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3892"/>
        <w:gridCol w:w="5471"/>
      </w:tblGrid>
      <w:tr w:rsidR="00A96B21" w:rsidRPr="00D5144F" w14:paraId="2927B0C6" w14:textId="77777777" w:rsidTr="00137187">
        <w:trPr>
          <w:trHeight w:val="851"/>
        </w:trPr>
        <w:tc>
          <w:tcPr>
            <w:tcW w:w="477" w:type="pct"/>
            <w:tcBorders>
              <w:bottom w:val="single" w:sz="8" w:space="0" w:color="auto"/>
            </w:tcBorders>
            <w:vAlign w:val="bottom"/>
          </w:tcPr>
          <w:p w14:paraId="2DCBCCB8" w14:textId="77777777" w:rsidR="00A96B21" w:rsidRPr="00D5144F" w:rsidRDefault="00A96B21" w:rsidP="00335F76">
            <w:pPr>
              <w:spacing w:after="120"/>
              <w:jc w:val="left"/>
              <w:rPr>
                <w:lang w:val="fr-FR"/>
              </w:rPr>
            </w:pPr>
            <w:bookmarkStart w:id="0" w:name="_Hlk137651738"/>
            <w:r w:rsidRPr="00D5144F">
              <w:rPr>
                <w:noProof/>
                <w:lang w:val="fr-CA" w:eastAsia="fr-CA"/>
              </w:rPr>
              <w:drawing>
                <wp:inline distT="0" distB="0" distL="0" distR="0" wp14:anchorId="2B19C010" wp14:editId="15E9F6E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0" w:type="pct"/>
            <w:tcBorders>
              <w:bottom w:val="single" w:sz="8" w:space="0" w:color="auto"/>
            </w:tcBorders>
            <w:shd w:val="clear" w:color="auto" w:fill="auto"/>
            <w:tcFitText/>
            <w:vAlign w:val="bottom"/>
          </w:tcPr>
          <w:p w14:paraId="7E7987B5" w14:textId="1FFC394B" w:rsidR="00A96B21" w:rsidRPr="00D5144F" w:rsidRDefault="00AA63E8" w:rsidP="00335F76">
            <w:pPr>
              <w:spacing w:after="120"/>
              <w:jc w:val="left"/>
              <w:rPr>
                <w:lang w:val="fr-FR"/>
              </w:rPr>
            </w:pPr>
            <w:r w:rsidRPr="00D5144F">
              <w:rPr>
                <w:noProof/>
                <w:lang w:val="fr-CA" w:eastAsia="fr-CA"/>
              </w:rPr>
              <w:drawing>
                <wp:inline distT="0" distB="0" distL="0" distR="0" wp14:anchorId="2A2EA6D9" wp14:editId="5AC399F0">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43" w:type="pct"/>
            <w:tcBorders>
              <w:bottom w:val="single" w:sz="8" w:space="0" w:color="auto"/>
            </w:tcBorders>
            <w:vAlign w:val="bottom"/>
          </w:tcPr>
          <w:p w14:paraId="175814EE" w14:textId="64ACB589" w:rsidR="00A96B21" w:rsidRPr="00D5144F" w:rsidRDefault="00A96B21" w:rsidP="007C67F9">
            <w:pPr>
              <w:spacing w:after="120"/>
              <w:ind w:left="2021"/>
              <w:jc w:val="right"/>
              <w:rPr>
                <w:szCs w:val="22"/>
                <w:lang w:val="fr-FR"/>
              </w:rPr>
            </w:pPr>
            <w:r w:rsidRPr="00D5144F">
              <w:rPr>
                <w:sz w:val="40"/>
                <w:szCs w:val="40"/>
                <w:lang w:val="fr-FR"/>
              </w:rPr>
              <w:t>CBD</w:t>
            </w:r>
            <w:r w:rsidRPr="00D5144F">
              <w:rPr>
                <w:szCs w:val="22"/>
                <w:lang w:val="fr-FR"/>
              </w:rPr>
              <w:t>/</w:t>
            </w:r>
            <w:r w:rsidR="003E0A26" w:rsidRPr="00D5144F">
              <w:rPr>
                <w:szCs w:val="22"/>
                <w:lang w:val="fr-FR"/>
              </w:rPr>
              <w:t>SBI/</w:t>
            </w:r>
            <w:r w:rsidR="007C67F9">
              <w:rPr>
                <w:szCs w:val="22"/>
                <w:lang w:val="fr-FR"/>
              </w:rPr>
              <w:t>REC/</w:t>
            </w:r>
            <w:r w:rsidR="003E0A26" w:rsidRPr="00D5144F">
              <w:rPr>
                <w:szCs w:val="22"/>
                <w:lang w:val="fr-FR"/>
              </w:rPr>
              <w:t>4/</w:t>
            </w:r>
            <w:r w:rsidR="007C67F9">
              <w:rPr>
                <w:szCs w:val="22"/>
                <w:lang w:val="fr-FR"/>
              </w:rPr>
              <w:t>7</w:t>
            </w:r>
            <w:r w:rsidR="0052045A">
              <w:rPr>
                <w:rStyle w:val="FootnoteReference"/>
                <w:szCs w:val="22"/>
                <w:lang w:val="fr-FR"/>
              </w:rPr>
              <w:footnoteReference w:customMarkFollows="1" w:id="2"/>
              <w:t>*</w:t>
            </w:r>
          </w:p>
        </w:tc>
      </w:tr>
      <w:tr w:rsidR="00A96B21" w:rsidRPr="000A4251" w14:paraId="71EA333B" w14:textId="77777777" w:rsidTr="00137187">
        <w:tc>
          <w:tcPr>
            <w:tcW w:w="2357" w:type="pct"/>
            <w:gridSpan w:val="2"/>
            <w:tcBorders>
              <w:top w:val="single" w:sz="8" w:space="0" w:color="auto"/>
              <w:bottom w:val="single" w:sz="12" w:space="0" w:color="auto"/>
            </w:tcBorders>
          </w:tcPr>
          <w:p w14:paraId="72B56C40" w14:textId="41DB7542" w:rsidR="00A96B21" w:rsidRPr="00D5144F" w:rsidRDefault="00AA63E8" w:rsidP="00335F76">
            <w:pPr>
              <w:pStyle w:val="Cornernotation"/>
              <w:suppressLineNumbers/>
              <w:suppressAutoHyphens/>
              <w:spacing w:before="120" w:after="120"/>
              <w:ind w:left="0" w:right="0" w:firstLine="0"/>
              <w:rPr>
                <w:lang w:val="fr-FR"/>
              </w:rPr>
            </w:pPr>
            <w:r w:rsidRPr="00D5144F">
              <w:rPr>
                <w:bCs/>
                <w:noProof/>
                <w:szCs w:val="22"/>
                <w:lang w:val="fr-CA" w:eastAsia="fr-CA"/>
              </w:rPr>
              <w:drawing>
                <wp:inline distT="0" distB="0" distL="0" distR="0" wp14:anchorId="1B2E469C" wp14:editId="59579C26">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43" w:type="pct"/>
            <w:tcBorders>
              <w:top w:val="single" w:sz="8" w:space="0" w:color="auto"/>
              <w:bottom w:val="single" w:sz="12" w:space="0" w:color="auto"/>
            </w:tcBorders>
          </w:tcPr>
          <w:p w14:paraId="3506C8AA" w14:textId="4E7D2212" w:rsidR="00A96B21" w:rsidRPr="00D5144F" w:rsidRDefault="00A83512" w:rsidP="00AA7DB8">
            <w:pPr>
              <w:ind w:left="2805"/>
              <w:rPr>
                <w:sz w:val="22"/>
                <w:szCs w:val="22"/>
                <w:lang w:val="fr-FR"/>
              </w:rPr>
            </w:pPr>
            <w:r>
              <w:rPr>
                <w:sz w:val="22"/>
                <w:szCs w:val="22"/>
                <w:lang w:val="fr-FR"/>
              </w:rPr>
              <w:t>Distr. : Générale</w:t>
            </w:r>
          </w:p>
          <w:p w14:paraId="604CED82" w14:textId="2232E2C3" w:rsidR="00A96B21" w:rsidRPr="00D5144F" w:rsidRDefault="00FA0F44" w:rsidP="00AA7DB8">
            <w:pPr>
              <w:ind w:left="2805"/>
              <w:rPr>
                <w:sz w:val="22"/>
                <w:szCs w:val="22"/>
                <w:lang w:val="fr-FR"/>
              </w:rPr>
            </w:pPr>
            <w:r w:rsidRPr="00D5144F">
              <w:rPr>
                <w:sz w:val="22"/>
                <w:szCs w:val="22"/>
                <w:lang w:val="fr-FR"/>
              </w:rPr>
              <w:t>2</w:t>
            </w:r>
            <w:r w:rsidR="00A83512">
              <w:rPr>
                <w:sz w:val="22"/>
                <w:szCs w:val="22"/>
                <w:lang w:val="fr-FR"/>
              </w:rPr>
              <w:t>9</w:t>
            </w:r>
            <w:r w:rsidR="00AA63E8" w:rsidRPr="00D5144F">
              <w:rPr>
                <w:sz w:val="22"/>
                <w:szCs w:val="22"/>
                <w:lang w:val="fr-FR"/>
              </w:rPr>
              <w:t> mai </w:t>
            </w:r>
            <w:r w:rsidR="00A96B21" w:rsidRPr="00D5144F">
              <w:rPr>
                <w:sz w:val="22"/>
                <w:szCs w:val="22"/>
                <w:lang w:val="fr-FR"/>
              </w:rPr>
              <w:t>202</w:t>
            </w:r>
            <w:r w:rsidR="0092346F" w:rsidRPr="00D5144F">
              <w:rPr>
                <w:sz w:val="22"/>
                <w:szCs w:val="22"/>
                <w:lang w:val="fr-FR"/>
              </w:rPr>
              <w:t>4</w:t>
            </w:r>
          </w:p>
          <w:p w14:paraId="02408692" w14:textId="493D4288" w:rsidR="00A96B21" w:rsidRPr="00D5144F" w:rsidRDefault="00AA63E8" w:rsidP="00AA7DB8">
            <w:pPr>
              <w:ind w:left="2805"/>
              <w:rPr>
                <w:sz w:val="22"/>
                <w:szCs w:val="22"/>
                <w:lang w:val="fr-FR"/>
              </w:rPr>
            </w:pPr>
            <w:r w:rsidRPr="00D5144F">
              <w:rPr>
                <w:sz w:val="22"/>
                <w:szCs w:val="22"/>
                <w:lang w:val="fr-FR"/>
              </w:rPr>
              <w:t>Français</w:t>
            </w:r>
          </w:p>
          <w:p w14:paraId="00774990" w14:textId="75217B6F" w:rsidR="00A96B21" w:rsidRPr="00D5144F" w:rsidRDefault="00A96B21" w:rsidP="00AA7DB8">
            <w:pPr>
              <w:ind w:left="2805"/>
              <w:rPr>
                <w:sz w:val="22"/>
                <w:szCs w:val="22"/>
                <w:lang w:val="fr-FR"/>
              </w:rPr>
            </w:pPr>
            <w:r w:rsidRPr="00D5144F">
              <w:rPr>
                <w:sz w:val="22"/>
                <w:szCs w:val="22"/>
                <w:lang w:val="fr-FR"/>
              </w:rPr>
              <w:t>Original</w:t>
            </w:r>
            <w:r w:rsidR="00AA63E8" w:rsidRPr="00D5144F">
              <w:rPr>
                <w:sz w:val="22"/>
                <w:szCs w:val="22"/>
                <w:lang w:val="fr-FR"/>
              </w:rPr>
              <w:t> </w:t>
            </w:r>
            <w:r w:rsidRPr="00D5144F">
              <w:rPr>
                <w:sz w:val="22"/>
                <w:szCs w:val="22"/>
                <w:lang w:val="fr-FR"/>
              </w:rPr>
              <w:t xml:space="preserve">: </w:t>
            </w:r>
            <w:r w:rsidR="00AA63E8" w:rsidRPr="00D5144F">
              <w:rPr>
                <w:sz w:val="22"/>
                <w:szCs w:val="22"/>
                <w:lang w:val="fr-FR"/>
              </w:rPr>
              <w:t>Anglais</w:t>
            </w:r>
          </w:p>
          <w:p w14:paraId="7B4DC778" w14:textId="77777777" w:rsidR="00A96B21" w:rsidRPr="00D5144F" w:rsidRDefault="00A96B21" w:rsidP="00335F76">
            <w:pPr>
              <w:rPr>
                <w:lang w:val="fr-FR"/>
              </w:rPr>
            </w:pPr>
          </w:p>
        </w:tc>
      </w:tr>
    </w:tbl>
    <w:p w14:paraId="40BC5A24" w14:textId="5841A4A5" w:rsidR="00874541" w:rsidRPr="00D5144F" w:rsidRDefault="00AA63E8" w:rsidP="00A96B21">
      <w:pPr>
        <w:pStyle w:val="Cornernotation"/>
        <w:rPr>
          <w:bCs/>
          <w:lang w:val="fr-FR"/>
        </w:rPr>
      </w:pPr>
      <w:r w:rsidRPr="00D5144F">
        <w:rPr>
          <w:bCs/>
          <w:lang w:val="fr-FR"/>
        </w:rPr>
        <w:t xml:space="preserve">Organe subsidiaire </w:t>
      </w:r>
      <w:r w:rsidR="00CB241D">
        <w:rPr>
          <w:bCs/>
          <w:lang w:val="fr-FR"/>
        </w:rPr>
        <w:t>chargé de</w:t>
      </w:r>
      <w:r w:rsidR="000A4251">
        <w:rPr>
          <w:bCs/>
          <w:lang w:val="fr-FR"/>
        </w:rPr>
        <w:t xml:space="preserve"> </w:t>
      </w:r>
      <w:r w:rsidR="00CB241D">
        <w:rPr>
          <w:bCs/>
          <w:lang w:val="fr-FR"/>
        </w:rPr>
        <w:br/>
        <w:t>l’application</w:t>
      </w:r>
      <w:r w:rsidR="007C67F9">
        <w:rPr>
          <w:bCs/>
          <w:lang w:val="fr-FR"/>
        </w:rPr>
        <w:t xml:space="preserve"> </w:t>
      </w:r>
    </w:p>
    <w:p w14:paraId="14DAECB9" w14:textId="38A17BB8" w:rsidR="00A96B21" w:rsidRPr="00D5144F" w:rsidRDefault="00AA63E8" w:rsidP="00A96B21">
      <w:pPr>
        <w:pStyle w:val="Cornernotation"/>
        <w:rPr>
          <w:bCs/>
          <w:sz w:val="22"/>
          <w:szCs w:val="22"/>
          <w:lang w:val="fr-FR"/>
        </w:rPr>
      </w:pPr>
      <w:r w:rsidRPr="00D5144F">
        <w:rPr>
          <w:bCs/>
          <w:sz w:val="22"/>
          <w:szCs w:val="22"/>
          <w:lang w:val="fr-FR"/>
        </w:rPr>
        <w:t>Quatrième réunion</w:t>
      </w:r>
      <w:r w:rsidR="00A96B21" w:rsidRPr="00D5144F">
        <w:rPr>
          <w:bCs/>
          <w:sz w:val="22"/>
          <w:szCs w:val="22"/>
          <w:lang w:val="fr-FR"/>
        </w:rPr>
        <w:t xml:space="preserve"> </w:t>
      </w:r>
    </w:p>
    <w:p w14:paraId="2DB84049" w14:textId="0A50086D" w:rsidR="00A96B21" w:rsidRPr="00D5144F" w:rsidRDefault="003E0A26" w:rsidP="00A96B21">
      <w:pPr>
        <w:pStyle w:val="Venuedate"/>
        <w:rPr>
          <w:lang w:val="fr-FR"/>
        </w:rPr>
      </w:pPr>
      <w:r w:rsidRPr="00D5144F">
        <w:rPr>
          <w:lang w:val="fr-FR"/>
        </w:rPr>
        <w:t>Nairobi</w:t>
      </w:r>
      <w:r w:rsidR="00A96B21" w:rsidRPr="00D5144F">
        <w:rPr>
          <w:lang w:val="fr-FR"/>
        </w:rPr>
        <w:t xml:space="preserve">, </w:t>
      </w:r>
      <w:r w:rsidRPr="00D5144F">
        <w:rPr>
          <w:lang w:val="fr-FR"/>
        </w:rPr>
        <w:t>21–29</w:t>
      </w:r>
      <w:r w:rsidR="00AA63E8" w:rsidRPr="00D5144F">
        <w:rPr>
          <w:lang w:val="fr-FR"/>
        </w:rPr>
        <w:t> mai </w:t>
      </w:r>
      <w:r w:rsidRPr="00D5144F">
        <w:rPr>
          <w:lang w:val="fr-FR"/>
        </w:rPr>
        <w:t>202</w:t>
      </w:r>
      <w:r w:rsidR="00AC665D" w:rsidRPr="00D5144F">
        <w:rPr>
          <w:lang w:val="fr-FR"/>
        </w:rPr>
        <w:t>4</w:t>
      </w:r>
    </w:p>
    <w:p w14:paraId="10870A83" w14:textId="3FD0D0EF" w:rsidR="00A96B21" w:rsidRPr="00D5144F" w:rsidRDefault="00AA63E8" w:rsidP="00A96B21">
      <w:pPr>
        <w:pStyle w:val="Cornernotation-Item"/>
        <w:rPr>
          <w:b w:val="0"/>
          <w:bCs w:val="0"/>
          <w:lang w:val="fr-FR"/>
        </w:rPr>
      </w:pPr>
      <w:r w:rsidRPr="00D5144F">
        <w:rPr>
          <w:b w:val="0"/>
          <w:bCs w:val="0"/>
          <w:lang w:val="fr-FR"/>
        </w:rPr>
        <w:t>Point 5 b) de l</w:t>
      </w:r>
      <w:r w:rsidR="00A30365">
        <w:rPr>
          <w:b w:val="0"/>
          <w:bCs w:val="0"/>
          <w:lang w:val="fr-FR"/>
        </w:rPr>
        <w:t>’</w:t>
      </w:r>
      <w:r w:rsidRPr="00D5144F">
        <w:rPr>
          <w:b w:val="0"/>
          <w:bCs w:val="0"/>
          <w:lang w:val="fr-FR"/>
        </w:rPr>
        <w:t>ordre du jour</w:t>
      </w:r>
    </w:p>
    <w:p w14:paraId="27AAFCD6" w14:textId="377B2ED7" w:rsidR="00A96B21" w:rsidRPr="00D5144F" w:rsidRDefault="00A173F4" w:rsidP="00C154D3">
      <w:pPr>
        <w:pStyle w:val="Cornernotation-Item"/>
        <w:ind w:left="0" w:firstLine="0"/>
        <w:rPr>
          <w:lang w:val="fr-FR"/>
        </w:rPr>
      </w:pPr>
      <w:r w:rsidRPr="00D5144F">
        <w:rPr>
          <w:lang w:val="fr-FR"/>
        </w:rPr>
        <w:t>Création</w:t>
      </w:r>
      <w:r w:rsidR="00AA63E8" w:rsidRPr="00D5144F">
        <w:rPr>
          <w:lang w:val="fr-FR"/>
        </w:rPr>
        <w:t xml:space="preserve"> et </w:t>
      </w:r>
      <w:r w:rsidRPr="00D5144F">
        <w:rPr>
          <w:lang w:val="fr-FR"/>
        </w:rPr>
        <w:t>renforcement</w:t>
      </w:r>
      <w:r w:rsidR="00AA63E8" w:rsidRPr="00D5144F">
        <w:rPr>
          <w:lang w:val="fr-FR"/>
        </w:rPr>
        <w:t xml:space="preserve"> des capacités, coopérat</w:t>
      </w:r>
      <w:r w:rsidR="007C67F9">
        <w:rPr>
          <w:lang w:val="fr-FR"/>
        </w:rPr>
        <w:t>ion technique et scientifique, mécanisme de c</w:t>
      </w:r>
      <w:r w:rsidR="00AA63E8" w:rsidRPr="00D5144F">
        <w:rPr>
          <w:lang w:val="fr-FR"/>
        </w:rPr>
        <w:t>entre d</w:t>
      </w:r>
      <w:r w:rsidR="00A30365">
        <w:rPr>
          <w:lang w:val="fr-FR"/>
        </w:rPr>
        <w:t>’</w:t>
      </w:r>
      <w:r w:rsidR="00AA63E8" w:rsidRPr="00D5144F">
        <w:rPr>
          <w:lang w:val="fr-FR"/>
        </w:rPr>
        <w:t>échange et gestion des connaissances au titre de la Convention et de ses Protocoles</w:t>
      </w:r>
      <w:r w:rsidR="00482C2C">
        <w:rPr>
          <w:lang w:val="fr-FR"/>
        </w:rPr>
        <w:t> ; plan d’action pour la création et le renforcement des capacités pour le Protocole de Nagoya</w:t>
      </w:r>
    </w:p>
    <w:bookmarkEnd w:id="0"/>
    <w:p w14:paraId="0954EFCE" w14:textId="4A4CAED2" w:rsidR="00A96B21" w:rsidRPr="009D6379" w:rsidRDefault="00482C2C" w:rsidP="00A96B21">
      <w:pPr>
        <w:pStyle w:val="Subtitle"/>
        <w:spacing w:before="120" w:after="120"/>
        <w:ind w:left="567"/>
        <w:jc w:val="left"/>
        <w:rPr>
          <w:rFonts w:ascii="Times New Roman" w:hAnsi="Times New Roman" w:cs="Times New Roman"/>
          <w:color w:val="auto"/>
          <w:sz w:val="28"/>
          <w:lang w:val="fr-FR"/>
        </w:rPr>
      </w:pPr>
      <w:r w:rsidRPr="009D6379">
        <w:rPr>
          <w:rFonts w:ascii="Times New Roman" w:hAnsi="Times New Roman" w:cs="Times New Roman"/>
          <w:color w:val="auto"/>
          <w:sz w:val="28"/>
          <w:lang w:val="fr-FR"/>
        </w:rPr>
        <w:t xml:space="preserve">Recommandation adoptée par l’Organe subsidiaire </w:t>
      </w:r>
      <w:r w:rsidR="00CB241D">
        <w:rPr>
          <w:rFonts w:ascii="Times New Roman" w:hAnsi="Times New Roman" w:cs="Times New Roman"/>
          <w:color w:val="auto"/>
          <w:sz w:val="28"/>
          <w:lang w:val="fr-FR"/>
        </w:rPr>
        <w:t>chargé de l’application</w:t>
      </w:r>
      <w:r w:rsidRPr="009D6379">
        <w:rPr>
          <w:rFonts w:ascii="Times New Roman" w:hAnsi="Times New Roman" w:cs="Times New Roman"/>
          <w:color w:val="auto"/>
          <w:sz w:val="28"/>
          <w:lang w:val="fr-FR"/>
        </w:rPr>
        <w:t xml:space="preserve"> </w:t>
      </w:r>
      <w:r w:rsidR="009D6379" w:rsidRPr="009D6379">
        <w:rPr>
          <w:rFonts w:ascii="Times New Roman" w:hAnsi="Times New Roman" w:cs="Times New Roman"/>
          <w:color w:val="auto"/>
          <w:sz w:val="28"/>
          <w:lang w:val="fr-FR"/>
        </w:rPr>
        <w:t xml:space="preserve">le 29 mai 2024 </w:t>
      </w:r>
    </w:p>
    <w:p w14:paraId="6D5E953A" w14:textId="2A8AF688" w:rsidR="009D6379" w:rsidRPr="00D5144F" w:rsidRDefault="00E64B1B" w:rsidP="009D6379">
      <w:pPr>
        <w:pStyle w:val="Title"/>
        <w:jc w:val="left"/>
        <w:rPr>
          <w:lang w:val="fr-FR"/>
        </w:rPr>
      </w:pPr>
      <w:sdt>
        <w:sdtPr>
          <w:rPr>
            <w:lang w:val="fr-FR"/>
          </w:rPr>
          <w:alias w:val="Title"/>
          <w:tag w:val=""/>
          <w:id w:val="-1975355689"/>
          <w:placeholder>
            <w:docPart w:val="7D502F6F694F49A598ECE37977666C13"/>
          </w:placeholder>
          <w:dataBinding w:prefixMappings="xmlns:ns0='http://purl.org/dc/elements/1.1/' xmlns:ns1='http://schemas.openxmlformats.org/package/2006/metadata/core-properties' " w:xpath="/ns1:coreProperties[1]/ns0:title[1]" w:storeItemID="{6C3C8BC8-F283-45AE-878A-BAB7291924A1}"/>
          <w:text/>
        </w:sdtPr>
        <w:sdtEndPr/>
        <w:sdtContent>
          <w:r w:rsidR="009D6379">
            <w:rPr>
              <w:lang w:val="fr-FR"/>
            </w:rPr>
            <w:t xml:space="preserve">4/7.   </w:t>
          </w:r>
          <w:r w:rsidR="009D6379" w:rsidRPr="00D5144F">
            <w:rPr>
              <w:lang w:val="fr-FR"/>
            </w:rPr>
            <w:t>Projet de plan d</w:t>
          </w:r>
          <w:r w:rsidR="009D6379">
            <w:rPr>
              <w:lang w:val="fr-FR"/>
            </w:rPr>
            <w:t>’</w:t>
          </w:r>
          <w:r w:rsidR="009D6379" w:rsidRPr="00D5144F">
            <w:rPr>
              <w:lang w:val="fr-FR"/>
            </w:rPr>
            <w:t>action pour la création et le renforcement des capacités du Protocole de Nagoya</w:t>
          </w:r>
        </w:sdtContent>
      </w:sdt>
    </w:p>
    <w:p w14:paraId="7FDD47E2" w14:textId="6994AD04" w:rsidR="004C3122" w:rsidRPr="00D5144F" w:rsidRDefault="00AA63E8" w:rsidP="00223440">
      <w:pPr>
        <w:pStyle w:val="Para1"/>
        <w:numPr>
          <w:ilvl w:val="0"/>
          <w:numId w:val="0"/>
        </w:numPr>
        <w:ind w:left="567" w:firstLine="567"/>
        <w:rPr>
          <w:i/>
          <w:iCs/>
          <w:lang w:val="fr-FR"/>
        </w:rPr>
      </w:pPr>
      <w:r w:rsidRPr="00D5144F">
        <w:rPr>
          <w:i/>
          <w:iCs/>
          <w:lang w:val="fr-FR"/>
        </w:rPr>
        <w:t>L</w:t>
      </w:r>
      <w:r w:rsidR="00A30365">
        <w:rPr>
          <w:i/>
          <w:iCs/>
          <w:lang w:val="fr-FR"/>
        </w:rPr>
        <w:t>’</w:t>
      </w:r>
      <w:r w:rsidRPr="00D5144F">
        <w:rPr>
          <w:i/>
          <w:iCs/>
          <w:lang w:val="fr-FR"/>
        </w:rPr>
        <w:t xml:space="preserve">Organe subsidiaire </w:t>
      </w:r>
      <w:r w:rsidR="00CB241D">
        <w:rPr>
          <w:i/>
          <w:iCs/>
          <w:lang w:val="fr-FR"/>
        </w:rPr>
        <w:t>chargé de l’application</w:t>
      </w:r>
      <w:r w:rsidR="007C67F9">
        <w:rPr>
          <w:i/>
          <w:iCs/>
          <w:lang w:val="fr-FR"/>
        </w:rPr>
        <w:t xml:space="preserve"> </w:t>
      </w:r>
      <w:r w:rsidR="00DB1E0E" w:rsidRPr="00D5144F">
        <w:rPr>
          <w:i/>
          <w:iCs/>
          <w:lang w:val="fr-FR"/>
        </w:rPr>
        <w:t xml:space="preserve"> </w:t>
      </w:r>
    </w:p>
    <w:p w14:paraId="08345A0A" w14:textId="43EBFBEA" w:rsidR="00DB1E0E" w:rsidRPr="00D5144F" w:rsidRDefault="00AA63E8" w:rsidP="009D6379">
      <w:pPr>
        <w:pStyle w:val="Para1"/>
        <w:numPr>
          <w:ilvl w:val="0"/>
          <w:numId w:val="0"/>
        </w:numPr>
        <w:ind w:left="567" w:firstLine="603"/>
        <w:rPr>
          <w:lang w:val="fr-FR"/>
        </w:rPr>
      </w:pPr>
      <w:r w:rsidRPr="00D5144F">
        <w:rPr>
          <w:i/>
          <w:iCs/>
          <w:lang w:val="fr-FR"/>
        </w:rPr>
        <w:t>Recommande</w:t>
      </w:r>
      <w:r w:rsidR="00DB1E0E" w:rsidRPr="00D5144F">
        <w:rPr>
          <w:lang w:val="fr-FR"/>
        </w:rPr>
        <w:t xml:space="preserve"> </w:t>
      </w:r>
      <w:r w:rsidRPr="00D5144F">
        <w:rPr>
          <w:lang w:val="fr-FR"/>
        </w:rPr>
        <w:t>que</w:t>
      </w:r>
      <w:r w:rsidR="00E35D62" w:rsidRPr="00D5144F">
        <w:rPr>
          <w:lang w:val="fr-FR"/>
        </w:rPr>
        <w:t xml:space="preserve"> </w:t>
      </w:r>
      <w:r w:rsidRPr="00D5144F">
        <w:rPr>
          <w:lang w:val="fr-FR"/>
        </w:rPr>
        <w:t>la Con</w:t>
      </w:r>
      <w:r w:rsidR="00E35D62" w:rsidRPr="00D5144F">
        <w:rPr>
          <w:lang w:val="fr-FR"/>
        </w:rPr>
        <w:t xml:space="preserve">férence des Parties siégeant en tant que réunion des Parties au Protocole de Nagoya </w:t>
      </w:r>
      <w:bookmarkStart w:id="1" w:name="_Hlk167551772"/>
      <w:r w:rsidR="00E35D62" w:rsidRPr="00D5144F">
        <w:rPr>
          <w:lang w:val="fr-FR"/>
        </w:rPr>
        <w:t>sur l</w:t>
      </w:r>
      <w:r w:rsidR="00A30365">
        <w:rPr>
          <w:lang w:val="fr-FR"/>
        </w:rPr>
        <w:t>’</w:t>
      </w:r>
      <w:r w:rsidR="00E35D62" w:rsidRPr="00D5144F">
        <w:rPr>
          <w:lang w:val="fr-FR"/>
        </w:rPr>
        <w:t xml:space="preserve">accès aux ressources génétiques et le partage juste et équitable des avantages découlant de leur utilisation </w:t>
      </w:r>
      <w:bookmarkEnd w:id="1"/>
      <w:r w:rsidR="009D6379">
        <w:rPr>
          <w:lang w:val="fr-FR"/>
        </w:rPr>
        <w:t xml:space="preserve">à la </w:t>
      </w:r>
      <w:r w:rsidR="00AB7CF5" w:rsidRPr="00AB7CF5">
        <w:rPr>
          <w:lang w:val="fr-FR"/>
        </w:rPr>
        <w:t>Convention</w:t>
      </w:r>
      <w:r w:rsidR="009D6379">
        <w:rPr>
          <w:lang w:val="fr-FR"/>
        </w:rPr>
        <w:t xml:space="preserve"> sur la diversité biologique </w:t>
      </w:r>
      <w:r w:rsidR="00E35D62" w:rsidRPr="00D5144F">
        <w:rPr>
          <w:lang w:val="fr-FR"/>
        </w:rPr>
        <w:t>adopte, à sa cinquième réunion</w:t>
      </w:r>
      <w:r w:rsidR="00FA08DD" w:rsidRPr="00D5144F">
        <w:rPr>
          <w:lang w:val="fr-FR"/>
        </w:rPr>
        <w:t>,</w:t>
      </w:r>
      <w:r w:rsidR="00E35D62" w:rsidRPr="00D5144F">
        <w:rPr>
          <w:lang w:val="fr-FR"/>
        </w:rPr>
        <w:t xml:space="preserve"> une décision libellée comme suit :</w:t>
      </w:r>
    </w:p>
    <w:p w14:paraId="5B6EE901" w14:textId="1E640CF8" w:rsidR="00DB1E0E" w:rsidRPr="00D5144F" w:rsidRDefault="00E35D62" w:rsidP="009D2502">
      <w:pPr>
        <w:pStyle w:val="Para2"/>
        <w:rPr>
          <w:i/>
          <w:iCs/>
          <w:lang w:val="fr-FR"/>
        </w:rPr>
      </w:pPr>
      <w:r w:rsidRPr="00D5144F">
        <w:rPr>
          <w:i/>
          <w:iCs/>
          <w:lang w:val="fr-FR"/>
        </w:rPr>
        <w:t>La Conférence des Parties siégeant en tant que réunion des Parties au Protocole de Nagoya,</w:t>
      </w:r>
    </w:p>
    <w:p w14:paraId="598D6FD8" w14:textId="39849395" w:rsidR="008E4179" w:rsidRPr="00D5144F" w:rsidRDefault="00E35D62" w:rsidP="009D2502">
      <w:pPr>
        <w:pStyle w:val="Para2"/>
        <w:rPr>
          <w:lang w:val="fr-FR"/>
        </w:rPr>
      </w:pPr>
      <w:r w:rsidRPr="00D5144F">
        <w:rPr>
          <w:i/>
          <w:iCs/>
          <w:lang w:val="fr-FR"/>
        </w:rPr>
        <w:t>Rappelant</w:t>
      </w:r>
      <w:r w:rsidR="00DB1E0E" w:rsidRPr="00D5144F">
        <w:rPr>
          <w:lang w:val="fr-FR"/>
        </w:rPr>
        <w:t xml:space="preserve"> </w:t>
      </w:r>
      <w:r w:rsidRPr="00D5144F">
        <w:rPr>
          <w:lang w:val="fr-FR"/>
        </w:rPr>
        <w:t xml:space="preserve">les </w:t>
      </w:r>
      <w:hyperlink r:id="rId14" w:history="1">
        <w:r w:rsidRPr="00D5144F">
          <w:rPr>
            <w:rStyle w:val="Hyperlink"/>
            <w:lang w:val="fr-FR"/>
          </w:rPr>
          <w:t>a</w:t>
        </w:r>
        <w:r w:rsidR="00DB1E0E" w:rsidRPr="00D5144F">
          <w:rPr>
            <w:rStyle w:val="Hyperlink"/>
            <w:lang w:val="fr-FR"/>
          </w:rPr>
          <w:t>rticle</w:t>
        </w:r>
        <w:r w:rsidR="004E04B6" w:rsidRPr="00D5144F">
          <w:rPr>
            <w:rStyle w:val="Hyperlink"/>
            <w:lang w:val="fr-FR"/>
          </w:rPr>
          <w:t>s</w:t>
        </w:r>
        <w:r w:rsidR="00DB1E0E" w:rsidRPr="00D5144F">
          <w:rPr>
            <w:rStyle w:val="Hyperlink"/>
            <w:lang w:val="fr-FR"/>
          </w:rPr>
          <w:t xml:space="preserve"> </w:t>
        </w:r>
        <w:r w:rsidR="004E04B6" w:rsidRPr="00D5144F">
          <w:rPr>
            <w:rStyle w:val="Hyperlink"/>
            <w:lang w:val="fr-FR"/>
          </w:rPr>
          <w:t>21</w:t>
        </w:r>
      </w:hyperlink>
      <w:r w:rsidR="004E04B6" w:rsidRPr="00D5144F">
        <w:rPr>
          <w:lang w:val="fr-FR"/>
        </w:rPr>
        <w:t xml:space="preserve"> </w:t>
      </w:r>
      <w:r w:rsidRPr="00D5144F">
        <w:rPr>
          <w:lang w:val="fr-FR"/>
        </w:rPr>
        <w:t>et</w:t>
      </w:r>
      <w:r w:rsidR="00722345" w:rsidRPr="00D5144F">
        <w:rPr>
          <w:lang w:val="fr-FR"/>
        </w:rPr>
        <w:t xml:space="preserve"> </w:t>
      </w:r>
      <w:hyperlink r:id="rId15" w:history="1">
        <w:r w:rsidR="00DB1E0E" w:rsidRPr="00D5144F">
          <w:rPr>
            <w:rStyle w:val="Hyperlink"/>
            <w:lang w:val="fr-FR"/>
          </w:rPr>
          <w:t>22</w:t>
        </w:r>
      </w:hyperlink>
      <w:r w:rsidR="00DB1E0E" w:rsidRPr="00D5144F">
        <w:rPr>
          <w:lang w:val="fr-FR"/>
        </w:rPr>
        <w:t xml:space="preserve"> </w:t>
      </w:r>
      <w:r w:rsidRPr="00D5144F">
        <w:rPr>
          <w:lang w:val="fr-FR"/>
        </w:rPr>
        <w:t>du Protocole de Nagoya sur l</w:t>
      </w:r>
      <w:r w:rsidR="00A30365">
        <w:rPr>
          <w:lang w:val="fr-FR"/>
        </w:rPr>
        <w:t>’</w:t>
      </w:r>
      <w:r w:rsidRPr="00D5144F">
        <w:rPr>
          <w:lang w:val="fr-FR"/>
        </w:rPr>
        <w:t>accès aux ressources génétiques et le partage juste et équitable des avantages découlant de leur utilisation</w:t>
      </w:r>
      <w:r w:rsidR="00057705">
        <w:rPr>
          <w:lang w:val="fr-FR"/>
        </w:rPr>
        <w:t xml:space="preserve"> à la Convention sur la diversité biologique,</w:t>
      </w:r>
      <w:r w:rsidR="00626800" w:rsidRPr="00D5144F">
        <w:rPr>
          <w:rStyle w:val="FootnoteReference"/>
          <w:lang w:val="fr-FR"/>
        </w:rPr>
        <w:footnoteReference w:id="3"/>
      </w:r>
      <w:r w:rsidR="00285361" w:rsidRPr="00D5144F">
        <w:rPr>
          <w:lang w:val="fr-FR"/>
        </w:rPr>
        <w:t xml:space="preserve"> </w:t>
      </w:r>
    </w:p>
    <w:p w14:paraId="751F6F76" w14:textId="66797D70" w:rsidR="00D67F50" w:rsidRPr="00D5144F" w:rsidRDefault="00E35D62" w:rsidP="009D2502">
      <w:pPr>
        <w:pStyle w:val="Para2"/>
        <w:rPr>
          <w:lang w:val="fr-FR"/>
        </w:rPr>
      </w:pPr>
      <w:r w:rsidRPr="00D5144F">
        <w:rPr>
          <w:i/>
          <w:iCs/>
          <w:lang w:val="fr-FR"/>
        </w:rPr>
        <w:t xml:space="preserve">Rappelant également </w:t>
      </w:r>
      <w:r w:rsidRPr="00D5144F">
        <w:rPr>
          <w:lang w:val="fr-FR"/>
        </w:rPr>
        <w:t>les dispositions de la décision </w:t>
      </w:r>
      <w:hyperlink r:id="rId16" w:history="1">
        <w:r w:rsidR="00E057AB" w:rsidRPr="00D5144F">
          <w:rPr>
            <w:rStyle w:val="Hyperlink"/>
            <w:lang w:val="fr-FR"/>
          </w:rPr>
          <w:t>NP-4/7</w:t>
        </w:r>
      </w:hyperlink>
      <w:r w:rsidR="00E057AB" w:rsidRPr="00D5144F">
        <w:rPr>
          <w:lang w:val="fr-FR"/>
        </w:rPr>
        <w:t xml:space="preserve"> </w:t>
      </w:r>
      <w:r w:rsidR="00137789" w:rsidRPr="00D5144F">
        <w:rPr>
          <w:lang w:val="fr-FR"/>
        </w:rPr>
        <w:t xml:space="preserve">A </w:t>
      </w:r>
      <w:r w:rsidRPr="00D5144F">
        <w:rPr>
          <w:lang w:val="fr-FR"/>
        </w:rPr>
        <w:t>du</w:t>
      </w:r>
      <w:r w:rsidR="00B3295B" w:rsidRPr="00D5144F">
        <w:rPr>
          <w:lang w:val="fr-FR"/>
        </w:rPr>
        <w:t xml:space="preserve"> 10</w:t>
      </w:r>
      <w:r w:rsidR="006B2D34" w:rsidRPr="00D5144F">
        <w:rPr>
          <w:lang w:val="fr-FR"/>
        </w:rPr>
        <w:t> </w:t>
      </w:r>
      <w:r w:rsidRPr="00D5144F">
        <w:rPr>
          <w:lang w:val="fr-FR"/>
        </w:rPr>
        <w:t>décembre </w:t>
      </w:r>
      <w:r w:rsidR="00B3295B" w:rsidRPr="00D5144F">
        <w:rPr>
          <w:lang w:val="fr-FR"/>
        </w:rPr>
        <w:t>2022</w:t>
      </w:r>
      <w:r w:rsidR="00DD3E2E" w:rsidRPr="00D5144F">
        <w:rPr>
          <w:lang w:val="fr-FR"/>
        </w:rPr>
        <w:t xml:space="preserve"> </w:t>
      </w:r>
      <w:r w:rsidRPr="00D5144F">
        <w:rPr>
          <w:lang w:val="fr-FR"/>
        </w:rPr>
        <w:t>de la Conférence des Parties siégeant en tant que réunion des Parties au Protocole relati</w:t>
      </w:r>
      <w:r w:rsidR="007D58F7" w:rsidRPr="00D5144F">
        <w:rPr>
          <w:lang w:val="fr-FR"/>
        </w:rPr>
        <w:t>f</w:t>
      </w:r>
      <w:r w:rsidRPr="00D5144F">
        <w:rPr>
          <w:lang w:val="fr-FR"/>
        </w:rPr>
        <w:t xml:space="preserve"> à </w:t>
      </w:r>
      <w:r w:rsidR="009F0BDD" w:rsidRPr="00D5144F">
        <w:rPr>
          <w:lang w:val="fr-FR"/>
        </w:rPr>
        <w:t>la révision du cadre stratégique pour la création et le renforcement des capacités à l</w:t>
      </w:r>
      <w:r w:rsidR="00A30365">
        <w:rPr>
          <w:lang w:val="fr-FR"/>
        </w:rPr>
        <w:t>’</w:t>
      </w:r>
      <w:r w:rsidR="009F0BDD" w:rsidRPr="00D5144F">
        <w:rPr>
          <w:lang w:val="fr-FR"/>
        </w:rPr>
        <w:t>appui de la mise en œuvre effective du Protocole</w:t>
      </w:r>
      <w:r w:rsidR="00057705">
        <w:rPr>
          <w:lang w:val="fr-FR"/>
        </w:rPr>
        <w:t>,</w:t>
      </w:r>
      <w:r w:rsidR="006A09C9" w:rsidRPr="00D5144F">
        <w:rPr>
          <w:rStyle w:val="FootnoteReference"/>
          <w:lang w:val="fr-FR"/>
        </w:rPr>
        <w:footnoteReference w:id="4"/>
      </w:r>
    </w:p>
    <w:p w14:paraId="57BC3529" w14:textId="44ED8818" w:rsidR="00CA409A" w:rsidRPr="00D5144F" w:rsidRDefault="009F0BDD" w:rsidP="009D2502">
      <w:pPr>
        <w:pStyle w:val="Para2"/>
        <w:rPr>
          <w:lang w:val="fr-FR"/>
        </w:rPr>
      </w:pPr>
      <w:r w:rsidRPr="00D5144F">
        <w:rPr>
          <w:i/>
          <w:iCs/>
          <w:lang w:val="fr-FR"/>
        </w:rPr>
        <w:t>Rappelant</w:t>
      </w:r>
      <w:r w:rsidR="00007D56" w:rsidRPr="00D5144F">
        <w:rPr>
          <w:lang w:val="fr-FR"/>
        </w:rPr>
        <w:t xml:space="preserve"> </w:t>
      </w:r>
      <w:r w:rsidRPr="00D5144F">
        <w:rPr>
          <w:i/>
          <w:iCs/>
          <w:lang w:val="fr-FR"/>
        </w:rPr>
        <w:t>de plus</w:t>
      </w:r>
      <w:r w:rsidR="00D67F50" w:rsidRPr="00D5144F">
        <w:rPr>
          <w:i/>
          <w:iCs/>
          <w:lang w:val="fr-FR"/>
        </w:rPr>
        <w:t xml:space="preserve"> </w:t>
      </w:r>
      <w:r w:rsidRPr="00D5144F">
        <w:rPr>
          <w:lang w:val="fr-FR"/>
        </w:rPr>
        <w:t>la décision </w:t>
      </w:r>
      <w:hyperlink r:id="rId17">
        <w:r w:rsidR="00372182" w:rsidRPr="00D5144F">
          <w:rPr>
            <w:rStyle w:val="Hyperlink"/>
            <w:lang w:val="fr-FR"/>
          </w:rPr>
          <w:t>15/4</w:t>
        </w:r>
      </w:hyperlink>
      <w:r w:rsidR="006C2EA8" w:rsidRPr="00D5144F">
        <w:rPr>
          <w:lang w:val="fr-FR"/>
        </w:rPr>
        <w:t xml:space="preserve"> </w:t>
      </w:r>
      <w:r w:rsidRPr="00D5144F">
        <w:rPr>
          <w:lang w:val="fr-FR"/>
        </w:rPr>
        <w:t>du</w:t>
      </w:r>
      <w:r w:rsidR="00643F0F" w:rsidRPr="00D5144F">
        <w:rPr>
          <w:lang w:val="fr-FR"/>
        </w:rPr>
        <w:t xml:space="preserve"> 19</w:t>
      </w:r>
      <w:r w:rsidRPr="00D5144F">
        <w:rPr>
          <w:lang w:val="fr-FR"/>
        </w:rPr>
        <w:t> décembre </w:t>
      </w:r>
      <w:r w:rsidR="0081634A" w:rsidRPr="00D5144F">
        <w:rPr>
          <w:lang w:val="fr-FR"/>
        </w:rPr>
        <w:t xml:space="preserve">2022 </w:t>
      </w:r>
      <w:r w:rsidRPr="00D5144F">
        <w:rPr>
          <w:lang w:val="fr-FR"/>
        </w:rPr>
        <w:t>de la Conférence des Parties à la Convention sur la diversité biologique</w:t>
      </w:r>
      <w:r w:rsidR="003F1567" w:rsidRPr="00D5144F">
        <w:rPr>
          <w:rStyle w:val="FootnoteReference"/>
          <w:lang w:val="fr-FR"/>
        </w:rPr>
        <w:footnoteReference w:id="5"/>
      </w:r>
      <w:r w:rsidRPr="00D5144F">
        <w:rPr>
          <w:lang w:val="fr-FR"/>
        </w:rPr>
        <w:t>, dans laquelle la Conférence des Parties a adopté le Cadre mondial de la biodiversité de Kunming-Montréal, et en particulier l</w:t>
      </w:r>
      <w:r w:rsidR="00A30365">
        <w:rPr>
          <w:lang w:val="fr-FR"/>
        </w:rPr>
        <w:t>’</w:t>
      </w:r>
      <w:r w:rsidRPr="00D5144F">
        <w:rPr>
          <w:lang w:val="fr-FR"/>
        </w:rPr>
        <w:t>objectif C et la cible 13 du Cadre, ainsi que la décision </w:t>
      </w:r>
      <w:hyperlink r:id="rId18">
        <w:r w:rsidR="001B23C9" w:rsidRPr="00D5144F">
          <w:rPr>
            <w:rStyle w:val="Hyperlink"/>
            <w:lang w:val="fr-FR"/>
          </w:rPr>
          <w:t>15</w:t>
        </w:r>
        <w:r w:rsidR="00960E02" w:rsidRPr="00D5144F">
          <w:rPr>
            <w:rStyle w:val="Hyperlink"/>
            <w:lang w:val="fr-FR"/>
          </w:rPr>
          <w:t>/8</w:t>
        </w:r>
      </w:hyperlink>
      <w:r w:rsidR="00AB1A92" w:rsidRPr="00D5144F">
        <w:rPr>
          <w:rStyle w:val="Hyperlink"/>
          <w:color w:val="auto"/>
          <w:u w:val="none"/>
          <w:lang w:val="fr-FR"/>
        </w:rPr>
        <w:t xml:space="preserve"> </w:t>
      </w:r>
      <w:r w:rsidRPr="00D5144F">
        <w:rPr>
          <w:rStyle w:val="Hyperlink"/>
          <w:color w:val="auto"/>
          <w:u w:val="none"/>
          <w:lang w:val="fr-FR"/>
        </w:rPr>
        <w:t>du</w:t>
      </w:r>
      <w:r w:rsidR="00C96E79" w:rsidRPr="00D5144F">
        <w:rPr>
          <w:rStyle w:val="Hyperlink"/>
          <w:color w:val="auto"/>
          <w:u w:val="none"/>
          <w:lang w:val="fr-FR"/>
        </w:rPr>
        <w:t xml:space="preserve"> 19</w:t>
      </w:r>
      <w:r w:rsidR="006B2D34" w:rsidRPr="00D5144F">
        <w:rPr>
          <w:rStyle w:val="Hyperlink"/>
          <w:color w:val="auto"/>
          <w:u w:val="none"/>
          <w:lang w:val="fr-FR"/>
        </w:rPr>
        <w:t> </w:t>
      </w:r>
      <w:r w:rsidRPr="00D5144F">
        <w:rPr>
          <w:rStyle w:val="Hyperlink"/>
          <w:color w:val="auto"/>
          <w:u w:val="none"/>
          <w:lang w:val="fr-FR"/>
        </w:rPr>
        <w:t>décembre </w:t>
      </w:r>
      <w:r w:rsidR="00C96E79" w:rsidRPr="00D5144F">
        <w:rPr>
          <w:rStyle w:val="Hyperlink"/>
          <w:color w:val="auto"/>
          <w:u w:val="none"/>
          <w:lang w:val="fr-FR"/>
        </w:rPr>
        <w:t>2022</w:t>
      </w:r>
      <w:r w:rsidR="00FB234E" w:rsidRPr="00D5144F">
        <w:rPr>
          <w:lang w:val="fr-FR"/>
        </w:rPr>
        <w:t xml:space="preserve">, </w:t>
      </w:r>
      <w:r w:rsidRPr="00D5144F">
        <w:rPr>
          <w:lang w:val="fr-FR"/>
        </w:rPr>
        <w:t>en particulier le cadre stratégique à long terme de création et de renforcement des capacités</w:t>
      </w:r>
      <w:r w:rsidR="00057705">
        <w:rPr>
          <w:lang w:val="fr-FR"/>
        </w:rPr>
        <w:t>,</w:t>
      </w:r>
      <w:r w:rsidR="00FA539D" w:rsidRPr="00D5144F">
        <w:rPr>
          <w:rStyle w:val="FootnoteReference"/>
          <w:lang w:val="fr-FR"/>
        </w:rPr>
        <w:footnoteReference w:id="6"/>
      </w:r>
      <w:r w:rsidR="00947248" w:rsidRPr="00D5144F">
        <w:rPr>
          <w:lang w:val="fr-FR"/>
        </w:rPr>
        <w:t xml:space="preserve"> </w:t>
      </w:r>
    </w:p>
    <w:p w14:paraId="561CAEAE" w14:textId="49B9F97D" w:rsidR="00077898" w:rsidRPr="00D5144F" w:rsidRDefault="009F0BDD" w:rsidP="00C96E79">
      <w:pPr>
        <w:pStyle w:val="Para2"/>
        <w:rPr>
          <w:lang w:val="fr-FR"/>
        </w:rPr>
      </w:pPr>
      <w:r w:rsidRPr="00D5144F">
        <w:rPr>
          <w:i/>
          <w:iCs/>
          <w:lang w:val="fr-FR"/>
        </w:rPr>
        <w:lastRenderedPageBreak/>
        <w:t>Rappelant</w:t>
      </w:r>
      <w:r w:rsidR="00077898" w:rsidRPr="00D5144F">
        <w:rPr>
          <w:lang w:val="fr-FR"/>
        </w:rPr>
        <w:t xml:space="preserve"> </w:t>
      </w:r>
      <w:r w:rsidRPr="00D5144F">
        <w:rPr>
          <w:lang w:val="fr-FR"/>
        </w:rPr>
        <w:t>la décision </w:t>
      </w:r>
      <w:hyperlink r:id="rId19" w:history="1">
        <w:r w:rsidR="00077898" w:rsidRPr="00D5144F">
          <w:rPr>
            <w:rStyle w:val="Hyperlink"/>
            <w:lang w:val="fr-FR"/>
          </w:rPr>
          <w:t>15/11</w:t>
        </w:r>
      </w:hyperlink>
      <w:r w:rsidR="00077898" w:rsidRPr="00D5144F">
        <w:rPr>
          <w:lang w:val="fr-FR"/>
        </w:rPr>
        <w:t xml:space="preserve"> </w:t>
      </w:r>
      <w:r w:rsidRPr="00D5144F">
        <w:rPr>
          <w:lang w:val="fr-FR"/>
        </w:rPr>
        <w:t>du</w:t>
      </w:r>
      <w:r w:rsidR="0081634A" w:rsidRPr="00D5144F">
        <w:rPr>
          <w:lang w:val="fr-FR"/>
        </w:rPr>
        <w:t xml:space="preserve"> 19</w:t>
      </w:r>
      <w:r w:rsidRPr="00D5144F">
        <w:rPr>
          <w:lang w:val="fr-FR"/>
        </w:rPr>
        <w:t> décembre </w:t>
      </w:r>
      <w:r w:rsidR="0081634A" w:rsidRPr="00D5144F">
        <w:rPr>
          <w:lang w:val="fr-FR"/>
        </w:rPr>
        <w:t xml:space="preserve">2022 </w:t>
      </w:r>
      <w:r w:rsidRPr="00D5144F">
        <w:rPr>
          <w:lang w:val="fr-FR"/>
        </w:rPr>
        <w:t>de la Conférence des Parties à la Convention, dans laquelle la Conférence des Parties a invité les Parties à contribuer à l</w:t>
      </w:r>
      <w:r w:rsidR="00A30365">
        <w:rPr>
          <w:lang w:val="fr-FR"/>
        </w:rPr>
        <w:t>’</w:t>
      </w:r>
      <w:r w:rsidRPr="00D5144F">
        <w:rPr>
          <w:lang w:val="fr-FR"/>
        </w:rPr>
        <w:t>élaboration, à la mise en essai et à la promotion des méthodes pertinentes pour intégrer des perspectives liées à l</w:t>
      </w:r>
      <w:r w:rsidR="00A30365">
        <w:rPr>
          <w:lang w:val="fr-FR"/>
        </w:rPr>
        <w:t>’</w:t>
      </w:r>
      <w:r w:rsidRPr="00D5144F">
        <w:rPr>
          <w:lang w:val="fr-FR"/>
        </w:rPr>
        <w:t>égalité des sexes dans le régime d</w:t>
      </w:r>
      <w:r w:rsidR="00A30365">
        <w:rPr>
          <w:lang w:val="fr-FR"/>
        </w:rPr>
        <w:t>’</w:t>
      </w:r>
      <w:r w:rsidRPr="00D5144F">
        <w:rPr>
          <w:lang w:val="fr-FR"/>
        </w:rPr>
        <w:t>accès et de partage des avantages, selon qu</w:t>
      </w:r>
      <w:r w:rsidR="00A30365">
        <w:rPr>
          <w:lang w:val="fr-FR"/>
        </w:rPr>
        <w:t>’</w:t>
      </w:r>
      <w:r w:rsidRPr="00D5144F">
        <w:rPr>
          <w:lang w:val="fr-FR"/>
        </w:rPr>
        <w:t>il convient,</w:t>
      </w:r>
    </w:p>
    <w:p w14:paraId="1878826F" w14:textId="1E52F63B" w:rsidR="00060E29" w:rsidRPr="00D5144F" w:rsidRDefault="009F0BDD" w:rsidP="008B32DA">
      <w:pPr>
        <w:tabs>
          <w:tab w:val="left" w:pos="1701"/>
        </w:tabs>
        <w:spacing w:before="120" w:after="120"/>
        <w:ind w:left="540" w:firstLine="630"/>
        <w:rPr>
          <w:lang w:val="fr-FR"/>
        </w:rPr>
      </w:pPr>
      <w:r w:rsidRPr="00D5144F">
        <w:rPr>
          <w:i/>
          <w:lang w:val="fr-FR"/>
        </w:rPr>
        <w:t>Soulignant</w:t>
      </w:r>
      <w:r w:rsidR="00060E29" w:rsidRPr="00D5144F">
        <w:rPr>
          <w:i/>
          <w:lang w:val="fr-FR"/>
        </w:rPr>
        <w:t xml:space="preserve"> </w:t>
      </w:r>
      <w:r w:rsidRPr="00D5144F">
        <w:rPr>
          <w:lang w:val="fr-FR"/>
        </w:rPr>
        <w:t>l</w:t>
      </w:r>
      <w:r w:rsidR="00A30365">
        <w:rPr>
          <w:lang w:val="fr-FR"/>
        </w:rPr>
        <w:t>’</w:t>
      </w:r>
      <w:r w:rsidRPr="00D5144F">
        <w:rPr>
          <w:lang w:val="fr-FR"/>
        </w:rPr>
        <w:t>importance de la création et du renforcement des capacités, de la coopération technique et scientifique, du transfert de technologies</w:t>
      </w:r>
      <w:r w:rsidR="00295D7D" w:rsidRPr="00D5144F">
        <w:rPr>
          <w:lang w:val="fr-FR"/>
        </w:rPr>
        <w:t>,</w:t>
      </w:r>
      <w:r w:rsidRPr="00D5144F">
        <w:rPr>
          <w:lang w:val="fr-FR"/>
        </w:rPr>
        <w:t xml:space="preserve"> </w:t>
      </w:r>
      <w:r w:rsidR="00295D7D" w:rsidRPr="00D5144F">
        <w:rPr>
          <w:lang w:val="fr-FR"/>
        </w:rPr>
        <w:t xml:space="preserve">ainsi que du soutien financier </w:t>
      </w:r>
      <w:r w:rsidRPr="00D5144F">
        <w:rPr>
          <w:lang w:val="fr-FR"/>
        </w:rPr>
        <w:t xml:space="preserve">pour la mise en œuvre effective </w:t>
      </w:r>
      <w:r w:rsidR="00A173F4" w:rsidRPr="00D5144F">
        <w:rPr>
          <w:lang w:val="fr-FR"/>
        </w:rPr>
        <w:t>du Protocole,</w:t>
      </w:r>
    </w:p>
    <w:p w14:paraId="1583FE7C" w14:textId="4E0FF9C7" w:rsidR="002748CC" w:rsidRPr="00D5144F" w:rsidRDefault="00A173F4" w:rsidP="008B32DA">
      <w:pPr>
        <w:tabs>
          <w:tab w:val="left" w:pos="1701"/>
        </w:tabs>
        <w:spacing w:before="120" w:after="120"/>
        <w:ind w:left="540" w:firstLine="630"/>
        <w:rPr>
          <w:lang w:val="fr-FR"/>
        </w:rPr>
      </w:pPr>
      <w:r w:rsidRPr="00D5144F">
        <w:rPr>
          <w:i/>
          <w:lang w:val="fr-FR"/>
        </w:rPr>
        <w:t>Reconnaissant</w:t>
      </w:r>
      <w:r w:rsidR="00FB4F6F" w:rsidRPr="00D5144F">
        <w:rPr>
          <w:i/>
          <w:lang w:val="fr-FR"/>
        </w:rPr>
        <w:t xml:space="preserve"> </w:t>
      </w:r>
      <w:r w:rsidRPr="00D5144F">
        <w:rPr>
          <w:lang w:val="fr-FR"/>
        </w:rPr>
        <w:t>que nombre de Parties, en particulier les pays en développement Parties, n</w:t>
      </w:r>
      <w:r w:rsidR="00A30365">
        <w:rPr>
          <w:lang w:val="fr-FR"/>
        </w:rPr>
        <w:t>’</w:t>
      </w:r>
      <w:r w:rsidRPr="00D5144F">
        <w:rPr>
          <w:lang w:val="fr-FR"/>
        </w:rPr>
        <w:t>ont peut-être pas en</w:t>
      </w:r>
      <w:r w:rsidR="00A24441">
        <w:rPr>
          <w:lang w:val="fr-FR"/>
        </w:rPr>
        <w:t>core les capacités nécessaires mettre</w:t>
      </w:r>
      <w:r w:rsidRPr="00D5144F">
        <w:rPr>
          <w:lang w:val="fr-FR"/>
        </w:rPr>
        <w:t xml:space="preserve"> en œuvre</w:t>
      </w:r>
      <w:r w:rsidR="00A24441">
        <w:rPr>
          <w:lang w:val="fr-FR"/>
        </w:rPr>
        <w:t> le</w:t>
      </w:r>
      <w:r w:rsidRPr="00D5144F">
        <w:rPr>
          <w:lang w:val="fr-FR"/>
        </w:rPr>
        <w:t xml:space="preserve"> Protocole </w:t>
      </w:r>
      <w:r w:rsidR="00A24441">
        <w:rPr>
          <w:lang w:val="fr-FR"/>
        </w:rPr>
        <w:t xml:space="preserve">de manière efficace </w:t>
      </w:r>
      <w:r w:rsidRPr="00D5144F">
        <w:rPr>
          <w:lang w:val="fr-FR"/>
        </w:rPr>
        <w:t>et dépendent de la mise à disposition de moyens rapides, appropriés et prévisibles à l</w:t>
      </w:r>
      <w:r w:rsidR="00A30365">
        <w:rPr>
          <w:lang w:val="fr-FR"/>
        </w:rPr>
        <w:t>’</w:t>
      </w:r>
      <w:r w:rsidRPr="00D5144F">
        <w:rPr>
          <w:lang w:val="fr-FR"/>
        </w:rPr>
        <w:t>appui de la mise en œuvre, y compris des ressources financières,</w:t>
      </w:r>
    </w:p>
    <w:p w14:paraId="704B81BB" w14:textId="1202EA88" w:rsidR="00BA26DA" w:rsidRPr="00D5144F" w:rsidRDefault="00BA26DA" w:rsidP="008B32DA">
      <w:pPr>
        <w:tabs>
          <w:tab w:val="left" w:pos="1701"/>
        </w:tabs>
        <w:spacing w:before="120" w:after="120"/>
        <w:ind w:left="540" w:firstLine="630"/>
        <w:rPr>
          <w:iCs/>
          <w:lang w:val="fr-FR"/>
        </w:rPr>
      </w:pPr>
      <w:r w:rsidRPr="00D5144F">
        <w:rPr>
          <w:i/>
          <w:lang w:val="fr-FR"/>
        </w:rPr>
        <w:t>Notant</w:t>
      </w:r>
      <w:r w:rsidRPr="00D5144F">
        <w:rPr>
          <w:iCs/>
          <w:lang w:val="fr-FR"/>
        </w:rPr>
        <w:t xml:space="preserve"> le </w:t>
      </w:r>
      <w:r w:rsidR="00A24441">
        <w:rPr>
          <w:iCs/>
          <w:lang w:val="fr-FR"/>
        </w:rPr>
        <w:t xml:space="preserve">petit </w:t>
      </w:r>
      <w:r w:rsidRPr="00D5144F">
        <w:rPr>
          <w:iCs/>
          <w:lang w:val="fr-FR"/>
        </w:rPr>
        <w:t xml:space="preserve">nombre de propositions de projet </w:t>
      </w:r>
      <w:r w:rsidR="00650BA3" w:rsidRPr="00D5144F">
        <w:rPr>
          <w:iCs/>
          <w:lang w:val="fr-FR"/>
        </w:rPr>
        <w:t>soumis</w:t>
      </w:r>
      <w:r w:rsidR="00A24441">
        <w:rPr>
          <w:iCs/>
          <w:lang w:val="fr-FR"/>
        </w:rPr>
        <w:t>es</w:t>
      </w:r>
      <w:r w:rsidR="00650BA3" w:rsidRPr="00D5144F">
        <w:rPr>
          <w:iCs/>
          <w:lang w:val="fr-FR"/>
        </w:rPr>
        <w:t xml:space="preserve"> par </w:t>
      </w:r>
      <w:r w:rsidRPr="00D5144F">
        <w:rPr>
          <w:iCs/>
          <w:lang w:val="fr-FR"/>
        </w:rPr>
        <w:t>de</w:t>
      </w:r>
      <w:r w:rsidR="00650BA3" w:rsidRPr="00D5144F">
        <w:rPr>
          <w:iCs/>
          <w:lang w:val="fr-FR"/>
        </w:rPr>
        <w:t>s</w:t>
      </w:r>
      <w:r w:rsidRPr="00D5144F">
        <w:rPr>
          <w:iCs/>
          <w:lang w:val="fr-FR"/>
        </w:rPr>
        <w:t xml:space="preserve"> pays admissibles</w:t>
      </w:r>
      <w:r w:rsidR="00650F05" w:rsidRPr="00D5144F">
        <w:rPr>
          <w:iCs/>
          <w:lang w:val="fr-FR"/>
        </w:rPr>
        <w:t xml:space="preserve"> pour</w:t>
      </w:r>
      <w:r w:rsidRPr="00D5144F">
        <w:rPr>
          <w:iCs/>
          <w:lang w:val="fr-FR"/>
        </w:rPr>
        <w:t xml:space="preserve"> demand</w:t>
      </w:r>
      <w:r w:rsidR="00650F05" w:rsidRPr="00D5144F">
        <w:rPr>
          <w:iCs/>
          <w:lang w:val="fr-FR"/>
        </w:rPr>
        <w:t xml:space="preserve">er </w:t>
      </w:r>
      <w:r w:rsidRPr="00D5144F">
        <w:rPr>
          <w:iCs/>
          <w:lang w:val="fr-FR"/>
        </w:rPr>
        <w:t xml:space="preserve">un appui à la mise en œuvre du Protocole, et encourageant les pays admissibles à soumettre leurs propositions, conformément aux circonstances et </w:t>
      </w:r>
      <w:r w:rsidR="00C1660F" w:rsidRPr="00D5144F">
        <w:rPr>
          <w:iCs/>
          <w:lang w:val="fr-FR"/>
        </w:rPr>
        <w:t xml:space="preserve">aux </w:t>
      </w:r>
      <w:r w:rsidRPr="00D5144F">
        <w:rPr>
          <w:iCs/>
          <w:lang w:val="fr-FR"/>
        </w:rPr>
        <w:t>priorités nationales.</w:t>
      </w:r>
    </w:p>
    <w:p w14:paraId="3D1FDD6A" w14:textId="630A85CB" w:rsidR="00DB1E0E" w:rsidRPr="00D5144F" w:rsidRDefault="00DB1E0E" w:rsidP="2E1EABAB">
      <w:pPr>
        <w:pStyle w:val="Para2"/>
        <w:rPr>
          <w:lang w:val="fr-FR"/>
        </w:rPr>
      </w:pPr>
      <w:r w:rsidRPr="00D5144F">
        <w:rPr>
          <w:lang w:val="fr-FR"/>
        </w:rPr>
        <w:t>1.</w:t>
      </w:r>
      <w:r w:rsidRPr="00D5144F">
        <w:rPr>
          <w:lang w:val="fr-FR"/>
        </w:rPr>
        <w:tab/>
      </w:r>
      <w:r w:rsidR="00A173F4" w:rsidRPr="00D5144F">
        <w:rPr>
          <w:i/>
          <w:iCs/>
          <w:lang w:val="fr-FR"/>
        </w:rPr>
        <w:t>Prend</w:t>
      </w:r>
      <w:r w:rsidRPr="00D5144F">
        <w:rPr>
          <w:i/>
          <w:iCs/>
          <w:lang w:val="fr-FR"/>
        </w:rPr>
        <w:t xml:space="preserve"> note</w:t>
      </w:r>
      <w:r w:rsidRPr="00D5144F">
        <w:rPr>
          <w:lang w:val="fr-FR"/>
        </w:rPr>
        <w:t xml:space="preserve"> </w:t>
      </w:r>
      <w:r w:rsidR="00A173F4" w:rsidRPr="00D5144F">
        <w:rPr>
          <w:lang w:val="fr-FR"/>
        </w:rPr>
        <w:t>du rapport du Comité consultatif informel sur la création des capacités pour la mise en œuvre du Protocole de Nagoya sur sa cinquième réunio</w:t>
      </w:r>
      <w:r w:rsidR="00A24441">
        <w:rPr>
          <w:lang w:val="fr-FR"/>
        </w:rPr>
        <w:t>n ;</w:t>
      </w:r>
      <w:r w:rsidR="00392D6D" w:rsidRPr="00D5144F">
        <w:rPr>
          <w:rStyle w:val="FootnoteReference"/>
          <w:lang w:val="fr-FR"/>
        </w:rPr>
        <w:footnoteReference w:id="7"/>
      </w:r>
      <w:r w:rsidR="00A24441">
        <w:rPr>
          <w:lang w:val="fr-FR"/>
        </w:rPr>
        <w:t> </w:t>
      </w:r>
    </w:p>
    <w:p w14:paraId="01980776" w14:textId="73D601A6" w:rsidR="00C85427" w:rsidRPr="00D5144F" w:rsidRDefault="00563AD3" w:rsidP="008B32DA">
      <w:pPr>
        <w:tabs>
          <w:tab w:val="left" w:pos="1701"/>
        </w:tabs>
        <w:ind w:left="540" w:firstLine="630"/>
        <w:rPr>
          <w:lang w:val="fr-FR"/>
        </w:rPr>
      </w:pPr>
      <w:r w:rsidRPr="00D5144F">
        <w:rPr>
          <w:lang w:val="fr-FR"/>
        </w:rPr>
        <w:t>2.</w:t>
      </w:r>
      <w:r w:rsidRPr="00D5144F">
        <w:rPr>
          <w:lang w:val="fr-FR"/>
        </w:rPr>
        <w:tab/>
      </w:r>
      <w:r w:rsidR="00A32781" w:rsidRPr="00D5144F">
        <w:rPr>
          <w:lang w:val="fr-FR"/>
        </w:rPr>
        <w:t>[</w:t>
      </w:r>
      <w:r w:rsidR="00A173F4" w:rsidRPr="00D5144F">
        <w:rPr>
          <w:i/>
          <w:iCs/>
          <w:lang w:val="fr-FR"/>
        </w:rPr>
        <w:t>Salue</w:t>
      </w:r>
      <w:r w:rsidR="00103C99" w:rsidRPr="00D5144F">
        <w:rPr>
          <w:lang w:val="fr-FR"/>
        </w:rPr>
        <w:t xml:space="preserve"> </w:t>
      </w:r>
      <w:r w:rsidR="00A173F4" w:rsidRPr="00D5144F">
        <w:rPr>
          <w:lang w:val="fr-FR"/>
        </w:rPr>
        <w:t>la décision </w:t>
      </w:r>
      <w:r w:rsidR="00103C99" w:rsidRPr="00D5144F">
        <w:rPr>
          <w:lang w:val="fr-FR"/>
        </w:rPr>
        <w:t>16/</w:t>
      </w:r>
      <w:r w:rsidRPr="00D5144F">
        <w:rPr>
          <w:lang w:val="fr-FR"/>
        </w:rPr>
        <w:t>--</w:t>
      </w:r>
      <w:r w:rsidR="00103C99" w:rsidRPr="00D5144F">
        <w:rPr>
          <w:lang w:val="fr-FR"/>
        </w:rPr>
        <w:t xml:space="preserve"> [</w:t>
      </w:r>
      <w:r w:rsidR="00A173F4" w:rsidRPr="00D5144F">
        <w:rPr>
          <w:lang w:val="fr-FR"/>
        </w:rPr>
        <w:t>relative à la création et au renforcement des capacités</w:t>
      </w:r>
      <w:r w:rsidR="00103C99" w:rsidRPr="00D5144F">
        <w:rPr>
          <w:lang w:val="fr-FR"/>
        </w:rPr>
        <w:t>]</w:t>
      </w:r>
      <w:r w:rsidR="009C66CE" w:rsidRPr="00D5144F">
        <w:rPr>
          <w:lang w:val="fr-FR"/>
        </w:rPr>
        <w:t>,</w:t>
      </w:r>
      <w:r w:rsidR="00A173F4" w:rsidRPr="00D5144F">
        <w:rPr>
          <w:lang w:val="fr-FR"/>
        </w:rPr>
        <w:t xml:space="preserve"> la décision </w:t>
      </w:r>
      <w:r w:rsidR="00103C99" w:rsidRPr="00D5144F">
        <w:rPr>
          <w:lang w:val="fr-FR"/>
        </w:rPr>
        <w:t>16/</w:t>
      </w:r>
      <w:r w:rsidRPr="00D5144F">
        <w:rPr>
          <w:lang w:val="fr-FR"/>
        </w:rPr>
        <w:t>--</w:t>
      </w:r>
      <w:r w:rsidR="00103C99" w:rsidRPr="00D5144F">
        <w:rPr>
          <w:lang w:val="fr-FR"/>
        </w:rPr>
        <w:t xml:space="preserve"> [</w:t>
      </w:r>
      <w:r w:rsidR="007565BF" w:rsidRPr="00D5144F">
        <w:rPr>
          <w:lang w:val="fr-FR"/>
        </w:rPr>
        <w:t>relative à la planification, au suivi, à la rédaction de rapports et à l</w:t>
      </w:r>
      <w:r w:rsidR="00A30365">
        <w:rPr>
          <w:lang w:val="fr-FR"/>
        </w:rPr>
        <w:t>’</w:t>
      </w:r>
      <w:r w:rsidR="007565BF" w:rsidRPr="00D5144F">
        <w:rPr>
          <w:lang w:val="fr-FR"/>
        </w:rPr>
        <w:t>examen], la décision </w:t>
      </w:r>
      <w:r w:rsidR="00103C99" w:rsidRPr="00D5144F">
        <w:rPr>
          <w:lang w:val="fr-FR"/>
        </w:rPr>
        <w:t>16/</w:t>
      </w:r>
      <w:r w:rsidRPr="00D5144F">
        <w:rPr>
          <w:lang w:val="fr-FR"/>
        </w:rPr>
        <w:t>--</w:t>
      </w:r>
      <w:r w:rsidR="00103C99" w:rsidRPr="00D5144F">
        <w:rPr>
          <w:lang w:val="fr-FR"/>
        </w:rPr>
        <w:t xml:space="preserve"> </w:t>
      </w:r>
      <w:r w:rsidR="00077898" w:rsidRPr="00D5144F">
        <w:rPr>
          <w:lang w:val="fr-FR"/>
        </w:rPr>
        <w:t>[</w:t>
      </w:r>
      <w:r w:rsidR="007565BF" w:rsidRPr="00D5144F">
        <w:rPr>
          <w:lang w:val="fr-FR"/>
        </w:rPr>
        <w:t>relative à la stratégie de gestion des connaissances à l</w:t>
      </w:r>
      <w:r w:rsidR="00A30365">
        <w:rPr>
          <w:lang w:val="fr-FR"/>
        </w:rPr>
        <w:t>’</w:t>
      </w:r>
      <w:r w:rsidR="007565BF" w:rsidRPr="00D5144F">
        <w:rPr>
          <w:lang w:val="fr-FR"/>
        </w:rPr>
        <w:t>appui de la mise en œuvre du Cadre mondial de la biodiversité de Kunming-Montréal</w:t>
      </w:r>
      <w:r w:rsidR="00103C99" w:rsidRPr="00D5144F">
        <w:rPr>
          <w:lang w:val="fr-FR"/>
        </w:rPr>
        <w:t xml:space="preserve">] </w:t>
      </w:r>
      <w:r w:rsidR="007565BF" w:rsidRPr="00D5144F">
        <w:rPr>
          <w:lang w:val="fr-FR"/>
        </w:rPr>
        <w:t>et la décision 1</w:t>
      </w:r>
      <w:r w:rsidR="00103C99" w:rsidRPr="00D5144F">
        <w:rPr>
          <w:lang w:val="fr-FR"/>
        </w:rPr>
        <w:t>6/</w:t>
      </w:r>
      <w:r w:rsidRPr="00D5144F">
        <w:rPr>
          <w:lang w:val="fr-FR"/>
        </w:rPr>
        <w:t>--</w:t>
      </w:r>
      <w:r w:rsidR="00103C99" w:rsidRPr="00D5144F">
        <w:rPr>
          <w:lang w:val="fr-FR"/>
        </w:rPr>
        <w:t xml:space="preserve"> </w:t>
      </w:r>
      <w:r w:rsidR="00077898" w:rsidRPr="00D5144F">
        <w:rPr>
          <w:lang w:val="fr-FR"/>
        </w:rPr>
        <w:t>[</w:t>
      </w:r>
      <w:r w:rsidR="007565BF" w:rsidRPr="00D5144F">
        <w:rPr>
          <w:lang w:val="fr-FR"/>
        </w:rPr>
        <w:t>relative au mécanisme de financement] de la Conférence des Parties à la Convention sur la diversité biologique ;]</w:t>
      </w:r>
      <w:r w:rsidR="00094A6D" w:rsidRPr="00D5144F">
        <w:rPr>
          <w:rStyle w:val="FootnoteReference"/>
          <w:lang w:val="fr-FR"/>
        </w:rPr>
        <w:footnoteReference w:id="8"/>
      </w:r>
    </w:p>
    <w:p w14:paraId="08444195" w14:textId="10C0321B" w:rsidR="00DB1E0E" w:rsidRPr="00D5144F" w:rsidRDefault="00C513BF" w:rsidP="003B7960">
      <w:pPr>
        <w:pStyle w:val="Para2"/>
        <w:rPr>
          <w:lang w:val="fr-FR"/>
        </w:rPr>
      </w:pPr>
      <w:r w:rsidRPr="00D5144F">
        <w:rPr>
          <w:lang w:val="fr-FR"/>
        </w:rPr>
        <w:t>3.</w:t>
      </w:r>
      <w:r w:rsidRPr="00D5144F">
        <w:rPr>
          <w:lang w:val="fr-FR"/>
        </w:rPr>
        <w:tab/>
      </w:r>
      <w:r w:rsidR="00D34109" w:rsidRPr="00D5144F">
        <w:rPr>
          <w:lang w:val="fr-FR"/>
        </w:rPr>
        <w:t>[</w:t>
      </w:r>
      <w:r w:rsidR="00DB1E0E" w:rsidRPr="00D5144F">
        <w:rPr>
          <w:i/>
          <w:iCs/>
          <w:lang w:val="fr-FR"/>
        </w:rPr>
        <w:t>Adopt</w:t>
      </w:r>
      <w:r w:rsidR="00347EB3" w:rsidRPr="00D5144F">
        <w:rPr>
          <w:i/>
          <w:iCs/>
          <w:lang w:val="fr-FR"/>
        </w:rPr>
        <w:t>e</w:t>
      </w:r>
      <w:r w:rsidR="00D34109" w:rsidRPr="00D5144F">
        <w:rPr>
          <w:lang w:val="fr-FR"/>
        </w:rPr>
        <w:t>]</w:t>
      </w:r>
      <w:r w:rsidR="00DB1E0E" w:rsidRPr="00D5144F">
        <w:rPr>
          <w:lang w:val="fr-FR"/>
        </w:rPr>
        <w:t xml:space="preserve"> </w:t>
      </w:r>
      <w:r w:rsidR="00347EB3" w:rsidRPr="00D5144F">
        <w:rPr>
          <w:lang w:val="fr-FR"/>
        </w:rPr>
        <w:t>le plan d</w:t>
      </w:r>
      <w:r w:rsidR="00A30365">
        <w:rPr>
          <w:lang w:val="fr-FR"/>
        </w:rPr>
        <w:t>’</w:t>
      </w:r>
      <w:r w:rsidR="00347EB3" w:rsidRPr="00D5144F">
        <w:rPr>
          <w:lang w:val="fr-FR"/>
        </w:rPr>
        <w:t xml:space="preserve">action pour la création et le renforcement des capacités </w:t>
      </w:r>
      <w:r w:rsidR="00EF58F3">
        <w:rPr>
          <w:lang w:val="fr-FR"/>
        </w:rPr>
        <w:t>pour le</w:t>
      </w:r>
      <w:r w:rsidR="00347EB3" w:rsidRPr="00D5144F">
        <w:rPr>
          <w:lang w:val="fr-FR"/>
        </w:rPr>
        <w:t xml:space="preserve"> Protocole de Nagoya sur l</w:t>
      </w:r>
      <w:r w:rsidR="00A30365">
        <w:rPr>
          <w:lang w:val="fr-FR"/>
        </w:rPr>
        <w:t>’</w:t>
      </w:r>
      <w:r w:rsidR="00347EB3" w:rsidRPr="00D5144F">
        <w:rPr>
          <w:lang w:val="fr-FR"/>
        </w:rPr>
        <w:t>accès aux ressources génétiques et le partage juste et équitable des avantages découlant de leur utilisation, qui figure à l</w:t>
      </w:r>
      <w:r w:rsidR="00A30365">
        <w:rPr>
          <w:lang w:val="fr-FR"/>
        </w:rPr>
        <w:t>’</w:t>
      </w:r>
      <w:r w:rsidR="00347EB3" w:rsidRPr="00D5144F">
        <w:rPr>
          <w:lang w:val="fr-FR"/>
        </w:rPr>
        <w:t>annexe de la présente décision ;</w:t>
      </w:r>
    </w:p>
    <w:p w14:paraId="4304FDE2" w14:textId="4AA0BA78" w:rsidR="008A2666" w:rsidRPr="00D5144F" w:rsidRDefault="00956EB7" w:rsidP="008A2666">
      <w:pPr>
        <w:pStyle w:val="Para2"/>
        <w:rPr>
          <w:lang w:val="fr-FR"/>
        </w:rPr>
      </w:pPr>
      <w:r w:rsidRPr="00D5144F">
        <w:rPr>
          <w:lang w:val="fr-FR"/>
        </w:rPr>
        <w:t>4</w:t>
      </w:r>
      <w:r w:rsidR="00DB1E0E" w:rsidRPr="00D5144F">
        <w:rPr>
          <w:lang w:val="fr-FR"/>
        </w:rPr>
        <w:t>.</w:t>
      </w:r>
      <w:r w:rsidR="00DB1E0E" w:rsidRPr="00D5144F">
        <w:rPr>
          <w:lang w:val="fr-FR"/>
        </w:rPr>
        <w:tab/>
      </w:r>
      <w:r w:rsidR="008A2666" w:rsidRPr="00D5144F">
        <w:rPr>
          <w:i/>
          <w:iCs/>
          <w:lang w:val="fr-FR"/>
        </w:rPr>
        <w:t xml:space="preserve">Invite </w:t>
      </w:r>
      <w:r w:rsidR="00541F70" w:rsidRPr="00D5144F">
        <w:rPr>
          <w:lang w:val="fr-FR"/>
        </w:rPr>
        <w:t>les Parties et les autres gouvernements à se servir du plan d</w:t>
      </w:r>
      <w:r w:rsidR="00A30365">
        <w:rPr>
          <w:lang w:val="fr-FR"/>
        </w:rPr>
        <w:t>’</w:t>
      </w:r>
      <w:r w:rsidR="00541F70" w:rsidRPr="00D5144F">
        <w:rPr>
          <w:lang w:val="fr-FR"/>
        </w:rPr>
        <w:t xml:space="preserve">action pour évaluer les besoins et les priorités en matière de création et de renforcement des capacités, </w:t>
      </w:r>
      <w:r w:rsidR="00F73707" w:rsidRPr="00D5144F">
        <w:rPr>
          <w:lang w:val="fr-FR"/>
        </w:rPr>
        <w:t>[</w:t>
      </w:r>
      <w:r w:rsidR="00541F70" w:rsidRPr="00D5144F">
        <w:rPr>
          <w:lang w:val="fr-FR"/>
        </w:rPr>
        <w:t>y compris</w:t>
      </w:r>
      <w:r w:rsidR="00F73707" w:rsidRPr="00D5144F">
        <w:rPr>
          <w:lang w:val="fr-FR"/>
        </w:rPr>
        <w:t>[, le cas échéant],</w:t>
      </w:r>
      <w:r w:rsidR="00541F70" w:rsidRPr="00D5144F">
        <w:rPr>
          <w:lang w:val="fr-FR"/>
        </w:rPr>
        <w:t xml:space="preserve"> ceux des peuples autochtones et des communautés locales, des femmes et des jeunes, ainsi que des parties prenantes concernées</w:t>
      </w:r>
      <w:r w:rsidR="002C50D8" w:rsidRPr="00D5144F">
        <w:rPr>
          <w:lang w:val="fr-FR"/>
        </w:rPr>
        <w:t>,</w:t>
      </w:r>
      <w:r w:rsidR="00F73707" w:rsidRPr="00D5144F">
        <w:rPr>
          <w:lang w:val="fr-FR"/>
        </w:rPr>
        <w:t>]</w:t>
      </w:r>
      <w:r w:rsidR="002C50D8" w:rsidRPr="00D5144F">
        <w:rPr>
          <w:lang w:val="fr-FR"/>
        </w:rPr>
        <w:t xml:space="preserve"> dans le cadre de l</w:t>
      </w:r>
      <w:r w:rsidR="00A30365">
        <w:rPr>
          <w:lang w:val="fr-FR"/>
        </w:rPr>
        <w:t>’</w:t>
      </w:r>
      <w:r w:rsidR="002C50D8" w:rsidRPr="00D5144F">
        <w:rPr>
          <w:lang w:val="fr-FR"/>
        </w:rPr>
        <w:t>élaboration de plans relatifs à la création et au renforcement des capacités en matière d</w:t>
      </w:r>
      <w:r w:rsidR="00A30365">
        <w:rPr>
          <w:lang w:val="fr-FR"/>
        </w:rPr>
        <w:t>’</w:t>
      </w:r>
      <w:r w:rsidR="002C50D8" w:rsidRPr="00D5144F">
        <w:rPr>
          <w:lang w:val="fr-FR"/>
        </w:rPr>
        <w:t>accès et de partage des avantages</w:t>
      </w:r>
      <w:r w:rsidR="0058340F" w:rsidRPr="00D5144F">
        <w:rPr>
          <w:lang w:val="fr-FR"/>
        </w:rPr>
        <w:t>[</w:t>
      </w:r>
      <w:r w:rsidR="002C50D8" w:rsidRPr="00D5144F">
        <w:rPr>
          <w:lang w:val="fr-FR"/>
        </w:rPr>
        <w:t>,</w:t>
      </w:r>
      <w:r w:rsidR="0058340F" w:rsidRPr="00D5144F">
        <w:rPr>
          <w:lang w:val="fr-FR"/>
        </w:rPr>
        <w:t xml:space="preserve"> en </w:t>
      </w:r>
      <w:r w:rsidR="00B841C3" w:rsidRPr="00D5144F">
        <w:rPr>
          <w:lang w:val="fr-FR"/>
        </w:rPr>
        <w:t>envisageant</w:t>
      </w:r>
      <w:r w:rsidR="0058340F" w:rsidRPr="00D5144F">
        <w:rPr>
          <w:lang w:val="fr-FR"/>
        </w:rPr>
        <w:t xml:space="preserve"> la protection </w:t>
      </w:r>
      <w:r w:rsidR="00B841C3" w:rsidRPr="00D5144F">
        <w:rPr>
          <w:lang w:val="fr-FR"/>
        </w:rPr>
        <w:t>des droits humains dans son sens le plus large,]</w:t>
      </w:r>
      <w:r w:rsidR="002C50D8" w:rsidRPr="00D5144F">
        <w:rPr>
          <w:lang w:val="fr-FR"/>
        </w:rPr>
        <w:t xml:space="preserve"> en tant qu</w:t>
      </w:r>
      <w:r w:rsidR="00A30365">
        <w:rPr>
          <w:lang w:val="fr-FR"/>
        </w:rPr>
        <w:t>’</w:t>
      </w:r>
      <w:r w:rsidR="002C50D8" w:rsidRPr="00D5144F">
        <w:rPr>
          <w:lang w:val="fr-FR"/>
        </w:rPr>
        <w:t>éléments de leurs stratégies et plans d</w:t>
      </w:r>
      <w:r w:rsidR="00A30365">
        <w:rPr>
          <w:lang w:val="fr-FR"/>
        </w:rPr>
        <w:t>’</w:t>
      </w:r>
      <w:r w:rsidR="002C50D8" w:rsidRPr="00D5144F">
        <w:rPr>
          <w:lang w:val="fr-FR"/>
        </w:rPr>
        <w:t xml:space="preserve">action nationaux pour la biodiversité, ainsi que de leurs plans de financement nationaux </w:t>
      </w:r>
      <w:r w:rsidR="00EF58F3">
        <w:rPr>
          <w:lang w:val="fr-FR"/>
        </w:rPr>
        <w:t>pour la mise</w:t>
      </w:r>
      <w:r w:rsidR="002C50D8" w:rsidRPr="00D5144F">
        <w:rPr>
          <w:lang w:val="fr-FR"/>
        </w:rPr>
        <w:t xml:space="preserve"> en œuvre le Cadre ;</w:t>
      </w:r>
    </w:p>
    <w:p w14:paraId="345552EB" w14:textId="4C149802" w:rsidR="00DC4DF7" w:rsidRPr="00D5144F" w:rsidRDefault="00956EB7" w:rsidP="00B90E0D">
      <w:pPr>
        <w:pStyle w:val="Para2"/>
        <w:rPr>
          <w:lang w:val="fr-FR"/>
        </w:rPr>
      </w:pPr>
      <w:r w:rsidRPr="00D5144F">
        <w:rPr>
          <w:lang w:val="fr-FR"/>
        </w:rPr>
        <w:t>5</w:t>
      </w:r>
      <w:r w:rsidR="00E17F9A" w:rsidRPr="00D5144F">
        <w:rPr>
          <w:i/>
          <w:lang w:val="fr-FR"/>
        </w:rPr>
        <w:t>.</w:t>
      </w:r>
      <w:r w:rsidR="00E17F9A" w:rsidRPr="00D5144F">
        <w:rPr>
          <w:lang w:val="fr-FR"/>
        </w:rPr>
        <w:tab/>
      </w:r>
      <w:r w:rsidR="0041454D" w:rsidRPr="00D5144F">
        <w:rPr>
          <w:i/>
          <w:lang w:val="fr-FR"/>
        </w:rPr>
        <w:t>I</w:t>
      </w:r>
      <w:r w:rsidR="00B90E0D" w:rsidRPr="00D5144F">
        <w:rPr>
          <w:i/>
          <w:lang w:val="fr-FR"/>
        </w:rPr>
        <w:t>nvite</w:t>
      </w:r>
      <w:r w:rsidR="00E17F9A" w:rsidRPr="00D5144F">
        <w:rPr>
          <w:lang w:val="fr-FR"/>
        </w:rPr>
        <w:t xml:space="preserve"> </w:t>
      </w:r>
      <w:r w:rsidR="002C50D8" w:rsidRPr="00D5144F">
        <w:rPr>
          <w:lang w:val="fr-FR"/>
        </w:rPr>
        <w:t xml:space="preserve">les </w:t>
      </w:r>
      <w:r w:rsidR="00DB1E0E" w:rsidRPr="00D5144F">
        <w:rPr>
          <w:lang w:val="fr-FR"/>
        </w:rPr>
        <w:t>Parties</w:t>
      </w:r>
      <w:r w:rsidR="00B90E0D" w:rsidRPr="00D5144F">
        <w:rPr>
          <w:lang w:val="fr-FR"/>
        </w:rPr>
        <w:t>,</w:t>
      </w:r>
      <w:r w:rsidR="002C50D8" w:rsidRPr="00D5144F">
        <w:rPr>
          <w:lang w:val="fr-FR"/>
        </w:rPr>
        <w:t xml:space="preserve"> les autres gouvernements, </w:t>
      </w:r>
      <w:r w:rsidR="00F677C6" w:rsidRPr="00D5144F">
        <w:rPr>
          <w:lang w:val="fr-FR"/>
        </w:rPr>
        <w:t xml:space="preserve">en fonction des circonstances et des priorités nationales et, le cas échéant, </w:t>
      </w:r>
      <w:r w:rsidR="002C50D8" w:rsidRPr="00D5144F">
        <w:rPr>
          <w:lang w:val="fr-FR"/>
        </w:rPr>
        <w:t xml:space="preserve">les peuples autochtones et les communautés locales, </w:t>
      </w:r>
      <w:r w:rsidR="00F677C6" w:rsidRPr="00D5144F">
        <w:rPr>
          <w:lang w:val="fr-FR"/>
        </w:rPr>
        <w:t>les représentants d</w:t>
      </w:r>
      <w:r w:rsidR="002C50D8" w:rsidRPr="00D5144F">
        <w:rPr>
          <w:lang w:val="fr-FR"/>
        </w:rPr>
        <w:t xml:space="preserve">es femmes et </w:t>
      </w:r>
      <w:r w:rsidR="00F677C6" w:rsidRPr="00D5144F">
        <w:rPr>
          <w:lang w:val="fr-FR"/>
        </w:rPr>
        <w:t>d</w:t>
      </w:r>
      <w:r w:rsidR="002C50D8" w:rsidRPr="00D5144F">
        <w:rPr>
          <w:lang w:val="fr-FR"/>
        </w:rPr>
        <w:t>es jeunes, ainsi que les parties prenantes et les organisations concernées, [y compris</w:t>
      </w:r>
      <w:r w:rsidR="008754F7" w:rsidRPr="00D5144F">
        <w:rPr>
          <w:lang w:val="fr-FR"/>
        </w:rPr>
        <w:t>, selon les besoins,</w:t>
      </w:r>
      <w:r w:rsidR="002C50D8" w:rsidRPr="00D5144F">
        <w:rPr>
          <w:lang w:val="fr-FR"/>
        </w:rPr>
        <w:t xml:space="preserve"> les centres d</w:t>
      </w:r>
      <w:r w:rsidR="00A30365">
        <w:rPr>
          <w:lang w:val="fr-FR"/>
        </w:rPr>
        <w:t>’</w:t>
      </w:r>
      <w:r w:rsidR="002C50D8" w:rsidRPr="00D5144F">
        <w:rPr>
          <w:lang w:val="fr-FR"/>
        </w:rPr>
        <w:t xml:space="preserve">appui de coopération technique et scientifique régionaux et/ou </w:t>
      </w:r>
      <w:r w:rsidR="00C24ACA">
        <w:rPr>
          <w:lang w:val="fr-FR"/>
        </w:rPr>
        <w:t>infra</w:t>
      </w:r>
      <w:r w:rsidR="002C50D8" w:rsidRPr="00D5144F">
        <w:rPr>
          <w:lang w:val="fr-FR"/>
        </w:rPr>
        <w:t>régionaux,] :</w:t>
      </w:r>
    </w:p>
    <w:p w14:paraId="264C249D" w14:textId="6961AD54" w:rsidR="00311637" w:rsidRPr="00D5144F" w:rsidRDefault="00DC4DF7" w:rsidP="00443186">
      <w:pPr>
        <w:pStyle w:val="Para2"/>
        <w:rPr>
          <w:lang w:val="fr-FR"/>
        </w:rPr>
      </w:pPr>
      <w:r w:rsidRPr="00D5144F">
        <w:rPr>
          <w:lang w:val="fr-FR"/>
        </w:rPr>
        <w:t>a)</w:t>
      </w:r>
      <w:r w:rsidR="00B33FC5" w:rsidRPr="00D5144F">
        <w:rPr>
          <w:lang w:val="fr-FR"/>
        </w:rPr>
        <w:tab/>
      </w:r>
      <w:r w:rsidR="00316453" w:rsidRPr="00D5144F">
        <w:rPr>
          <w:lang w:val="fr-FR"/>
        </w:rPr>
        <w:t xml:space="preserve">À élaborer et à mettre en œuvre des activités de création et de renforcement des capacités </w:t>
      </w:r>
      <w:r w:rsidR="000137D4" w:rsidRPr="00D5144F">
        <w:rPr>
          <w:lang w:val="fr-FR"/>
        </w:rPr>
        <w:t>d</w:t>
      </w:r>
      <w:r w:rsidR="00A30365">
        <w:rPr>
          <w:lang w:val="fr-FR"/>
        </w:rPr>
        <w:t>’</w:t>
      </w:r>
      <w:r w:rsidR="000137D4" w:rsidRPr="00D5144F">
        <w:rPr>
          <w:lang w:val="fr-FR"/>
        </w:rPr>
        <w:t>une manière qui soutienne le</w:t>
      </w:r>
      <w:r w:rsidR="00316453" w:rsidRPr="00D5144F">
        <w:rPr>
          <w:lang w:val="fr-FR"/>
        </w:rPr>
        <w:t xml:space="preserve"> plan d</w:t>
      </w:r>
      <w:r w:rsidR="00A30365">
        <w:rPr>
          <w:lang w:val="fr-FR"/>
        </w:rPr>
        <w:t>’</w:t>
      </w:r>
      <w:r w:rsidR="00316453" w:rsidRPr="00D5144F">
        <w:rPr>
          <w:lang w:val="fr-FR"/>
        </w:rPr>
        <w:t xml:space="preserve">action </w:t>
      </w:r>
      <w:r w:rsidR="000137D4" w:rsidRPr="00D5144F">
        <w:rPr>
          <w:lang w:val="fr-FR"/>
        </w:rPr>
        <w:t xml:space="preserve">et conforme aux dispositions de la Convention et du Protocole de Nagoya, </w:t>
      </w:r>
      <w:r w:rsidR="00316453" w:rsidRPr="00D5144F">
        <w:rPr>
          <w:lang w:val="fr-FR"/>
        </w:rPr>
        <w:t xml:space="preserve">et à publier des informations et des ressources pertinentes </w:t>
      </w:r>
      <w:r w:rsidR="00486FFB">
        <w:rPr>
          <w:lang w:val="fr-FR"/>
        </w:rPr>
        <w:t>dans le c</w:t>
      </w:r>
      <w:r w:rsidR="00316453" w:rsidRPr="00D5144F">
        <w:rPr>
          <w:lang w:val="fr-FR"/>
        </w:rPr>
        <w:t>entre d</w:t>
      </w:r>
      <w:r w:rsidR="00A30365">
        <w:rPr>
          <w:lang w:val="fr-FR"/>
        </w:rPr>
        <w:t>’</w:t>
      </w:r>
      <w:r w:rsidR="00316453" w:rsidRPr="00D5144F">
        <w:rPr>
          <w:lang w:val="fr-FR"/>
        </w:rPr>
        <w:t>échange sur l</w:t>
      </w:r>
      <w:r w:rsidR="00A30365">
        <w:rPr>
          <w:lang w:val="fr-FR"/>
        </w:rPr>
        <w:t>’</w:t>
      </w:r>
      <w:r w:rsidR="00316453" w:rsidRPr="00D5144F">
        <w:rPr>
          <w:lang w:val="fr-FR"/>
        </w:rPr>
        <w:t>accès et le partage des avantages ;</w:t>
      </w:r>
    </w:p>
    <w:p w14:paraId="29CD7D7D" w14:textId="3AF0B259" w:rsidR="00742F7A" w:rsidRPr="00D5144F" w:rsidRDefault="00DC4DF7" w:rsidP="2E1EABAB">
      <w:pPr>
        <w:pStyle w:val="Para2"/>
        <w:rPr>
          <w:lang w:val="fr-FR"/>
        </w:rPr>
      </w:pPr>
      <w:r w:rsidRPr="00D5144F">
        <w:rPr>
          <w:lang w:val="fr-FR"/>
        </w:rPr>
        <w:lastRenderedPageBreak/>
        <w:t>b)</w:t>
      </w:r>
      <w:r w:rsidR="00A312DD" w:rsidRPr="00D5144F">
        <w:rPr>
          <w:lang w:val="fr-FR"/>
        </w:rPr>
        <w:tab/>
      </w:r>
      <w:r w:rsidR="00316453" w:rsidRPr="00D5144F">
        <w:rPr>
          <w:lang w:val="fr-FR"/>
        </w:rPr>
        <w:t>À</w:t>
      </w:r>
      <w:r w:rsidR="009B7FFD" w:rsidRPr="00D5144F">
        <w:rPr>
          <w:lang w:val="fr-FR"/>
        </w:rPr>
        <w:t xml:space="preserve"> </w:t>
      </w:r>
      <w:r w:rsidR="00316453" w:rsidRPr="00D5144F">
        <w:rPr>
          <w:lang w:val="fr-FR"/>
        </w:rPr>
        <w:t>continuer d</w:t>
      </w:r>
      <w:r w:rsidR="00A30365">
        <w:rPr>
          <w:lang w:val="fr-FR"/>
        </w:rPr>
        <w:t>’</w:t>
      </w:r>
      <w:r w:rsidR="00316453" w:rsidRPr="00D5144F">
        <w:rPr>
          <w:lang w:val="fr-FR"/>
        </w:rPr>
        <w:t xml:space="preserve">utiliser </w:t>
      </w:r>
      <w:r w:rsidR="000F178F" w:rsidRPr="00D5144F">
        <w:rPr>
          <w:lang w:val="fr-FR"/>
        </w:rPr>
        <w:t xml:space="preserve">et de promouvoir la </w:t>
      </w:r>
      <w:r w:rsidR="000F178F" w:rsidRPr="00D5144F">
        <w:rPr>
          <w:i/>
          <w:iCs/>
          <w:lang w:val="fr-FR"/>
        </w:rPr>
        <w:t>Boîte à outils CESP, incluant les considérations relatives à l</w:t>
      </w:r>
      <w:r w:rsidR="00A30365">
        <w:rPr>
          <w:i/>
          <w:iCs/>
          <w:lang w:val="fr-FR"/>
        </w:rPr>
        <w:t>’</w:t>
      </w:r>
      <w:r w:rsidR="000F178F" w:rsidRPr="00D5144F">
        <w:rPr>
          <w:i/>
          <w:iCs/>
          <w:lang w:val="fr-FR"/>
        </w:rPr>
        <w:t>accès et au partage des avantages</w:t>
      </w:r>
      <w:r w:rsidR="00C24ACA">
        <w:rPr>
          <w:i/>
          <w:iCs/>
          <w:lang w:val="fr-FR"/>
        </w:rPr>
        <w:t>,</w:t>
      </w:r>
      <w:r w:rsidR="00A7193C" w:rsidRPr="00D5144F">
        <w:rPr>
          <w:rStyle w:val="FootnoteReference"/>
          <w:lang w:val="fr-FR"/>
        </w:rPr>
        <w:footnoteReference w:id="9"/>
      </w:r>
      <w:r w:rsidR="000F178F" w:rsidRPr="00D5144F">
        <w:rPr>
          <w:lang w:val="fr-FR"/>
        </w:rPr>
        <w:t xml:space="preserve"> dans le cadre de leurs activités de sensibilisation, ainsi que de création et de renforcement des capacités ;</w:t>
      </w:r>
    </w:p>
    <w:p w14:paraId="7B184C4D" w14:textId="269AB7D6" w:rsidR="00143471" w:rsidRPr="00D5144F" w:rsidRDefault="00B33FC5" w:rsidP="2E1EABAB">
      <w:pPr>
        <w:pStyle w:val="Para2"/>
        <w:rPr>
          <w:lang w:val="fr-FR"/>
        </w:rPr>
      </w:pPr>
      <w:r w:rsidRPr="00D5144F">
        <w:rPr>
          <w:lang w:val="fr-FR"/>
        </w:rPr>
        <w:t>6</w:t>
      </w:r>
      <w:r w:rsidR="00B90E0D" w:rsidRPr="00D5144F">
        <w:rPr>
          <w:lang w:val="fr-FR"/>
        </w:rPr>
        <w:t>.</w:t>
      </w:r>
      <w:r w:rsidR="00956EB7" w:rsidRPr="00D5144F">
        <w:rPr>
          <w:lang w:val="fr-FR"/>
        </w:rPr>
        <w:tab/>
      </w:r>
      <w:r w:rsidR="000F178F" w:rsidRPr="00D5144F">
        <w:rPr>
          <w:i/>
          <w:iCs/>
          <w:lang w:val="fr-FR"/>
        </w:rPr>
        <w:t xml:space="preserve">Prie instamment </w:t>
      </w:r>
      <w:r w:rsidR="000F178F" w:rsidRPr="00D5144F">
        <w:rPr>
          <w:lang w:val="fr-FR"/>
        </w:rPr>
        <w:t>les Pa</w:t>
      </w:r>
      <w:r w:rsidR="00B90E0D" w:rsidRPr="00D5144F">
        <w:rPr>
          <w:lang w:val="fr-FR"/>
        </w:rPr>
        <w:t>rties,</w:t>
      </w:r>
      <w:r w:rsidR="000F178F" w:rsidRPr="00D5144F">
        <w:rPr>
          <w:lang w:val="fr-FR"/>
        </w:rPr>
        <w:t xml:space="preserve"> conformément aux articles 22 et 25 du Protocole, les organisations internationales, les institutions financières et le secteur privé, selon le cas, de fournir des ressources financières rapides appropriées et prévisibles pour appuyer la mise en œuvre du plan d</w:t>
      </w:r>
      <w:r w:rsidR="00A30365">
        <w:rPr>
          <w:lang w:val="fr-FR"/>
        </w:rPr>
        <w:t>’</w:t>
      </w:r>
      <w:r w:rsidR="000F178F" w:rsidRPr="00D5144F">
        <w:rPr>
          <w:lang w:val="fr-FR"/>
        </w:rPr>
        <w:t>action, en tenant compte des besoins</w:t>
      </w:r>
      <w:r w:rsidR="000137D4" w:rsidRPr="00D5144F">
        <w:rPr>
          <w:lang w:val="fr-FR"/>
        </w:rPr>
        <w:t>, des circonstances et des priorités</w:t>
      </w:r>
      <w:r w:rsidR="000F178F" w:rsidRPr="00D5144F">
        <w:rPr>
          <w:lang w:val="fr-FR"/>
        </w:rPr>
        <w:t xml:space="preserve"> des pays en développement Parties, en particulier des pays les moins avancés et des petits États insulaires en développement, des Parties à économie en transition</w:t>
      </w:r>
      <w:r w:rsidR="000137D4" w:rsidRPr="00D5144F">
        <w:rPr>
          <w:lang w:val="fr-FR"/>
        </w:rPr>
        <w:t xml:space="preserve">, </w:t>
      </w:r>
      <w:r w:rsidR="00C90AAD">
        <w:rPr>
          <w:lang w:val="fr-FR"/>
        </w:rPr>
        <w:t>[</w:t>
      </w:r>
      <w:r w:rsidR="000137D4" w:rsidRPr="00D5144F">
        <w:rPr>
          <w:lang w:val="fr-FR"/>
        </w:rPr>
        <w:t>[et en envisageant, selon le cas,]</w:t>
      </w:r>
      <w:r w:rsidR="000F178F" w:rsidRPr="00D5144F">
        <w:rPr>
          <w:lang w:val="fr-FR"/>
        </w:rPr>
        <w:t xml:space="preserve"> </w:t>
      </w:r>
      <w:r w:rsidR="000137D4" w:rsidRPr="00D5144F">
        <w:rPr>
          <w:lang w:val="fr-FR"/>
        </w:rPr>
        <w:t>[</w:t>
      </w:r>
      <w:r w:rsidR="007F7510" w:rsidRPr="00D5144F">
        <w:rPr>
          <w:lang w:val="fr-FR"/>
        </w:rPr>
        <w:t xml:space="preserve">ainsi </w:t>
      </w:r>
      <w:r w:rsidR="000F178F" w:rsidRPr="00D5144F">
        <w:rPr>
          <w:lang w:val="fr-FR"/>
        </w:rPr>
        <w:t>que</w:t>
      </w:r>
      <w:r w:rsidR="000137D4" w:rsidRPr="00D5144F">
        <w:rPr>
          <w:lang w:val="fr-FR"/>
        </w:rPr>
        <w:t>]</w:t>
      </w:r>
      <w:r w:rsidR="007F7510" w:rsidRPr="00D5144F">
        <w:rPr>
          <w:lang w:val="fr-FR"/>
        </w:rPr>
        <w:t xml:space="preserve"> des capacités,</w:t>
      </w:r>
      <w:r w:rsidR="000F178F" w:rsidRPr="00D5144F">
        <w:rPr>
          <w:lang w:val="fr-FR"/>
        </w:rPr>
        <w:t xml:space="preserve"> des besoins et des priorités en matière de capacités des peuples autochtones et des communautés locales</w:t>
      </w:r>
      <w:r w:rsidR="007F7510" w:rsidRPr="00D5144F">
        <w:rPr>
          <w:lang w:val="fr-FR"/>
        </w:rPr>
        <w:t>,</w:t>
      </w:r>
      <w:r w:rsidR="000F178F" w:rsidRPr="00D5144F">
        <w:rPr>
          <w:lang w:val="fr-FR"/>
        </w:rPr>
        <w:t xml:space="preserve"> </w:t>
      </w:r>
      <w:r w:rsidR="007F7510" w:rsidRPr="00D5144F">
        <w:rPr>
          <w:lang w:val="fr-FR"/>
        </w:rPr>
        <w:t>d</w:t>
      </w:r>
      <w:r w:rsidR="000F178F" w:rsidRPr="00D5144F">
        <w:rPr>
          <w:lang w:val="fr-FR"/>
        </w:rPr>
        <w:t xml:space="preserve">es femmes et </w:t>
      </w:r>
      <w:r w:rsidR="007F7510" w:rsidRPr="00D5144F">
        <w:rPr>
          <w:lang w:val="fr-FR"/>
        </w:rPr>
        <w:t>d</w:t>
      </w:r>
      <w:r w:rsidR="000F178F" w:rsidRPr="00D5144F">
        <w:rPr>
          <w:lang w:val="fr-FR"/>
        </w:rPr>
        <w:t>es jeunes</w:t>
      </w:r>
      <w:r w:rsidR="00C90AAD">
        <w:rPr>
          <w:lang w:val="fr-FR"/>
        </w:rPr>
        <w:t>]</w:t>
      </w:r>
      <w:r w:rsidR="00FB2655" w:rsidRPr="00D5144F">
        <w:rPr>
          <w:lang w:val="fr-FR"/>
        </w:rPr>
        <w:t> </w:t>
      </w:r>
      <w:r w:rsidR="000F178F" w:rsidRPr="00D5144F">
        <w:rPr>
          <w:lang w:val="fr-FR"/>
        </w:rPr>
        <w:t>;</w:t>
      </w:r>
    </w:p>
    <w:p w14:paraId="69893291" w14:textId="6F5A0BFE" w:rsidR="00DB1E0E" w:rsidRPr="00D5144F" w:rsidRDefault="00B33FC5" w:rsidP="003B7960">
      <w:pPr>
        <w:pStyle w:val="Para2"/>
        <w:rPr>
          <w:lang w:val="fr-FR"/>
        </w:rPr>
      </w:pPr>
      <w:r w:rsidRPr="00D5144F">
        <w:rPr>
          <w:lang w:val="fr-FR"/>
        </w:rPr>
        <w:t>7</w:t>
      </w:r>
      <w:r w:rsidR="00DB1E0E" w:rsidRPr="00D5144F">
        <w:rPr>
          <w:lang w:val="fr-FR"/>
        </w:rPr>
        <w:t>.</w:t>
      </w:r>
      <w:r w:rsidR="00DB1E0E" w:rsidRPr="00D5144F">
        <w:rPr>
          <w:lang w:val="fr-FR"/>
        </w:rPr>
        <w:tab/>
      </w:r>
      <w:r w:rsidR="000F178F" w:rsidRPr="00D5144F">
        <w:rPr>
          <w:i/>
          <w:lang w:val="fr-FR"/>
        </w:rPr>
        <w:t>Recommande</w:t>
      </w:r>
      <w:r w:rsidR="00C95289" w:rsidRPr="00D5144F">
        <w:rPr>
          <w:i/>
          <w:lang w:val="fr-FR"/>
        </w:rPr>
        <w:t xml:space="preserve"> </w:t>
      </w:r>
      <w:r w:rsidR="000F178F" w:rsidRPr="00D5144F">
        <w:rPr>
          <w:lang w:val="fr-FR"/>
        </w:rPr>
        <w:t>à la Conférence des Parties, au moment d</w:t>
      </w:r>
      <w:r w:rsidR="00A30365">
        <w:rPr>
          <w:lang w:val="fr-FR"/>
        </w:rPr>
        <w:t>’</w:t>
      </w:r>
      <w:r w:rsidR="000F178F" w:rsidRPr="00D5144F">
        <w:rPr>
          <w:lang w:val="fr-FR"/>
        </w:rPr>
        <w:t xml:space="preserve">adopter ses orientations concernant le mécanisme financier </w:t>
      </w:r>
      <w:r w:rsidR="0090252A">
        <w:rPr>
          <w:lang w:val="fr-FR"/>
        </w:rPr>
        <w:t xml:space="preserve">pour </w:t>
      </w:r>
      <w:r w:rsidR="000F178F" w:rsidRPr="00D5144F">
        <w:rPr>
          <w:lang w:val="fr-FR"/>
        </w:rPr>
        <w:t>appuyer la mise en œuvre du Protocole de Nagoya, d</w:t>
      </w:r>
      <w:r w:rsidR="00A30365">
        <w:rPr>
          <w:lang w:val="fr-FR"/>
        </w:rPr>
        <w:t>’</w:t>
      </w:r>
      <w:r w:rsidR="000F178F" w:rsidRPr="00D5144F">
        <w:rPr>
          <w:lang w:val="fr-FR"/>
        </w:rPr>
        <w:t>inviter le Fonds pour l</w:t>
      </w:r>
      <w:r w:rsidR="00A30365">
        <w:rPr>
          <w:lang w:val="fr-FR"/>
        </w:rPr>
        <w:t>’</w:t>
      </w:r>
      <w:r w:rsidR="000F178F" w:rsidRPr="00D5144F">
        <w:rPr>
          <w:lang w:val="fr-FR"/>
        </w:rPr>
        <w:t>environnement mondial à fournir des ressources financières adéquates en vue de la mise en œuvre du plan d</w:t>
      </w:r>
      <w:r w:rsidR="00A30365">
        <w:rPr>
          <w:lang w:val="fr-FR"/>
        </w:rPr>
        <w:t>’</w:t>
      </w:r>
      <w:r w:rsidR="000F178F" w:rsidRPr="00D5144F">
        <w:rPr>
          <w:lang w:val="fr-FR"/>
        </w:rPr>
        <w:t>action ;</w:t>
      </w:r>
    </w:p>
    <w:p w14:paraId="6AEFDFC9" w14:textId="0997CC78" w:rsidR="00DB1E0E" w:rsidRPr="00D5144F" w:rsidRDefault="00B33FC5" w:rsidP="003B7960">
      <w:pPr>
        <w:pStyle w:val="Para2"/>
        <w:rPr>
          <w:lang w:val="fr-FR"/>
        </w:rPr>
      </w:pPr>
      <w:r w:rsidRPr="00D5144F">
        <w:rPr>
          <w:lang w:val="fr-FR"/>
        </w:rPr>
        <w:t>8</w:t>
      </w:r>
      <w:r w:rsidR="007F565B" w:rsidRPr="00D5144F">
        <w:rPr>
          <w:lang w:val="fr-FR"/>
        </w:rPr>
        <w:t>.</w:t>
      </w:r>
      <w:r w:rsidR="007F565B" w:rsidRPr="00D5144F">
        <w:rPr>
          <w:lang w:val="fr-FR"/>
        </w:rPr>
        <w:tab/>
      </w:r>
      <w:r w:rsidR="00EA7DC0" w:rsidRPr="00D5144F">
        <w:rPr>
          <w:i/>
          <w:iCs/>
          <w:lang w:val="fr-FR"/>
        </w:rPr>
        <w:t>D</w:t>
      </w:r>
      <w:r w:rsidR="00653155" w:rsidRPr="00D5144F">
        <w:rPr>
          <w:i/>
          <w:iCs/>
          <w:lang w:val="fr-FR"/>
        </w:rPr>
        <w:t>é</w:t>
      </w:r>
      <w:r w:rsidR="00EA7DC0" w:rsidRPr="00D5144F">
        <w:rPr>
          <w:i/>
          <w:iCs/>
          <w:lang w:val="fr-FR"/>
        </w:rPr>
        <w:t>cide</w:t>
      </w:r>
      <w:r w:rsidR="00EA7DC0" w:rsidRPr="00D5144F">
        <w:rPr>
          <w:lang w:val="fr-FR"/>
        </w:rPr>
        <w:t xml:space="preserve"> </w:t>
      </w:r>
      <w:r w:rsidR="00653155" w:rsidRPr="00D5144F">
        <w:rPr>
          <w:lang w:val="fr-FR"/>
        </w:rPr>
        <w:t>d</w:t>
      </w:r>
      <w:r w:rsidR="00A30365">
        <w:rPr>
          <w:lang w:val="fr-FR"/>
        </w:rPr>
        <w:t>’</w:t>
      </w:r>
      <w:r w:rsidR="00653155" w:rsidRPr="00D5144F">
        <w:rPr>
          <w:lang w:val="fr-FR"/>
        </w:rPr>
        <w:t>évaluer la mise en œuvre du plan d</w:t>
      </w:r>
      <w:r w:rsidR="00A30365">
        <w:rPr>
          <w:lang w:val="fr-FR"/>
        </w:rPr>
        <w:t>’</w:t>
      </w:r>
      <w:r w:rsidR="00653155" w:rsidRPr="00D5144F">
        <w:rPr>
          <w:lang w:val="fr-FR"/>
        </w:rPr>
        <w:t>action dans le cadre de la troisième évaluation et de l</w:t>
      </w:r>
      <w:r w:rsidR="00A30365">
        <w:rPr>
          <w:lang w:val="fr-FR"/>
        </w:rPr>
        <w:t>’</w:t>
      </w:r>
      <w:r w:rsidR="00653155" w:rsidRPr="00D5144F">
        <w:rPr>
          <w:lang w:val="fr-FR"/>
        </w:rPr>
        <w:t>examen de l</w:t>
      </w:r>
      <w:r w:rsidR="00A30365">
        <w:rPr>
          <w:lang w:val="fr-FR"/>
        </w:rPr>
        <w:t>’</w:t>
      </w:r>
      <w:r w:rsidR="00653155" w:rsidRPr="00D5144F">
        <w:rPr>
          <w:lang w:val="fr-FR"/>
        </w:rPr>
        <w:t>efficacité du Protocole de Nagoya, en tenant également compte des informations pertinentes contenues dans les huitièmes rapports nationaux au titre de la Convention relatifs à l</w:t>
      </w:r>
      <w:r w:rsidR="00A30365">
        <w:rPr>
          <w:lang w:val="fr-FR"/>
        </w:rPr>
        <w:t>’</w:t>
      </w:r>
      <w:r w:rsidR="00653155" w:rsidRPr="00D5144F">
        <w:rPr>
          <w:lang w:val="fr-FR"/>
        </w:rPr>
        <w:t>objectif C et aux cibles 13 et 20 du Cadre, et de se demander, à sa huitième réunion, s</w:t>
      </w:r>
      <w:r w:rsidR="00A30365">
        <w:rPr>
          <w:lang w:val="fr-FR"/>
        </w:rPr>
        <w:t>’</w:t>
      </w:r>
      <w:r w:rsidR="00653155" w:rsidRPr="00D5144F">
        <w:rPr>
          <w:lang w:val="fr-FR"/>
        </w:rPr>
        <w:t>il y a lieu d</w:t>
      </w:r>
      <w:r w:rsidR="00A30365">
        <w:rPr>
          <w:lang w:val="fr-FR"/>
        </w:rPr>
        <w:t>’</w:t>
      </w:r>
      <w:r w:rsidR="00653155" w:rsidRPr="00D5144F">
        <w:rPr>
          <w:lang w:val="fr-FR"/>
        </w:rPr>
        <w:t>examiner ou de réviser le plan d</w:t>
      </w:r>
      <w:r w:rsidR="00A30365">
        <w:rPr>
          <w:lang w:val="fr-FR"/>
        </w:rPr>
        <w:t>’</w:t>
      </w:r>
      <w:r w:rsidR="00653155" w:rsidRPr="00D5144F">
        <w:rPr>
          <w:lang w:val="fr-FR"/>
        </w:rPr>
        <w:t>action ;</w:t>
      </w:r>
    </w:p>
    <w:p w14:paraId="1A48CA8A" w14:textId="5ACA08CC" w:rsidR="00694166" w:rsidRPr="00D5144F" w:rsidRDefault="00B33FC5" w:rsidP="00694166">
      <w:pPr>
        <w:pStyle w:val="Para2"/>
        <w:rPr>
          <w:bCs/>
          <w:lang w:val="fr-FR"/>
        </w:rPr>
      </w:pPr>
      <w:r w:rsidRPr="00D5144F">
        <w:rPr>
          <w:lang w:val="fr-FR"/>
        </w:rPr>
        <w:t>9</w:t>
      </w:r>
      <w:r w:rsidR="00694166" w:rsidRPr="00D5144F">
        <w:rPr>
          <w:lang w:val="fr-FR"/>
        </w:rPr>
        <w:t>.</w:t>
      </w:r>
      <w:r w:rsidR="00694166" w:rsidRPr="00D5144F">
        <w:rPr>
          <w:lang w:val="fr-FR"/>
        </w:rPr>
        <w:tab/>
      </w:r>
      <w:r w:rsidR="00653155" w:rsidRPr="00D5144F">
        <w:rPr>
          <w:i/>
          <w:iCs/>
          <w:lang w:val="fr-FR"/>
        </w:rPr>
        <w:t>Décide également</w:t>
      </w:r>
      <w:r w:rsidR="00694166" w:rsidRPr="00D5144F">
        <w:rPr>
          <w:lang w:val="fr-FR"/>
        </w:rPr>
        <w:t xml:space="preserve">, </w:t>
      </w:r>
      <w:r w:rsidR="00653155" w:rsidRPr="00D5144F">
        <w:rPr>
          <w:lang w:val="fr-FR"/>
        </w:rPr>
        <w:t>sous réserve que des ressources soient disponibles :</w:t>
      </w:r>
    </w:p>
    <w:p w14:paraId="758ED477" w14:textId="6C8AF2EE" w:rsidR="00694166" w:rsidRPr="00D5144F" w:rsidRDefault="00694166" w:rsidP="00694166">
      <w:pPr>
        <w:pStyle w:val="Para2"/>
        <w:rPr>
          <w:lang w:val="fr-FR"/>
        </w:rPr>
      </w:pPr>
      <w:r w:rsidRPr="00D5144F">
        <w:rPr>
          <w:bCs/>
          <w:lang w:val="fr-FR"/>
        </w:rPr>
        <w:t>a)</w:t>
      </w:r>
      <w:r w:rsidRPr="00D5144F">
        <w:rPr>
          <w:bCs/>
          <w:lang w:val="fr-FR"/>
        </w:rPr>
        <w:tab/>
      </w:r>
      <w:r w:rsidR="00653155" w:rsidRPr="00D5144F">
        <w:rPr>
          <w:bCs/>
          <w:lang w:val="fr-FR"/>
        </w:rPr>
        <w:t xml:space="preserve">De proroger le mandat du Comité consultatif informel </w:t>
      </w:r>
      <w:r w:rsidR="00653155" w:rsidRPr="00D5144F">
        <w:rPr>
          <w:lang w:val="fr-FR"/>
        </w:rPr>
        <w:t xml:space="preserve">sur la création des capacités pour la mise en œuvre du Protocole de Nagoya </w:t>
      </w:r>
      <w:r w:rsidR="00653155" w:rsidRPr="00D5144F">
        <w:rPr>
          <w:bCs/>
          <w:lang w:val="fr-FR"/>
        </w:rPr>
        <w:t>jusqu</w:t>
      </w:r>
      <w:r w:rsidR="00A30365">
        <w:rPr>
          <w:bCs/>
          <w:lang w:val="fr-FR"/>
        </w:rPr>
        <w:t>’</w:t>
      </w:r>
      <w:r w:rsidR="00653155" w:rsidRPr="00D5144F">
        <w:rPr>
          <w:bCs/>
          <w:lang w:val="fr-FR"/>
        </w:rPr>
        <w:t>à la huitième réunion de la Conférence des P</w:t>
      </w:r>
      <w:r w:rsidR="0090252A">
        <w:rPr>
          <w:bCs/>
          <w:lang w:val="fr-FR"/>
        </w:rPr>
        <w:t>a</w:t>
      </w:r>
      <w:r w:rsidR="00653155" w:rsidRPr="00D5144F">
        <w:rPr>
          <w:bCs/>
          <w:lang w:val="fr-FR"/>
        </w:rPr>
        <w:t>rties siégeant en tant que réunion des Parties au Protocole ;</w:t>
      </w:r>
    </w:p>
    <w:p w14:paraId="0379CC40" w14:textId="782406DC" w:rsidR="00694166" w:rsidRPr="00D5144F" w:rsidRDefault="00694166" w:rsidP="00694166">
      <w:pPr>
        <w:pStyle w:val="Para2"/>
        <w:rPr>
          <w:lang w:val="fr-FR"/>
        </w:rPr>
      </w:pPr>
      <w:r w:rsidRPr="00D5144F">
        <w:rPr>
          <w:lang w:val="fr-FR"/>
        </w:rPr>
        <w:t>b)</w:t>
      </w:r>
      <w:r w:rsidR="00C675CD" w:rsidRPr="00D5144F">
        <w:rPr>
          <w:lang w:val="fr-FR"/>
        </w:rPr>
        <w:tab/>
      </w:r>
      <w:r w:rsidR="00653155" w:rsidRPr="00D5144F">
        <w:rPr>
          <w:lang w:val="fr-FR"/>
        </w:rPr>
        <w:t>D</w:t>
      </w:r>
      <w:r w:rsidR="00A30365">
        <w:rPr>
          <w:lang w:val="fr-FR"/>
        </w:rPr>
        <w:t>’</w:t>
      </w:r>
      <w:r w:rsidR="00653155" w:rsidRPr="00D5144F">
        <w:rPr>
          <w:lang w:val="fr-FR"/>
        </w:rPr>
        <w:t xml:space="preserve">élargir le mandat du Comité consultatif informel </w:t>
      </w:r>
      <w:r w:rsidR="0090252A">
        <w:rPr>
          <w:lang w:val="fr-FR"/>
        </w:rPr>
        <w:t>afin d’y</w:t>
      </w:r>
      <w:r w:rsidR="00653155" w:rsidRPr="00D5144F">
        <w:rPr>
          <w:lang w:val="fr-FR"/>
        </w:rPr>
        <w:t xml:space="preserve"> inclure la fourniture d</w:t>
      </w:r>
      <w:r w:rsidR="00A30365">
        <w:rPr>
          <w:lang w:val="fr-FR"/>
        </w:rPr>
        <w:t>’</w:t>
      </w:r>
      <w:r w:rsidR="00653155" w:rsidRPr="00D5144F">
        <w:rPr>
          <w:lang w:val="fr-FR"/>
        </w:rPr>
        <w:t xml:space="preserve">avis sur </w:t>
      </w:r>
      <w:r w:rsidR="003F33FC" w:rsidRPr="00D5144F">
        <w:rPr>
          <w:lang w:val="fr-FR"/>
        </w:rPr>
        <w:t>d</w:t>
      </w:r>
      <w:r w:rsidR="00653155" w:rsidRPr="00D5144F">
        <w:rPr>
          <w:lang w:val="fr-FR"/>
        </w:rPr>
        <w:t>es questions plus généralement liées à la mise en œuvre du Protocole, y compris, le cas échéant, des conseils sur des questions liées à la sensibilisation, à l</w:t>
      </w:r>
      <w:r w:rsidR="00A30365">
        <w:rPr>
          <w:lang w:val="fr-FR"/>
        </w:rPr>
        <w:t>’</w:t>
      </w:r>
      <w:r w:rsidR="00653155" w:rsidRPr="00D5144F">
        <w:rPr>
          <w:lang w:val="fr-FR"/>
        </w:rPr>
        <w:t>évaluation et</w:t>
      </w:r>
      <w:r w:rsidR="009B7FFD" w:rsidRPr="00D5144F">
        <w:rPr>
          <w:lang w:val="fr-FR"/>
        </w:rPr>
        <w:t xml:space="preserve"> </w:t>
      </w:r>
      <w:r w:rsidR="00653155" w:rsidRPr="00D5144F">
        <w:rPr>
          <w:lang w:val="fr-FR"/>
        </w:rPr>
        <w:t>à l</w:t>
      </w:r>
      <w:r w:rsidR="00A30365">
        <w:rPr>
          <w:lang w:val="fr-FR"/>
        </w:rPr>
        <w:t>’</w:t>
      </w:r>
      <w:r w:rsidR="00653155" w:rsidRPr="00D5144F">
        <w:rPr>
          <w:lang w:val="fr-FR"/>
        </w:rPr>
        <w:t xml:space="preserve">examen au titre du Protocole, avec la </w:t>
      </w:r>
      <w:r w:rsidR="003F33FC" w:rsidRPr="00D5144F">
        <w:rPr>
          <w:lang w:val="fr-FR"/>
        </w:rPr>
        <w:t xml:space="preserve">souplesse nécessaire pour </w:t>
      </w:r>
      <w:r w:rsidR="00653155" w:rsidRPr="00D5144F">
        <w:rPr>
          <w:lang w:val="fr-FR"/>
        </w:rPr>
        <w:t>adapter ses tâches en fonction des besoins ;</w:t>
      </w:r>
    </w:p>
    <w:p w14:paraId="729D5FD4" w14:textId="14C1B101" w:rsidR="00694166" w:rsidRPr="00D5144F" w:rsidRDefault="00694166" w:rsidP="00694166">
      <w:pPr>
        <w:pStyle w:val="Para2"/>
        <w:rPr>
          <w:lang w:val="fr-FR"/>
        </w:rPr>
      </w:pPr>
      <w:r w:rsidRPr="00D5144F">
        <w:rPr>
          <w:lang w:val="fr-FR"/>
        </w:rPr>
        <w:t>c)</w:t>
      </w:r>
      <w:r w:rsidR="008D788C" w:rsidRPr="00D5144F">
        <w:rPr>
          <w:lang w:val="fr-FR"/>
        </w:rPr>
        <w:tab/>
      </w:r>
      <w:r w:rsidR="003F33FC" w:rsidRPr="00D5144F">
        <w:rPr>
          <w:lang w:val="fr-FR"/>
        </w:rPr>
        <w:t>De maintenir la composition élargie du Comité consultatif informel</w:t>
      </w:r>
      <w:r w:rsidR="000A3FD3" w:rsidRPr="00D5144F">
        <w:rPr>
          <w:lang w:val="fr-FR"/>
        </w:rPr>
        <w:t xml:space="preserve">, </w:t>
      </w:r>
      <w:r w:rsidR="008A42E4" w:rsidRPr="00D5144F">
        <w:rPr>
          <w:lang w:val="fr-FR"/>
        </w:rPr>
        <w:t>avec l</w:t>
      </w:r>
      <w:r w:rsidR="00A30365">
        <w:rPr>
          <w:lang w:val="fr-FR"/>
        </w:rPr>
        <w:t>’</w:t>
      </w:r>
      <w:r w:rsidR="008A42E4" w:rsidRPr="00D5144F">
        <w:rPr>
          <w:lang w:val="fr-FR"/>
        </w:rPr>
        <w:t>expertise pertinente</w:t>
      </w:r>
      <w:r w:rsidR="000A3FD3" w:rsidRPr="00D5144F">
        <w:rPr>
          <w:lang w:val="fr-FR"/>
        </w:rPr>
        <w:t>,</w:t>
      </w:r>
      <w:r w:rsidR="003F33FC" w:rsidRPr="00D5144F">
        <w:rPr>
          <w:lang w:val="fr-FR"/>
        </w:rPr>
        <w:t xml:space="preserve"> pour y inclure des représentants des peuples autochtones et des communautés locales, des femmes, </w:t>
      </w:r>
      <w:r w:rsidR="0090350E">
        <w:rPr>
          <w:lang w:val="fr-FR"/>
        </w:rPr>
        <w:t>des jeunes</w:t>
      </w:r>
      <w:r w:rsidR="003F33FC" w:rsidRPr="00D5144F">
        <w:rPr>
          <w:lang w:val="fr-FR"/>
        </w:rPr>
        <w:t>, du monde des affaires, de la communauté de</w:t>
      </w:r>
      <w:r w:rsidR="00FD5ADF" w:rsidRPr="00D5144F">
        <w:rPr>
          <w:lang w:val="fr-FR"/>
        </w:rPr>
        <w:t>s chercheurs</w:t>
      </w:r>
      <w:r w:rsidR="003F33FC" w:rsidRPr="00D5144F">
        <w:rPr>
          <w:lang w:val="fr-FR"/>
        </w:rPr>
        <w:t xml:space="preserve"> et des organisations concernées ;</w:t>
      </w:r>
    </w:p>
    <w:p w14:paraId="0F690334" w14:textId="59AA5005" w:rsidR="00DB1E0E" w:rsidRPr="00D5144F" w:rsidRDefault="00956EB7" w:rsidP="003B7960">
      <w:pPr>
        <w:pStyle w:val="Para2"/>
        <w:rPr>
          <w:lang w:val="fr-FR"/>
        </w:rPr>
      </w:pPr>
      <w:r w:rsidRPr="00D5144F">
        <w:rPr>
          <w:lang w:val="fr-FR"/>
        </w:rPr>
        <w:t>10</w:t>
      </w:r>
      <w:r w:rsidR="00DB1E0E" w:rsidRPr="00D5144F">
        <w:rPr>
          <w:lang w:val="fr-FR"/>
        </w:rPr>
        <w:t>.</w:t>
      </w:r>
      <w:r w:rsidR="00DB1E0E" w:rsidRPr="00D5144F">
        <w:rPr>
          <w:lang w:val="fr-FR"/>
        </w:rPr>
        <w:tab/>
      </w:r>
      <w:r w:rsidR="003F33FC" w:rsidRPr="0090350E">
        <w:rPr>
          <w:i/>
          <w:iCs/>
          <w:lang w:val="fr-FR"/>
        </w:rPr>
        <w:t>Prie</w:t>
      </w:r>
      <w:r w:rsidR="00DB1E0E" w:rsidRPr="00D5144F">
        <w:rPr>
          <w:lang w:val="fr-FR"/>
        </w:rPr>
        <w:t xml:space="preserve"> </w:t>
      </w:r>
      <w:r w:rsidR="0090350E">
        <w:rPr>
          <w:lang w:val="fr-FR"/>
        </w:rPr>
        <w:t>la Secrétaire exécutive</w:t>
      </w:r>
      <w:r w:rsidR="003F33FC" w:rsidRPr="00D5144F">
        <w:rPr>
          <w:lang w:val="fr-FR"/>
        </w:rPr>
        <w:t>, sous réserve que des ressources soient disponibles :</w:t>
      </w:r>
    </w:p>
    <w:p w14:paraId="5A05B84E" w14:textId="4BE31D61" w:rsidR="00D7353F" w:rsidRPr="00D5144F" w:rsidRDefault="00DB1E0E" w:rsidP="00D7353F">
      <w:pPr>
        <w:pStyle w:val="Para2"/>
        <w:rPr>
          <w:lang w:val="fr-FR"/>
        </w:rPr>
      </w:pPr>
      <w:r w:rsidRPr="00D5144F">
        <w:rPr>
          <w:lang w:val="fr-FR"/>
        </w:rPr>
        <w:t>a)</w:t>
      </w:r>
      <w:r w:rsidR="006C600E" w:rsidRPr="00D5144F">
        <w:rPr>
          <w:lang w:val="fr-FR"/>
        </w:rPr>
        <w:tab/>
      </w:r>
      <w:r w:rsidR="003F33FC" w:rsidRPr="00D5144F">
        <w:rPr>
          <w:lang w:val="fr-FR"/>
        </w:rPr>
        <w:t>De diffuser et promouvoir le plan d</w:t>
      </w:r>
      <w:r w:rsidR="00A30365">
        <w:rPr>
          <w:lang w:val="fr-FR"/>
        </w:rPr>
        <w:t>’</w:t>
      </w:r>
      <w:r w:rsidR="003F33FC" w:rsidRPr="00D5144F">
        <w:rPr>
          <w:lang w:val="fr-FR"/>
        </w:rPr>
        <w:t>action auprès du public cible identifié dans le plan d</w:t>
      </w:r>
      <w:r w:rsidR="00A30365">
        <w:rPr>
          <w:lang w:val="fr-FR"/>
        </w:rPr>
        <w:t>’</w:t>
      </w:r>
      <w:r w:rsidR="003F33FC" w:rsidRPr="00D5144F">
        <w:rPr>
          <w:lang w:val="fr-FR"/>
        </w:rPr>
        <w:t>action ;</w:t>
      </w:r>
    </w:p>
    <w:p w14:paraId="4AACABFF" w14:textId="21572641" w:rsidR="00DB1E0E" w:rsidRPr="00D5144F" w:rsidRDefault="00D7353F" w:rsidP="003B7960">
      <w:pPr>
        <w:pStyle w:val="Para2"/>
        <w:rPr>
          <w:lang w:val="fr-FR"/>
        </w:rPr>
      </w:pPr>
      <w:r w:rsidRPr="00D5144F">
        <w:rPr>
          <w:lang w:val="fr-FR"/>
        </w:rPr>
        <w:t>b)</w:t>
      </w:r>
      <w:r w:rsidRPr="00D5144F">
        <w:rPr>
          <w:lang w:val="fr-FR"/>
        </w:rPr>
        <w:tab/>
      </w:r>
      <w:r w:rsidR="003F33FC" w:rsidRPr="00D5144F">
        <w:rPr>
          <w:lang w:val="fr-FR"/>
        </w:rPr>
        <w:t xml:space="preserve">De continuer à faciliter les activités de création et de renforcement des capacités, ainsi que la coordination et la coopération entre les Parties, les peuples autochtones et les communautés locales, les femmes, </w:t>
      </w:r>
      <w:r w:rsidR="0090350E">
        <w:rPr>
          <w:lang w:val="fr-FR"/>
        </w:rPr>
        <w:t>les jeunes</w:t>
      </w:r>
      <w:r w:rsidR="003F33FC" w:rsidRPr="00D5144F">
        <w:rPr>
          <w:lang w:val="fr-FR"/>
        </w:rPr>
        <w:t>, les parties prenantes et les organisations concernées, en vue d</w:t>
      </w:r>
      <w:r w:rsidR="00A30365">
        <w:rPr>
          <w:lang w:val="fr-FR"/>
        </w:rPr>
        <w:t>’</w:t>
      </w:r>
      <w:r w:rsidR="003F33FC" w:rsidRPr="00D5144F">
        <w:rPr>
          <w:lang w:val="fr-FR"/>
        </w:rPr>
        <w:t>appuyer la mise en œuvre effective du Protocole de Nagoya ;</w:t>
      </w:r>
    </w:p>
    <w:p w14:paraId="5D4F21C3" w14:textId="3526CE21" w:rsidR="00DB1E0E" w:rsidRPr="00D5144F" w:rsidRDefault="006C600E" w:rsidP="2E1EABAB">
      <w:pPr>
        <w:pStyle w:val="Para2"/>
        <w:rPr>
          <w:lang w:val="fr-FR"/>
        </w:rPr>
      </w:pPr>
      <w:r w:rsidRPr="00D5144F">
        <w:rPr>
          <w:lang w:val="fr-FR"/>
        </w:rPr>
        <w:t>c</w:t>
      </w:r>
      <w:r w:rsidR="00DB1E0E" w:rsidRPr="00D5144F">
        <w:rPr>
          <w:lang w:val="fr-FR"/>
        </w:rPr>
        <w:t>)</w:t>
      </w:r>
      <w:r w:rsidR="00DB1E0E" w:rsidRPr="00D5144F">
        <w:rPr>
          <w:lang w:val="fr-FR"/>
        </w:rPr>
        <w:tab/>
      </w:r>
      <w:r w:rsidR="003F33FC" w:rsidRPr="00D5144F">
        <w:rPr>
          <w:lang w:val="fr-FR"/>
        </w:rPr>
        <w:t xml:space="preserve">De soutenir les initiatives visant à rassembler les expériences, les enseignements tirés et les bonnes pratiques, à les partager et à les diffuser entre les Parties, les peuples autochtones et les communautés locales, les femmes, </w:t>
      </w:r>
      <w:r w:rsidR="0090350E">
        <w:rPr>
          <w:lang w:val="fr-FR"/>
        </w:rPr>
        <w:t>les jeunes</w:t>
      </w:r>
      <w:r w:rsidR="003F33FC" w:rsidRPr="00D5144F">
        <w:rPr>
          <w:lang w:val="fr-FR"/>
        </w:rPr>
        <w:t>, ainsi que les parties prenantes et les organisations concernées au niveau mond</w:t>
      </w:r>
      <w:r w:rsidR="008248AF">
        <w:rPr>
          <w:lang w:val="fr-FR"/>
        </w:rPr>
        <w:t>ial, et de les publier dans le c</w:t>
      </w:r>
      <w:r w:rsidR="003F33FC" w:rsidRPr="00D5144F">
        <w:rPr>
          <w:lang w:val="fr-FR"/>
        </w:rPr>
        <w:t>entre d</w:t>
      </w:r>
      <w:r w:rsidR="00A30365">
        <w:rPr>
          <w:lang w:val="fr-FR"/>
        </w:rPr>
        <w:t>’</w:t>
      </w:r>
      <w:r w:rsidR="003F33FC" w:rsidRPr="00D5144F">
        <w:rPr>
          <w:lang w:val="fr-FR"/>
        </w:rPr>
        <w:t>échange sur l</w:t>
      </w:r>
      <w:r w:rsidR="00A30365">
        <w:rPr>
          <w:lang w:val="fr-FR"/>
        </w:rPr>
        <w:t>’</w:t>
      </w:r>
      <w:r w:rsidR="003F33FC" w:rsidRPr="00D5144F">
        <w:rPr>
          <w:lang w:val="fr-FR"/>
        </w:rPr>
        <w:t>accès aux ressources et le partage des avantages ;</w:t>
      </w:r>
    </w:p>
    <w:p w14:paraId="3ED1F9F4" w14:textId="298F4577" w:rsidR="00A31250" w:rsidRPr="00D5144F" w:rsidRDefault="006C600E" w:rsidP="00862259">
      <w:pPr>
        <w:pStyle w:val="Para2"/>
        <w:rPr>
          <w:lang w:val="fr-FR"/>
        </w:rPr>
      </w:pPr>
      <w:r w:rsidRPr="00D5144F">
        <w:rPr>
          <w:lang w:val="fr-FR"/>
        </w:rPr>
        <w:lastRenderedPageBreak/>
        <w:t>d</w:t>
      </w:r>
      <w:r w:rsidR="00DB1E0E" w:rsidRPr="00D5144F">
        <w:rPr>
          <w:lang w:val="fr-FR"/>
        </w:rPr>
        <w:t>)</w:t>
      </w:r>
      <w:r w:rsidRPr="00D5144F">
        <w:rPr>
          <w:lang w:val="fr-FR"/>
        </w:rPr>
        <w:tab/>
      </w:r>
      <w:r w:rsidR="003F33FC" w:rsidRPr="00D5144F">
        <w:rPr>
          <w:lang w:val="fr-FR"/>
        </w:rPr>
        <w:t>De mettre à disposition des documents d</w:t>
      </w:r>
      <w:r w:rsidR="00A30365">
        <w:rPr>
          <w:lang w:val="fr-FR"/>
        </w:rPr>
        <w:t>’</w:t>
      </w:r>
      <w:r w:rsidR="003F33FC" w:rsidRPr="00D5144F">
        <w:rPr>
          <w:lang w:val="fr-FR"/>
        </w:rPr>
        <w:t>orientation en rapport avec le plan d</w:t>
      </w:r>
      <w:r w:rsidR="00A30365">
        <w:rPr>
          <w:lang w:val="fr-FR"/>
        </w:rPr>
        <w:t>’</w:t>
      </w:r>
      <w:r w:rsidR="003F33FC" w:rsidRPr="00D5144F">
        <w:rPr>
          <w:lang w:val="fr-FR"/>
        </w:rPr>
        <w:t>action</w:t>
      </w:r>
      <w:r w:rsidR="00AA5A01" w:rsidRPr="00D5144F">
        <w:rPr>
          <w:rStyle w:val="FootnoteReference"/>
          <w:lang w:val="fr-FR"/>
        </w:rPr>
        <w:footnoteReference w:id="10"/>
      </w:r>
      <w:r w:rsidR="003F33FC" w:rsidRPr="00D5144F">
        <w:rPr>
          <w:lang w:val="fr-FR"/>
        </w:rPr>
        <w:t>, notamment un aperçu des sources de financement internationales disponibles pour appuyer la création et le renforcement des capacités en vue de la mise en œuvre du Protocole de Nagoya, un aperçu de</w:t>
      </w:r>
      <w:r w:rsidR="008248AF">
        <w:rPr>
          <w:lang w:val="fr-FR"/>
        </w:rPr>
        <w:t>s</w:t>
      </w:r>
      <w:r w:rsidR="003F33FC" w:rsidRPr="00D5144F">
        <w:rPr>
          <w:lang w:val="fr-FR"/>
        </w:rPr>
        <w:t xml:space="preserve"> rôles et de</w:t>
      </w:r>
      <w:r w:rsidR="008248AF">
        <w:rPr>
          <w:lang w:val="fr-FR"/>
        </w:rPr>
        <w:t>s</w:t>
      </w:r>
      <w:r w:rsidR="003F33FC" w:rsidRPr="00D5144F">
        <w:rPr>
          <w:lang w:val="fr-FR"/>
        </w:rPr>
        <w:t xml:space="preserve"> contributions des différentes parties prenantes et une chaîne de résultats pour le plan d</w:t>
      </w:r>
      <w:r w:rsidR="00A30365">
        <w:rPr>
          <w:lang w:val="fr-FR"/>
        </w:rPr>
        <w:t>’</w:t>
      </w:r>
      <w:r w:rsidR="003F33FC" w:rsidRPr="00D5144F">
        <w:rPr>
          <w:lang w:val="fr-FR"/>
        </w:rPr>
        <w:t xml:space="preserve">action, et </w:t>
      </w:r>
      <w:r w:rsidR="00EC072E" w:rsidRPr="00D5144F">
        <w:rPr>
          <w:lang w:val="fr-FR"/>
        </w:rPr>
        <w:t>d</w:t>
      </w:r>
      <w:r w:rsidR="00A30365">
        <w:rPr>
          <w:lang w:val="fr-FR"/>
        </w:rPr>
        <w:t>’</w:t>
      </w:r>
      <w:r w:rsidR="003F33FC" w:rsidRPr="00D5144F">
        <w:rPr>
          <w:lang w:val="fr-FR"/>
        </w:rPr>
        <w:t xml:space="preserve">examiner et </w:t>
      </w:r>
      <w:r w:rsidR="00EC072E" w:rsidRPr="00D5144F">
        <w:rPr>
          <w:lang w:val="fr-FR"/>
        </w:rPr>
        <w:t xml:space="preserve">de </w:t>
      </w:r>
      <w:r w:rsidR="003F33FC" w:rsidRPr="00D5144F">
        <w:rPr>
          <w:lang w:val="fr-FR"/>
        </w:rPr>
        <w:t>mettre à jour ce</w:t>
      </w:r>
      <w:r w:rsidR="00EC072E" w:rsidRPr="00D5144F">
        <w:rPr>
          <w:lang w:val="fr-FR"/>
        </w:rPr>
        <w:t>s documents le cas échéant ;</w:t>
      </w:r>
    </w:p>
    <w:p w14:paraId="2434F5E1" w14:textId="15A5E677" w:rsidR="00DB2DED" w:rsidRPr="00D5144F" w:rsidRDefault="00E01983" w:rsidP="00A602AB">
      <w:pPr>
        <w:pStyle w:val="Para2"/>
        <w:rPr>
          <w:lang w:val="fr-FR"/>
        </w:rPr>
      </w:pPr>
      <w:r w:rsidRPr="00D5144F">
        <w:rPr>
          <w:lang w:val="fr-FR"/>
        </w:rPr>
        <w:t>e)</w:t>
      </w:r>
      <w:r w:rsidR="00542089" w:rsidRPr="00D5144F">
        <w:rPr>
          <w:lang w:val="fr-FR"/>
        </w:rPr>
        <w:tab/>
      </w:r>
      <w:r w:rsidR="00EC072E" w:rsidRPr="00D5144F">
        <w:rPr>
          <w:lang w:val="fr-FR"/>
        </w:rPr>
        <w:t>De préparer un rapport sur les progrès réalisés en matière de mise en œuvre du plan d</w:t>
      </w:r>
      <w:r w:rsidR="00A30365">
        <w:rPr>
          <w:lang w:val="fr-FR"/>
        </w:rPr>
        <w:t>’</w:t>
      </w:r>
      <w:r w:rsidR="00EC072E" w:rsidRPr="00D5144F">
        <w:rPr>
          <w:lang w:val="fr-FR"/>
        </w:rPr>
        <w:t>action, dans le cadre de la troisième évaluation et de l</w:t>
      </w:r>
      <w:r w:rsidR="00A30365">
        <w:rPr>
          <w:lang w:val="fr-FR"/>
        </w:rPr>
        <w:t>’</w:t>
      </w:r>
      <w:r w:rsidR="00EC072E" w:rsidRPr="00D5144F">
        <w:rPr>
          <w:lang w:val="fr-FR"/>
        </w:rPr>
        <w:t>examen de l</w:t>
      </w:r>
      <w:r w:rsidR="00A30365">
        <w:rPr>
          <w:lang w:val="fr-FR"/>
        </w:rPr>
        <w:t>’</w:t>
      </w:r>
      <w:r w:rsidR="00EC072E" w:rsidRPr="00D5144F">
        <w:rPr>
          <w:lang w:val="fr-FR"/>
        </w:rPr>
        <w:t>efficacité du Protocole, comme suite au paragraphe 8 ci-dessus.</w:t>
      </w:r>
    </w:p>
    <w:p w14:paraId="34128EE8" w14:textId="316F5F0B" w:rsidR="00C1286F" w:rsidRPr="00D5144F" w:rsidRDefault="00C1286F" w:rsidP="008B32DA">
      <w:pPr>
        <w:pStyle w:val="Para10"/>
        <w:keepNext/>
        <w:suppressLineNumbers/>
        <w:tabs>
          <w:tab w:val="left" w:pos="720"/>
        </w:tabs>
        <w:suppressAutoHyphens/>
        <w:snapToGrid w:val="0"/>
        <w:spacing w:before="360" w:after="0"/>
        <w:ind w:left="567"/>
        <w:jc w:val="left"/>
        <w:rPr>
          <w:b/>
          <w:bCs/>
          <w:sz w:val="24"/>
          <w:szCs w:val="24"/>
          <w:lang w:val="fr-FR"/>
        </w:rPr>
      </w:pPr>
      <w:r w:rsidRPr="00952BDD">
        <w:rPr>
          <w:b/>
          <w:bCs/>
          <w:sz w:val="24"/>
          <w:szCs w:val="24"/>
          <w:lang w:val="fr-FR"/>
        </w:rPr>
        <w:t>Annex</w:t>
      </w:r>
      <w:r w:rsidR="00EC072E" w:rsidRPr="00952BDD">
        <w:rPr>
          <w:b/>
          <w:bCs/>
          <w:sz w:val="24"/>
          <w:szCs w:val="24"/>
          <w:lang w:val="fr-FR"/>
        </w:rPr>
        <w:t>e</w:t>
      </w:r>
    </w:p>
    <w:p w14:paraId="5DE6516E" w14:textId="32B9614A" w:rsidR="00D44EAC" w:rsidRPr="00D5144F" w:rsidRDefault="00EC072E" w:rsidP="000564EE">
      <w:pPr>
        <w:pStyle w:val="Para10"/>
        <w:suppressLineNumbers/>
        <w:tabs>
          <w:tab w:val="left" w:pos="720"/>
        </w:tabs>
        <w:suppressAutoHyphens/>
        <w:snapToGrid w:val="0"/>
        <w:spacing w:before="0"/>
        <w:ind w:left="567"/>
        <w:jc w:val="left"/>
        <w:rPr>
          <w:b/>
          <w:bCs/>
          <w:kern w:val="22"/>
          <w:sz w:val="24"/>
          <w:szCs w:val="24"/>
          <w:lang w:val="fr-FR"/>
        </w:rPr>
      </w:pPr>
      <w:r w:rsidRPr="00D5144F">
        <w:rPr>
          <w:b/>
          <w:bCs/>
          <w:sz w:val="24"/>
          <w:szCs w:val="24"/>
          <w:lang w:val="fr-FR"/>
        </w:rPr>
        <w:t>Projet de plan d</w:t>
      </w:r>
      <w:r w:rsidR="00A30365">
        <w:rPr>
          <w:b/>
          <w:bCs/>
          <w:sz w:val="24"/>
          <w:szCs w:val="24"/>
          <w:lang w:val="fr-FR"/>
        </w:rPr>
        <w:t>’</w:t>
      </w:r>
      <w:r w:rsidRPr="00D5144F">
        <w:rPr>
          <w:b/>
          <w:bCs/>
          <w:sz w:val="24"/>
          <w:szCs w:val="24"/>
          <w:lang w:val="fr-FR"/>
        </w:rPr>
        <w:t xml:space="preserve">action pour la création et le renforcement des capacités </w:t>
      </w:r>
      <w:r w:rsidR="00952BDD">
        <w:rPr>
          <w:b/>
          <w:bCs/>
          <w:sz w:val="24"/>
          <w:szCs w:val="24"/>
          <w:lang w:val="fr-FR"/>
        </w:rPr>
        <w:t>pour le</w:t>
      </w:r>
      <w:r w:rsidRPr="00D5144F">
        <w:rPr>
          <w:b/>
          <w:bCs/>
          <w:sz w:val="24"/>
          <w:szCs w:val="24"/>
          <w:lang w:val="fr-FR"/>
        </w:rPr>
        <w:t xml:space="preserve"> Protocole de Nagoya </w:t>
      </w:r>
      <w:bookmarkStart w:id="2" w:name="_Hlk167552025"/>
      <w:r w:rsidRPr="00D5144F">
        <w:rPr>
          <w:b/>
          <w:bCs/>
          <w:sz w:val="24"/>
          <w:szCs w:val="24"/>
          <w:lang w:val="fr-FR"/>
        </w:rPr>
        <w:t>sur l</w:t>
      </w:r>
      <w:r w:rsidR="00A30365">
        <w:rPr>
          <w:b/>
          <w:bCs/>
          <w:sz w:val="24"/>
          <w:szCs w:val="24"/>
          <w:lang w:val="fr-FR"/>
        </w:rPr>
        <w:t>’</w:t>
      </w:r>
      <w:r w:rsidRPr="00D5144F">
        <w:rPr>
          <w:b/>
          <w:bCs/>
          <w:sz w:val="24"/>
          <w:szCs w:val="24"/>
          <w:lang w:val="fr-FR"/>
        </w:rPr>
        <w:t>accès aux ressources génétiques et le partage juste et équitable des avantages découlant de leur utilisation</w:t>
      </w:r>
      <w:bookmarkEnd w:id="2"/>
    </w:p>
    <w:p w14:paraId="67CEBEE7" w14:textId="4AFE8F6B" w:rsidR="00D44EAC" w:rsidRPr="00D5144F" w:rsidRDefault="008B7B86" w:rsidP="008B32DA">
      <w:pPr>
        <w:pStyle w:val="Heading1"/>
        <w:numPr>
          <w:ilvl w:val="0"/>
          <w:numId w:val="0"/>
        </w:numPr>
        <w:spacing w:before="120"/>
        <w:ind w:left="567" w:hanging="567"/>
        <w:rPr>
          <w:sz w:val="24"/>
          <w:szCs w:val="24"/>
          <w:lang w:val="fr-FR"/>
        </w:rPr>
      </w:pPr>
      <w:r w:rsidRPr="00D5144F">
        <w:rPr>
          <w:sz w:val="24"/>
          <w:szCs w:val="24"/>
          <w:lang w:val="fr-FR"/>
        </w:rPr>
        <w:t>I.</w:t>
      </w:r>
      <w:r w:rsidRPr="00D5144F">
        <w:rPr>
          <w:sz w:val="24"/>
          <w:szCs w:val="24"/>
          <w:lang w:val="fr-FR"/>
        </w:rPr>
        <w:tab/>
      </w:r>
      <w:r w:rsidR="000C2024" w:rsidRPr="00D5144F">
        <w:rPr>
          <w:sz w:val="24"/>
          <w:szCs w:val="24"/>
          <w:lang w:val="fr-FR"/>
        </w:rPr>
        <w:t>I</w:t>
      </w:r>
      <w:r w:rsidR="00D44EAC" w:rsidRPr="00D5144F">
        <w:rPr>
          <w:sz w:val="24"/>
          <w:szCs w:val="24"/>
          <w:lang w:val="fr-FR"/>
        </w:rPr>
        <w:t>ntroduction</w:t>
      </w:r>
    </w:p>
    <w:p w14:paraId="017E8AE0" w14:textId="180E3C1E" w:rsidR="00D44EAC" w:rsidRPr="00D5144F" w:rsidRDefault="008B7B86" w:rsidP="008B7B86">
      <w:pPr>
        <w:pStyle w:val="Heading2"/>
        <w:rPr>
          <w:sz w:val="22"/>
          <w:szCs w:val="22"/>
          <w:lang w:val="fr-FR"/>
        </w:rPr>
      </w:pPr>
      <w:r w:rsidRPr="00D5144F">
        <w:rPr>
          <w:sz w:val="22"/>
          <w:szCs w:val="22"/>
          <w:lang w:val="fr-FR"/>
        </w:rPr>
        <w:t>A.</w:t>
      </w:r>
      <w:r w:rsidRPr="00D5144F">
        <w:rPr>
          <w:sz w:val="22"/>
          <w:szCs w:val="22"/>
          <w:lang w:val="fr-FR"/>
        </w:rPr>
        <w:tab/>
      </w:r>
      <w:r w:rsidR="00EC072E" w:rsidRPr="00D5144F">
        <w:rPr>
          <w:sz w:val="22"/>
          <w:szCs w:val="22"/>
          <w:lang w:val="fr-FR"/>
        </w:rPr>
        <w:t>Objet</w:t>
      </w:r>
      <w:r w:rsidR="00D44EAC" w:rsidRPr="00D5144F">
        <w:rPr>
          <w:sz w:val="22"/>
          <w:szCs w:val="22"/>
          <w:lang w:val="fr-FR"/>
        </w:rPr>
        <w:t xml:space="preserve"> </w:t>
      </w:r>
    </w:p>
    <w:p w14:paraId="6EA25684" w14:textId="7E83C921" w:rsidR="00D44EAC" w:rsidRPr="00D5144F" w:rsidRDefault="008B7B86" w:rsidP="008B7B86">
      <w:pPr>
        <w:pStyle w:val="Para10"/>
        <w:suppressLineNumbers/>
        <w:tabs>
          <w:tab w:val="left" w:pos="1134"/>
        </w:tabs>
        <w:suppressAutoHyphens/>
        <w:snapToGrid w:val="0"/>
        <w:ind w:left="567"/>
        <w:rPr>
          <w:szCs w:val="22"/>
          <w:lang w:val="fr-FR"/>
        </w:rPr>
      </w:pPr>
      <w:r w:rsidRPr="00D5144F">
        <w:rPr>
          <w:szCs w:val="22"/>
          <w:lang w:val="fr-FR"/>
        </w:rPr>
        <w:t>1.</w:t>
      </w:r>
      <w:r w:rsidRPr="00D5144F">
        <w:rPr>
          <w:szCs w:val="22"/>
          <w:lang w:val="fr-FR"/>
        </w:rPr>
        <w:tab/>
      </w:r>
      <w:r w:rsidR="00EC072E" w:rsidRPr="00D5144F">
        <w:rPr>
          <w:lang w:val="fr-FR"/>
        </w:rPr>
        <w:t>Dans sa décision</w:t>
      </w:r>
      <w:r w:rsidR="00D44EAC" w:rsidRPr="00D5144F">
        <w:rPr>
          <w:lang w:val="fr-FR"/>
        </w:rPr>
        <w:t xml:space="preserve"> </w:t>
      </w:r>
      <w:hyperlink r:id="rId20" w:history="1">
        <w:r w:rsidR="00D44EAC" w:rsidRPr="00D5144F">
          <w:rPr>
            <w:rStyle w:val="Hyperlink"/>
            <w:lang w:val="fr-FR"/>
          </w:rPr>
          <w:t>15/8</w:t>
        </w:r>
      </w:hyperlink>
      <w:r w:rsidR="00EC072E" w:rsidRPr="00D5144F">
        <w:rPr>
          <w:lang w:val="fr-FR"/>
        </w:rPr>
        <w:t>,</w:t>
      </w:r>
      <w:r w:rsidR="00EB4D85" w:rsidRPr="00D5144F">
        <w:rPr>
          <w:lang w:val="fr-FR"/>
        </w:rPr>
        <w:t xml:space="preserve"> </w:t>
      </w:r>
      <w:r w:rsidR="00EC072E" w:rsidRPr="00D5144F">
        <w:rPr>
          <w:lang w:val="fr-FR"/>
        </w:rPr>
        <w:t>la Conférence des Parties à la Convention sur la diversité biologique</w:t>
      </w:r>
      <w:r w:rsidR="00A928C9" w:rsidRPr="00D5144F">
        <w:rPr>
          <w:rStyle w:val="FootnoteReference"/>
          <w:lang w:val="fr-FR"/>
        </w:rPr>
        <w:footnoteReference w:id="11"/>
      </w:r>
      <w:r w:rsidR="00EC072E" w:rsidRPr="00D5144F">
        <w:rPr>
          <w:lang w:val="fr-FR"/>
        </w:rPr>
        <w:t xml:space="preserve"> a adopté un cadre stratégique à long terme pour la création et le renforcement des capacités</w:t>
      </w:r>
      <w:r w:rsidR="00D45ADD" w:rsidRPr="00D5144F">
        <w:rPr>
          <w:lang w:val="fr-FR"/>
        </w:rPr>
        <w:t xml:space="preserve"> </w:t>
      </w:r>
      <w:r w:rsidR="00EC072E" w:rsidRPr="00D5144F">
        <w:rPr>
          <w:lang w:val="fr-FR"/>
        </w:rPr>
        <w:t>en vue d</w:t>
      </w:r>
      <w:r w:rsidR="00A30365">
        <w:rPr>
          <w:lang w:val="fr-FR"/>
        </w:rPr>
        <w:t>’</w:t>
      </w:r>
      <w:r w:rsidR="00EC072E" w:rsidRPr="00D5144F">
        <w:rPr>
          <w:lang w:val="fr-FR"/>
        </w:rPr>
        <w:t>appuyer les priorités déterminées au niveau national pour la mise en œuvre du Cadre mondial de la biodiversité de Kunming-Montréal.</w:t>
      </w:r>
      <w:r w:rsidR="00952BDD">
        <w:rPr>
          <w:rStyle w:val="FootnoteReference"/>
        </w:rPr>
        <w:footnoteReference w:id="12"/>
      </w:r>
      <w:r w:rsidR="00EC072E" w:rsidRPr="00D5144F">
        <w:rPr>
          <w:lang w:val="fr-FR"/>
        </w:rPr>
        <w:t xml:space="preserve"> Le plan d</w:t>
      </w:r>
      <w:r w:rsidR="00A30365">
        <w:rPr>
          <w:lang w:val="fr-FR"/>
        </w:rPr>
        <w:t>’</w:t>
      </w:r>
      <w:r w:rsidR="00EC072E" w:rsidRPr="00D5144F">
        <w:rPr>
          <w:lang w:val="fr-FR"/>
        </w:rPr>
        <w:t xml:space="preserve">action pour la création et le renforcement des capacités </w:t>
      </w:r>
      <w:r w:rsidR="00952BDD">
        <w:rPr>
          <w:lang w:val="fr-FR"/>
        </w:rPr>
        <w:t>pour le</w:t>
      </w:r>
      <w:r w:rsidR="00EC072E" w:rsidRPr="00D5144F">
        <w:rPr>
          <w:lang w:val="fr-FR"/>
        </w:rPr>
        <w:t xml:space="preserve"> Protocole de Nagoya sur l</w:t>
      </w:r>
      <w:r w:rsidR="00A30365">
        <w:rPr>
          <w:lang w:val="fr-FR"/>
        </w:rPr>
        <w:t>’</w:t>
      </w:r>
      <w:r w:rsidR="00EC072E" w:rsidRPr="00D5144F">
        <w:rPr>
          <w:lang w:val="fr-FR"/>
        </w:rPr>
        <w:t>accès aux ressources génétiques et le partage juste et équitable des avantages découlant de leur utilisation est un plan d</w:t>
      </w:r>
      <w:r w:rsidR="00A30365">
        <w:rPr>
          <w:lang w:val="fr-FR"/>
        </w:rPr>
        <w:t>’</w:t>
      </w:r>
      <w:r w:rsidR="00EC072E" w:rsidRPr="00D5144F">
        <w:rPr>
          <w:lang w:val="fr-FR"/>
        </w:rPr>
        <w:t xml:space="preserve">action thématique visant à appuyer la mise en œuvre effective du Protocole de Nagoya dans le contexte de son </w:t>
      </w:r>
      <w:hyperlink r:id="rId21" w:history="1">
        <w:r w:rsidR="00EC072E" w:rsidRPr="00D5144F">
          <w:rPr>
            <w:rStyle w:val="Hyperlink"/>
            <w:lang w:val="fr-FR"/>
          </w:rPr>
          <w:t>article 22</w:t>
        </w:r>
      </w:hyperlink>
      <w:r w:rsidR="00D44EAC" w:rsidRPr="00D5144F">
        <w:rPr>
          <w:lang w:val="fr-FR"/>
        </w:rPr>
        <w:t xml:space="preserve">. </w:t>
      </w:r>
      <w:r w:rsidR="000143C2" w:rsidRPr="00D5144F">
        <w:rPr>
          <w:lang w:val="fr-FR"/>
        </w:rPr>
        <w:t>En tant que tel, il contribue à la mise en œuvre des cibles 13 et 20 du Cadre</w:t>
      </w:r>
      <w:r w:rsidR="00952BDD">
        <w:rPr>
          <w:lang w:val="fr-FR"/>
        </w:rPr>
        <w:t>,</w:t>
      </w:r>
      <w:r w:rsidR="00D44EAC" w:rsidRPr="00D5144F">
        <w:rPr>
          <w:rStyle w:val="FootnoteReference"/>
          <w:lang w:val="fr-FR"/>
        </w:rPr>
        <w:footnoteReference w:id="13"/>
      </w:r>
      <w:r w:rsidR="000143C2" w:rsidRPr="00D5144F">
        <w:rPr>
          <w:lang w:val="fr-FR"/>
        </w:rPr>
        <w:t xml:space="preserve"> </w:t>
      </w:r>
      <w:r w:rsidR="00952BDD" w:rsidRPr="00D5144F">
        <w:rPr>
          <w:lang w:val="fr-FR"/>
        </w:rPr>
        <w:t>à la réalisation de l</w:t>
      </w:r>
      <w:r w:rsidR="00952BDD">
        <w:rPr>
          <w:lang w:val="fr-FR"/>
        </w:rPr>
        <w:t>’</w:t>
      </w:r>
      <w:r w:rsidR="00952BDD" w:rsidRPr="00D5144F">
        <w:rPr>
          <w:lang w:val="fr-FR"/>
        </w:rPr>
        <w:t>objectif C du Cadre</w:t>
      </w:r>
      <w:r w:rsidR="00952BDD">
        <w:rPr>
          <w:lang w:val="fr-FR"/>
        </w:rPr>
        <w:t xml:space="preserve"> </w:t>
      </w:r>
      <w:r w:rsidR="000143C2" w:rsidRPr="00D5144F">
        <w:rPr>
          <w:lang w:val="fr-FR"/>
        </w:rPr>
        <w:t>et à la vision présentée dans le Cadre de vivre en harmonie avec la nature d</w:t>
      </w:r>
      <w:r w:rsidR="00A30365">
        <w:rPr>
          <w:lang w:val="fr-FR"/>
        </w:rPr>
        <w:t>’</w:t>
      </w:r>
      <w:r w:rsidR="000143C2" w:rsidRPr="00D5144F">
        <w:rPr>
          <w:lang w:val="fr-FR"/>
        </w:rPr>
        <w:t>ici 2050. En outre, le plan d</w:t>
      </w:r>
      <w:r w:rsidR="00A30365">
        <w:rPr>
          <w:lang w:val="fr-FR"/>
        </w:rPr>
        <w:t>’</w:t>
      </w:r>
      <w:r w:rsidR="000143C2" w:rsidRPr="00D5144F">
        <w:rPr>
          <w:lang w:val="fr-FR"/>
        </w:rPr>
        <w:t>action appuie la mise en œuvre de</w:t>
      </w:r>
      <w:r w:rsidR="00D44EAC" w:rsidRPr="00D5144F">
        <w:rPr>
          <w:lang w:val="fr-FR"/>
        </w:rPr>
        <w:t xml:space="preserve"> </w:t>
      </w:r>
      <w:r w:rsidR="000143C2" w:rsidRPr="00D5144F">
        <w:rPr>
          <w:lang w:val="fr-FR"/>
        </w:rPr>
        <w:t>l</w:t>
      </w:r>
      <w:r w:rsidR="00A30365">
        <w:rPr>
          <w:lang w:val="fr-FR"/>
        </w:rPr>
        <w:t>’</w:t>
      </w:r>
      <w:hyperlink r:id="rId22" w:history="1">
        <w:r w:rsidR="000143C2" w:rsidRPr="00D5144F">
          <w:rPr>
            <w:rStyle w:val="Hyperlink"/>
            <w:lang w:val="fr-FR"/>
          </w:rPr>
          <w:t>a</w:t>
        </w:r>
        <w:r w:rsidR="00D44EAC" w:rsidRPr="00D5144F">
          <w:rPr>
            <w:rStyle w:val="Hyperlink"/>
            <w:lang w:val="fr-FR"/>
          </w:rPr>
          <w:t>rticle 21</w:t>
        </w:r>
      </w:hyperlink>
      <w:r w:rsidR="00D44EAC" w:rsidRPr="00D5144F">
        <w:rPr>
          <w:lang w:val="fr-FR"/>
        </w:rPr>
        <w:t xml:space="preserve"> </w:t>
      </w:r>
      <w:r w:rsidR="000143C2" w:rsidRPr="00D5144F">
        <w:rPr>
          <w:lang w:val="fr-FR"/>
        </w:rPr>
        <w:t>du Protocole relatif à la sensibilisation.</w:t>
      </w:r>
    </w:p>
    <w:p w14:paraId="64DDE70F" w14:textId="5BB060E4" w:rsidR="00D44EAC" w:rsidRPr="00D5144F" w:rsidRDefault="008B7B86" w:rsidP="008B7B86">
      <w:pPr>
        <w:pStyle w:val="Para10"/>
        <w:suppressLineNumbers/>
        <w:tabs>
          <w:tab w:val="left" w:pos="1134"/>
        </w:tabs>
        <w:suppressAutoHyphens/>
        <w:snapToGrid w:val="0"/>
        <w:ind w:left="567"/>
        <w:rPr>
          <w:kern w:val="22"/>
          <w:szCs w:val="22"/>
          <w:lang w:val="fr-FR"/>
        </w:rPr>
      </w:pPr>
      <w:r w:rsidRPr="00D5144F">
        <w:rPr>
          <w:kern w:val="22"/>
          <w:szCs w:val="22"/>
          <w:lang w:val="fr-FR"/>
        </w:rPr>
        <w:t>2.</w:t>
      </w:r>
      <w:r w:rsidRPr="00D5144F">
        <w:rPr>
          <w:kern w:val="22"/>
          <w:szCs w:val="22"/>
          <w:lang w:val="fr-FR"/>
        </w:rPr>
        <w:tab/>
      </w:r>
      <w:r w:rsidR="000143C2" w:rsidRPr="00D5144F">
        <w:rPr>
          <w:kern w:val="22"/>
          <w:lang w:val="fr-FR"/>
        </w:rPr>
        <w:t>Le plan d</w:t>
      </w:r>
      <w:r w:rsidR="00A30365">
        <w:rPr>
          <w:kern w:val="22"/>
          <w:lang w:val="fr-FR"/>
        </w:rPr>
        <w:t>’</w:t>
      </w:r>
      <w:r w:rsidR="000143C2" w:rsidRPr="00D5144F">
        <w:rPr>
          <w:kern w:val="22"/>
          <w:lang w:val="fr-FR"/>
        </w:rPr>
        <w:t>action vise à appuyer les Parties dans la réalisation des objectifs de développement durable et contribue à la réalisation de la cible 15.6 de ceux-ci</w:t>
      </w:r>
      <w:r w:rsidR="00F551CE">
        <w:rPr>
          <w:kern w:val="22"/>
          <w:lang w:val="fr-FR"/>
        </w:rPr>
        <w:t>.</w:t>
      </w:r>
      <w:r w:rsidR="00D44EAC" w:rsidRPr="00D5144F">
        <w:rPr>
          <w:rStyle w:val="FootnoteReference"/>
          <w:kern w:val="22"/>
          <w:lang w:val="fr-FR"/>
        </w:rPr>
        <w:footnoteReference w:id="14"/>
      </w:r>
    </w:p>
    <w:p w14:paraId="2FF61F6A" w14:textId="7236B457" w:rsidR="00D44EAC" w:rsidRPr="00D5144F" w:rsidRDefault="008B7B86" w:rsidP="008B7B86">
      <w:pPr>
        <w:pStyle w:val="Para10"/>
        <w:suppressLineNumbers/>
        <w:tabs>
          <w:tab w:val="left" w:pos="1134"/>
        </w:tabs>
        <w:suppressAutoHyphens/>
        <w:snapToGrid w:val="0"/>
        <w:ind w:left="567"/>
        <w:rPr>
          <w:lang w:val="fr-FR"/>
        </w:rPr>
      </w:pPr>
      <w:r w:rsidRPr="00D5144F">
        <w:rPr>
          <w:lang w:val="fr-FR"/>
        </w:rPr>
        <w:t>3.</w:t>
      </w:r>
      <w:r w:rsidRPr="00D5144F">
        <w:rPr>
          <w:lang w:val="fr-FR"/>
        </w:rPr>
        <w:tab/>
      </w:r>
      <w:r w:rsidR="000143C2" w:rsidRPr="00D5144F">
        <w:rPr>
          <w:lang w:val="fr-FR"/>
        </w:rPr>
        <w:t>Les fondements du présent plan d</w:t>
      </w:r>
      <w:r w:rsidR="00A30365">
        <w:rPr>
          <w:lang w:val="fr-FR"/>
        </w:rPr>
        <w:t>’</w:t>
      </w:r>
      <w:r w:rsidR="000143C2" w:rsidRPr="00D5144F">
        <w:rPr>
          <w:lang w:val="fr-FR"/>
        </w:rPr>
        <w:t xml:space="preserve">action sont les principaux domaines et mesures de création et de renforcement des capacités </w:t>
      </w:r>
      <w:r w:rsidR="00F551CE">
        <w:rPr>
          <w:lang w:val="fr-FR"/>
        </w:rPr>
        <w:t>pour</w:t>
      </w:r>
      <w:r w:rsidR="000143C2" w:rsidRPr="00D5144F">
        <w:rPr>
          <w:lang w:val="fr-FR"/>
        </w:rPr>
        <w:t xml:space="preserve"> la mise en œuvre du Protocole, notamment son article 22 et les concepts clés présentés dans le cadre </w:t>
      </w:r>
      <w:r w:rsidR="00F551CE">
        <w:rPr>
          <w:lang w:val="fr-FR"/>
        </w:rPr>
        <w:t xml:space="preserve">stratégique </w:t>
      </w:r>
      <w:r w:rsidR="000143C2" w:rsidRPr="00D5144F">
        <w:rPr>
          <w:lang w:val="fr-FR"/>
        </w:rPr>
        <w:t xml:space="preserve">à long terme, notamment la définition de la création et du renforcement des capacités, </w:t>
      </w:r>
      <w:r w:rsidR="00145859" w:rsidRPr="00D5144F">
        <w:rPr>
          <w:lang w:val="fr-FR"/>
        </w:rPr>
        <w:t>les [considérations] [</w:t>
      </w:r>
      <w:r w:rsidR="000143C2" w:rsidRPr="00D5144F">
        <w:rPr>
          <w:lang w:val="fr-FR"/>
        </w:rPr>
        <w:t>principes directeurs</w:t>
      </w:r>
      <w:r w:rsidR="00145859" w:rsidRPr="00D5144F">
        <w:rPr>
          <w:lang w:val="fr-FR"/>
        </w:rPr>
        <w:t>]</w:t>
      </w:r>
      <w:r w:rsidR="000143C2" w:rsidRPr="00D5144F">
        <w:rPr>
          <w:lang w:val="fr-FR"/>
        </w:rPr>
        <w:t xml:space="preserve"> et les approches et stratégies pertinentes. Le plan d</w:t>
      </w:r>
      <w:r w:rsidR="00A30365">
        <w:rPr>
          <w:lang w:val="fr-FR"/>
        </w:rPr>
        <w:t>’</w:t>
      </w:r>
      <w:r w:rsidR="000143C2" w:rsidRPr="00D5144F">
        <w:rPr>
          <w:lang w:val="fr-FR"/>
        </w:rPr>
        <w:t>action</w:t>
      </w:r>
      <w:r w:rsidR="000143C2" w:rsidRPr="00D5144F">
        <w:rPr>
          <w:snapToGrid/>
          <w:kern w:val="22"/>
          <w:lang w:val="fr-FR"/>
        </w:rPr>
        <w:t> :</w:t>
      </w:r>
    </w:p>
    <w:p w14:paraId="101FEDBE" w14:textId="1C4E9311" w:rsidR="00D44EAC" w:rsidRPr="00D5144F" w:rsidRDefault="00D44EAC" w:rsidP="00137187">
      <w:pPr>
        <w:pStyle w:val="Para10"/>
        <w:suppressLineNumbers/>
        <w:tabs>
          <w:tab w:val="left" w:pos="1701"/>
        </w:tabs>
        <w:suppressAutoHyphens/>
        <w:snapToGrid w:val="0"/>
        <w:ind w:left="567" w:firstLine="567"/>
        <w:rPr>
          <w:snapToGrid/>
          <w:kern w:val="22"/>
          <w:lang w:val="fr-FR"/>
        </w:rPr>
      </w:pPr>
      <w:r w:rsidRPr="00D5144F">
        <w:rPr>
          <w:snapToGrid/>
          <w:kern w:val="22"/>
          <w:lang w:val="fr-FR"/>
        </w:rPr>
        <w:t>a)</w:t>
      </w:r>
      <w:r w:rsidR="00336406" w:rsidRPr="00D5144F">
        <w:rPr>
          <w:snapToGrid/>
          <w:kern w:val="22"/>
          <w:szCs w:val="22"/>
          <w:lang w:val="fr-FR"/>
        </w:rPr>
        <w:tab/>
      </w:r>
      <w:r w:rsidR="000143C2" w:rsidRPr="00D5144F">
        <w:rPr>
          <w:snapToGrid/>
          <w:kern w:val="22"/>
          <w:szCs w:val="22"/>
          <w:lang w:val="fr-FR"/>
        </w:rPr>
        <w:t>Souligne l</w:t>
      </w:r>
      <w:r w:rsidR="00A30365">
        <w:rPr>
          <w:snapToGrid/>
          <w:kern w:val="22"/>
          <w:szCs w:val="22"/>
          <w:lang w:val="fr-FR"/>
        </w:rPr>
        <w:t>’</w:t>
      </w:r>
      <w:r w:rsidR="000143C2" w:rsidRPr="00D5144F">
        <w:rPr>
          <w:snapToGrid/>
          <w:kern w:val="22"/>
          <w:szCs w:val="22"/>
          <w:lang w:val="fr-FR"/>
        </w:rPr>
        <w:t>importance d</w:t>
      </w:r>
      <w:r w:rsidR="00A30365">
        <w:rPr>
          <w:snapToGrid/>
          <w:kern w:val="22"/>
          <w:szCs w:val="22"/>
          <w:lang w:val="fr-FR"/>
        </w:rPr>
        <w:t>’</w:t>
      </w:r>
      <w:r w:rsidR="000143C2" w:rsidRPr="00D5144F">
        <w:rPr>
          <w:snapToGrid/>
          <w:kern w:val="22"/>
          <w:szCs w:val="22"/>
          <w:lang w:val="fr-FR"/>
        </w:rPr>
        <w:t>intégrer l</w:t>
      </w:r>
      <w:r w:rsidR="00A30365">
        <w:rPr>
          <w:snapToGrid/>
          <w:kern w:val="22"/>
          <w:szCs w:val="22"/>
          <w:lang w:val="fr-FR"/>
        </w:rPr>
        <w:t>’</w:t>
      </w:r>
      <w:r w:rsidR="000143C2" w:rsidRPr="00D5144F">
        <w:rPr>
          <w:snapToGrid/>
          <w:kern w:val="22"/>
          <w:szCs w:val="22"/>
          <w:lang w:val="fr-FR"/>
        </w:rPr>
        <w:t>accès et le partage des avantages dans le cadre de mesures plus larges de création et de renforcement des capacités en matière de biodiversité, telles que celles qui ont été incorporées dans les stratégies et plans d</w:t>
      </w:r>
      <w:r w:rsidR="00A30365">
        <w:rPr>
          <w:snapToGrid/>
          <w:kern w:val="22"/>
          <w:szCs w:val="22"/>
          <w:lang w:val="fr-FR"/>
        </w:rPr>
        <w:t>’</w:t>
      </w:r>
      <w:r w:rsidR="000143C2" w:rsidRPr="00D5144F">
        <w:rPr>
          <w:snapToGrid/>
          <w:kern w:val="22"/>
          <w:szCs w:val="22"/>
          <w:lang w:val="fr-FR"/>
        </w:rPr>
        <w:t>action nationaux pour la biodiversité ;</w:t>
      </w:r>
    </w:p>
    <w:p w14:paraId="33F04966" w14:textId="295ED785" w:rsidR="00D44EAC" w:rsidRPr="00D5144F" w:rsidRDefault="00D44EAC" w:rsidP="00137187">
      <w:pPr>
        <w:pStyle w:val="Para10"/>
        <w:suppressLineNumbers/>
        <w:tabs>
          <w:tab w:val="left" w:pos="1701"/>
        </w:tabs>
        <w:suppressAutoHyphens/>
        <w:snapToGrid w:val="0"/>
        <w:ind w:left="567" w:firstLine="567"/>
        <w:rPr>
          <w:snapToGrid/>
          <w:kern w:val="22"/>
          <w:szCs w:val="22"/>
          <w:lang w:val="fr-FR"/>
        </w:rPr>
      </w:pPr>
      <w:r w:rsidRPr="00D5144F">
        <w:rPr>
          <w:snapToGrid/>
          <w:kern w:val="22"/>
          <w:lang w:val="fr-FR"/>
        </w:rPr>
        <w:t>b)</w:t>
      </w:r>
      <w:r w:rsidR="00336406" w:rsidRPr="00D5144F">
        <w:rPr>
          <w:snapToGrid/>
          <w:kern w:val="22"/>
          <w:lang w:val="fr-FR"/>
        </w:rPr>
        <w:tab/>
      </w:r>
      <w:r w:rsidR="000143C2" w:rsidRPr="00D5144F">
        <w:rPr>
          <w:snapToGrid/>
          <w:kern w:val="22"/>
          <w:lang w:val="fr-FR"/>
        </w:rPr>
        <w:t xml:space="preserve">Promeut un ensemble de concepts et de </w:t>
      </w:r>
      <w:r w:rsidR="00B5564F" w:rsidRPr="00D5144F">
        <w:rPr>
          <w:snapToGrid/>
          <w:kern w:val="22"/>
          <w:lang w:val="fr-FR"/>
        </w:rPr>
        <w:t>[considérations] [</w:t>
      </w:r>
      <w:r w:rsidR="000143C2" w:rsidRPr="00D5144F">
        <w:rPr>
          <w:snapToGrid/>
          <w:kern w:val="22"/>
          <w:lang w:val="fr-FR"/>
        </w:rPr>
        <w:t>principes</w:t>
      </w:r>
      <w:r w:rsidR="00B5564F" w:rsidRPr="00D5144F">
        <w:rPr>
          <w:snapToGrid/>
          <w:kern w:val="22"/>
          <w:lang w:val="fr-FR"/>
        </w:rPr>
        <w:t>]</w:t>
      </w:r>
      <w:r w:rsidR="000143C2" w:rsidRPr="00D5144F">
        <w:rPr>
          <w:snapToGrid/>
          <w:kern w:val="22"/>
          <w:lang w:val="fr-FR"/>
        </w:rPr>
        <w:t xml:space="preserve"> qui favorisent la création et le renforcement des capacités stratégiques et à plus long terme </w:t>
      </w:r>
      <w:r w:rsidR="00E725D1" w:rsidRPr="00D5144F">
        <w:rPr>
          <w:snapToGrid/>
          <w:kern w:val="22"/>
          <w:lang w:val="fr-FR"/>
        </w:rPr>
        <w:t>sur la base de</w:t>
      </w:r>
      <w:r w:rsidR="00BF5BF6" w:rsidRPr="00D5144F">
        <w:rPr>
          <w:snapToGrid/>
          <w:kern w:val="22"/>
          <w:lang w:val="fr-FR"/>
        </w:rPr>
        <w:t xml:space="preserve"> la théorie du changement </w:t>
      </w:r>
      <w:r w:rsidR="00F551CE">
        <w:rPr>
          <w:snapToGrid/>
          <w:kern w:val="22"/>
          <w:lang w:val="fr-FR"/>
        </w:rPr>
        <w:t>(partie</w:t>
      </w:r>
      <w:r w:rsidR="000143C2" w:rsidRPr="00D5144F">
        <w:rPr>
          <w:snapToGrid/>
          <w:kern w:val="22"/>
          <w:lang w:val="fr-FR"/>
        </w:rPr>
        <w:t xml:space="preserve"> II) ;</w:t>
      </w:r>
    </w:p>
    <w:p w14:paraId="243C8A73" w14:textId="7D391E11" w:rsidR="00D44EAC" w:rsidRPr="00D5144F" w:rsidRDefault="00D44EAC" w:rsidP="00137187">
      <w:pPr>
        <w:pStyle w:val="Para10"/>
        <w:suppressLineNumbers/>
        <w:tabs>
          <w:tab w:val="left" w:pos="1701"/>
        </w:tabs>
        <w:suppressAutoHyphens/>
        <w:snapToGrid w:val="0"/>
        <w:ind w:left="567" w:firstLine="567"/>
        <w:rPr>
          <w:lang w:val="fr-FR"/>
        </w:rPr>
      </w:pPr>
      <w:r w:rsidRPr="00D5144F">
        <w:rPr>
          <w:snapToGrid/>
          <w:kern w:val="22"/>
          <w:lang w:val="fr-FR"/>
        </w:rPr>
        <w:lastRenderedPageBreak/>
        <w:t>c)</w:t>
      </w:r>
      <w:r w:rsidR="00336406" w:rsidRPr="00D5144F">
        <w:rPr>
          <w:snapToGrid/>
          <w:kern w:val="22"/>
          <w:lang w:val="fr-FR"/>
        </w:rPr>
        <w:tab/>
      </w:r>
      <w:r w:rsidR="000143C2" w:rsidRPr="00D5144F">
        <w:rPr>
          <w:snapToGrid/>
          <w:kern w:val="22"/>
          <w:lang w:val="fr-FR"/>
        </w:rPr>
        <w:t xml:space="preserve">Favorise la coopération, les synergies et la coordination aux niveaux international, régional, </w:t>
      </w:r>
      <w:r w:rsidR="00F551CE">
        <w:rPr>
          <w:snapToGrid/>
          <w:kern w:val="22"/>
          <w:lang w:val="fr-FR"/>
        </w:rPr>
        <w:t>infra</w:t>
      </w:r>
      <w:r w:rsidR="000143C2" w:rsidRPr="00D5144F">
        <w:rPr>
          <w:snapToGrid/>
          <w:kern w:val="22"/>
          <w:lang w:val="fr-FR"/>
        </w:rPr>
        <w:t>régional et national, ainsi que le partage entre les parties prenantes des bonnes pratiques e</w:t>
      </w:r>
      <w:r w:rsidR="00F551CE">
        <w:rPr>
          <w:snapToGrid/>
          <w:kern w:val="22"/>
          <w:lang w:val="fr-FR"/>
        </w:rPr>
        <w:t>t des enseignements tirés (partie</w:t>
      </w:r>
      <w:r w:rsidR="000143C2" w:rsidRPr="00D5144F">
        <w:rPr>
          <w:snapToGrid/>
          <w:kern w:val="22"/>
          <w:lang w:val="fr-FR"/>
        </w:rPr>
        <w:t xml:space="preserve"> III)</w:t>
      </w:r>
      <w:r w:rsidR="007D58F7" w:rsidRPr="00D5144F">
        <w:rPr>
          <w:snapToGrid/>
          <w:kern w:val="22"/>
          <w:lang w:val="fr-FR"/>
        </w:rPr>
        <w:t> </w:t>
      </w:r>
      <w:r w:rsidR="000143C2" w:rsidRPr="00D5144F">
        <w:rPr>
          <w:snapToGrid/>
          <w:kern w:val="22"/>
          <w:lang w:val="fr-FR"/>
        </w:rPr>
        <w:t>;</w:t>
      </w:r>
    </w:p>
    <w:p w14:paraId="419820B0" w14:textId="4E9D4D75" w:rsidR="00D44EAC" w:rsidRPr="00D5144F" w:rsidRDefault="00DD31D3" w:rsidP="00137187">
      <w:pPr>
        <w:pStyle w:val="Para10"/>
        <w:suppressLineNumbers/>
        <w:tabs>
          <w:tab w:val="left" w:pos="1701"/>
        </w:tabs>
        <w:suppressAutoHyphens/>
        <w:snapToGrid w:val="0"/>
        <w:ind w:left="567" w:firstLine="567"/>
        <w:rPr>
          <w:snapToGrid/>
          <w:kern w:val="22"/>
          <w:lang w:val="fr-FR"/>
        </w:rPr>
      </w:pPr>
      <w:r w:rsidRPr="00D5144F">
        <w:rPr>
          <w:snapToGrid/>
          <w:kern w:val="22"/>
          <w:lang w:val="fr-FR"/>
        </w:rPr>
        <w:t>d</w:t>
      </w:r>
      <w:r w:rsidR="00D44EAC" w:rsidRPr="00D5144F">
        <w:rPr>
          <w:snapToGrid/>
          <w:kern w:val="22"/>
          <w:lang w:val="fr-FR"/>
        </w:rPr>
        <w:t>)</w:t>
      </w:r>
      <w:r w:rsidR="00336406" w:rsidRPr="00D5144F">
        <w:rPr>
          <w:snapToGrid/>
          <w:kern w:val="22"/>
          <w:lang w:val="fr-FR"/>
        </w:rPr>
        <w:tab/>
      </w:r>
      <w:r w:rsidR="00FE46DC" w:rsidRPr="00D5144F">
        <w:rPr>
          <w:snapToGrid/>
          <w:kern w:val="22"/>
          <w:lang w:val="fr-FR"/>
        </w:rPr>
        <w:t xml:space="preserve">Détermine les principaux domaines de création et de renforcement des capacités, </w:t>
      </w:r>
      <w:r w:rsidR="00F551CE">
        <w:rPr>
          <w:snapToGrid/>
          <w:kern w:val="22"/>
          <w:lang w:val="fr-FR"/>
        </w:rPr>
        <w:t xml:space="preserve">ainsi que </w:t>
      </w:r>
      <w:r w:rsidR="00FE46DC" w:rsidRPr="00D5144F">
        <w:rPr>
          <w:snapToGrid/>
          <w:kern w:val="22"/>
          <w:lang w:val="fr-FR"/>
        </w:rPr>
        <w:t>le principal groupe cible</w:t>
      </w:r>
      <w:r w:rsidR="00F551CE">
        <w:rPr>
          <w:snapToGrid/>
          <w:kern w:val="22"/>
          <w:lang w:val="fr-FR"/>
        </w:rPr>
        <w:t>, et</w:t>
      </w:r>
      <w:r w:rsidR="00FE46DC" w:rsidRPr="00D5144F">
        <w:rPr>
          <w:snapToGrid/>
          <w:kern w:val="22"/>
          <w:lang w:val="fr-FR"/>
        </w:rPr>
        <w:t xml:space="preserve"> que les résultats et activités prioritaires indicatifs (voir le tableau ci-dessous).</w:t>
      </w:r>
    </w:p>
    <w:p w14:paraId="1A818849" w14:textId="1E616DE6" w:rsidR="00131EE1" w:rsidRPr="00D5144F" w:rsidRDefault="008B7B86" w:rsidP="008B32DA">
      <w:pPr>
        <w:pStyle w:val="Heading2"/>
        <w:rPr>
          <w:szCs w:val="22"/>
          <w:lang w:val="fr-FR"/>
        </w:rPr>
      </w:pPr>
      <w:r w:rsidRPr="00D5144F">
        <w:rPr>
          <w:sz w:val="22"/>
          <w:szCs w:val="22"/>
          <w:lang w:val="fr-FR"/>
        </w:rPr>
        <w:t>B.</w:t>
      </w:r>
      <w:r w:rsidRPr="00D5144F">
        <w:rPr>
          <w:sz w:val="22"/>
          <w:szCs w:val="22"/>
          <w:lang w:val="fr-FR"/>
        </w:rPr>
        <w:tab/>
      </w:r>
      <w:r w:rsidR="00F36F1F" w:rsidRPr="00F121B0">
        <w:rPr>
          <w:sz w:val="22"/>
          <w:szCs w:val="22"/>
          <w:lang w:val="fr-FR"/>
        </w:rPr>
        <w:t>Public</w:t>
      </w:r>
      <w:r w:rsidR="00F36F1F" w:rsidRPr="00D5144F">
        <w:rPr>
          <w:sz w:val="22"/>
          <w:szCs w:val="22"/>
          <w:lang w:val="fr-FR"/>
        </w:rPr>
        <w:t xml:space="preserve"> cible du plan d</w:t>
      </w:r>
      <w:r w:rsidR="00A30365">
        <w:rPr>
          <w:sz w:val="22"/>
          <w:szCs w:val="22"/>
          <w:lang w:val="fr-FR"/>
        </w:rPr>
        <w:t>’</w:t>
      </w:r>
      <w:r w:rsidR="00F36F1F" w:rsidRPr="00D5144F">
        <w:rPr>
          <w:sz w:val="22"/>
          <w:szCs w:val="22"/>
          <w:lang w:val="fr-FR"/>
        </w:rPr>
        <w:t>action</w:t>
      </w:r>
    </w:p>
    <w:p w14:paraId="780D27AD" w14:textId="43333935" w:rsidR="00131EE1" w:rsidRPr="00D5144F" w:rsidRDefault="00131EE1" w:rsidP="00131EE1">
      <w:pPr>
        <w:pStyle w:val="Para10"/>
        <w:suppressLineNumbers/>
        <w:tabs>
          <w:tab w:val="left" w:pos="1134"/>
        </w:tabs>
        <w:suppressAutoHyphens/>
        <w:snapToGrid w:val="0"/>
        <w:ind w:left="567"/>
        <w:rPr>
          <w:snapToGrid/>
          <w:kern w:val="22"/>
          <w:lang w:val="fr-FR"/>
        </w:rPr>
      </w:pPr>
      <w:r w:rsidRPr="00D5144F">
        <w:rPr>
          <w:snapToGrid/>
          <w:kern w:val="22"/>
          <w:lang w:val="fr-FR"/>
        </w:rPr>
        <w:t>4</w:t>
      </w:r>
      <w:r w:rsidR="00521280" w:rsidRPr="00D5144F">
        <w:rPr>
          <w:snapToGrid/>
          <w:kern w:val="22"/>
          <w:lang w:val="fr-FR"/>
        </w:rPr>
        <w:t>.</w:t>
      </w:r>
      <w:r w:rsidR="00710A2C" w:rsidRPr="00D5144F">
        <w:rPr>
          <w:snapToGrid/>
          <w:kern w:val="22"/>
          <w:lang w:val="fr-FR"/>
        </w:rPr>
        <w:tab/>
      </w:r>
      <w:r w:rsidR="00B768A7" w:rsidRPr="00D5144F">
        <w:rPr>
          <w:snapToGrid/>
          <w:kern w:val="22"/>
          <w:lang w:val="fr-FR"/>
        </w:rPr>
        <w:t>Le public cible du présent plan d</w:t>
      </w:r>
      <w:r w:rsidR="00A30365">
        <w:rPr>
          <w:snapToGrid/>
          <w:kern w:val="22"/>
          <w:lang w:val="fr-FR"/>
        </w:rPr>
        <w:t>’</w:t>
      </w:r>
      <w:r w:rsidR="00B768A7" w:rsidRPr="00D5144F">
        <w:rPr>
          <w:snapToGrid/>
          <w:kern w:val="22"/>
          <w:lang w:val="fr-FR"/>
        </w:rPr>
        <w:t>action regroupe tous les acteurs impliqués dans la conception, la création, le financement, la mise en œuvre ou l</w:t>
      </w:r>
      <w:r w:rsidR="00A30365">
        <w:rPr>
          <w:snapToGrid/>
          <w:kern w:val="22"/>
          <w:lang w:val="fr-FR"/>
        </w:rPr>
        <w:t>’</w:t>
      </w:r>
      <w:r w:rsidR="00B768A7" w:rsidRPr="00D5144F">
        <w:rPr>
          <w:snapToGrid/>
          <w:kern w:val="22"/>
          <w:lang w:val="fr-FR"/>
        </w:rPr>
        <w:t>examen d</w:t>
      </w:r>
      <w:r w:rsidR="00A30365">
        <w:rPr>
          <w:snapToGrid/>
          <w:kern w:val="22"/>
          <w:lang w:val="fr-FR"/>
        </w:rPr>
        <w:t>’</w:t>
      </w:r>
      <w:r w:rsidR="00B768A7" w:rsidRPr="00D5144F">
        <w:rPr>
          <w:snapToGrid/>
          <w:kern w:val="22"/>
          <w:lang w:val="fr-FR"/>
        </w:rPr>
        <w:t xml:space="preserve">initiatives de création et de renforcement des capacités qui appuient la mise en œuvre du Protocole, y compris les Parties et les autres gouvernements à tous les niveaux, </w:t>
      </w:r>
      <w:r w:rsidR="00F121B0">
        <w:rPr>
          <w:snapToGrid/>
          <w:kern w:val="22"/>
          <w:lang w:val="fr-FR"/>
        </w:rPr>
        <w:t>dont</w:t>
      </w:r>
      <w:r w:rsidR="00B768A7" w:rsidRPr="00D5144F">
        <w:rPr>
          <w:snapToGrid/>
          <w:kern w:val="22"/>
          <w:lang w:val="fr-FR"/>
        </w:rPr>
        <w:t xml:space="preserve"> les ministères, les administrations </w:t>
      </w:r>
      <w:r w:rsidR="00F121B0">
        <w:rPr>
          <w:snapToGrid/>
          <w:kern w:val="22"/>
          <w:lang w:val="fr-FR"/>
        </w:rPr>
        <w:t>infra</w:t>
      </w:r>
      <w:r w:rsidR="00B768A7" w:rsidRPr="00D5144F">
        <w:rPr>
          <w:snapToGrid/>
          <w:kern w:val="22"/>
          <w:lang w:val="fr-FR"/>
        </w:rPr>
        <w:t xml:space="preserve">nationales et les agences des secteurs concernés, le cas échéant, les peuples autochtones et les communautés locales, les femmes et </w:t>
      </w:r>
      <w:r w:rsidR="00146818">
        <w:rPr>
          <w:snapToGrid/>
          <w:kern w:val="22"/>
          <w:lang w:val="fr-FR"/>
        </w:rPr>
        <w:t>les jeunes</w:t>
      </w:r>
      <w:r w:rsidR="00B768A7" w:rsidRPr="00D5144F">
        <w:rPr>
          <w:snapToGrid/>
          <w:kern w:val="22"/>
          <w:lang w:val="fr-FR"/>
        </w:rPr>
        <w:t>, les parties prenantes concernées, ainsi que le secteur des affaires, la communauté des chercheurs ; les organisations internationales, nationales et régionales concernées</w:t>
      </w:r>
      <w:r w:rsidR="00146818">
        <w:rPr>
          <w:snapToGrid/>
          <w:kern w:val="22"/>
          <w:lang w:val="fr-FR"/>
        </w:rPr>
        <w:t>[</w:t>
      </w:r>
      <w:r w:rsidR="00B768A7" w:rsidRPr="00D5144F">
        <w:rPr>
          <w:snapToGrid/>
          <w:kern w:val="22"/>
          <w:lang w:val="fr-FR"/>
        </w:rPr>
        <w:t xml:space="preserve"> ; </w:t>
      </w:r>
      <w:r w:rsidR="00AC23BB" w:rsidRPr="00D5144F">
        <w:rPr>
          <w:snapToGrid/>
          <w:kern w:val="22"/>
          <w:lang w:val="fr-FR"/>
        </w:rPr>
        <w:t>[y compris, selon le cas</w:t>
      </w:r>
      <w:r w:rsidR="00195FAC" w:rsidRPr="00D5144F">
        <w:rPr>
          <w:snapToGrid/>
          <w:kern w:val="22"/>
          <w:lang w:val="fr-FR"/>
        </w:rPr>
        <w:t>,</w:t>
      </w:r>
      <w:r w:rsidR="00AC23BB" w:rsidRPr="00D5144F">
        <w:rPr>
          <w:snapToGrid/>
          <w:kern w:val="22"/>
          <w:lang w:val="fr-FR"/>
        </w:rPr>
        <w:t xml:space="preserve">] </w:t>
      </w:r>
      <w:r w:rsidR="00B768A7" w:rsidRPr="00D5144F">
        <w:rPr>
          <w:snapToGrid/>
          <w:kern w:val="22"/>
          <w:lang w:val="fr-FR"/>
        </w:rPr>
        <w:t>les centres</w:t>
      </w:r>
      <w:r w:rsidR="00B768A7" w:rsidRPr="00D5144F">
        <w:rPr>
          <w:lang w:val="fr-FR"/>
        </w:rPr>
        <w:t xml:space="preserve"> </w:t>
      </w:r>
      <w:r w:rsidR="00146818">
        <w:rPr>
          <w:lang w:val="fr-FR"/>
        </w:rPr>
        <w:t xml:space="preserve">régionaux et/ou infrarégionaux </w:t>
      </w:r>
      <w:r w:rsidR="00B768A7" w:rsidRPr="00D5144F">
        <w:rPr>
          <w:lang w:val="fr-FR"/>
        </w:rPr>
        <w:t>d</w:t>
      </w:r>
      <w:r w:rsidR="00A30365">
        <w:rPr>
          <w:lang w:val="fr-FR"/>
        </w:rPr>
        <w:t>’</w:t>
      </w:r>
      <w:r w:rsidR="00B768A7" w:rsidRPr="00D5144F">
        <w:rPr>
          <w:lang w:val="fr-FR"/>
        </w:rPr>
        <w:t>appui de coopér</w:t>
      </w:r>
      <w:r w:rsidR="00146818">
        <w:rPr>
          <w:lang w:val="fr-FR"/>
        </w:rPr>
        <w:t>ation technique et scientifique</w:t>
      </w:r>
      <w:r w:rsidR="00B768A7" w:rsidRPr="00D5144F">
        <w:rPr>
          <w:snapToGrid/>
          <w:kern w:val="22"/>
          <w:lang w:val="fr-FR"/>
        </w:rPr>
        <w:t>] ; et les donateurs et les agences de financement, y compris les banques régionales de développement</w:t>
      </w:r>
      <w:r w:rsidR="00146818">
        <w:rPr>
          <w:snapToGrid/>
          <w:kern w:val="22"/>
          <w:lang w:val="fr-FR"/>
        </w:rPr>
        <w:t>.</w:t>
      </w:r>
      <w:r w:rsidR="00521280" w:rsidRPr="00D5144F">
        <w:rPr>
          <w:rStyle w:val="FootnoteReference"/>
          <w:snapToGrid/>
          <w:kern w:val="22"/>
          <w:lang w:val="fr-FR"/>
        </w:rPr>
        <w:footnoteReference w:id="15"/>
      </w:r>
    </w:p>
    <w:p w14:paraId="579BE3A3" w14:textId="21BC9986" w:rsidR="00D44EAC" w:rsidRPr="00D5144F" w:rsidRDefault="008B7B86" w:rsidP="00131EE1">
      <w:pPr>
        <w:pStyle w:val="Para10"/>
        <w:suppressLineNumbers/>
        <w:tabs>
          <w:tab w:val="left" w:pos="1134"/>
        </w:tabs>
        <w:suppressAutoHyphens/>
        <w:snapToGrid w:val="0"/>
        <w:ind w:left="567"/>
        <w:rPr>
          <w:snapToGrid/>
          <w:kern w:val="22"/>
          <w:lang w:val="fr-FR"/>
        </w:rPr>
      </w:pPr>
      <w:r w:rsidRPr="00D5144F">
        <w:rPr>
          <w:snapToGrid/>
          <w:kern w:val="22"/>
          <w:lang w:val="fr-FR"/>
        </w:rPr>
        <w:t>5.</w:t>
      </w:r>
      <w:r w:rsidRPr="00D5144F">
        <w:rPr>
          <w:snapToGrid/>
          <w:kern w:val="22"/>
          <w:lang w:val="fr-FR"/>
        </w:rPr>
        <w:tab/>
      </w:r>
      <w:r w:rsidR="00B768A7" w:rsidRPr="00D5144F">
        <w:rPr>
          <w:snapToGrid/>
          <w:kern w:val="22"/>
          <w:lang w:val="fr-FR"/>
        </w:rPr>
        <w:t>Dans chaque pays, le groupe cible variera en fonction de la situation national</w:t>
      </w:r>
      <w:r w:rsidR="00FD5ADF" w:rsidRPr="00D5144F">
        <w:rPr>
          <w:snapToGrid/>
          <w:kern w:val="22"/>
          <w:lang w:val="fr-FR"/>
        </w:rPr>
        <w:t>e</w:t>
      </w:r>
      <w:r w:rsidR="00B768A7" w:rsidRPr="00D5144F">
        <w:rPr>
          <w:snapToGrid/>
          <w:kern w:val="22"/>
          <w:lang w:val="fr-FR"/>
        </w:rPr>
        <w:t>, des besoins en matière de capacités et des cibles. Conformément à l</w:t>
      </w:r>
      <w:r w:rsidR="00A30365">
        <w:rPr>
          <w:snapToGrid/>
          <w:kern w:val="22"/>
          <w:lang w:val="fr-FR"/>
        </w:rPr>
        <w:t>’</w:t>
      </w:r>
      <w:r w:rsidR="00B768A7" w:rsidRPr="00D5144F">
        <w:rPr>
          <w:snapToGrid/>
          <w:kern w:val="22"/>
          <w:lang w:val="fr-FR"/>
        </w:rPr>
        <w:t>article 22 du Protocole, les besoins des pays en développement Parties, en particulier des pays les moins avancés et des petits États insulaires en développement parmi eux, ainsi que des Parties à économie en transition sont pleinement pris en compte. Les acteurs devraient promouvoir la participation pleine et effective des peuples autochtones et des communautés locales, ainsi que des parties prenantes concernées, y compris les organisations non gouvernementales, le secteur des entreprises, la communauté des chercheurs, les femmes et les jeunes, aux initiatives de création et de renforcement des capacités</w:t>
      </w:r>
      <w:r w:rsidR="00063F5B">
        <w:rPr>
          <w:snapToGrid/>
          <w:kern w:val="22"/>
          <w:lang w:val="fr-FR"/>
        </w:rPr>
        <w:t>.</w:t>
      </w:r>
      <w:r w:rsidR="00D44EAC" w:rsidRPr="00D5144F">
        <w:rPr>
          <w:rStyle w:val="FootnoteReference"/>
          <w:snapToGrid/>
          <w:kern w:val="22"/>
          <w:lang w:val="fr-FR"/>
        </w:rPr>
        <w:footnoteReference w:id="16"/>
      </w:r>
    </w:p>
    <w:p w14:paraId="1278D9EE" w14:textId="14A5C5A9" w:rsidR="00D44EAC" w:rsidRPr="00063F5B" w:rsidRDefault="008B7B86" w:rsidP="008B7B86">
      <w:pPr>
        <w:pStyle w:val="Heading2"/>
        <w:rPr>
          <w:sz w:val="20"/>
          <w:szCs w:val="22"/>
          <w:lang w:val="fr-FR"/>
        </w:rPr>
      </w:pPr>
      <w:r w:rsidRPr="00063F5B">
        <w:rPr>
          <w:sz w:val="20"/>
          <w:szCs w:val="22"/>
          <w:lang w:val="fr-FR"/>
        </w:rPr>
        <w:t>C.</w:t>
      </w:r>
      <w:r w:rsidRPr="00063F5B">
        <w:rPr>
          <w:sz w:val="20"/>
          <w:szCs w:val="22"/>
          <w:lang w:val="fr-FR"/>
        </w:rPr>
        <w:tab/>
      </w:r>
      <w:r w:rsidR="00FE343F" w:rsidRPr="00063F5B">
        <w:rPr>
          <w:sz w:val="20"/>
          <w:szCs w:val="22"/>
          <w:lang w:val="fr-FR"/>
        </w:rPr>
        <w:t>C</w:t>
      </w:r>
      <w:r w:rsidR="00FE343F" w:rsidRPr="00063F5B">
        <w:rPr>
          <w:sz w:val="22"/>
          <w:lang w:val="fr-FR"/>
        </w:rPr>
        <w:t>omment utiliser le plan d</w:t>
      </w:r>
      <w:r w:rsidR="00A30365" w:rsidRPr="00063F5B">
        <w:rPr>
          <w:sz w:val="22"/>
          <w:lang w:val="fr-FR"/>
        </w:rPr>
        <w:t>’</w:t>
      </w:r>
      <w:r w:rsidR="00FE343F" w:rsidRPr="00063F5B">
        <w:rPr>
          <w:sz w:val="22"/>
          <w:lang w:val="fr-FR"/>
        </w:rPr>
        <w:t>action pour la création et le renforcement des capacités</w:t>
      </w:r>
    </w:p>
    <w:p w14:paraId="66541CEF" w14:textId="2F502523" w:rsidR="00FE343F" w:rsidRPr="00D5144F" w:rsidRDefault="008B7B86" w:rsidP="00FE343F">
      <w:pPr>
        <w:pStyle w:val="Para10"/>
        <w:suppressLineNumbers/>
        <w:tabs>
          <w:tab w:val="left" w:pos="1134"/>
        </w:tabs>
        <w:suppressAutoHyphens/>
        <w:snapToGrid w:val="0"/>
        <w:ind w:left="567"/>
        <w:rPr>
          <w:lang w:val="fr-FR"/>
        </w:rPr>
      </w:pPr>
      <w:r w:rsidRPr="00D5144F">
        <w:rPr>
          <w:lang w:val="fr-FR"/>
        </w:rPr>
        <w:t>6.</w:t>
      </w:r>
      <w:r w:rsidRPr="00D5144F">
        <w:rPr>
          <w:lang w:val="fr-FR"/>
        </w:rPr>
        <w:tab/>
      </w:r>
      <w:r w:rsidR="00FE343F" w:rsidRPr="00D5144F">
        <w:rPr>
          <w:snapToGrid/>
          <w:kern w:val="22"/>
          <w:lang w:val="fr-FR"/>
        </w:rPr>
        <w:t>Le plan d</w:t>
      </w:r>
      <w:r w:rsidR="00A30365">
        <w:rPr>
          <w:snapToGrid/>
          <w:kern w:val="22"/>
          <w:lang w:val="fr-FR"/>
        </w:rPr>
        <w:t>’</w:t>
      </w:r>
      <w:r w:rsidR="00FE343F" w:rsidRPr="00D5144F">
        <w:rPr>
          <w:snapToGrid/>
          <w:kern w:val="22"/>
          <w:lang w:val="fr-FR"/>
        </w:rPr>
        <w:t xml:space="preserve">action peut être utilisé à diverses fins, notamment : </w:t>
      </w:r>
    </w:p>
    <w:p w14:paraId="43E6EF64" w14:textId="07AED5DF" w:rsidR="00FE343F" w:rsidRPr="00D5144F" w:rsidRDefault="00FE343F" w:rsidP="00FE343F">
      <w:pPr>
        <w:pStyle w:val="Para10"/>
        <w:suppressLineNumbers/>
        <w:tabs>
          <w:tab w:val="left" w:pos="1701"/>
        </w:tabs>
        <w:suppressAutoHyphens/>
        <w:snapToGrid w:val="0"/>
        <w:ind w:left="567" w:firstLine="567"/>
        <w:rPr>
          <w:snapToGrid/>
          <w:kern w:val="22"/>
          <w:lang w:val="fr-FR"/>
        </w:rPr>
      </w:pPr>
      <w:r w:rsidRPr="00D5144F">
        <w:rPr>
          <w:snapToGrid/>
          <w:kern w:val="22"/>
          <w:lang w:val="fr-FR"/>
        </w:rPr>
        <w:t>a)</w:t>
      </w:r>
      <w:r w:rsidRPr="00D5144F">
        <w:rPr>
          <w:snapToGrid/>
          <w:kern w:val="22"/>
          <w:lang w:val="fr-FR"/>
        </w:rPr>
        <w:tab/>
        <w:t>Appuyer l</w:t>
      </w:r>
      <w:r w:rsidR="00A30365">
        <w:rPr>
          <w:snapToGrid/>
          <w:kern w:val="22"/>
          <w:lang w:val="fr-FR"/>
        </w:rPr>
        <w:t>’</w:t>
      </w:r>
      <w:r w:rsidRPr="00D5144F">
        <w:rPr>
          <w:snapToGrid/>
          <w:kern w:val="22"/>
          <w:lang w:val="fr-FR"/>
        </w:rPr>
        <w:t xml:space="preserve">évaluation des besoins et des priorités en matière de création et de renforcement des capacités ; </w:t>
      </w:r>
    </w:p>
    <w:p w14:paraId="0D7A9EC1" w14:textId="5F760F5F" w:rsidR="00FE343F" w:rsidRPr="00D5144F" w:rsidRDefault="00FE343F" w:rsidP="00FE343F">
      <w:pPr>
        <w:pStyle w:val="Para10"/>
        <w:suppressLineNumbers/>
        <w:tabs>
          <w:tab w:val="left" w:pos="1701"/>
        </w:tabs>
        <w:suppressAutoHyphens/>
        <w:snapToGrid w:val="0"/>
        <w:ind w:left="567" w:firstLine="567"/>
        <w:rPr>
          <w:snapToGrid/>
          <w:kern w:val="22"/>
          <w:lang w:val="fr-FR"/>
        </w:rPr>
      </w:pPr>
      <w:r w:rsidRPr="00D5144F">
        <w:rPr>
          <w:snapToGrid/>
          <w:kern w:val="22"/>
          <w:lang w:val="fr-FR"/>
        </w:rPr>
        <w:t>b)</w:t>
      </w:r>
      <w:r w:rsidRPr="00D5144F">
        <w:rPr>
          <w:snapToGrid/>
          <w:kern w:val="22"/>
          <w:lang w:val="fr-FR"/>
        </w:rPr>
        <w:tab/>
        <w:t>Contribuer à la conception d</w:t>
      </w:r>
      <w:r w:rsidR="00A30365">
        <w:rPr>
          <w:snapToGrid/>
          <w:kern w:val="22"/>
          <w:lang w:val="fr-FR"/>
        </w:rPr>
        <w:t>’</w:t>
      </w:r>
      <w:r w:rsidRPr="00D5144F">
        <w:rPr>
          <w:snapToGrid/>
          <w:kern w:val="22"/>
          <w:lang w:val="fr-FR"/>
        </w:rPr>
        <w:t>initiatives de création</w:t>
      </w:r>
      <w:r w:rsidR="00FD5ADF" w:rsidRPr="00D5144F">
        <w:rPr>
          <w:snapToGrid/>
          <w:kern w:val="22"/>
          <w:lang w:val="fr-FR"/>
        </w:rPr>
        <w:t xml:space="preserve"> et de</w:t>
      </w:r>
      <w:r w:rsidRPr="00D5144F">
        <w:rPr>
          <w:snapToGrid/>
          <w:kern w:val="22"/>
          <w:lang w:val="fr-FR"/>
        </w:rPr>
        <w:t xml:space="preserve"> renforcement des capacités aux niveaux mondial, régional, </w:t>
      </w:r>
      <w:r w:rsidR="00063F5B">
        <w:rPr>
          <w:snapToGrid/>
          <w:kern w:val="22"/>
          <w:lang w:val="fr-FR"/>
        </w:rPr>
        <w:t>infra</w:t>
      </w:r>
      <w:r w:rsidRPr="00D5144F">
        <w:rPr>
          <w:snapToGrid/>
          <w:kern w:val="22"/>
          <w:lang w:val="fr-FR"/>
        </w:rPr>
        <w:t>régional et national afin d</w:t>
      </w:r>
      <w:r w:rsidR="00A30365">
        <w:rPr>
          <w:snapToGrid/>
          <w:kern w:val="22"/>
          <w:lang w:val="fr-FR"/>
        </w:rPr>
        <w:t>’</w:t>
      </w:r>
      <w:r w:rsidRPr="00D5144F">
        <w:rPr>
          <w:snapToGrid/>
          <w:kern w:val="22"/>
          <w:lang w:val="fr-FR"/>
        </w:rPr>
        <w:t>appuyer la mise en œuvre effective du Protocole, y compris l</w:t>
      </w:r>
      <w:r w:rsidR="00A30365">
        <w:rPr>
          <w:snapToGrid/>
          <w:kern w:val="22"/>
          <w:lang w:val="fr-FR"/>
        </w:rPr>
        <w:t>’</w:t>
      </w:r>
      <w:r w:rsidRPr="00D5144F">
        <w:rPr>
          <w:snapToGrid/>
          <w:kern w:val="22"/>
          <w:lang w:val="fr-FR"/>
        </w:rPr>
        <w:t xml:space="preserve">élaboration de plans de création </w:t>
      </w:r>
      <w:r w:rsidR="00FD5ADF" w:rsidRPr="00D5144F">
        <w:rPr>
          <w:snapToGrid/>
          <w:kern w:val="22"/>
          <w:lang w:val="fr-FR"/>
        </w:rPr>
        <w:t xml:space="preserve">et de </w:t>
      </w:r>
      <w:r w:rsidRPr="00D5144F">
        <w:rPr>
          <w:snapToGrid/>
          <w:kern w:val="22"/>
          <w:lang w:val="fr-FR"/>
        </w:rPr>
        <w:t>renforcement des capacités sur l</w:t>
      </w:r>
      <w:r w:rsidR="00A30365">
        <w:rPr>
          <w:snapToGrid/>
          <w:kern w:val="22"/>
          <w:lang w:val="fr-FR"/>
        </w:rPr>
        <w:t>’</w:t>
      </w:r>
      <w:r w:rsidRPr="00D5144F">
        <w:rPr>
          <w:snapToGrid/>
          <w:kern w:val="22"/>
          <w:lang w:val="fr-FR"/>
        </w:rPr>
        <w:t>accès et le partage des avantages dans le cadre des stratégies et plans d</w:t>
      </w:r>
      <w:r w:rsidR="00A30365">
        <w:rPr>
          <w:snapToGrid/>
          <w:kern w:val="22"/>
          <w:lang w:val="fr-FR"/>
        </w:rPr>
        <w:t>’</w:t>
      </w:r>
      <w:r w:rsidRPr="00D5144F">
        <w:rPr>
          <w:snapToGrid/>
          <w:kern w:val="22"/>
          <w:lang w:val="fr-FR"/>
        </w:rPr>
        <w:t xml:space="preserve">action nationaux pour la biodiversité ; </w:t>
      </w:r>
    </w:p>
    <w:p w14:paraId="34291A45" w14:textId="4C2609AC" w:rsidR="00FE343F" w:rsidRPr="00D5144F" w:rsidRDefault="00FE343F" w:rsidP="00FE343F">
      <w:pPr>
        <w:pStyle w:val="Para10"/>
        <w:suppressLineNumbers/>
        <w:tabs>
          <w:tab w:val="left" w:pos="1701"/>
        </w:tabs>
        <w:suppressAutoHyphens/>
        <w:snapToGrid w:val="0"/>
        <w:ind w:left="567" w:firstLine="567"/>
        <w:rPr>
          <w:snapToGrid/>
          <w:kern w:val="22"/>
          <w:lang w:val="fr-FR"/>
        </w:rPr>
      </w:pPr>
      <w:r w:rsidRPr="00D5144F">
        <w:rPr>
          <w:snapToGrid/>
          <w:kern w:val="22"/>
          <w:lang w:val="fr-FR"/>
        </w:rPr>
        <w:t>c</w:t>
      </w:r>
      <w:r w:rsidRPr="00D5144F" w:rsidDel="006D106F">
        <w:rPr>
          <w:snapToGrid/>
          <w:kern w:val="22"/>
          <w:lang w:val="fr-FR"/>
        </w:rPr>
        <w:t>)</w:t>
      </w:r>
      <w:r w:rsidRPr="00D5144F">
        <w:rPr>
          <w:snapToGrid/>
          <w:kern w:val="22"/>
          <w:lang w:val="fr-FR"/>
        </w:rPr>
        <w:tab/>
        <w:t>En tant que référence pour orienter les programmes de création et de renforcement des capacités du mécanisme de financement de la Convention et de ses Protocoles, du Fonds pour l</w:t>
      </w:r>
      <w:r w:rsidR="00A30365">
        <w:rPr>
          <w:snapToGrid/>
          <w:kern w:val="22"/>
          <w:lang w:val="fr-FR"/>
        </w:rPr>
        <w:t>’</w:t>
      </w:r>
      <w:r w:rsidRPr="00D5144F">
        <w:rPr>
          <w:snapToGrid/>
          <w:kern w:val="22"/>
          <w:lang w:val="fr-FR"/>
        </w:rPr>
        <w:t>environnement mondial, du Cadre mondial de la biodiversité et d</w:t>
      </w:r>
      <w:r w:rsidR="00A30365">
        <w:rPr>
          <w:snapToGrid/>
          <w:kern w:val="22"/>
          <w:lang w:val="fr-FR"/>
        </w:rPr>
        <w:t>’</w:t>
      </w:r>
      <w:r w:rsidRPr="00D5144F">
        <w:rPr>
          <w:snapToGrid/>
          <w:kern w:val="22"/>
          <w:lang w:val="fr-FR"/>
        </w:rPr>
        <w:t xml:space="preserve">autres donateurs ; </w:t>
      </w:r>
    </w:p>
    <w:p w14:paraId="19467DFA" w14:textId="2DB2C56A" w:rsidR="00FE343F" w:rsidRPr="00D5144F" w:rsidRDefault="00FE343F" w:rsidP="00FE343F">
      <w:pPr>
        <w:pStyle w:val="Para10"/>
        <w:suppressLineNumbers/>
        <w:tabs>
          <w:tab w:val="left" w:pos="1701"/>
        </w:tabs>
        <w:suppressAutoHyphens/>
        <w:snapToGrid w:val="0"/>
        <w:ind w:left="567" w:firstLine="567"/>
        <w:rPr>
          <w:lang w:val="fr-FR"/>
        </w:rPr>
      </w:pPr>
      <w:r w:rsidRPr="00D5144F">
        <w:rPr>
          <w:snapToGrid/>
          <w:kern w:val="22"/>
          <w:lang w:val="fr-FR"/>
        </w:rPr>
        <w:t>d)</w:t>
      </w:r>
      <w:r w:rsidRPr="00D5144F">
        <w:rPr>
          <w:snapToGrid/>
          <w:kern w:val="22"/>
          <w:lang w:val="fr-FR"/>
        </w:rPr>
        <w:tab/>
        <w:t xml:space="preserve">Comme outil pour veiller à la participation des peuples autochtones et des communautés locales ainsi que des parties prenantes concernées, telles que le secteur des entreprises, la communauté des chercheurs et les organisations représentant les femmes et les jeunes. </w:t>
      </w:r>
    </w:p>
    <w:p w14:paraId="00DB580E" w14:textId="3AF5AFC3" w:rsidR="00FE343F" w:rsidRPr="00D5144F" w:rsidRDefault="008B7B86" w:rsidP="00FE343F">
      <w:pPr>
        <w:pStyle w:val="Para10"/>
        <w:suppressLineNumbers/>
        <w:tabs>
          <w:tab w:val="left" w:pos="1134"/>
        </w:tabs>
        <w:suppressAutoHyphens/>
        <w:snapToGrid w:val="0"/>
        <w:ind w:left="567"/>
        <w:rPr>
          <w:snapToGrid/>
          <w:kern w:val="22"/>
          <w:lang w:val="fr-FR"/>
        </w:rPr>
      </w:pPr>
      <w:r w:rsidRPr="00D5144F">
        <w:rPr>
          <w:snapToGrid/>
          <w:kern w:val="22"/>
          <w:lang w:val="fr-FR"/>
        </w:rPr>
        <w:t>7.</w:t>
      </w:r>
      <w:r w:rsidRPr="00D5144F">
        <w:rPr>
          <w:snapToGrid/>
          <w:kern w:val="22"/>
          <w:lang w:val="fr-FR"/>
        </w:rPr>
        <w:tab/>
      </w:r>
      <w:r w:rsidR="00FE343F" w:rsidRPr="00D5144F">
        <w:rPr>
          <w:snapToGrid/>
          <w:kern w:val="22"/>
          <w:lang w:val="fr-FR"/>
        </w:rPr>
        <w:t>Le plan d</w:t>
      </w:r>
      <w:r w:rsidR="00A30365">
        <w:rPr>
          <w:snapToGrid/>
          <w:kern w:val="22"/>
          <w:lang w:val="fr-FR"/>
        </w:rPr>
        <w:t>’</w:t>
      </w:r>
      <w:r w:rsidR="00FE343F" w:rsidRPr="00D5144F">
        <w:rPr>
          <w:snapToGrid/>
          <w:kern w:val="22"/>
          <w:lang w:val="fr-FR"/>
        </w:rPr>
        <w:t>action s</w:t>
      </w:r>
      <w:r w:rsidR="00A30365">
        <w:rPr>
          <w:snapToGrid/>
          <w:kern w:val="22"/>
          <w:lang w:val="fr-FR"/>
        </w:rPr>
        <w:t>’</w:t>
      </w:r>
      <w:r w:rsidR="00FE343F" w:rsidRPr="00D5144F">
        <w:rPr>
          <w:snapToGrid/>
          <w:kern w:val="22"/>
          <w:lang w:val="fr-FR"/>
        </w:rPr>
        <w:t>articule autour de six grands résultats en matière de création et de renforcement des capacités</w:t>
      </w:r>
      <w:r w:rsidR="00FE343F" w:rsidRPr="00D5144F">
        <w:rPr>
          <w:rStyle w:val="FootnoteReference"/>
          <w:snapToGrid/>
          <w:kern w:val="22"/>
          <w:lang w:val="fr-FR"/>
        </w:rPr>
        <w:footnoteReference w:id="17"/>
      </w:r>
      <w:r w:rsidR="00FE343F" w:rsidRPr="00D5144F">
        <w:rPr>
          <w:snapToGrid/>
          <w:kern w:val="22"/>
          <w:lang w:val="fr-FR"/>
        </w:rPr>
        <w:t>. Pour chaque résultat, le champ d</w:t>
      </w:r>
      <w:r w:rsidR="00A30365">
        <w:rPr>
          <w:snapToGrid/>
          <w:kern w:val="22"/>
          <w:lang w:val="fr-FR"/>
        </w:rPr>
        <w:t>’</w:t>
      </w:r>
      <w:r w:rsidR="00FE343F" w:rsidRPr="00D5144F">
        <w:rPr>
          <w:snapToGrid/>
          <w:kern w:val="22"/>
          <w:lang w:val="fr-FR"/>
        </w:rPr>
        <w:t xml:space="preserve">application et le groupe cible sont </w:t>
      </w:r>
      <w:r w:rsidR="00FE343F" w:rsidRPr="00D5144F">
        <w:rPr>
          <w:snapToGrid/>
          <w:kern w:val="22"/>
          <w:lang w:val="fr-FR"/>
        </w:rPr>
        <w:lastRenderedPageBreak/>
        <w:t>expliqués. Une liste de produits et d</w:t>
      </w:r>
      <w:r w:rsidR="00A30365">
        <w:rPr>
          <w:snapToGrid/>
          <w:kern w:val="22"/>
          <w:lang w:val="fr-FR"/>
        </w:rPr>
        <w:t>’</w:t>
      </w:r>
      <w:r w:rsidR="00FE343F" w:rsidRPr="00D5144F">
        <w:rPr>
          <w:snapToGrid/>
          <w:kern w:val="22"/>
          <w:lang w:val="fr-FR"/>
        </w:rPr>
        <w:t>activités indicatifs à prendre en compte dans la conception des initiatives de création et de renforcement des capacités a été élaborée sur la base des principes de la gestion axée sur les résultats. Étant donné que la pertinence de ces produits et activités dépendra du contexte national, des capacités et des besoins actuels, il conviendra d</w:t>
      </w:r>
      <w:r w:rsidR="00A30365">
        <w:rPr>
          <w:snapToGrid/>
          <w:kern w:val="22"/>
          <w:lang w:val="fr-FR"/>
        </w:rPr>
        <w:t>’</w:t>
      </w:r>
      <w:r w:rsidR="00FE343F" w:rsidRPr="00D5144F">
        <w:rPr>
          <w:snapToGrid/>
          <w:kern w:val="22"/>
          <w:lang w:val="fr-FR"/>
        </w:rPr>
        <w:t>adopter une approche souple et adaptative.</w:t>
      </w:r>
    </w:p>
    <w:p w14:paraId="2F22094A" w14:textId="02DA46F6" w:rsidR="00D44EAC" w:rsidRPr="00D5144F" w:rsidRDefault="008B7B86" w:rsidP="008B7B86">
      <w:pPr>
        <w:pStyle w:val="Heading1"/>
        <w:numPr>
          <w:ilvl w:val="0"/>
          <w:numId w:val="0"/>
        </w:numPr>
        <w:ind w:left="567" w:hanging="567"/>
        <w:rPr>
          <w:sz w:val="24"/>
          <w:szCs w:val="24"/>
          <w:lang w:val="fr-FR"/>
        </w:rPr>
      </w:pPr>
      <w:r w:rsidRPr="00D5144F">
        <w:rPr>
          <w:sz w:val="24"/>
          <w:szCs w:val="24"/>
          <w:lang w:val="fr-FR"/>
        </w:rPr>
        <w:t>II.</w:t>
      </w:r>
      <w:r w:rsidRPr="00D5144F">
        <w:rPr>
          <w:sz w:val="24"/>
          <w:szCs w:val="24"/>
          <w:lang w:val="fr-FR"/>
        </w:rPr>
        <w:tab/>
      </w:r>
      <w:r w:rsidR="00FE343F" w:rsidRPr="00D5144F">
        <w:rPr>
          <w:sz w:val="24"/>
          <w:szCs w:val="24"/>
          <w:lang w:val="fr-FR"/>
        </w:rPr>
        <w:t>Concepts clés</w:t>
      </w:r>
      <w:r w:rsidR="00BF5679" w:rsidRPr="00D5144F">
        <w:rPr>
          <w:sz w:val="24"/>
          <w:szCs w:val="24"/>
          <w:lang w:val="fr-FR"/>
        </w:rPr>
        <w:t>[, considérations]</w:t>
      </w:r>
      <w:r w:rsidR="00FE343F" w:rsidRPr="00D5144F">
        <w:rPr>
          <w:sz w:val="24"/>
          <w:szCs w:val="24"/>
          <w:lang w:val="fr-FR"/>
        </w:rPr>
        <w:t xml:space="preserve"> </w:t>
      </w:r>
      <w:r w:rsidR="00BF5679" w:rsidRPr="00D5144F">
        <w:rPr>
          <w:sz w:val="24"/>
          <w:szCs w:val="24"/>
          <w:lang w:val="fr-FR"/>
        </w:rPr>
        <w:t>[</w:t>
      </w:r>
      <w:r w:rsidR="00FE343F" w:rsidRPr="00D5144F">
        <w:rPr>
          <w:sz w:val="24"/>
          <w:szCs w:val="24"/>
          <w:lang w:val="fr-FR"/>
        </w:rPr>
        <w:t>et principes directeurs</w:t>
      </w:r>
      <w:r w:rsidR="00BF5679" w:rsidRPr="00D5144F">
        <w:rPr>
          <w:sz w:val="24"/>
          <w:szCs w:val="24"/>
          <w:lang w:val="fr-FR"/>
        </w:rPr>
        <w:t>] [et théorie du changement]</w:t>
      </w:r>
      <w:r w:rsidR="00FE343F" w:rsidRPr="00D5144F">
        <w:rPr>
          <w:sz w:val="24"/>
          <w:szCs w:val="24"/>
          <w:lang w:val="fr-FR"/>
        </w:rPr>
        <w:t xml:space="preserve"> </w:t>
      </w:r>
    </w:p>
    <w:p w14:paraId="47CB314D" w14:textId="2880473A" w:rsidR="00D44EAC" w:rsidRPr="00D5144F" w:rsidRDefault="00D44EAC" w:rsidP="003006AB">
      <w:pPr>
        <w:pStyle w:val="Heading2"/>
        <w:rPr>
          <w:sz w:val="22"/>
          <w:szCs w:val="22"/>
          <w:lang w:val="fr-FR"/>
        </w:rPr>
      </w:pPr>
      <w:r w:rsidRPr="00D5144F">
        <w:rPr>
          <w:sz w:val="22"/>
          <w:szCs w:val="22"/>
          <w:lang w:val="fr-FR"/>
        </w:rPr>
        <w:t>A.</w:t>
      </w:r>
      <w:r w:rsidRPr="00D5144F">
        <w:rPr>
          <w:sz w:val="22"/>
          <w:szCs w:val="22"/>
          <w:lang w:val="fr-FR"/>
        </w:rPr>
        <w:tab/>
      </w:r>
      <w:r w:rsidR="00FE343F" w:rsidRPr="00D5144F">
        <w:rPr>
          <w:sz w:val="22"/>
          <w:szCs w:val="22"/>
          <w:lang w:val="fr-FR"/>
        </w:rPr>
        <w:t>Concepts clés</w:t>
      </w:r>
    </w:p>
    <w:p w14:paraId="592F3382" w14:textId="0B008903" w:rsidR="00D44EAC" w:rsidRPr="00D5144F" w:rsidRDefault="008B7B86" w:rsidP="008B7B86">
      <w:pPr>
        <w:pStyle w:val="Para10"/>
        <w:suppressLineNumbers/>
        <w:tabs>
          <w:tab w:val="left" w:pos="1134"/>
        </w:tabs>
        <w:suppressAutoHyphens/>
        <w:snapToGrid w:val="0"/>
        <w:ind w:left="567"/>
        <w:rPr>
          <w:lang w:val="fr-FR"/>
        </w:rPr>
      </w:pPr>
      <w:r w:rsidRPr="00D5144F">
        <w:rPr>
          <w:lang w:val="fr-FR"/>
        </w:rPr>
        <w:t>8.</w:t>
      </w:r>
      <w:r w:rsidRPr="00D5144F">
        <w:rPr>
          <w:lang w:val="fr-FR"/>
        </w:rPr>
        <w:tab/>
      </w:r>
      <w:r w:rsidR="00FB650C" w:rsidRPr="00D5144F">
        <w:rPr>
          <w:snapToGrid/>
          <w:kern w:val="22"/>
          <w:lang w:val="fr-FR"/>
        </w:rPr>
        <w:t xml:space="preserve">Conformément à la décision 15/8, la création et le renforcement des capacités sont compris comme le processus par lequel les personnes, les organisations et la société dans son ensemble </w:t>
      </w:r>
      <w:r w:rsidR="008156D8" w:rsidRPr="00D5144F">
        <w:rPr>
          <w:snapToGrid/>
          <w:kern w:val="22"/>
          <w:lang w:val="fr-FR"/>
        </w:rPr>
        <w:t>encourage</w:t>
      </w:r>
      <w:r w:rsidR="00FB650C" w:rsidRPr="00D5144F">
        <w:rPr>
          <w:snapToGrid/>
          <w:kern w:val="22"/>
          <w:lang w:val="fr-FR"/>
        </w:rPr>
        <w:t>nt</w:t>
      </w:r>
      <w:r w:rsidR="008156D8" w:rsidRPr="00D5144F">
        <w:rPr>
          <w:snapToGrid/>
          <w:kern w:val="22"/>
          <w:lang w:val="fr-FR"/>
        </w:rPr>
        <w:t xml:space="preserve">, </w:t>
      </w:r>
      <w:r w:rsidR="00FB650C" w:rsidRPr="00D5144F">
        <w:rPr>
          <w:snapToGrid/>
          <w:kern w:val="22"/>
          <w:lang w:val="fr-FR"/>
        </w:rPr>
        <w:t>créent, renforcent, adaptent et soutiennent les capacités au fil du temps afin d</w:t>
      </w:r>
      <w:r w:rsidR="00A30365">
        <w:rPr>
          <w:snapToGrid/>
          <w:kern w:val="22"/>
          <w:lang w:val="fr-FR"/>
        </w:rPr>
        <w:t>’</w:t>
      </w:r>
      <w:r w:rsidR="00FB650C" w:rsidRPr="00D5144F">
        <w:rPr>
          <w:snapToGrid/>
          <w:kern w:val="22"/>
          <w:lang w:val="fr-FR"/>
        </w:rPr>
        <w:t>obtenir des résultats positifs en matière de biodiversité. Dans le contexte de la création et le renforcement, trois niveaux sont pris en compte : le niveau des conditions favorables, le niveau de l</w:t>
      </w:r>
      <w:r w:rsidR="00A30365">
        <w:rPr>
          <w:snapToGrid/>
          <w:kern w:val="22"/>
          <w:lang w:val="fr-FR"/>
        </w:rPr>
        <w:t>’</w:t>
      </w:r>
      <w:r w:rsidR="00FB650C" w:rsidRPr="00D5144F">
        <w:rPr>
          <w:snapToGrid/>
          <w:kern w:val="22"/>
          <w:lang w:val="fr-FR"/>
        </w:rPr>
        <w:t>organisation et le niveau de l</w:t>
      </w:r>
      <w:r w:rsidR="00A30365">
        <w:rPr>
          <w:snapToGrid/>
          <w:kern w:val="22"/>
          <w:lang w:val="fr-FR"/>
        </w:rPr>
        <w:t>’</w:t>
      </w:r>
      <w:r w:rsidR="00FB650C" w:rsidRPr="00D5144F">
        <w:rPr>
          <w:snapToGrid/>
          <w:kern w:val="22"/>
          <w:lang w:val="fr-FR"/>
        </w:rPr>
        <w:t>individu</w:t>
      </w:r>
      <w:r w:rsidR="00686DDD">
        <w:rPr>
          <w:snapToGrid/>
          <w:kern w:val="22"/>
          <w:lang w:val="fr-FR"/>
        </w:rPr>
        <w:t>.</w:t>
      </w:r>
      <w:r w:rsidR="00D44EAC" w:rsidRPr="00D5144F">
        <w:rPr>
          <w:vertAlign w:val="superscript"/>
          <w:lang w:val="fr-FR"/>
        </w:rPr>
        <w:footnoteReference w:id="18"/>
      </w:r>
    </w:p>
    <w:p w14:paraId="798C5AA7" w14:textId="632CFAF4" w:rsidR="00FB650C" w:rsidRPr="00D5144F" w:rsidRDefault="006C7F74" w:rsidP="00FB650C">
      <w:pPr>
        <w:pStyle w:val="Para10"/>
        <w:suppressLineNumbers/>
        <w:tabs>
          <w:tab w:val="left" w:pos="1134"/>
        </w:tabs>
        <w:suppressAutoHyphens/>
        <w:snapToGrid w:val="0"/>
        <w:ind w:left="567"/>
        <w:rPr>
          <w:lang w:val="fr-FR"/>
        </w:rPr>
      </w:pPr>
      <w:r w:rsidRPr="00D5144F">
        <w:rPr>
          <w:lang w:val="fr-FR"/>
        </w:rPr>
        <w:t>9</w:t>
      </w:r>
      <w:r w:rsidR="008B7B86" w:rsidRPr="00D5144F">
        <w:rPr>
          <w:lang w:val="fr-FR"/>
        </w:rPr>
        <w:t>.</w:t>
      </w:r>
      <w:r w:rsidR="008B7B86" w:rsidRPr="00D5144F">
        <w:rPr>
          <w:lang w:val="fr-FR"/>
        </w:rPr>
        <w:tab/>
      </w:r>
      <w:r w:rsidR="00FB650C" w:rsidRPr="00D5144F">
        <w:rPr>
          <w:lang w:val="fr-FR"/>
        </w:rPr>
        <w:t xml:space="preserve">Il est important de prendre en compte </w:t>
      </w:r>
      <w:r w:rsidR="00FB650C" w:rsidRPr="00D5144F">
        <w:rPr>
          <w:snapToGrid/>
          <w:kern w:val="22"/>
          <w:lang w:val="fr-FR"/>
        </w:rPr>
        <w:t xml:space="preserve">les différents types de capacités, </w:t>
      </w:r>
      <w:r w:rsidR="00686DDD">
        <w:rPr>
          <w:snapToGrid/>
          <w:kern w:val="22"/>
          <w:lang w:val="fr-FR"/>
        </w:rPr>
        <w:t>notamment</w:t>
      </w:r>
      <w:r w:rsidR="00FB650C" w:rsidRPr="00D5144F">
        <w:rPr>
          <w:snapToGrid/>
          <w:kern w:val="22"/>
          <w:lang w:val="fr-FR"/>
        </w:rPr>
        <w:t xml:space="preserve"> les capacités techniques, technologiques et fonctionnelles, que les individus et les organisations doivent posséder pour fonctionner de manière efficace et efficiente</w:t>
      </w:r>
      <w:r w:rsidR="00FB650C" w:rsidRPr="00D5144F">
        <w:rPr>
          <w:rStyle w:val="FootnoteReference"/>
          <w:snapToGrid/>
          <w:kern w:val="22"/>
          <w:lang w:val="fr-FR"/>
        </w:rPr>
        <w:footnoteReference w:id="19"/>
      </w:r>
      <w:r w:rsidR="00FB650C" w:rsidRPr="00D5144F">
        <w:rPr>
          <w:snapToGrid/>
          <w:kern w:val="22"/>
          <w:lang w:val="fr-FR"/>
        </w:rPr>
        <w:t xml:space="preserve"> et pour créer des conditions favorables.</w:t>
      </w:r>
    </w:p>
    <w:p w14:paraId="04CFDE62" w14:textId="6B80030B" w:rsidR="00FB650C" w:rsidRPr="00D5144F" w:rsidRDefault="008B7B86" w:rsidP="00FB650C">
      <w:pPr>
        <w:pStyle w:val="Para10"/>
        <w:suppressLineNumbers/>
        <w:tabs>
          <w:tab w:val="left" w:pos="1134"/>
        </w:tabs>
        <w:suppressAutoHyphens/>
        <w:snapToGrid w:val="0"/>
        <w:ind w:left="567"/>
        <w:rPr>
          <w:lang w:val="fr-FR"/>
        </w:rPr>
      </w:pPr>
      <w:r w:rsidRPr="00D5144F">
        <w:rPr>
          <w:lang w:val="fr-FR"/>
        </w:rPr>
        <w:t>1</w:t>
      </w:r>
      <w:r w:rsidR="006C7F74" w:rsidRPr="00D5144F">
        <w:rPr>
          <w:lang w:val="fr-FR"/>
        </w:rPr>
        <w:t>0</w:t>
      </w:r>
      <w:r w:rsidRPr="00D5144F">
        <w:rPr>
          <w:lang w:val="fr-FR"/>
        </w:rPr>
        <w:t>.</w:t>
      </w:r>
      <w:r w:rsidRPr="00D5144F">
        <w:rPr>
          <w:lang w:val="fr-FR"/>
        </w:rPr>
        <w:tab/>
      </w:r>
      <w:r w:rsidR="00FB650C" w:rsidRPr="00D5144F">
        <w:rPr>
          <w:snapToGrid/>
          <w:kern w:val="22"/>
          <w:lang w:val="fr-FR"/>
        </w:rPr>
        <w:t>La création et le renforcement des capacités constituent un processus itératif permanent qui exige de la cohérence et des boucles de rétroaction continues, ainsi que de la souplesse pour réviser, mettre à jour et adapter les stratégies. Le processus comprend des interventions non seulement en matière d</w:t>
      </w:r>
      <w:r w:rsidR="00A30365">
        <w:rPr>
          <w:snapToGrid/>
          <w:kern w:val="22"/>
          <w:lang w:val="fr-FR"/>
        </w:rPr>
        <w:t>’</w:t>
      </w:r>
      <w:r w:rsidR="00FB650C" w:rsidRPr="00D5144F">
        <w:rPr>
          <w:snapToGrid/>
          <w:kern w:val="22"/>
          <w:lang w:val="fr-FR"/>
        </w:rPr>
        <w:t>analyse des capacités (analyse des capacités existantes et identification des besoins, des lacunes et des priorités) et de développement (renforcement des capacités ou création de nouvelles capacités), mais aussi en matière d</w:t>
      </w:r>
      <w:r w:rsidR="00A30365">
        <w:rPr>
          <w:snapToGrid/>
          <w:kern w:val="22"/>
          <w:lang w:val="fr-FR"/>
        </w:rPr>
        <w:t>’</w:t>
      </w:r>
      <w:r w:rsidR="00FB650C" w:rsidRPr="00D5144F">
        <w:rPr>
          <w:snapToGrid/>
          <w:kern w:val="22"/>
          <w:lang w:val="fr-FR"/>
        </w:rPr>
        <w:t>utilisation des capacités (mobilisation, déploiement et utilisation des capacités existantes) et de rétention (entretien, maintien et pérennisation des capacités créées au fil du temps)</w:t>
      </w:r>
      <w:r w:rsidR="00686DDD">
        <w:rPr>
          <w:snapToGrid/>
          <w:kern w:val="22"/>
          <w:lang w:val="fr-FR"/>
        </w:rPr>
        <w:t>.</w:t>
      </w:r>
      <w:r w:rsidR="00FB650C" w:rsidRPr="00D5144F">
        <w:rPr>
          <w:rStyle w:val="FootnoteReference"/>
          <w:snapToGrid/>
          <w:kern w:val="22"/>
          <w:lang w:val="fr-FR"/>
        </w:rPr>
        <w:footnoteReference w:id="20"/>
      </w:r>
    </w:p>
    <w:p w14:paraId="5D1D38CC" w14:textId="2901A094" w:rsidR="00D44EAC" w:rsidRPr="00D5144F" w:rsidRDefault="00D44EAC" w:rsidP="00D44EAC">
      <w:pPr>
        <w:pStyle w:val="Heading2"/>
        <w:ind w:left="360"/>
        <w:rPr>
          <w:sz w:val="22"/>
          <w:szCs w:val="22"/>
          <w:lang w:val="fr-FR"/>
        </w:rPr>
      </w:pPr>
      <w:r w:rsidRPr="00D5144F">
        <w:rPr>
          <w:sz w:val="22"/>
          <w:szCs w:val="22"/>
          <w:lang w:val="fr-FR"/>
        </w:rPr>
        <w:t>B.</w:t>
      </w:r>
      <w:r w:rsidRPr="00D5144F">
        <w:rPr>
          <w:sz w:val="22"/>
          <w:szCs w:val="22"/>
          <w:lang w:val="fr-FR"/>
        </w:rPr>
        <w:tab/>
      </w:r>
      <w:r w:rsidR="00686DDD">
        <w:rPr>
          <w:sz w:val="22"/>
          <w:szCs w:val="22"/>
          <w:lang w:val="fr-FR"/>
        </w:rPr>
        <w:t>[Principes directeurs]</w:t>
      </w:r>
      <w:r w:rsidR="006612E5" w:rsidRPr="00D5144F">
        <w:rPr>
          <w:sz w:val="22"/>
          <w:szCs w:val="22"/>
          <w:lang w:val="fr-FR"/>
        </w:rPr>
        <w:t>[Considérations]</w:t>
      </w:r>
    </w:p>
    <w:p w14:paraId="0FEF8051" w14:textId="06415F24" w:rsidR="00FB650C" w:rsidRPr="00D5144F" w:rsidRDefault="008B7B86" w:rsidP="00FB650C">
      <w:pPr>
        <w:pStyle w:val="Para10"/>
        <w:suppressLineNumbers/>
        <w:tabs>
          <w:tab w:val="left" w:pos="1134"/>
        </w:tabs>
        <w:suppressAutoHyphens/>
        <w:snapToGrid w:val="0"/>
        <w:ind w:left="567"/>
        <w:rPr>
          <w:kern w:val="22"/>
          <w:szCs w:val="22"/>
          <w:lang w:val="fr-FR"/>
        </w:rPr>
      </w:pPr>
      <w:r w:rsidRPr="00D5144F">
        <w:rPr>
          <w:kern w:val="22"/>
          <w:szCs w:val="22"/>
          <w:lang w:val="fr-FR"/>
        </w:rPr>
        <w:t>1</w:t>
      </w:r>
      <w:r w:rsidR="006C7F74" w:rsidRPr="00D5144F">
        <w:rPr>
          <w:kern w:val="22"/>
          <w:szCs w:val="22"/>
          <w:lang w:val="fr-FR"/>
        </w:rPr>
        <w:t>1</w:t>
      </w:r>
      <w:r w:rsidRPr="00D5144F">
        <w:rPr>
          <w:kern w:val="22"/>
          <w:szCs w:val="22"/>
          <w:lang w:val="fr-FR"/>
        </w:rPr>
        <w:t>.</w:t>
      </w:r>
      <w:r w:rsidRPr="00D5144F">
        <w:rPr>
          <w:kern w:val="22"/>
          <w:szCs w:val="22"/>
          <w:lang w:val="fr-FR"/>
        </w:rPr>
        <w:tab/>
      </w:r>
      <w:r w:rsidR="00FB650C" w:rsidRPr="00D5144F">
        <w:rPr>
          <w:kern w:val="22"/>
          <w:lang w:val="fr-FR"/>
        </w:rPr>
        <w:t>Pour garantir la pertinence et l</w:t>
      </w:r>
      <w:r w:rsidR="00A30365">
        <w:rPr>
          <w:kern w:val="22"/>
          <w:lang w:val="fr-FR"/>
        </w:rPr>
        <w:t>’</w:t>
      </w:r>
      <w:r w:rsidR="00FB650C" w:rsidRPr="00D5144F">
        <w:rPr>
          <w:kern w:val="22"/>
          <w:lang w:val="fr-FR"/>
        </w:rPr>
        <w:t>efficacité des interventions, la conception et la mise en œuvre des initiatives de création et de renforcement des capacités à l</w:t>
      </w:r>
      <w:r w:rsidR="00A30365">
        <w:rPr>
          <w:kern w:val="22"/>
          <w:lang w:val="fr-FR"/>
        </w:rPr>
        <w:t>’</w:t>
      </w:r>
      <w:r w:rsidR="00FB650C" w:rsidRPr="00D5144F">
        <w:rPr>
          <w:kern w:val="22"/>
          <w:lang w:val="fr-FR"/>
        </w:rPr>
        <w:t xml:space="preserve">appui de la mise en œuvre du Protocole devraient être guidées, le cas échéant, par les </w:t>
      </w:r>
      <w:r w:rsidR="00686DDD">
        <w:rPr>
          <w:kern w:val="22"/>
          <w:lang w:val="fr-FR"/>
        </w:rPr>
        <w:t>[principes directeurs]</w:t>
      </w:r>
      <w:r w:rsidR="00DD7085" w:rsidRPr="00D5144F">
        <w:rPr>
          <w:kern w:val="22"/>
          <w:lang w:val="fr-FR"/>
        </w:rPr>
        <w:t>[considérations]</w:t>
      </w:r>
      <w:r w:rsidR="00FB650C" w:rsidRPr="00D5144F">
        <w:rPr>
          <w:kern w:val="22"/>
          <w:lang w:val="fr-FR"/>
        </w:rPr>
        <w:t xml:space="preserve"> suivant</w:t>
      </w:r>
      <w:r w:rsidR="00686DDD">
        <w:rPr>
          <w:kern w:val="22"/>
          <w:lang w:val="fr-FR"/>
        </w:rPr>
        <w:t>[</w:t>
      </w:r>
      <w:r w:rsidR="00DD7085" w:rsidRPr="00D5144F">
        <w:rPr>
          <w:kern w:val="22"/>
          <w:lang w:val="fr-FR"/>
        </w:rPr>
        <w:t>e</w:t>
      </w:r>
      <w:r w:rsidR="00686DDD">
        <w:rPr>
          <w:kern w:val="22"/>
          <w:lang w:val="fr-FR"/>
        </w:rPr>
        <w:t>]</w:t>
      </w:r>
      <w:r w:rsidR="00FB650C" w:rsidRPr="00D5144F">
        <w:rPr>
          <w:kern w:val="22"/>
          <w:lang w:val="fr-FR"/>
        </w:rPr>
        <w:t>s</w:t>
      </w:r>
      <w:r w:rsidR="00686DDD">
        <w:rPr>
          <w:kern w:val="22"/>
          <w:lang w:val="fr-FR"/>
        </w:rPr>
        <w:t> :</w:t>
      </w:r>
      <w:r w:rsidR="00FB650C" w:rsidRPr="00D5144F">
        <w:rPr>
          <w:kern w:val="22"/>
          <w:vertAlign w:val="superscript"/>
          <w:lang w:val="fr-FR"/>
        </w:rPr>
        <w:footnoteReference w:id="21"/>
      </w:r>
      <w:r w:rsidR="00FB650C" w:rsidRPr="00D5144F">
        <w:rPr>
          <w:kern w:val="22"/>
          <w:lang w:val="fr-FR"/>
        </w:rPr>
        <w:t> </w:t>
      </w:r>
    </w:p>
    <w:p w14:paraId="6283CE8D" w14:textId="0893CEFD" w:rsidR="00D44EAC" w:rsidRPr="00D5144F" w:rsidRDefault="008B7B86" w:rsidP="008B7B86">
      <w:pPr>
        <w:tabs>
          <w:tab w:val="left" w:pos="1701"/>
        </w:tabs>
        <w:spacing w:before="120" w:after="120"/>
        <w:ind w:left="567" w:firstLine="567"/>
        <w:rPr>
          <w:lang w:val="fr-FR"/>
        </w:rPr>
      </w:pPr>
      <w:r w:rsidRPr="00D5144F">
        <w:rPr>
          <w:lang w:val="fr-FR"/>
        </w:rPr>
        <w:t>a)</w:t>
      </w:r>
      <w:r w:rsidRPr="00D5144F">
        <w:rPr>
          <w:lang w:val="fr-FR"/>
        </w:rPr>
        <w:tab/>
      </w:r>
      <w:r w:rsidR="00C24186" w:rsidRPr="00D5144F">
        <w:rPr>
          <w:lang w:val="fr-FR"/>
        </w:rPr>
        <w:t>La conception et la mise en œuvre devraient se fonder sur une analyse et une évaluation globales du contexte national, des acteur</w:t>
      </w:r>
      <w:r w:rsidR="00FD5ADF" w:rsidRPr="00D5144F">
        <w:rPr>
          <w:lang w:val="fr-FR"/>
        </w:rPr>
        <w:t>s</w:t>
      </w:r>
      <w:r w:rsidR="00C24186" w:rsidRPr="00D5144F">
        <w:rPr>
          <w:lang w:val="fr-FR"/>
        </w:rPr>
        <w:t>, des capacités existantes et des besoins ;</w:t>
      </w:r>
    </w:p>
    <w:p w14:paraId="14FEC3C2" w14:textId="627BAE59" w:rsidR="006C05B0" w:rsidRPr="00D5144F" w:rsidRDefault="00E45F99" w:rsidP="008B32DA">
      <w:pPr>
        <w:tabs>
          <w:tab w:val="left" w:pos="1701"/>
        </w:tabs>
        <w:spacing w:before="120" w:after="120"/>
        <w:ind w:left="567" w:firstLine="567"/>
        <w:rPr>
          <w:lang w:val="fr-FR"/>
        </w:rPr>
      </w:pPr>
      <w:r w:rsidRPr="00D5144F">
        <w:rPr>
          <w:lang w:val="fr-FR"/>
        </w:rPr>
        <w:t>b</w:t>
      </w:r>
      <w:r w:rsidR="006C05B0" w:rsidRPr="00D5144F">
        <w:rPr>
          <w:lang w:val="fr-FR"/>
        </w:rPr>
        <w:t>)</w:t>
      </w:r>
      <w:r w:rsidRPr="00D5144F">
        <w:rPr>
          <w:lang w:val="fr-FR"/>
        </w:rPr>
        <w:tab/>
      </w:r>
      <w:r w:rsidR="00C24186" w:rsidRPr="00D5144F">
        <w:rPr>
          <w:lang w:val="fr-FR"/>
        </w:rPr>
        <w:t>La conception et la mise en œuvre d</w:t>
      </w:r>
      <w:r w:rsidR="00A30365">
        <w:rPr>
          <w:lang w:val="fr-FR"/>
        </w:rPr>
        <w:t>’</w:t>
      </w:r>
      <w:r w:rsidR="00C24186" w:rsidRPr="00D5144F">
        <w:rPr>
          <w:lang w:val="fr-FR"/>
        </w:rPr>
        <w:t xml:space="preserve">initiatives devraient tenir compte </w:t>
      </w:r>
      <w:r w:rsidR="000239C5" w:rsidRPr="00D5144F">
        <w:rPr>
          <w:lang w:val="fr-FR"/>
        </w:rPr>
        <w:t>[</w:t>
      </w:r>
      <w:r w:rsidR="00C24186" w:rsidRPr="00D5144F">
        <w:rPr>
          <w:lang w:val="fr-FR"/>
        </w:rPr>
        <w:t>du système gouvernemental et des cadres nationaux</w:t>
      </w:r>
      <w:r w:rsidR="000239C5" w:rsidRPr="00D5144F">
        <w:rPr>
          <w:lang w:val="fr-FR"/>
        </w:rPr>
        <w:t>] [des circonstances et des priorités nationales]</w:t>
      </w:r>
      <w:r w:rsidR="00C24186" w:rsidRPr="00D5144F">
        <w:rPr>
          <w:lang w:val="fr-FR"/>
        </w:rPr>
        <w:t> ;</w:t>
      </w:r>
    </w:p>
    <w:p w14:paraId="1E4DA8D9" w14:textId="3F731C5B" w:rsidR="004B5CBC" w:rsidRPr="00D5144F" w:rsidRDefault="00E45F99" w:rsidP="008B32DA">
      <w:pPr>
        <w:tabs>
          <w:tab w:val="left" w:pos="1701"/>
        </w:tabs>
        <w:spacing w:before="120" w:after="120"/>
        <w:ind w:left="567" w:firstLine="567"/>
        <w:rPr>
          <w:lang w:val="fr-FR"/>
        </w:rPr>
      </w:pPr>
      <w:r w:rsidRPr="00D5144F">
        <w:rPr>
          <w:lang w:val="fr-FR"/>
        </w:rPr>
        <w:t>c</w:t>
      </w:r>
      <w:r w:rsidR="006C05B0" w:rsidRPr="00D5144F">
        <w:rPr>
          <w:lang w:val="fr-FR"/>
        </w:rPr>
        <w:t>)</w:t>
      </w:r>
      <w:r w:rsidRPr="00D5144F">
        <w:rPr>
          <w:lang w:val="fr-FR"/>
        </w:rPr>
        <w:tab/>
      </w:r>
      <w:r w:rsidR="00C24186" w:rsidRPr="00D5144F">
        <w:rPr>
          <w:lang w:val="fr-FR"/>
        </w:rPr>
        <w:t xml:space="preserve">Les moyens permettant la mise en œuvre, y compris les ressources financières, destinés aux pays en développement Parties devraient être fournis de manière rapide, adaptée et prévisible ; </w:t>
      </w:r>
    </w:p>
    <w:p w14:paraId="7597DDF2" w14:textId="073391A2" w:rsidR="00D44EAC" w:rsidRPr="00D5144F" w:rsidRDefault="00D3704C" w:rsidP="008B7B86">
      <w:pPr>
        <w:tabs>
          <w:tab w:val="left" w:pos="1701"/>
        </w:tabs>
        <w:spacing w:before="120" w:after="120"/>
        <w:ind w:left="567" w:firstLine="567"/>
        <w:rPr>
          <w:lang w:val="fr-FR"/>
        </w:rPr>
      </w:pPr>
      <w:r w:rsidRPr="00D5144F">
        <w:rPr>
          <w:lang w:val="fr-FR"/>
        </w:rPr>
        <w:t>d</w:t>
      </w:r>
      <w:r w:rsidR="008B7B86" w:rsidRPr="00D5144F">
        <w:rPr>
          <w:lang w:val="fr-FR"/>
        </w:rPr>
        <w:t>)</w:t>
      </w:r>
      <w:r w:rsidR="00C24186" w:rsidRPr="00D5144F">
        <w:rPr>
          <w:lang w:val="fr-FR"/>
        </w:rPr>
        <w:tab/>
        <w:t>Les pays devraient faire preuve d</w:t>
      </w:r>
      <w:r w:rsidR="00A30365">
        <w:rPr>
          <w:lang w:val="fr-FR"/>
        </w:rPr>
        <w:t>’</w:t>
      </w:r>
      <w:r w:rsidR="00C24186" w:rsidRPr="00D5144F">
        <w:rPr>
          <w:lang w:val="fr-FR"/>
        </w:rPr>
        <w:t>une volonté politique et technique suffisante, et s</w:t>
      </w:r>
      <w:r w:rsidR="00A30365">
        <w:rPr>
          <w:lang w:val="fr-FR"/>
        </w:rPr>
        <w:t>’</w:t>
      </w:r>
      <w:r w:rsidR="00C24186" w:rsidRPr="00D5144F">
        <w:rPr>
          <w:lang w:val="fr-FR"/>
        </w:rPr>
        <w:t>approprier et appuyer le processus ;</w:t>
      </w:r>
    </w:p>
    <w:p w14:paraId="5E2A8E3D" w14:textId="5F8C97E6" w:rsidR="00D44EAC" w:rsidRPr="00D5144F" w:rsidRDefault="00CA7DFF" w:rsidP="008B7B86">
      <w:pPr>
        <w:tabs>
          <w:tab w:val="left" w:pos="1701"/>
        </w:tabs>
        <w:spacing w:before="120" w:after="120"/>
        <w:ind w:left="567" w:firstLine="567"/>
        <w:rPr>
          <w:lang w:val="fr-FR"/>
        </w:rPr>
      </w:pPr>
      <w:r w:rsidRPr="00D5144F">
        <w:rPr>
          <w:lang w:val="fr-FR"/>
        </w:rPr>
        <w:lastRenderedPageBreak/>
        <w:t>e</w:t>
      </w:r>
      <w:r w:rsidR="008B7B86" w:rsidRPr="00D5144F">
        <w:rPr>
          <w:lang w:val="fr-FR"/>
        </w:rPr>
        <w:t>)</w:t>
      </w:r>
      <w:r w:rsidR="008B7B86" w:rsidRPr="00D5144F">
        <w:rPr>
          <w:lang w:val="fr-FR"/>
        </w:rPr>
        <w:tab/>
      </w:r>
      <w:r w:rsidR="00C24186" w:rsidRPr="00D5144F">
        <w:rPr>
          <w:lang w:val="fr-FR"/>
        </w:rPr>
        <w:t>Une approche programmatique et itérative à long terme devrait être adoptée, en mettant l</w:t>
      </w:r>
      <w:r w:rsidR="00A30365">
        <w:rPr>
          <w:lang w:val="fr-FR"/>
        </w:rPr>
        <w:t>’</w:t>
      </w:r>
      <w:r w:rsidR="00C24186" w:rsidRPr="00D5144F">
        <w:rPr>
          <w:lang w:val="fr-FR"/>
        </w:rPr>
        <w:t>accent sur la durabilité et le maintien des capacités ;</w:t>
      </w:r>
    </w:p>
    <w:p w14:paraId="219FA7C8" w14:textId="7D0A3B05" w:rsidR="00D44EAC" w:rsidRPr="00D5144F" w:rsidRDefault="00CA7DFF" w:rsidP="008B7B86">
      <w:pPr>
        <w:tabs>
          <w:tab w:val="left" w:pos="1701"/>
        </w:tabs>
        <w:spacing w:before="120" w:after="120"/>
        <w:ind w:left="567" w:firstLine="567"/>
        <w:rPr>
          <w:lang w:val="fr-FR"/>
        </w:rPr>
      </w:pPr>
      <w:r w:rsidRPr="00D5144F">
        <w:rPr>
          <w:lang w:val="fr-FR"/>
        </w:rPr>
        <w:t>f</w:t>
      </w:r>
      <w:r w:rsidR="008B7B86" w:rsidRPr="00D5144F">
        <w:rPr>
          <w:lang w:val="fr-FR"/>
        </w:rPr>
        <w:t>)</w:t>
      </w:r>
      <w:r w:rsidR="008B7B86" w:rsidRPr="00D5144F">
        <w:rPr>
          <w:lang w:val="fr-FR"/>
        </w:rPr>
        <w:tab/>
      </w:r>
      <w:r w:rsidR="00C24186" w:rsidRPr="00D5144F">
        <w:rPr>
          <w:lang w:val="fr-FR"/>
        </w:rPr>
        <w:t>Des approches stratégiques et intégrées à l</w:t>
      </w:r>
      <w:r w:rsidR="00A30365">
        <w:rPr>
          <w:lang w:val="fr-FR"/>
        </w:rPr>
        <w:t>’</w:t>
      </w:r>
      <w:r w:rsidR="00C24186" w:rsidRPr="00D5144F">
        <w:rPr>
          <w:lang w:val="fr-FR"/>
        </w:rPr>
        <w:t>échelle du système en matière de création et de renforcement des capacités devraient être encouragées ;</w:t>
      </w:r>
    </w:p>
    <w:p w14:paraId="04F47389" w14:textId="48772DDA" w:rsidR="00D44EAC" w:rsidRPr="00D5144F" w:rsidRDefault="00CA7DFF" w:rsidP="008B7B86">
      <w:pPr>
        <w:tabs>
          <w:tab w:val="left" w:pos="1701"/>
        </w:tabs>
        <w:spacing w:before="120" w:after="120"/>
        <w:ind w:left="567" w:firstLine="567"/>
        <w:rPr>
          <w:lang w:val="fr-FR"/>
        </w:rPr>
      </w:pPr>
      <w:r w:rsidRPr="00D5144F">
        <w:rPr>
          <w:lang w:val="fr-FR"/>
        </w:rPr>
        <w:t>g</w:t>
      </w:r>
      <w:r w:rsidR="008B7B86" w:rsidRPr="00D5144F">
        <w:rPr>
          <w:lang w:val="fr-FR"/>
        </w:rPr>
        <w:t>)</w:t>
      </w:r>
      <w:r w:rsidR="008B7B86" w:rsidRPr="00D5144F">
        <w:rPr>
          <w:lang w:val="fr-FR"/>
        </w:rPr>
        <w:tab/>
      </w:r>
      <w:r w:rsidR="00C24186" w:rsidRPr="00D5144F">
        <w:rPr>
          <w:lang w:val="fr-FR"/>
        </w:rPr>
        <w:t>La conception et la mise en œuvre devraient s</w:t>
      </w:r>
      <w:r w:rsidR="00A30365">
        <w:rPr>
          <w:lang w:val="fr-FR"/>
        </w:rPr>
        <w:t>’</w:t>
      </w:r>
      <w:r w:rsidR="00C24186" w:rsidRPr="00D5144F">
        <w:rPr>
          <w:lang w:val="fr-FR"/>
        </w:rPr>
        <w:t>appuyer sur les bonnes pratiques reconnues et les enseignements tirés de l</w:t>
      </w:r>
      <w:r w:rsidR="00A30365">
        <w:rPr>
          <w:lang w:val="fr-FR"/>
        </w:rPr>
        <w:t>’</w:t>
      </w:r>
      <w:r w:rsidR="00C24186" w:rsidRPr="00D5144F">
        <w:rPr>
          <w:lang w:val="fr-FR"/>
        </w:rPr>
        <w:t>expérience et être adaptées à la culture ;</w:t>
      </w:r>
    </w:p>
    <w:p w14:paraId="3100F403" w14:textId="22AD73DF" w:rsidR="00D44EAC" w:rsidRPr="00D5144F" w:rsidRDefault="00CA7DFF" w:rsidP="008B7B86">
      <w:pPr>
        <w:tabs>
          <w:tab w:val="left" w:pos="1701"/>
        </w:tabs>
        <w:spacing w:before="120" w:after="120"/>
        <w:ind w:left="567" w:firstLine="567"/>
        <w:rPr>
          <w:lang w:val="fr-FR"/>
        </w:rPr>
      </w:pPr>
      <w:r w:rsidRPr="00D5144F">
        <w:rPr>
          <w:lang w:val="fr-FR"/>
        </w:rPr>
        <w:t>h</w:t>
      </w:r>
      <w:r w:rsidR="008B7B86" w:rsidRPr="00D5144F">
        <w:rPr>
          <w:lang w:val="fr-FR"/>
        </w:rPr>
        <w:t>)</w:t>
      </w:r>
      <w:r w:rsidR="008B7B86" w:rsidRPr="00D5144F">
        <w:rPr>
          <w:lang w:val="fr-FR"/>
        </w:rPr>
        <w:tab/>
      </w:r>
      <w:r w:rsidR="00C24186" w:rsidRPr="00D5144F">
        <w:rPr>
          <w:lang w:val="fr-FR"/>
        </w:rPr>
        <w:t xml:space="preserve">Les vues et les systèmes de connaissances des peuples autochtones et des communautés locales devraient être intégrés </w:t>
      </w:r>
      <w:r w:rsidR="00613447">
        <w:rPr>
          <w:lang w:val="fr-FR"/>
        </w:rPr>
        <w:t>à la conception et la mise en œuvre </w:t>
      </w:r>
      <w:r w:rsidR="00C24186" w:rsidRPr="00D5144F">
        <w:rPr>
          <w:lang w:val="fr-FR"/>
        </w:rPr>
        <w:t>;</w:t>
      </w:r>
    </w:p>
    <w:p w14:paraId="030202DA" w14:textId="55526608" w:rsidR="00E47ECF" w:rsidRPr="00D5144F" w:rsidRDefault="00CA7DFF" w:rsidP="008B7B86">
      <w:pPr>
        <w:tabs>
          <w:tab w:val="left" w:pos="1701"/>
        </w:tabs>
        <w:spacing w:before="120" w:after="120"/>
        <w:ind w:left="567" w:firstLine="567"/>
        <w:rPr>
          <w:lang w:val="fr-FR"/>
        </w:rPr>
      </w:pPr>
      <w:r w:rsidRPr="00D5144F">
        <w:rPr>
          <w:lang w:val="fr-FR"/>
        </w:rPr>
        <w:t>i</w:t>
      </w:r>
      <w:r w:rsidR="00E47ECF" w:rsidRPr="00D5144F">
        <w:rPr>
          <w:lang w:val="fr-FR"/>
        </w:rPr>
        <w:t>)</w:t>
      </w:r>
      <w:r w:rsidR="00E47ECF" w:rsidRPr="00D5144F">
        <w:rPr>
          <w:lang w:val="fr-FR"/>
        </w:rPr>
        <w:tab/>
      </w:r>
      <w:r w:rsidR="00EA03A4" w:rsidRPr="00D5144F">
        <w:rPr>
          <w:lang w:val="fr-FR"/>
        </w:rPr>
        <w:t>[</w:t>
      </w:r>
      <w:r w:rsidR="00C24186" w:rsidRPr="00D5144F">
        <w:rPr>
          <w:lang w:val="fr-FR"/>
        </w:rPr>
        <w:t>La mise en œuvre d</w:t>
      </w:r>
      <w:r w:rsidR="00A30365">
        <w:rPr>
          <w:lang w:val="fr-FR"/>
        </w:rPr>
        <w:t>’</w:t>
      </w:r>
      <w:r w:rsidR="00C24186" w:rsidRPr="00D5144F">
        <w:rPr>
          <w:lang w:val="fr-FR"/>
        </w:rPr>
        <w:t xml:space="preserve">activités de création et de renforcement des capacités devrait correspondre aux approches fondées sur les droits </w:t>
      </w:r>
      <w:r w:rsidR="00613447">
        <w:rPr>
          <w:lang w:val="fr-FR"/>
        </w:rPr>
        <w:t>de la personne</w:t>
      </w:r>
      <w:r w:rsidR="00C24186" w:rsidRPr="00D5144F">
        <w:rPr>
          <w:lang w:val="fr-FR"/>
        </w:rPr>
        <w:t xml:space="preserve">, </w:t>
      </w:r>
      <w:r w:rsidR="00613447">
        <w:rPr>
          <w:lang w:val="fr-FR"/>
        </w:rPr>
        <w:t xml:space="preserve">et </w:t>
      </w:r>
      <w:r w:rsidR="00C24186" w:rsidRPr="00D5144F">
        <w:rPr>
          <w:lang w:val="fr-FR"/>
        </w:rPr>
        <w:t xml:space="preserve">respecter, protéger, promouvoir et honorer les droits </w:t>
      </w:r>
      <w:r w:rsidR="00613447">
        <w:rPr>
          <w:lang w:val="fr-FR"/>
        </w:rPr>
        <w:t>de la personne</w:t>
      </w:r>
      <w:r w:rsidR="00C24186" w:rsidRPr="00D5144F">
        <w:rPr>
          <w:lang w:val="fr-FR"/>
        </w:rPr>
        <w:t>, y compris les droits des peuples autochtones ;</w:t>
      </w:r>
      <w:r w:rsidR="00EA03A4" w:rsidRPr="00D5144F">
        <w:rPr>
          <w:lang w:val="fr-FR"/>
        </w:rPr>
        <w:t>]</w:t>
      </w:r>
    </w:p>
    <w:p w14:paraId="3FA12196" w14:textId="737744BE" w:rsidR="00B42D63" w:rsidRPr="00D5144F" w:rsidRDefault="00CA7DFF" w:rsidP="008B7B86">
      <w:pPr>
        <w:tabs>
          <w:tab w:val="left" w:pos="1701"/>
        </w:tabs>
        <w:spacing w:before="120" w:after="120"/>
        <w:ind w:left="567" w:firstLine="567"/>
        <w:rPr>
          <w:lang w:val="fr-FR"/>
        </w:rPr>
      </w:pPr>
      <w:r w:rsidRPr="00D5144F">
        <w:rPr>
          <w:lang w:val="fr-FR"/>
        </w:rPr>
        <w:t>j</w:t>
      </w:r>
      <w:r w:rsidR="000F616E" w:rsidRPr="00D5144F">
        <w:rPr>
          <w:lang w:val="fr-FR"/>
        </w:rPr>
        <w:t>)</w:t>
      </w:r>
      <w:r w:rsidR="000F616E" w:rsidRPr="00D5144F">
        <w:rPr>
          <w:lang w:val="fr-FR"/>
        </w:rPr>
        <w:tab/>
      </w:r>
      <w:r w:rsidR="00C24186" w:rsidRPr="00D5144F">
        <w:rPr>
          <w:lang w:val="fr-FR"/>
        </w:rPr>
        <w:t xml:space="preserve">Le consentement préalable et éclairé des peuples autochtones et des communautés locales devrait être respecté, et leur participation pleine et effective assurée, </w:t>
      </w:r>
      <w:r w:rsidR="005C1DC9" w:rsidRPr="00D5144F">
        <w:rPr>
          <w:lang w:val="fr-FR"/>
        </w:rPr>
        <w:t>lorsqu</w:t>
      </w:r>
      <w:r w:rsidR="00A30365">
        <w:rPr>
          <w:lang w:val="fr-FR"/>
        </w:rPr>
        <w:t>’</w:t>
      </w:r>
      <w:r w:rsidR="005C1DC9" w:rsidRPr="00D5144F">
        <w:rPr>
          <w:lang w:val="fr-FR"/>
        </w:rPr>
        <w:t>il y a lieu ;</w:t>
      </w:r>
    </w:p>
    <w:p w14:paraId="0C9DD522" w14:textId="61C6F080" w:rsidR="00D44EAC" w:rsidRPr="00D5144F" w:rsidRDefault="00CA7DFF" w:rsidP="008B7B86">
      <w:pPr>
        <w:tabs>
          <w:tab w:val="left" w:pos="1701"/>
        </w:tabs>
        <w:spacing w:before="120" w:after="120"/>
        <w:ind w:left="567" w:firstLine="567"/>
        <w:rPr>
          <w:lang w:val="fr-FR"/>
        </w:rPr>
      </w:pPr>
      <w:r w:rsidRPr="00D5144F">
        <w:rPr>
          <w:lang w:val="fr-FR"/>
        </w:rPr>
        <w:t>k</w:t>
      </w:r>
      <w:r w:rsidR="008B7B86" w:rsidRPr="00D5144F">
        <w:rPr>
          <w:lang w:val="fr-FR"/>
        </w:rPr>
        <w:t>)</w:t>
      </w:r>
      <w:r w:rsidR="008B7B86" w:rsidRPr="00D5144F">
        <w:rPr>
          <w:lang w:val="fr-FR"/>
        </w:rPr>
        <w:tab/>
      </w:r>
      <w:r w:rsidR="005C1DC9" w:rsidRPr="00D5144F">
        <w:rPr>
          <w:lang w:val="fr-FR"/>
        </w:rPr>
        <w:t xml:space="preserve">Les points de vue des femmes et des jeunes devraient être intégrés </w:t>
      </w:r>
      <w:r w:rsidR="00613447">
        <w:rPr>
          <w:lang w:val="fr-FR"/>
        </w:rPr>
        <w:t xml:space="preserve">à la conception et la mise en œuvre, </w:t>
      </w:r>
      <w:r w:rsidR="005C1DC9" w:rsidRPr="00D5144F">
        <w:rPr>
          <w:lang w:val="fr-FR"/>
        </w:rPr>
        <w:t>et l</w:t>
      </w:r>
      <w:r w:rsidR="00A30365">
        <w:rPr>
          <w:lang w:val="fr-FR"/>
        </w:rPr>
        <w:t>’</w:t>
      </w:r>
      <w:r w:rsidR="005C1DC9" w:rsidRPr="00D5144F">
        <w:rPr>
          <w:lang w:val="fr-FR"/>
        </w:rPr>
        <w:t>utilisation du plan d</w:t>
      </w:r>
      <w:r w:rsidR="00A30365">
        <w:rPr>
          <w:lang w:val="fr-FR"/>
        </w:rPr>
        <w:t>’</w:t>
      </w:r>
      <w:r w:rsidR="005C1DC9" w:rsidRPr="00D5144F">
        <w:rPr>
          <w:lang w:val="fr-FR"/>
        </w:rPr>
        <w:t>action pour l</w:t>
      </w:r>
      <w:r w:rsidR="00A30365">
        <w:rPr>
          <w:lang w:val="fr-FR"/>
        </w:rPr>
        <w:t>’</w:t>
      </w:r>
      <w:r w:rsidR="005C1DC9" w:rsidRPr="00D5144F">
        <w:rPr>
          <w:lang w:val="fr-FR"/>
        </w:rPr>
        <w:t>égalité entre les hommes et les femmes (2023</w:t>
      </w:r>
      <w:r w:rsidR="00FD5ADF" w:rsidRPr="00D5144F">
        <w:rPr>
          <w:lang w:val="fr-FR"/>
        </w:rPr>
        <w:t>-</w:t>
      </w:r>
      <w:r w:rsidR="005C1DC9" w:rsidRPr="00D5144F">
        <w:rPr>
          <w:lang w:val="fr-FR"/>
        </w:rPr>
        <w:t>2030)</w:t>
      </w:r>
      <w:r w:rsidR="005C1DC9" w:rsidRPr="00D5144F">
        <w:rPr>
          <w:rStyle w:val="FootnoteReference"/>
          <w:lang w:val="fr-FR"/>
        </w:rPr>
        <w:footnoteReference w:id="22"/>
      </w:r>
      <w:r w:rsidR="005C1DC9" w:rsidRPr="00D5144F">
        <w:rPr>
          <w:lang w:val="fr-FR"/>
        </w:rPr>
        <w:t xml:space="preserve"> en tant qu</w:t>
      </w:r>
      <w:r w:rsidR="00A30365">
        <w:rPr>
          <w:lang w:val="fr-FR"/>
        </w:rPr>
        <w:t>’</w:t>
      </w:r>
      <w:r w:rsidR="005C1DC9" w:rsidRPr="00D5144F">
        <w:rPr>
          <w:lang w:val="fr-FR"/>
        </w:rPr>
        <w:t>orientation devrait être appuyée </w:t>
      </w:r>
      <w:r w:rsidR="00D44EAC" w:rsidRPr="00D5144F">
        <w:rPr>
          <w:lang w:val="fr-FR"/>
        </w:rPr>
        <w:t>;</w:t>
      </w:r>
    </w:p>
    <w:p w14:paraId="1E063C1D" w14:textId="5BB7D69F" w:rsidR="00D44EAC" w:rsidRPr="00D5144F" w:rsidRDefault="00CA7DFF" w:rsidP="008B7B86">
      <w:pPr>
        <w:tabs>
          <w:tab w:val="left" w:pos="1701"/>
        </w:tabs>
        <w:spacing w:before="120" w:after="120"/>
        <w:ind w:left="567" w:firstLine="567"/>
        <w:rPr>
          <w:lang w:val="fr-FR"/>
        </w:rPr>
      </w:pPr>
      <w:r w:rsidRPr="00D5144F">
        <w:rPr>
          <w:lang w:val="fr-FR"/>
        </w:rPr>
        <w:t>l</w:t>
      </w:r>
      <w:r w:rsidR="008B7B86" w:rsidRPr="00D5144F">
        <w:rPr>
          <w:lang w:val="fr-FR"/>
        </w:rPr>
        <w:t>)</w:t>
      </w:r>
      <w:r w:rsidR="008B7B86" w:rsidRPr="00D5144F">
        <w:rPr>
          <w:lang w:val="fr-FR"/>
        </w:rPr>
        <w:tab/>
      </w:r>
      <w:r w:rsidR="005C1DC9" w:rsidRPr="00D5144F">
        <w:rPr>
          <w:lang w:val="fr-FR"/>
        </w:rPr>
        <w:t>Le suivi, l</w:t>
      </w:r>
      <w:r w:rsidR="00A30365">
        <w:rPr>
          <w:lang w:val="fr-FR"/>
        </w:rPr>
        <w:t>’</w:t>
      </w:r>
      <w:r w:rsidR="005C1DC9" w:rsidRPr="00D5144F">
        <w:rPr>
          <w:lang w:val="fr-FR"/>
        </w:rPr>
        <w:t>examen, l</w:t>
      </w:r>
      <w:r w:rsidR="00A30365">
        <w:rPr>
          <w:lang w:val="fr-FR"/>
        </w:rPr>
        <w:t>’</w:t>
      </w:r>
      <w:r w:rsidR="005C1DC9" w:rsidRPr="00D5144F">
        <w:rPr>
          <w:lang w:val="fr-FR"/>
        </w:rPr>
        <w:t>évaluation, la gestion adaptative et l</w:t>
      </w:r>
      <w:r w:rsidR="00A30365">
        <w:rPr>
          <w:lang w:val="fr-FR"/>
        </w:rPr>
        <w:t>’</w:t>
      </w:r>
      <w:r w:rsidR="005C1DC9" w:rsidRPr="00D5144F">
        <w:rPr>
          <w:lang w:val="fr-FR"/>
        </w:rPr>
        <w:t>apprentissage doivent faire partie intégrante de la conception et de la mise en œuvre ;</w:t>
      </w:r>
    </w:p>
    <w:p w14:paraId="0D81B626" w14:textId="664A7504" w:rsidR="00D071CB" w:rsidRPr="00D5144F" w:rsidRDefault="00CA7DFF" w:rsidP="008B32DA">
      <w:pPr>
        <w:tabs>
          <w:tab w:val="left" w:pos="1701"/>
        </w:tabs>
        <w:spacing w:before="120" w:after="120"/>
        <w:ind w:left="567" w:firstLine="567"/>
        <w:rPr>
          <w:lang w:val="fr-FR"/>
        </w:rPr>
      </w:pPr>
      <w:r w:rsidRPr="00D5144F">
        <w:rPr>
          <w:lang w:val="fr-FR"/>
        </w:rPr>
        <w:t>m</w:t>
      </w:r>
      <w:r w:rsidR="008B7B86" w:rsidRPr="00D5144F">
        <w:rPr>
          <w:lang w:val="fr-FR"/>
        </w:rPr>
        <w:t>)</w:t>
      </w:r>
      <w:r w:rsidR="008B7B86" w:rsidRPr="00D5144F">
        <w:rPr>
          <w:lang w:val="fr-FR"/>
        </w:rPr>
        <w:tab/>
      </w:r>
      <w:r w:rsidR="005C1DC9" w:rsidRPr="00D5144F">
        <w:rPr>
          <w:lang w:val="fr-FR"/>
        </w:rPr>
        <w:t>La mise en œuvre mutuellement appuyée d</w:t>
      </w:r>
      <w:r w:rsidR="00A30365">
        <w:rPr>
          <w:lang w:val="fr-FR"/>
        </w:rPr>
        <w:t>’</w:t>
      </w:r>
      <w:r w:rsidR="005C1DC9" w:rsidRPr="00D5144F">
        <w:rPr>
          <w:lang w:val="fr-FR"/>
        </w:rPr>
        <w:t>autres instruments applicables relatifs à l</w:t>
      </w:r>
      <w:r w:rsidR="00A30365">
        <w:rPr>
          <w:lang w:val="fr-FR"/>
        </w:rPr>
        <w:t>’</w:t>
      </w:r>
      <w:r w:rsidR="005C1DC9" w:rsidRPr="00D5144F">
        <w:rPr>
          <w:lang w:val="fr-FR"/>
        </w:rPr>
        <w:t>accès et au partage des avantages devrait être encouragée.</w:t>
      </w:r>
    </w:p>
    <w:p w14:paraId="09DE92CE" w14:textId="3F894F61" w:rsidR="00446404" w:rsidRPr="00613447" w:rsidRDefault="00446404" w:rsidP="00446404">
      <w:pPr>
        <w:pStyle w:val="Heading2"/>
        <w:rPr>
          <w:sz w:val="22"/>
          <w:lang w:val="fr-FR"/>
        </w:rPr>
      </w:pPr>
      <w:r w:rsidRPr="00613447">
        <w:rPr>
          <w:sz w:val="22"/>
          <w:lang w:val="fr-FR"/>
        </w:rPr>
        <w:t>[C.</w:t>
      </w:r>
      <w:r w:rsidRPr="00613447">
        <w:rPr>
          <w:sz w:val="22"/>
          <w:lang w:val="fr-FR"/>
        </w:rPr>
        <w:tab/>
        <w:t>Théorie du changement</w:t>
      </w:r>
    </w:p>
    <w:p w14:paraId="33F62111" w14:textId="01145EF6" w:rsidR="00446404" w:rsidRPr="00D5144F" w:rsidRDefault="00446404" w:rsidP="00697947">
      <w:pPr>
        <w:pStyle w:val="Para1"/>
        <w:numPr>
          <w:ilvl w:val="0"/>
          <w:numId w:val="0"/>
        </w:numPr>
        <w:ind w:left="630"/>
        <w:rPr>
          <w:lang w:val="fr-FR"/>
        </w:rPr>
      </w:pPr>
      <w:r w:rsidRPr="00D5144F">
        <w:rPr>
          <w:lang w:val="fr-FR"/>
        </w:rPr>
        <w:t>12.</w:t>
      </w:r>
      <w:r w:rsidRPr="00D5144F">
        <w:rPr>
          <w:lang w:val="fr-FR"/>
        </w:rPr>
        <w:tab/>
      </w:r>
      <w:r w:rsidR="00697947" w:rsidRPr="00D5144F">
        <w:rPr>
          <w:lang w:val="fr-FR"/>
        </w:rPr>
        <w:t>Selon la théorie du changement qui sous-tend le plan d</w:t>
      </w:r>
      <w:r w:rsidR="00A30365">
        <w:rPr>
          <w:lang w:val="fr-FR"/>
        </w:rPr>
        <w:t>’</w:t>
      </w:r>
      <w:r w:rsidR="00697947" w:rsidRPr="00D5144F">
        <w:rPr>
          <w:lang w:val="fr-FR"/>
        </w:rPr>
        <w:t xml:space="preserve">action, </w:t>
      </w:r>
      <w:r w:rsidR="00C5446C" w:rsidRPr="00D5144F">
        <w:rPr>
          <w:lang w:val="fr-FR"/>
        </w:rPr>
        <w:t>en cas d</w:t>
      </w:r>
      <w:r w:rsidR="00A30365">
        <w:rPr>
          <w:lang w:val="fr-FR"/>
        </w:rPr>
        <w:t>’</w:t>
      </w:r>
      <w:r w:rsidR="00C5446C" w:rsidRPr="00D5144F">
        <w:rPr>
          <w:lang w:val="fr-FR"/>
        </w:rPr>
        <w:t>investissement</w:t>
      </w:r>
      <w:r w:rsidR="00697947" w:rsidRPr="00D5144F">
        <w:rPr>
          <w:lang w:val="fr-FR"/>
        </w:rPr>
        <w:t xml:space="preserve"> de ressources humaines, financières, matérielles et technologiques adéquates, il est possible d</w:t>
      </w:r>
      <w:r w:rsidR="00A30365">
        <w:rPr>
          <w:lang w:val="fr-FR"/>
        </w:rPr>
        <w:t>’</w:t>
      </w:r>
      <w:r w:rsidR="00697947" w:rsidRPr="00D5144F">
        <w:rPr>
          <w:lang w:val="fr-FR"/>
        </w:rPr>
        <w:t>entreprendre des activités englobant l</w:t>
      </w:r>
      <w:r w:rsidR="00A30365">
        <w:rPr>
          <w:lang w:val="fr-FR"/>
        </w:rPr>
        <w:t>’</w:t>
      </w:r>
      <w:r w:rsidR="00697947" w:rsidRPr="00D5144F">
        <w:rPr>
          <w:lang w:val="fr-FR"/>
        </w:rPr>
        <w:t>analyse du contexte et des besoins, la cartographie et l</w:t>
      </w:r>
      <w:r w:rsidR="00A30365">
        <w:rPr>
          <w:lang w:val="fr-FR"/>
        </w:rPr>
        <w:t>’</w:t>
      </w:r>
      <w:r w:rsidR="00697947" w:rsidRPr="00D5144F">
        <w:rPr>
          <w:lang w:val="fr-FR"/>
        </w:rPr>
        <w:t>engagement des parties prenantes, la conception d</w:t>
      </w:r>
      <w:r w:rsidR="00A30365">
        <w:rPr>
          <w:lang w:val="fr-FR"/>
        </w:rPr>
        <w:t>’</w:t>
      </w:r>
      <w:r w:rsidR="00697947" w:rsidRPr="00D5144F">
        <w:rPr>
          <w:lang w:val="fr-FR"/>
        </w:rPr>
        <w:t xml:space="preserve">interventions efficaces en matière de développement et de renforcement des capacités et le renforcement des mécanismes de coordination multipartites au niveau national. En entreprenant ces activités, il sera possible de créer des plans ou des programmes à long terme de grande qualité et des partenariats stratégiques consacrés </w:t>
      </w:r>
      <w:r w:rsidR="00946E0F">
        <w:rPr>
          <w:lang w:val="fr-FR"/>
        </w:rPr>
        <w:t xml:space="preserve">à la création et </w:t>
      </w:r>
      <w:r w:rsidR="00697947" w:rsidRPr="00D5144F">
        <w:rPr>
          <w:lang w:val="fr-FR"/>
        </w:rPr>
        <w:t xml:space="preserve">au renforcement des capacités </w:t>
      </w:r>
      <w:r w:rsidR="000F4180" w:rsidRPr="00D5144F">
        <w:rPr>
          <w:lang w:val="fr-FR"/>
        </w:rPr>
        <w:t>aux fins du</w:t>
      </w:r>
      <w:r w:rsidR="00697947" w:rsidRPr="00D5144F">
        <w:rPr>
          <w:lang w:val="fr-FR"/>
        </w:rPr>
        <w:t xml:space="preserve"> Protocole. La production de ces résultats permettra de développer, d</w:t>
      </w:r>
      <w:r w:rsidR="00A30365">
        <w:rPr>
          <w:lang w:val="fr-FR"/>
        </w:rPr>
        <w:t>’</w:t>
      </w:r>
      <w:r w:rsidR="00697947" w:rsidRPr="00D5144F">
        <w:rPr>
          <w:lang w:val="fr-FR"/>
        </w:rPr>
        <w:t xml:space="preserve">utiliser et de conserver les connaissances et les capacités à tous les niveaux afin </w:t>
      </w:r>
      <w:r w:rsidR="00946E0F">
        <w:rPr>
          <w:lang w:val="fr-FR"/>
        </w:rPr>
        <w:t>d’effectuer la mise en œuvre du</w:t>
      </w:r>
      <w:r w:rsidR="00697947" w:rsidRPr="00D5144F">
        <w:rPr>
          <w:lang w:val="fr-FR"/>
        </w:rPr>
        <w:t xml:space="preserve"> Protocole</w:t>
      </w:r>
      <w:r w:rsidR="00946E0F">
        <w:rPr>
          <w:lang w:val="fr-FR"/>
        </w:rPr>
        <w:t xml:space="preserve"> de manière efficace</w:t>
      </w:r>
      <w:r w:rsidR="00697947" w:rsidRPr="00D5144F">
        <w:rPr>
          <w:lang w:val="fr-FR"/>
        </w:rPr>
        <w:t xml:space="preserve">. </w:t>
      </w:r>
      <w:r w:rsidR="00F515B7" w:rsidRPr="00D5144F">
        <w:rPr>
          <w:lang w:val="fr-FR"/>
        </w:rPr>
        <w:t>Si</w:t>
      </w:r>
      <w:r w:rsidR="00697947" w:rsidRPr="00D5144F">
        <w:rPr>
          <w:lang w:val="fr-FR"/>
        </w:rPr>
        <w:t xml:space="preserve"> les capacités </w:t>
      </w:r>
      <w:r w:rsidR="001859FD" w:rsidRPr="00D5144F">
        <w:rPr>
          <w:lang w:val="fr-FR"/>
        </w:rPr>
        <w:t>sont</w:t>
      </w:r>
      <w:r w:rsidR="00697947" w:rsidRPr="00D5144F">
        <w:rPr>
          <w:lang w:val="fr-FR"/>
        </w:rPr>
        <w:t xml:space="preserve"> développées, utilisées et </w:t>
      </w:r>
      <w:r w:rsidR="00216CB5" w:rsidRPr="00D5144F">
        <w:rPr>
          <w:lang w:val="fr-FR"/>
        </w:rPr>
        <w:t>préservées</w:t>
      </w:r>
      <w:r w:rsidR="00697947" w:rsidRPr="00D5144F">
        <w:rPr>
          <w:lang w:val="fr-FR"/>
        </w:rPr>
        <w:t xml:space="preserve"> aux niveaux individuel, organisationnel et de l</w:t>
      </w:r>
      <w:r w:rsidR="00A30365">
        <w:rPr>
          <w:lang w:val="fr-FR"/>
        </w:rPr>
        <w:t>’</w:t>
      </w:r>
      <w:r w:rsidR="00697947" w:rsidRPr="00D5144F">
        <w:rPr>
          <w:lang w:val="fr-FR"/>
        </w:rPr>
        <w:t xml:space="preserve">environnement </w:t>
      </w:r>
      <w:r w:rsidR="00946E0F">
        <w:rPr>
          <w:lang w:val="fr-FR"/>
        </w:rPr>
        <w:t>pour la</w:t>
      </w:r>
      <w:r w:rsidR="00697947" w:rsidRPr="00D5144F">
        <w:rPr>
          <w:lang w:val="fr-FR"/>
        </w:rPr>
        <w:t xml:space="preserve"> mise en œuvre efficace du Protocole, les avantages découlant de l</w:t>
      </w:r>
      <w:r w:rsidR="00A30365">
        <w:rPr>
          <w:lang w:val="fr-FR"/>
        </w:rPr>
        <w:t>’</w:t>
      </w:r>
      <w:r w:rsidR="00697947" w:rsidRPr="00D5144F">
        <w:rPr>
          <w:lang w:val="fr-FR"/>
        </w:rPr>
        <w:t>utilisation des ressources génétiques et des connaissances traditionnelles associées aux ressources génétiques seront partagés de manière juste et équitable, ce qui contribuera à la conservation et à l</w:t>
      </w:r>
      <w:r w:rsidR="00A30365">
        <w:rPr>
          <w:lang w:val="fr-FR"/>
        </w:rPr>
        <w:t>’</w:t>
      </w:r>
      <w:r w:rsidR="00697947" w:rsidRPr="00D5144F">
        <w:rPr>
          <w:lang w:val="fr-FR"/>
        </w:rPr>
        <w:t>utilisation durable de la diversité biologique.]</w:t>
      </w:r>
    </w:p>
    <w:p w14:paraId="6E0EA505" w14:textId="505754B7" w:rsidR="00D44EAC" w:rsidRPr="00D5144F" w:rsidRDefault="008B7B86" w:rsidP="008B32DA">
      <w:pPr>
        <w:pStyle w:val="Heading1"/>
        <w:numPr>
          <w:ilvl w:val="0"/>
          <w:numId w:val="0"/>
        </w:numPr>
        <w:ind w:left="567" w:hanging="567"/>
        <w:rPr>
          <w:sz w:val="24"/>
          <w:szCs w:val="24"/>
          <w:lang w:val="fr-FR"/>
        </w:rPr>
      </w:pPr>
      <w:r w:rsidRPr="00D5144F">
        <w:rPr>
          <w:sz w:val="24"/>
          <w:szCs w:val="24"/>
          <w:lang w:val="fr-FR"/>
        </w:rPr>
        <w:t>III.</w:t>
      </w:r>
      <w:r w:rsidRPr="00D5144F">
        <w:rPr>
          <w:sz w:val="24"/>
          <w:szCs w:val="24"/>
          <w:lang w:val="fr-FR"/>
        </w:rPr>
        <w:tab/>
      </w:r>
      <w:r w:rsidR="00D44EAC" w:rsidRPr="00D5144F">
        <w:rPr>
          <w:sz w:val="24"/>
          <w:szCs w:val="24"/>
          <w:lang w:val="fr-FR"/>
        </w:rPr>
        <w:t>Coop</w:t>
      </w:r>
      <w:r w:rsidR="005C1DC9" w:rsidRPr="00D5144F">
        <w:rPr>
          <w:sz w:val="24"/>
          <w:szCs w:val="24"/>
          <w:lang w:val="fr-FR"/>
        </w:rPr>
        <w:t>é</w:t>
      </w:r>
      <w:r w:rsidR="00D44EAC" w:rsidRPr="00D5144F">
        <w:rPr>
          <w:sz w:val="24"/>
          <w:szCs w:val="24"/>
          <w:lang w:val="fr-FR"/>
        </w:rPr>
        <w:t xml:space="preserve">ration </w:t>
      </w:r>
      <w:r w:rsidR="005C1DC9" w:rsidRPr="00D5144F">
        <w:rPr>
          <w:sz w:val="24"/>
          <w:szCs w:val="24"/>
          <w:lang w:val="fr-FR"/>
        </w:rPr>
        <w:t>et</w:t>
      </w:r>
      <w:r w:rsidR="0065528E" w:rsidRPr="00D5144F">
        <w:rPr>
          <w:sz w:val="24"/>
          <w:szCs w:val="24"/>
          <w:lang w:val="fr-FR"/>
        </w:rPr>
        <w:t xml:space="preserve"> coor</w:t>
      </w:r>
      <w:r w:rsidR="007210B5" w:rsidRPr="00D5144F">
        <w:rPr>
          <w:sz w:val="24"/>
          <w:szCs w:val="24"/>
          <w:lang w:val="fr-FR"/>
        </w:rPr>
        <w:t>dination</w:t>
      </w:r>
    </w:p>
    <w:p w14:paraId="42DDA52E" w14:textId="5F9ED7EF" w:rsidR="00D44EAC" w:rsidRPr="00D5144F" w:rsidRDefault="008B7B86" w:rsidP="008B7B86">
      <w:pPr>
        <w:pStyle w:val="Para10"/>
        <w:suppressLineNumbers/>
        <w:tabs>
          <w:tab w:val="left" w:pos="1134"/>
        </w:tabs>
        <w:suppressAutoHyphens/>
        <w:snapToGrid w:val="0"/>
        <w:ind w:left="567"/>
        <w:rPr>
          <w:rFonts w:asciiTheme="majorBidi" w:hAnsiTheme="majorBidi" w:cstheme="majorBidi"/>
          <w:lang w:val="fr-FR"/>
        </w:rPr>
      </w:pPr>
      <w:r w:rsidRPr="00D5144F">
        <w:rPr>
          <w:rFonts w:asciiTheme="majorBidi" w:hAnsiTheme="majorBidi" w:cstheme="majorBidi"/>
          <w:lang w:val="fr-FR"/>
        </w:rPr>
        <w:t>1</w:t>
      </w:r>
      <w:r w:rsidR="003F7039" w:rsidRPr="00D5144F">
        <w:rPr>
          <w:rFonts w:asciiTheme="majorBidi" w:hAnsiTheme="majorBidi" w:cstheme="majorBidi"/>
          <w:lang w:val="fr-FR"/>
        </w:rPr>
        <w:t>3</w:t>
      </w:r>
      <w:r w:rsidRPr="00D5144F">
        <w:rPr>
          <w:rFonts w:asciiTheme="majorBidi" w:hAnsiTheme="majorBidi" w:cstheme="majorBidi"/>
          <w:lang w:val="fr-FR"/>
        </w:rPr>
        <w:t>.</w:t>
      </w:r>
      <w:r w:rsidRPr="00D5144F">
        <w:rPr>
          <w:rFonts w:asciiTheme="majorBidi" w:hAnsiTheme="majorBidi" w:cstheme="majorBidi"/>
          <w:lang w:val="fr-FR"/>
        </w:rPr>
        <w:tab/>
      </w:r>
      <w:r w:rsidR="005C1DC9" w:rsidRPr="00D5144F">
        <w:rPr>
          <w:rFonts w:asciiTheme="majorBidi" w:hAnsiTheme="majorBidi" w:cstheme="majorBidi"/>
          <w:lang w:val="fr-FR"/>
        </w:rPr>
        <w:t xml:space="preserve">Le renforcement de la coopération et de la coordination entre les acteurs impliqués dans les initiatives de création et </w:t>
      </w:r>
      <w:r w:rsidR="007004F8">
        <w:rPr>
          <w:rFonts w:asciiTheme="majorBidi" w:hAnsiTheme="majorBidi" w:cstheme="majorBidi"/>
          <w:lang w:val="fr-FR"/>
        </w:rPr>
        <w:t xml:space="preserve">de renforcement </w:t>
      </w:r>
      <w:r w:rsidR="005C1DC9" w:rsidRPr="00D5144F">
        <w:rPr>
          <w:rFonts w:asciiTheme="majorBidi" w:hAnsiTheme="majorBidi" w:cstheme="majorBidi"/>
          <w:lang w:val="fr-FR"/>
        </w:rPr>
        <w:t>des capacités est un facteur déterminant de leur succès. Des mécanismes spécifiques sont disponibles à différents niveaux. En particulier :</w:t>
      </w:r>
    </w:p>
    <w:p w14:paraId="0DB861AA" w14:textId="6E94EA1A" w:rsidR="005C1DC9" w:rsidRPr="00D5144F" w:rsidRDefault="008B7B86" w:rsidP="005C1DC9">
      <w:pPr>
        <w:pStyle w:val="Para10"/>
        <w:suppressLineNumbers/>
        <w:tabs>
          <w:tab w:val="left" w:pos="1701"/>
        </w:tabs>
        <w:suppressAutoHyphens/>
        <w:snapToGrid w:val="0"/>
        <w:ind w:left="567" w:firstLine="567"/>
        <w:rPr>
          <w:rFonts w:asciiTheme="majorBidi" w:hAnsiTheme="majorBidi" w:cstheme="majorBidi"/>
          <w:lang w:val="fr-FR"/>
        </w:rPr>
      </w:pPr>
      <w:r w:rsidRPr="00D5144F">
        <w:rPr>
          <w:rFonts w:asciiTheme="majorBidi" w:hAnsiTheme="majorBidi" w:cstheme="majorBidi"/>
          <w:lang w:val="fr-FR"/>
        </w:rPr>
        <w:t>a)</w:t>
      </w:r>
      <w:r w:rsidRPr="00D5144F">
        <w:rPr>
          <w:rFonts w:asciiTheme="majorBidi" w:hAnsiTheme="majorBidi" w:cstheme="majorBidi"/>
          <w:lang w:val="fr-FR"/>
        </w:rPr>
        <w:tab/>
      </w:r>
      <w:r w:rsidR="005C1DC9" w:rsidRPr="00D5144F">
        <w:rPr>
          <w:rFonts w:asciiTheme="majorBidi" w:hAnsiTheme="majorBidi" w:cstheme="majorBidi"/>
          <w:lang w:val="fr-FR"/>
        </w:rPr>
        <w:t>Au niveau national, la coordination peut être favorisée, le cas échéant, par les dispositifs interinstitutionnels et intersectoriels mis en place pour la révision et la mise en œuvre des stratégies et plans d</w:t>
      </w:r>
      <w:r w:rsidR="00A30365">
        <w:rPr>
          <w:rFonts w:asciiTheme="majorBidi" w:hAnsiTheme="majorBidi" w:cstheme="majorBidi"/>
          <w:lang w:val="fr-FR"/>
        </w:rPr>
        <w:t>’</w:t>
      </w:r>
      <w:r w:rsidR="005C1DC9" w:rsidRPr="00D5144F">
        <w:rPr>
          <w:rFonts w:asciiTheme="majorBidi" w:hAnsiTheme="majorBidi" w:cstheme="majorBidi"/>
          <w:lang w:val="fr-FR"/>
        </w:rPr>
        <w:t>action nationaux pour la biodiversité et des cibles nationales pour évaluer les contributions au Cadre. D</w:t>
      </w:r>
      <w:r w:rsidR="00A30365">
        <w:rPr>
          <w:rFonts w:asciiTheme="majorBidi" w:hAnsiTheme="majorBidi" w:cstheme="majorBidi"/>
          <w:lang w:val="fr-FR"/>
        </w:rPr>
        <w:t>’</w:t>
      </w:r>
      <w:r w:rsidR="005C1DC9" w:rsidRPr="00D5144F">
        <w:rPr>
          <w:rFonts w:asciiTheme="majorBidi" w:hAnsiTheme="majorBidi" w:cstheme="majorBidi"/>
          <w:lang w:val="fr-FR"/>
        </w:rPr>
        <w:t>autres arrangements institutionnels nationaux peuvent être envisagés pour la coordination au niveau national, selon les circonstances</w:t>
      </w:r>
      <w:r w:rsidR="007004F8">
        <w:rPr>
          <w:rFonts w:asciiTheme="majorBidi" w:hAnsiTheme="majorBidi" w:cstheme="majorBidi"/>
          <w:lang w:val="fr-FR"/>
        </w:rPr>
        <w:t xml:space="preserve"> nationales et la législation. En outre, l</w:t>
      </w:r>
      <w:r w:rsidR="005C1DC9" w:rsidRPr="00D5144F">
        <w:rPr>
          <w:rFonts w:asciiTheme="majorBidi" w:hAnsiTheme="majorBidi" w:cstheme="majorBidi"/>
          <w:lang w:val="fr-FR"/>
        </w:rPr>
        <w:t xml:space="preserve">e bureau du </w:t>
      </w:r>
      <w:r w:rsidR="005C1DC9" w:rsidRPr="00D5144F">
        <w:rPr>
          <w:rFonts w:asciiTheme="majorBidi" w:hAnsiTheme="majorBidi" w:cstheme="majorBidi"/>
          <w:lang w:val="fr-FR"/>
        </w:rPr>
        <w:lastRenderedPageBreak/>
        <w:t>coordinateur résident des Nations Unies pourrait également jouer un rôle en appuyant les institutions nationales dans la mise en place et la coordination des processus multipartites et en renforçant l</w:t>
      </w:r>
      <w:r w:rsidR="00A30365">
        <w:rPr>
          <w:rFonts w:asciiTheme="majorBidi" w:hAnsiTheme="majorBidi" w:cstheme="majorBidi"/>
          <w:lang w:val="fr-FR"/>
        </w:rPr>
        <w:t>’</w:t>
      </w:r>
      <w:r w:rsidR="005C1DC9" w:rsidRPr="00D5144F">
        <w:rPr>
          <w:rFonts w:asciiTheme="majorBidi" w:hAnsiTheme="majorBidi" w:cstheme="majorBidi"/>
          <w:lang w:val="fr-FR"/>
        </w:rPr>
        <w:t>expertise locale ;</w:t>
      </w:r>
    </w:p>
    <w:p w14:paraId="1DDDBFF3" w14:textId="5CDEED86" w:rsidR="00D44EAC" w:rsidRPr="00D5144F" w:rsidRDefault="008B7B86" w:rsidP="005C1DC9">
      <w:pPr>
        <w:pStyle w:val="Para10"/>
        <w:suppressLineNumbers/>
        <w:tabs>
          <w:tab w:val="left" w:pos="1701"/>
        </w:tabs>
        <w:suppressAutoHyphens/>
        <w:snapToGrid w:val="0"/>
        <w:ind w:left="567" w:firstLine="567"/>
        <w:rPr>
          <w:rFonts w:asciiTheme="majorBidi" w:hAnsiTheme="majorBidi" w:cstheme="majorBidi"/>
          <w:lang w:val="fr-FR"/>
        </w:rPr>
      </w:pPr>
      <w:r w:rsidRPr="00D5144F">
        <w:rPr>
          <w:rFonts w:asciiTheme="majorBidi" w:hAnsiTheme="majorBidi" w:cstheme="majorBidi"/>
          <w:lang w:val="fr-FR"/>
        </w:rPr>
        <w:t>b)</w:t>
      </w:r>
      <w:r w:rsidRPr="00D5144F">
        <w:rPr>
          <w:rFonts w:asciiTheme="majorBidi" w:hAnsiTheme="majorBidi" w:cstheme="majorBidi"/>
          <w:lang w:val="fr-FR"/>
        </w:rPr>
        <w:tab/>
      </w:r>
      <w:r w:rsidR="005C1DC9" w:rsidRPr="00D5144F">
        <w:rPr>
          <w:rFonts w:asciiTheme="majorBidi" w:hAnsiTheme="majorBidi" w:cstheme="majorBidi"/>
          <w:lang w:val="fr-FR"/>
        </w:rPr>
        <w:t xml:space="preserve">Aux niveaux régional et </w:t>
      </w:r>
      <w:r w:rsidR="007004F8">
        <w:rPr>
          <w:rFonts w:asciiTheme="majorBidi" w:hAnsiTheme="majorBidi" w:cstheme="majorBidi"/>
          <w:lang w:val="fr-FR"/>
        </w:rPr>
        <w:t>infrarégional</w:t>
      </w:r>
      <w:r w:rsidR="005C1DC9" w:rsidRPr="00D5144F">
        <w:rPr>
          <w:rFonts w:asciiTheme="majorBidi" w:hAnsiTheme="majorBidi" w:cstheme="majorBidi"/>
          <w:lang w:val="fr-FR"/>
        </w:rPr>
        <w:t>, les organisations, [y compris</w:t>
      </w:r>
      <w:r w:rsidR="003A6119" w:rsidRPr="00D5144F">
        <w:rPr>
          <w:rFonts w:asciiTheme="majorBidi" w:hAnsiTheme="majorBidi" w:cstheme="majorBidi"/>
          <w:lang w:val="fr-FR"/>
        </w:rPr>
        <w:t>[, le cas échéant]</w:t>
      </w:r>
      <w:r w:rsidR="005C1DC9" w:rsidRPr="00D5144F">
        <w:rPr>
          <w:rFonts w:asciiTheme="majorBidi" w:hAnsiTheme="majorBidi" w:cstheme="majorBidi"/>
          <w:lang w:val="fr-FR"/>
        </w:rPr>
        <w:t xml:space="preserve"> les centres d</w:t>
      </w:r>
      <w:r w:rsidR="00A30365">
        <w:rPr>
          <w:rFonts w:asciiTheme="majorBidi" w:hAnsiTheme="majorBidi" w:cstheme="majorBidi"/>
          <w:lang w:val="fr-FR"/>
        </w:rPr>
        <w:t>’</w:t>
      </w:r>
      <w:r w:rsidR="005C1DC9" w:rsidRPr="00D5144F">
        <w:rPr>
          <w:rFonts w:asciiTheme="majorBidi" w:hAnsiTheme="majorBidi" w:cstheme="majorBidi"/>
          <w:lang w:val="fr-FR"/>
        </w:rPr>
        <w:t xml:space="preserve">appui régionaux et/ou </w:t>
      </w:r>
      <w:r w:rsidR="007004F8">
        <w:rPr>
          <w:rFonts w:asciiTheme="majorBidi" w:hAnsiTheme="majorBidi" w:cstheme="majorBidi"/>
          <w:lang w:val="fr-FR"/>
        </w:rPr>
        <w:t>infra</w:t>
      </w:r>
      <w:r w:rsidR="005C1DC9" w:rsidRPr="00D5144F">
        <w:rPr>
          <w:rFonts w:asciiTheme="majorBidi" w:hAnsiTheme="majorBidi" w:cstheme="majorBidi"/>
          <w:lang w:val="fr-FR"/>
        </w:rPr>
        <w:t>régionaux]</w:t>
      </w:r>
      <w:r w:rsidR="005C1DC9" w:rsidRPr="00D5144F">
        <w:rPr>
          <w:rStyle w:val="FootnoteReference"/>
          <w:rFonts w:asciiTheme="majorBidi" w:hAnsiTheme="majorBidi" w:cstheme="majorBidi"/>
          <w:lang w:val="fr-FR"/>
        </w:rPr>
        <w:footnoteReference w:id="23"/>
      </w:r>
      <w:r w:rsidR="005C1DC9" w:rsidRPr="00D5144F">
        <w:rPr>
          <w:rFonts w:asciiTheme="majorBidi" w:hAnsiTheme="majorBidi" w:cstheme="majorBidi"/>
          <w:lang w:val="fr-FR"/>
        </w:rPr>
        <w:t>, peuvent jouer un rôle en réunissant divers acteurs afin de déterminer les besoins et les possibilités de coopération, de synergie et de collaboration, le cas échéant, et de favoriser le partage des meilleures pratiques et des enseignements tirés de l</w:t>
      </w:r>
      <w:r w:rsidR="00A30365">
        <w:rPr>
          <w:rFonts w:asciiTheme="majorBidi" w:hAnsiTheme="majorBidi" w:cstheme="majorBidi"/>
          <w:lang w:val="fr-FR"/>
        </w:rPr>
        <w:t>’</w:t>
      </w:r>
      <w:r w:rsidR="005C1DC9" w:rsidRPr="00D5144F">
        <w:rPr>
          <w:rFonts w:asciiTheme="majorBidi" w:hAnsiTheme="majorBidi" w:cstheme="majorBidi"/>
          <w:lang w:val="fr-FR"/>
        </w:rPr>
        <w:t>expérience. Par exemple, le futur mécanisme de renforcement de la coopération technique et scientifique à l</w:t>
      </w:r>
      <w:r w:rsidR="00A30365">
        <w:rPr>
          <w:rFonts w:asciiTheme="majorBidi" w:hAnsiTheme="majorBidi" w:cstheme="majorBidi"/>
          <w:lang w:val="fr-FR"/>
        </w:rPr>
        <w:t>’</w:t>
      </w:r>
      <w:r w:rsidR="00731CA0">
        <w:rPr>
          <w:rFonts w:asciiTheme="majorBidi" w:hAnsiTheme="majorBidi" w:cstheme="majorBidi"/>
          <w:lang w:val="fr-FR"/>
        </w:rPr>
        <w:t>appui du Cadre</w:t>
      </w:r>
      <w:r w:rsidR="005C1DC9" w:rsidRPr="00D5144F">
        <w:rPr>
          <w:rFonts w:asciiTheme="majorBidi" w:hAnsiTheme="majorBidi" w:cstheme="majorBidi"/>
          <w:vertAlign w:val="superscript"/>
          <w:lang w:val="fr-FR"/>
        </w:rPr>
        <w:footnoteReference w:id="24"/>
      </w:r>
      <w:r w:rsidR="00731CA0">
        <w:rPr>
          <w:rFonts w:asciiTheme="majorBidi" w:hAnsiTheme="majorBidi" w:cstheme="majorBidi"/>
          <w:lang w:val="fr-FR"/>
        </w:rPr>
        <w:t xml:space="preserve"> </w:t>
      </w:r>
      <w:r w:rsidR="00731CA0" w:rsidRPr="00D5144F">
        <w:rPr>
          <w:rFonts w:asciiTheme="majorBidi" w:hAnsiTheme="majorBidi" w:cstheme="majorBidi"/>
          <w:lang w:val="fr-FR"/>
        </w:rPr>
        <w:t>pourrait jouer un tel rôle</w:t>
      </w:r>
      <w:r w:rsidR="005C1DC9" w:rsidRPr="00D5144F">
        <w:rPr>
          <w:rFonts w:asciiTheme="majorBidi" w:hAnsiTheme="majorBidi" w:cstheme="majorBidi"/>
          <w:lang w:val="fr-FR"/>
        </w:rPr>
        <w:t xml:space="preserve">. </w:t>
      </w:r>
      <w:r w:rsidR="00731CA0">
        <w:rPr>
          <w:rFonts w:asciiTheme="majorBidi" w:hAnsiTheme="majorBidi" w:cstheme="majorBidi"/>
          <w:lang w:val="fr-FR"/>
        </w:rPr>
        <w:t>De plus, l</w:t>
      </w:r>
      <w:r w:rsidR="005C1DC9" w:rsidRPr="00D5144F">
        <w:rPr>
          <w:rFonts w:asciiTheme="majorBidi" w:hAnsiTheme="majorBidi" w:cstheme="majorBidi"/>
          <w:lang w:val="fr-FR"/>
        </w:rPr>
        <w:t xml:space="preserve">a collaboration et la coopération aux niveaux régional et </w:t>
      </w:r>
      <w:r w:rsidR="00731CA0">
        <w:rPr>
          <w:rFonts w:asciiTheme="majorBidi" w:hAnsiTheme="majorBidi" w:cstheme="majorBidi"/>
          <w:lang w:val="fr-FR"/>
        </w:rPr>
        <w:t>infra</w:t>
      </w:r>
      <w:r w:rsidR="005C1DC9" w:rsidRPr="00D5144F">
        <w:rPr>
          <w:rFonts w:asciiTheme="majorBidi" w:hAnsiTheme="majorBidi" w:cstheme="majorBidi"/>
          <w:lang w:val="fr-FR"/>
        </w:rPr>
        <w:t>régional peuvent également contribuer à l</w:t>
      </w:r>
      <w:r w:rsidR="00A30365">
        <w:rPr>
          <w:rFonts w:asciiTheme="majorBidi" w:hAnsiTheme="majorBidi" w:cstheme="majorBidi"/>
          <w:lang w:val="fr-FR"/>
        </w:rPr>
        <w:t>’</w:t>
      </w:r>
      <w:r w:rsidR="005C1DC9" w:rsidRPr="00D5144F">
        <w:rPr>
          <w:rFonts w:asciiTheme="majorBidi" w:hAnsiTheme="majorBidi" w:cstheme="majorBidi"/>
          <w:lang w:val="fr-FR"/>
        </w:rPr>
        <w:t>harmonisation des approches et des cadres relatifs à l</w:t>
      </w:r>
      <w:r w:rsidR="00A30365">
        <w:rPr>
          <w:rFonts w:asciiTheme="majorBidi" w:hAnsiTheme="majorBidi" w:cstheme="majorBidi"/>
          <w:lang w:val="fr-FR"/>
        </w:rPr>
        <w:t>’</w:t>
      </w:r>
      <w:r w:rsidR="005C1DC9" w:rsidRPr="00D5144F">
        <w:rPr>
          <w:rFonts w:asciiTheme="majorBidi" w:hAnsiTheme="majorBidi" w:cstheme="majorBidi"/>
          <w:lang w:val="fr-FR"/>
        </w:rPr>
        <w:t>accès et au partage des avantages ;</w:t>
      </w:r>
    </w:p>
    <w:p w14:paraId="5F19828D" w14:textId="5A5BEB89" w:rsidR="00D44EAC" w:rsidRPr="00D5144F" w:rsidRDefault="008B7B86" w:rsidP="008B7B86">
      <w:pPr>
        <w:pStyle w:val="Para10"/>
        <w:suppressLineNumbers/>
        <w:tabs>
          <w:tab w:val="left" w:pos="1701"/>
        </w:tabs>
        <w:suppressAutoHyphens/>
        <w:snapToGrid w:val="0"/>
        <w:ind w:left="567" w:firstLine="567"/>
        <w:rPr>
          <w:szCs w:val="22"/>
          <w:lang w:val="fr-FR"/>
        </w:rPr>
      </w:pPr>
      <w:r w:rsidRPr="00D5144F">
        <w:rPr>
          <w:szCs w:val="22"/>
          <w:lang w:val="fr-FR"/>
        </w:rPr>
        <w:t>c)</w:t>
      </w:r>
      <w:r w:rsidRPr="00D5144F">
        <w:rPr>
          <w:szCs w:val="22"/>
          <w:lang w:val="fr-FR"/>
        </w:rPr>
        <w:tab/>
      </w:r>
      <w:r w:rsidR="005C1DC9" w:rsidRPr="00D5144F">
        <w:rPr>
          <w:szCs w:val="22"/>
          <w:lang w:val="fr-FR"/>
        </w:rPr>
        <w:t>A</w:t>
      </w:r>
      <w:r w:rsidR="005C1DC9" w:rsidRPr="00D5144F">
        <w:rPr>
          <w:rFonts w:asciiTheme="majorBidi" w:hAnsiTheme="majorBidi" w:cstheme="majorBidi"/>
          <w:lang w:val="fr-FR"/>
        </w:rPr>
        <w:t xml:space="preserve">u niveau mondial, la coordination peut être favorisée par les processus au titre de la Convention et du Protocole, y compris les réunions des comités consultatifs informels créés pour conseiller </w:t>
      </w:r>
      <w:r w:rsidR="0090350E">
        <w:rPr>
          <w:rFonts w:asciiTheme="majorBidi" w:hAnsiTheme="majorBidi" w:cstheme="majorBidi"/>
          <w:lang w:val="fr-FR"/>
        </w:rPr>
        <w:t>la Secrétaire exécutive</w:t>
      </w:r>
      <w:r w:rsidR="005C1DC9" w:rsidRPr="00D5144F">
        <w:rPr>
          <w:rFonts w:asciiTheme="majorBidi" w:hAnsiTheme="majorBidi" w:cstheme="majorBidi"/>
          <w:lang w:val="fr-FR"/>
        </w:rPr>
        <w:t xml:space="preserve"> sur les questions liées à la mise en œuvre du Protocole et le forum sur la création et le renforcement des capacités</w:t>
      </w:r>
      <w:r w:rsidR="00AC4ED0" w:rsidRPr="00D5144F">
        <w:rPr>
          <w:rStyle w:val="FootnoteReference"/>
          <w:rFonts w:asciiTheme="majorBidi" w:hAnsiTheme="majorBidi" w:cstheme="majorBidi"/>
          <w:lang w:val="fr-FR"/>
        </w:rPr>
        <w:footnoteReference w:id="25"/>
      </w:r>
      <w:r w:rsidR="005C1DC9" w:rsidRPr="00D5144F">
        <w:rPr>
          <w:rFonts w:asciiTheme="majorBidi" w:hAnsiTheme="majorBidi" w:cstheme="majorBidi"/>
          <w:lang w:val="fr-FR"/>
        </w:rPr>
        <w:t xml:space="preserve"> pour faciliter la mise en réseau et le partage d</w:t>
      </w:r>
      <w:r w:rsidR="00A30365">
        <w:rPr>
          <w:rFonts w:asciiTheme="majorBidi" w:hAnsiTheme="majorBidi" w:cstheme="majorBidi"/>
          <w:lang w:val="fr-FR"/>
        </w:rPr>
        <w:t>’</w:t>
      </w:r>
      <w:r w:rsidR="005C1DC9" w:rsidRPr="00D5144F">
        <w:rPr>
          <w:rFonts w:asciiTheme="majorBidi" w:hAnsiTheme="majorBidi" w:cstheme="majorBidi"/>
          <w:lang w:val="fr-FR"/>
        </w:rPr>
        <w:t>expériences.</w:t>
      </w:r>
    </w:p>
    <w:p w14:paraId="70B23AAE" w14:textId="1D6A9208" w:rsidR="00D44EAC" w:rsidRPr="00D5144F" w:rsidRDefault="008B7B86" w:rsidP="008B7B86">
      <w:pPr>
        <w:pStyle w:val="Heading1"/>
        <w:numPr>
          <w:ilvl w:val="0"/>
          <w:numId w:val="0"/>
        </w:numPr>
        <w:ind w:left="567" w:hanging="567"/>
        <w:rPr>
          <w:sz w:val="24"/>
          <w:szCs w:val="24"/>
          <w:lang w:val="fr-FR"/>
        </w:rPr>
      </w:pPr>
      <w:r w:rsidRPr="00D5144F">
        <w:rPr>
          <w:sz w:val="24"/>
          <w:szCs w:val="24"/>
          <w:lang w:val="fr-FR"/>
        </w:rPr>
        <w:t>IV.</w:t>
      </w:r>
      <w:r w:rsidRPr="00D5144F">
        <w:rPr>
          <w:sz w:val="24"/>
          <w:szCs w:val="24"/>
          <w:lang w:val="fr-FR"/>
        </w:rPr>
        <w:tab/>
      </w:r>
      <w:r w:rsidR="005C1DC9" w:rsidRPr="00D5144F">
        <w:rPr>
          <w:sz w:val="24"/>
          <w:szCs w:val="24"/>
          <w:lang w:val="fr-FR"/>
        </w:rPr>
        <w:t>Examen de la mise en œuvre du plan d</w:t>
      </w:r>
      <w:r w:rsidR="00A30365">
        <w:rPr>
          <w:sz w:val="24"/>
          <w:szCs w:val="24"/>
          <w:lang w:val="fr-FR"/>
        </w:rPr>
        <w:t>’</w:t>
      </w:r>
      <w:r w:rsidR="005C1DC9" w:rsidRPr="00D5144F">
        <w:rPr>
          <w:sz w:val="24"/>
          <w:szCs w:val="24"/>
          <w:lang w:val="fr-FR"/>
        </w:rPr>
        <w:t>action</w:t>
      </w:r>
    </w:p>
    <w:p w14:paraId="4509640D" w14:textId="3F1CED3B" w:rsidR="00901277" w:rsidRPr="00D5144F" w:rsidRDefault="008B7B86" w:rsidP="008B7B86">
      <w:pPr>
        <w:pStyle w:val="Para10"/>
        <w:suppressLineNumbers/>
        <w:tabs>
          <w:tab w:val="left" w:pos="1134"/>
        </w:tabs>
        <w:suppressAutoHyphens/>
        <w:snapToGrid w:val="0"/>
        <w:ind w:left="567"/>
        <w:rPr>
          <w:lang w:val="fr-FR"/>
        </w:rPr>
      </w:pPr>
      <w:r w:rsidRPr="00D5144F">
        <w:rPr>
          <w:lang w:val="fr-FR"/>
        </w:rPr>
        <w:t>1</w:t>
      </w:r>
      <w:r w:rsidR="00DB68AB" w:rsidRPr="00D5144F">
        <w:rPr>
          <w:lang w:val="fr-FR"/>
        </w:rPr>
        <w:t>4</w:t>
      </w:r>
      <w:r w:rsidRPr="00D5144F">
        <w:rPr>
          <w:lang w:val="fr-FR"/>
        </w:rPr>
        <w:t>.</w:t>
      </w:r>
      <w:r w:rsidRPr="00D5144F">
        <w:rPr>
          <w:lang w:val="fr-FR"/>
        </w:rPr>
        <w:tab/>
      </w:r>
      <w:r w:rsidR="005C1DC9" w:rsidRPr="00D5144F">
        <w:rPr>
          <w:lang w:val="fr-FR"/>
        </w:rPr>
        <w:t>La Conférence des Parties siégeant en tant que Réunion des Parties au Protocole entreprendra un examen de la mise en œuvre du plan d</w:t>
      </w:r>
      <w:r w:rsidR="00A30365">
        <w:rPr>
          <w:lang w:val="fr-FR"/>
        </w:rPr>
        <w:t>’</w:t>
      </w:r>
      <w:r w:rsidR="005C1DC9" w:rsidRPr="00D5144F">
        <w:rPr>
          <w:lang w:val="fr-FR"/>
        </w:rPr>
        <w:t>action dans le cadre du processus d</w:t>
      </w:r>
      <w:r w:rsidR="00A30365">
        <w:rPr>
          <w:lang w:val="fr-FR"/>
        </w:rPr>
        <w:t>’</w:t>
      </w:r>
      <w:r w:rsidR="005C1DC9" w:rsidRPr="00D5144F">
        <w:rPr>
          <w:lang w:val="fr-FR"/>
        </w:rPr>
        <w:t>évaluation et d</w:t>
      </w:r>
      <w:r w:rsidR="00A30365">
        <w:rPr>
          <w:lang w:val="fr-FR"/>
        </w:rPr>
        <w:t>’</w:t>
      </w:r>
      <w:r w:rsidR="005C1DC9" w:rsidRPr="00D5144F">
        <w:rPr>
          <w:lang w:val="fr-FR"/>
        </w:rPr>
        <w:t>examen prévu par le Protocole conformément à l</w:t>
      </w:r>
      <w:r w:rsidR="00A30365">
        <w:rPr>
          <w:lang w:val="fr-FR"/>
        </w:rPr>
        <w:t>’</w:t>
      </w:r>
      <w:r w:rsidR="005C1DC9" w:rsidRPr="00D5144F">
        <w:rPr>
          <w:lang w:val="fr-FR"/>
        </w:rPr>
        <w:t>article 31 et sur la base des informations communiquées dans les</w:t>
      </w:r>
      <w:r w:rsidR="00F00AF8">
        <w:rPr>
          <w:lang w:val="fr-FR"/>
        </w:rPr>
        <w:t xml:space="preserve"> rapports nationaux et dans le c</w:t>
      </w:r>
      <w:r w:rsidR="005C1DC9" w:rsidRPr="00D5144F">
        <w:rPr>
          <w:lang w:val="fr-FR"/>
        </w:rPr>
        <w:t>entre d</w:t>
      </w:r>
      <w:r w:rsidR="00A30365">
        <w:rPr>
          <w:lang w:val="fr-FR"/>
        </w:rPr>
        <w:t>’</w:t>
      </w:r>
      <w:r w:rsidR="005C1DC9" w:rsidRPr="00D5144F">
        <w:rPr>
          <w:lang w:val="fr-FR"/>
        </w:rPr>
        <w:t>échange sur l</w:t>
      </w:r>
      <w:r w:rsidR="00A30365">
        <w:rPr>
          <w:lang w:val="fr-FR"/>
        </w:rPr>
        <w:t>’</w:t>
      </w:r>
      <w:r w:rsidR="005C1DC9" w:rsidRPr="00D5144F">
        <w:rPr>
          <w:lang w:val="fr-FR"/>
        </w:rPr>
        <w:t>accès et le partage des avantages en 2030 et, par la suite, à des intervalles à déterminer.</w:t>
      </w:r>
    </w:p>
    <w:p w14:paraId="38EB0CF2" w14:textId="77777777" w:rsidR="00901277" w:rsidRPr="00D5144F" w:rsidRDefault="00901277" w:rsidP="00901277">
      <w:pPr>
        <w:rPr>
          <w:i/>
          <w:iCs/>
          <w:lang w:val="fr-FR"/>
        </w:rPr>
      </w:pPr>
    </w:p>
    <w:p w14:paraId="36AB23FE" w14:textId="77777777" w:rsidR="00901277" w:rsidRPr="00D5144F" w:rsidRDefault="00901277" w:rsidP="00901277">
      <w:pPr>
        <w:rPr>
          <w:lang w:val="fr-FR"/>
        </w:rPr>
        <w:sectPr w:rsidR="00901277" w:rsidRPr="00D5144F" w:rsidSect="008B32DA">
          <w:headerReference w:type="even" r:id="rId23"/>
          <w:headerReference w:type="default" r:id="rId24"/>
          <w:footerReference w:type="even" r:id="rId25"/>
          <w:footerReference w:type="default" r:id="rId26"/>
          <w:pgSz w:w="12240" w:h="15840" w:code="1"/>
          <w:pgMar w:top="562" w:right="1382" w:bottom="1138" w:left="1382" w:header="706" w:footer="706" w:gutter="0"/>
          <w:cols w:space="708"/>
          <w:titlePg/>
          <w:docGrid w:linePitch="360"/>
        </w:sectPr>
      </w:pPr>
    </w:p>
    <w:p w14:paraId="5E909ED3" w14:textId="62DBCD55" w:rsidR="00D44EAC" w:rsidRPr="00D5144F" w:rsidRDefault="005C1DC9" w:rsidP="00137187">
      <w:pPr>
        <w:pStyle w:val="Para10"/>
        <w:spacing w:before="0" w:after="0"/>
        <w:ind w:left="567"/>
        <w:jc w:val="left"/>
        <w:rPr>
          <w:b/>
          <w:bCs/>
          <w:sz w:val="24"/>
          <w:szCs w:val="24"/>
          <w:lang w:val="fr-FR"/>
        </w:rPr>
      </w:pPr>
      <w:r w:rsidRPr="00D5144F">
        <w:rPr>
          <w:b/>
          <w:bCs/>
          <w:sz w:val="24"/>
          <w:szCs w:val="24"/>
          <w:lang w:val="fr-FR"/>
        </w:rPr>
        <w:lastRenderedPageBreak/>
        <w:t>Pièce jointe</w:t>
      </w:r>
    </w:p>
    <w:p w14:paraId="6D29FB30" w14:textId="4ADF3876" w:rsidR="00D44EAC" w:rsidRPr="00D5144F" w:rsidRDefault="005C1DC9" w:rsidP="008B32DA">
      <w:pPr>
        <w:pStyle w:val="Title"/>
        <w:spacing w:before="0" w:after="120"/>
        <w:jc w:val="left"/>
        <w:rPr>
          <w:sz w:val="24"/>
          <w:szCs w:val="24"/>
          <w:lang w:val="fr-FR"/>
        </w:rPr>
      </w:pPr>
      <w:r w:rsidRPr="00D5144F">
        <w:rPr>
          <w:sz w:val="24"/>
          <w:szCs w:val="24"/>
          <w:lang w:val="fr-FR"/>
        </w:rPr>
        <w:t>Résultats et activités de création et de renforcement des capacités en appui à la mise en œuvre effective du Protocole de Nagoya</w:t>
      </w:r>
    </w:p>
    <w:p w14:paraId="05032A6E" w14:textId="0A9CDAFB" w:rsidR="00346D91" w:rsidRPr="00D5144F" w:rsidRDefault="004C358F" w:rsidP="008B32DA">
      <w:pPr>
        <w:spacing w:after="120"/>
        <w:ind w:left="567"/>
        <w:rPr>
          <w:lang w:val="fr-FR"/>
        </w:rPr>
      </w:pPr>
      <w:r w:rsidRPr="00D5144F">
        <w:rPr>
          <w:lang w:val="fr-FR"/>
        </w:rPr>
        <w:t>1.</w:t>
      </w:r>
      <w:r w:rsidRPr="00D5144F">
        <w:rPr>
          <w:lang w:val="fr-FR"/>
        </w:rPr>
        <w:tab/>
      </w:r>
      <w:r w:rsidR="005C1DC9" w:rsidRPr="00D5144F">
        <w:rPr>
          <w:lang w:val="fr-FR"/>
        </w:rPr>
        <w:t xml:space="preserve">La matrice ci-dessous fournit une liste </w:t>
      </w:r>
      <w:r w:rsidR="002A6ACF" w:rsidRPr="00D5144F">
        <w:rPr>
          <w:lang w:val="fr-FR"/>
        </w:rPr>
        <w:t>indicative de résultats et d</w:t>
      </w:r>
      <w:r w:rsidR="00A30365">
        <w:rPr>
          <w:lang w:val="fr-FR"/>
        </w:rPr>
        <w:t>’</w:t>
      </w:r>
      <w:r w:rsidR="002A6ACF" w:rsidRPr="00D5144F">
        <w:rPr>
          <w:lang w:val="fr-FR"/>
        </w:rPr>
        <w:t xml:space="preserve">activités </w:t>
      </w:r>
      <w:r w:rsidR="005C1DC9" w:rsidRPr="00D5144F">
        <w:rPr>
          <w:lang w:val="fr-FR"/>
        </w:rPr>
        <w:t>pour chaque résultat clé, conformément aux principes de la gestion axée sur les résultats</w:t>
      </w:r>
      <w:r w:rsidR="00F04A06">
        <w:rPr>
          <w:lang w:val="fr-FR"/>
        </w:rPr>
        <w:t>,</w:t>
      </w:r>
      <w:r w:rsidR="00D44EAC" w:rsidRPr="00D5144F">
        <w:rPr>
          <w:rStyle w:val="FootnoteReference"/>
          <w:lang w:val="fr-FR"/>
        </w:rPr>
        <w:footnoteReference w:id="26"/>
      </w:r>
      <w:r w:rsidR="002A6ACF" w:rsidRPr="00D5144F">
        <w:rPr>
          <w:lang w:val="fr-FR"/>
        </w:rPr>
        <w:t xml:space="preserve"> qui peuvent être inclus dans les initiatives </w:t>
      </w:r>
      <w:r w:rsidR="00F04A06">
        <w:rPr>
          <w:lang w:val="fr-FR"/>
        </w:rPr>
        <w:t>de</w:t>
      </w:r>
      <w:r w:rsidR="002A6ACF" w:rsidRPr="00D5144F">
        <w:rPr>
          <w:lang w:val="fr-FR"/>
        </w:rPr>
        <w:t xml:space="preserve"> création et </w:t>
      </w:r>
      <w:r w:rsidR="00F04A06">
        <w:rPr>
          <w:lang w:val="fr-FR"/>
        </w:rPr>
        <w:t>de</w:t>
      </w:r>
      <w:r w:rsidR="002A6ACF" w:rsidRPr="00D5144F">
        <w:rPr>
          <w:lang w:val="fr-FR"/>
        </w:rPr>
        <w:t xml:space="preserve"> renforcement des capacités pour une mise en œuvre efficace du Protocole de Nagoya.</w:t>
      </w:r>
    </w:p>
    <w:p w14:paraId="0E101386" w14:textId="08811835" w:rsidR="00097F0A" w:rsidRPr="00D5144F" w:rsidRDefault="004C358F" w:rsidP="00DF2253">
      <w:pPr>
        <w:spacing w:after="240"/>
        <w:ind w:left="567"/>
        <w:rPr>
          <w:lang w:val="fr-FR"/>
        </w:rPr>
      </w:pPr>
      <w:r w:rsidRPr="00D5144F">
        <w:rPr>
          <w:lang w:val="fr-FR"/>
        </w:rPr>
        <w:t>2.</w:t>
      </w:r>
      <w:r w:rsidRPr="00D5144F">
        <w:rPr>
          <w:lang w:val="fr-FR"/>
        </w:rPr>
        <w:tab/>
      </w:r>
      <w:r w:rsidR="00820714" w:rsidRPr="00D5144F">
        <w:rPr>
          <w:lang w:val="fr-FR"/>
        </w:rPr>
        <w:t>Le public cible du présent plan d</w:t>
      </w:r>
      <w:r w:rsidR="00A30365">
        <w:rPr>
          <w:lang w:val="fr-FR"/>
        </w:rPr>
        <w:t>’</w:t>
      </w:r>
      <w:r w:rsidR="00820714" w:rsidRPr="00D5144F">
        <w:rPr>
          <w:lang w:val="fr-FR"/>
        </w:rPr>
        <w:t>action</w:t>
      </w:r>
      <w:r w:rsidR="00327FC2" w:rsidRPr="00D5144F">
        <w:rPr>
          <w:lang w:val="fr-FR"/>
        </w:rPr>
        <w:t xml:space="preserve"> (</w:t>
      </w:r>
      <w:r w:rsidR="00F04A06">
        <w:rPr>
          <w:lang w:val="fr-FR"/>
        </w:rPr>
        <w:t>voir la partie</w:t>
      </w:r>
      <w:r w:rsidR="00327FC2" w:rsidRPr="00D5144F">
        <w:rPr>
          <w:lang w:val="fr-FR"/>
        </w:rPr>
        <w:t xml:space="preserve"> </w:t>
      </w:r>
      <w:r w:rsidR="000D1D9F" w:rsidRPr="00D5144F">
        <w:rPr>
          <w:lang w:val="fr-FR"/>
        </w:rPr>
        <w:t>I.</w:t>
      </w:r>
      <w:r w:rsidR="00327FC2" w:rsidRPr="00D5144F">
        <w:rPr>
          <w:lang w:val="fr-FR"/>
        </w:rPr>
        <w:t>B</w:t>
      </w:r>
      <w:r w:rsidR="00FF104A" w:rsidRPr="00D5144F">
        <w:rPr>
          <w:lang w:val="fr-FR"/>
        </w:rPr>
        <w:t xml:space="preserve"> </w:t>
      </w:r>
      <w:r w:rsidR="00F04A06">
        <w:rPr>
          <w:lang w:val="fr-FR"/>
        </w:rPr>
        <w:t xml:space="preserve">de l’annexe </w:t>
      </w:r>
      <w:r w:rsidR="00820714" w:rsidRPr="00D5144F">
        <w:rPr>
          <w:lang w:val="fr-FR"/>
        </w:rPr>
        <w:t>ci-dessus</w:t>
      </w:r>
      <w:r w:rsidR="00327FC2" w:rsidRPr="00D5144F">
        <w:rPr>
          <w:lang w:val="fr-FR"/>
        </w:rPr>
        <w:t>)</w:t>
      </w:r>
      <w:r w:rsidR="00097F0A" w:rsidRPr="00D5144F">
        <w:rPr>
          <w:lang w:val="fr-FR"/>
        </w:rPr>
        <w:t xml:space="preserve"> </w:t>
      </w:r>
      <w:r w:rsidR="00820714" w:rsidRPr="00D5144F">
        <w:rPr>
          <w:lang w:val="fr-FR"/>
        </w:rPr>
        <w:t xml:space="preserve">pourrait se servir de la matrice ci-dessous de manière </w:t>
      </w:r>
      <w:r w:rsidR="00F04A06">
        <w:rPr>
          <w:lang w:val="fr-FR"/>
        </w:rPr>
        <w:t>souple</w:t>
      </w:r>
      <w:r w:rsidR="00820714" w:rsidRPr="00D5144F">
        <w:rPr>
          <w:lang w:val="fr-FR"/>
        </w:rPr>
        <w:t xml:space="preserve"> et dynamique, selon les besoins, les circonstances et les priorités. Différents résultats ont différents groupes cibles, qui sont identifiés dans le texte explicatif de chaque résultat. Les résultats et les activités </w:t>
      </w:r>
      <w:r w:rsidR="00F04A06">
        <w:rPr>
          <w:lang w:val="fr-FR"/>
        </w:rPr>
        <w:t>énumérés</w:t>
      </w:r>
      <w:r w:rsidR="00820714" w:rsidRPr="00D5144F">
        <w:rPr>
          <w:lang w:val="fr-FR"/>
        </w:rPr>
        <w:t xml:space="preserve"> dans le plan d</w:t>
      </w:r>
      <w:r w:rsidR="00A30365">
        <w:rPr>
          <w:lang w:val="fr-FR"/>
        </w:rPr>
        <w:t>’</w:t>
      </w:r>
      <w:r w:rsidR="00820714" w:rsidRPr="00D5144F">
        <w:rPr>
          <w:lang w:val="fr-FR"/>
        </w:rPr>
        <w:t xml:space="preserve">action sont présentés de manière générale afin de permettre aux Parties, aux peuples autochtones et aux communautés locales, aux organisations de femmes et de jeunes, aux parties prenantes et aux organisations concernées de les adapter à leurs besoins, priorités et circonstances particuliers. </w:t>
      </w:r>
      <w:r w:rsidR="00F04A06">
        <w:rPr>
          <w:lang w:val="fr-FR"/>
        </w:rPr>
        <w:t>La présentation a également pour but d’</w:t>
      </w:r>
      <w:r w:rsidR="00820714" w:rsidRPr="00D5144F">
        <w:rPr>
          <w:lang w:val="fr-FR"/>
        </w:rPr>
        <w:t>éviter la répétition et la redondance des informations.</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9960"/>
      </w:tblGrid>
      <w:tr w:rsidR="00D44EAC" w:rsidRPr="000A4251" w14:paraId="4FB325A7" w14:textId="77777777" w:rsidTr="008B32DA">
        <w:trPr>
          <w:jc w:val="center"/>
        </w:trPr>
        <w:tc>
          <w:tcPr>
            <w:tcW w:w="13320" w:type="dxa"/>
            <w:gridSpan w:val="2"/>
          </w:tcPr>
          <w:p w14:paraId="3F2A9554" w14:textId="77777777" w:rsidR="00FD4467" w:rsidRPr="00D5144F" w:rsidRDefault="00FD4467" w:rsidP="00FD4467">
            <w:pPr>
              <w:jc w:val="left"/>
              <w:rPr>
                <w:b/>
                <w:bCs/>
                <w:kern w:val="22"/>
                <w:szCs w:val="22"/>
                <w:lang w:val="fr-FR"/>
              </w:rPr>
            </w:pPr>
            <w:r w:rsidRPr="00D5144F">
              <w:rPr>
                <w:b/>
                <w:bCs/>
                <w:kern w:val="22"/>
                <w:szCs w:val="22"/>
                <w:lang w:val="fr-FR"/>
              </w:rPr>
              <w:t>Résultat 1 : Renforcement de la capacité à appliquer le Protocole de Nagoya et à remplir les obligations qui en découlent.</w:t>
            </w:r>
          </w:p>
          <w:p w14:paraId="66D9E1AA" w14:textId="774E8D36" w:rsidR="00D44EAC" w:rsidRPr="00D5144F" w:rsidRDefault="00FD4467" w:rsidP="00C64587">
            <w:pPr>
              <w:jc w:val="left"/>
              <w:rPr>
                <w:b/>
                <w:bCs/>
                <w:kern w:val="22"/>
                <w:szCs w:val="22"/>
                <w:lang w:val="fr-FR"/>
              </w:rPr>
            </w:pPr>
            <w:r w:rsidRPr="00D5144F">
              <w:rPr>
                <w:i/>
                <w:kern w:val="22"/>
                <w:szCs w:val="22"/>
                <w:lang w:val="fr-FR"/>
              </w:rPr>
              <w:t xml:space="preserve">Le résultat 1 </w:t>
            </w:r>
            <w:r w:rsidR="00C64587">
              <w:rPr>
                <w:i/>
                <w:kern w:val="22"/>
                <w:szCs w:val="22"/>
                <w:lang w:val="fr-FR"/>
              </w:rPr>
              <w:t>concerne</w:t>
            </w:r>
            <w:r w:rsidRPr="00D5144F">
              <w:rPr>
                <w:i/>
                <w:kern w:val="22"/>
                <w:szCs w:val="22"/>
                <w:lang w:val="fr-FR"/>
              </w:rPr>
              <w:t xml:space="preserve"> la création d</w:t>
            </w:r>
            <w:r w:rsidR="00A30365">
              <w:rPr>
                <w:i/>
                <w:kern w:val="22"/>
                <w:szCs w:val="22"/>
                <w:lang w:val="fr-FR"/>
              </w:rPr>
              <w:t>’</w:t>
            </w:r>
            <w:r w:rsidRPr="00D5144F">
              <w:rPr>
                <w:i/>
                <w:kern w:val="22"/>
                <w:szCs w:val="22"/>
                <w:lang w:val="fr-FR"/>
              </w:rPr>
              <w:t>un environnement propice à la mise en œuvre et au respect des obligations découlant du Protocole par les Parties. Les réalisations attendues concernent la ratification, la coopération entre les parties prenantes et les agences, l</w:t>
            </w:r>
            <w:r w:rsidR="00A30365">
              <w:rPr>
                <w:i/>
                <w:kern w:val="22"/>
                <w:szCs w:val="22"/>
                <w:lang w:val="fr-FR"/>
              </w:rPr>
              <w:t>’</w:t>
            </w:r>
            <w:r w:rsidRPr="00D5144F">
              <w:rPr>
                <w:i/>
                <w:kern w:val="22"/>
                <w:szCs w:val="22"/>
                <w:lang w:val="fr-FR"/>
              </w:rPr>
              <w:t>évaluation des besoins, les ressources financières et les exigences relatives à l</w:t>
            </w:r>
            <w:r w:rsidR="00A30365">
              <w:rPr>
                <w:i/>
                <w:kern w:val="22"/>
                <w:szCs w:val="22"/>
                <w:lang w:val="fr-FR"/>
              </w:rPr>
              <w:t>’</w:t>
            </w:r>
            <w:r w:rsidRPr="00D5144F">
              <w:rPr>
                <w:i/>
                <w:kern w:val="22"/>
                <w:szCs w:val="22"/>
                <w:lang w:val="fr-FR"/>
              </w:rPr>
              <w:t>établissement de rapports.</w:t>
            </w:r>
          </w:p>
        </w:tc>
      </w:tr>
      <w:tr w:rsidR="00FD4467" w:rsidRPr="000A4251" w14:paraId="42831F91" w14:textId="77777777" w:rsidTr="008B32DA">
        <w:trPr>
          <w:tblHeader/>
          <w:jc w:val="center"/>
        </w:trPr>
        <w:tc>
          <w:tcPr>
            <w:tcW w:w="3360" w:type="dxa"/>
          </w:tcPr>
          <w:p w14:paraId="26B84AEA" w14:textId="04ED9B82" w:rsidR="00FD4467" w:rsidRPr="00D5144F" w:rsidRDefault="00FD4467" w:rsidP="00FD4467">
            <w:pPr>
              <w:rPr>
                <w:b/>
                <w:bCs/>
                <w:kern w:val="22"/>
                <w:szCs w:val="22"/>
                <w:lang w:val="fr-FR"/>
              </w:rPr>
            </w:pPr>
            <w:r w:rsidRPr="00D5144F">
              <w:rPr>
                <w:b/>
                <w:bCs/>
                <w:kern w:val="22"/>
                <w:szCs w:val="22"/>
                <w:lang w:val="fr-FR"/>
              </w:rPr>
              <w:t>Réalisations</w:t>
            </w:r>
          </w:p>
        </w:tc>
        <w:tc>
          <w:tcPr>
            <w:tcW w:w="9960" w:type="dxa"/>
          </w:tcPr>
          <w:p w14:paraId="071EC548" w14:textId="1ED38515" w:rsidR="00FD4467" w:rsidRPr="00D5144F" w:rsidRDefault="00FD4467" w:rsidP="00FD4467">
            <w:pPr>
              <w:rPr>
                <w:b/>
                <w:bCs/>
                <w:kern w:val="22"/>
                <w:szCs w:val="22"/>
                <w:lang w:val="fr-FR"/>
              </w:rPr>
            </w:pPr>
            <w:r w:rsidRPr="00D5144F">
              <w:rPr>
                <w:b/>
                <w:bCs/>
                <w:kern w:val="22"/>
                <w:szCs w:val="22"/>
                <w:lang w:val="fr-FR"/>
              </w:rPr>
              <w:t>Activités indicatives de création et renforcement des capacités</w:t>
            </w:r>
          </w:p>
        </w:tc>
      </w:tr>
      <w:tr w:rsidR="00D44EAC" w:rsidRPr="000A4251" w14:paraId="57749059" w14:textId="77777777" w:rsidTr="008B32DA">
        <w:trPr>
          <w:jc w:val="center"/>
        </w:trPr>
        <w:tc>
          <w:tcPr>
            <w:tcW w:w="3360" w:type="dxa"/>
          </w:tcPr>
          <w:p w14:paraId="3B5ED14C" w14:textId="02E8B940" w:rsidR="00D44EAC" w:rsidRPr="00D5144F" w:rsidRDefault="00FD4467" w:rsidP="00335F76">
            <w:pPr>
              <w:tabs>
                <w:tab w:val="left" w:pos="449"/>
              </w:tabs>
              <w:jc w:val="left"/>
              <w:rPr>
                <w:kern w:val="22"/>
                <w:szCs w:val="22"/>
                <w:lang w:val="fr-FR"/>
              </w:rPr>
            </w:pPr>
            <w:r w:rsidRPr="00D5144F">
              <w:rPr>
                <w:kern w:val="22"/>
                <w:szCs w:val="22"/>
                <w:lang w:val="fr-FR"/>
              </w:rPr>
              <w:t>1.1. La ratification du Protocole ou l</w:t>
            </w:r>
            <w:r w:rsidR="00A30365">
              <w:rPr>
                <w:kern w:val="22"/>
                <w:szCs w:val="22"/>
                <w:lang w:val="fr-FR"/>
              </w:rPr>
              <w:t>’</w:t>
            </w:r>
            <w:r w:rsidRPr="00D5144F">
              <w:rPr>
                <w:kern w:val="22"/>
                <w:szCs w:val="22"/>
                <w:lang w:val="fr-FR"/>
              </w:rPr>
              <w:t>adhésion à celui-ci est possible.</w:t>
            </w:r>
          </w:p>
        </w:tc>
        <w:tc>
          <w:tcPr>
            <w:tcW w:w="9960" w:type="dxa"/>
          </w:tcPr>
          <w:p w14:paraId="2AC6AD0F" w14:textId="5ED200DB" w:rsidR="00FD4467" w:rsidRPr="00D5144F" w:rsidRDefault="00FD4467" w:rsidP="00220B9A">
            <w:pPr>
              <w:pStyle w:val="ListParagraph"/>
              <w:numPr>
                <w:ilvl w:val="0"/>
                <w:numId w:val="26"/>
              </w:numPr>
              <w:ind w:left="357" w:hanging="357"/>
              <w:jc w:val="left"/>
              <w:rPr>
                <w:kern w:val="22"/>
                <w:szCs w:val="22"/>
                <w:lang w:val="fr-FR"/>
              </w:rPr>
            </w:pPr>
            <w:r w:rsidRPr="00D5144F">
              <w:rPr>
                <w:kern w:val="22"/>
                <w:szCs w:val="22"/>
                <w:lang w:val="fr-FR"/>
              </w:rPr>
              <w:t>Fournir des conseils, une formation ou une assistance technique aux ressources humaines désignées pour faire avancer le processus de ratification/adhésion et faciliter la coordination au sein du Gouvernement et entre les ministères concernés ;</w:t>
            </w:r>
          </w:p>
          <w:p w14:paraId="170FE298" w14:textId="49E624F0" w:rsidR="00A11130" w:rsidRPr="00D5144F" w:rsidRDefault="00FD4467" w:rsidP="003A789E">
            <w:pPr>
              <w:pStyle w:val="ListParagraph"/>
              <w:numPr>
                <w:ilvl w:val="0"/>
                <w:numId w:val="26"/>
              </w:numPr>
              <w:ind w:left="357" w:hanging="357"/>
              <w:jc w:val="left"/>
              <w:rPr>
                <w:kern w:val="22"/>
                <w:szCs w:val="22"/>
                <w:lang w:val="fr-FR"/>
              </w:rPr>
            </w:pPr>
            <w:r w:rsidRPr="00D5144F">
              <w:rPr>
                <w:kern w:val="22"/>
                <w:szCs w:val="22"/>
                <w:lang w:val="fr-FR"/>
              </w:rPr>
              <w:t xml:space="preserve">Organiser des ateliers, des </w:t>
            </w:r>
            <w:r w:rsidR="003A789E">
              <w:rPr>
                <w:kern w:val="22"/>
                <w:szCs w:val="22"/>
                <w:lang w:val="fr-FR"/>
              </w:rPr>
              <w:t xml:space="preserve">séances dc </w:t>
            </w:r>
            <w:r w:rsidRPr="00D5144F">
              <w:rPr>
                <w:kern w:val="22"/>
                <w:szCs w:val="22"/>
                <w:lang w:val="fr-FR"/>
              </w:rPr>
              <w:t>formation et des activités de sensibilisation aux dispositions du Protocole et à l</w:t>
            </w:r>
            <w:r w:rsidR="00A30365">
              <w:rPr>
                <w:kern w:val="22"/>
                <w:szCs w:val="22"/>
                <w:lang w:val="fr-FR"/>
              </w:rPr>
              <w:t>’</w:t>
            </w:r>
            <w:r w:rsidRPr="00D5144F">
              <w:rPr>
                <w:kern w:val="22"/>
                <w:szCs w:val="22"/>
                <w:lang w:val="fr-FR"/>
              </w:rPr>
              <w:t>importance des ressources génétiques, des connaissances traditionnelles associées et des questions connexes d</w:t>
            </w:r>
            <w:r w:rsidR="00A30365">
              <w:rPr>
                <w:kern w:val="22"/>
                <w:szCs w:val="22"/>
                <w:lang w:val="fr-FR"/>
              </w:rPr>
              <w:t>’</w:t>
            </w:r>
            <w:r w:rsidRPr="00D5144F">
              <w:rPr>
                <w:kern w:val="22"/>
                <w:szCs w:val="22"/>
                <w:lang w:val="fr-FR"/>
              </w:rPr>
              <w:t>accès et de partage des avantages.</w:t>
            </w:r>
          </w:p>
        </w:tc>
      </w:tr>
      <w:tr w:rsidR="003661A2" w:rsidRPr="000A4251" w14:paraId="4D4D38AF" w14:textId="77777777" w:rsidTr="008B32DA">
        <w:trPr>
          <w:jc w:val="center"/>
        </w:trPr>
        <w:tc>
          <w:tcPr>
            <w:tcW w:w="3360" w:type="dxa"/>
          </w:tcPr>
          <w:p w14:paraId="2DD289D7" w14:textId="27BB84C1" w:rsidR="003661A2" w:rsidRPr="00D5144F" w:rsidRDefault="003661A2" w:rsidP="003661A2">
            <w:pPr>
              <w:tabs>
                <w:tab w:val="left" w:pos="449"/>
              </w:tabs>
              <w:jc w:val="left"/>
              <w:rPr>
                <w:kern w:val="22"/>
                <w:szCs w:val="22"/>
                <w:lang w:val="fr-FR"/>
              </w:rPr>
            </w:pPr>
            <w:r w:rsidRPr="00D5144F">
              <w:rPr>
                <w:kern w:val="22"/>
                <w:szCs w:val="22"/>
                <w:lang w:val="fr-FR"/>
              </w:rPr>
              <w:t>1.2. Des mécanismes de coordination multipartite et interinstitutionnelle au niveau national sont établis.</w:t>
            </w:r>
          </w:p>
        </w:tc>
        <w:tc>
          <w:tcPr>
            <w:tcW w:w="9960" w:type="dxa"/>
          </w:tcPr>
          <w:p w14:paraId="1C6A728F" w14:textId="7F185AEE" w:rsidR="003661A2" w:rsidRPr="00D5144F" w:rsidRDefault="003661A2" w:rsidP="00220B9A">
            <w:pPr>
              <w:pStyle w:val="ListParagraph"/>
              <w:numPr>
                <w:ilvl w:val="2"/>
                <w:numId w:val="18"/>
              </w:numPr>
              <w:jc w:val="left"/>
              <w:rPr>
                <w:kern w:val="22"/>
                <w:szCs w:val="22"/>
                <w:lang w:val="fr-FR"/>
              </w:rPr>
            </w:pPr>
            <w:r w:rsidRPr="00D5144F">
              <w:rPr>
                <w:kern w:val="22"/>
                <w:szCs w:val="22"/>
                <w:lang w:val="fr-FR"/>
              </w:rPr>
              <w:t>Recenser les acteurs concernés ;</w:t>
            </w:r>
          </w:p>
          <w:p w14:paraId="3AB99910" w14:textId="7AE5C394" w:rsidR="003661A2" w:rsidRPr="00D5144F" w:rsidRDefault="003661A2" w:rsidP="00220B9A">
            <w:pPr>
              <w:numPr>
                <w:ilvl w:val="2"/>
                <w:numId w:val="18"/>
              </w:numPr>
              <w:jc w:val="left"/>
              <w:rPr>
                <w:kern w:val="22"/>
                <w:szCs w:val="22"/>
                <w:lang w:val="fr-FR"/>
              </w:rPr>
            </w:pPr>
            <w:r w:rsidRPr="00D5144F">
              <w:rPr>
                <w:kern w:val="22"/>
                <w:szCs w:val="22"/>
                <w:lang w:val="fr-FR"/>
              </w:rPr>
              <w:t>Fournir des orientations, une formation ou une assistance technique sur la facilitation et la mise en place de mécanismes multipartites et interinstitutions relatifs à l</w:t>
            </w:r>
            <w:r w:rsidR="00A30365">
              <w:rPr>
                <w:kern w:val="22"/>
                <w:szCs w:val="22"/>
                <w:lang w:val="fr-FR"/>
              </w:rPr>
              <w:t>’</w:t>
            </w:r>
            <w:r w:rsidRPr="00D5144F">
              <w:rPr>
                <w:kern w:val="22"/>
                <w:szCs w:val="22"/>
                <w:lang w:val="fr-FR"/>
              </w:rPr>
              <w:t>accès et au partage des avantages et à la mise en œuvre mutuellement appuyée du Protocole et d</w:t>
            </w:r>
            <w:r w:rsidR="00A30365">
              <w:rPr>
                <w:kern w:val="22"/>
                <w:szCs w:val="22"/>
                <w:lang w:val="fr-FR"/>
              </w:rPr>
              <w:t>’</w:t>
            </w:r>
            <w:r w:rsidRPr="00D5144F">
              <w:rPr>
                <w:kern w:val="22"/>
                <w:szCs w:val="22"/>
                <w:lang w:val="fr-FR"/>
              </w:rPr>
              <w:t>autres instruments internationaux applicables relatifs à l</w:t>
            </w:r>
            <w:r w:rsidR="00A30365">
              <w:rPr>
                <w:kern w:val="22"/>
                <w:szCs w:val="22"/>
                <w:lang w:val="fr-FR"/>
              </w:rPr>
              <w:t>’</w:t>
            </w:r>
            <w:r w:rsidRPr="00D5144F">
              <w:rPr>
                <w:kern w:val="22"/>
                <w:szCs w:val="22"/>
                <w:lang w:val="fr-FR"/>
              </w:rPr>
              <w:t>accès et au partage des avantages ;</w:t>
            </w:r>
          </w:p>
          <w:p w14:paraId="0D24869F" w14:textId="4C0FEF53" w:rsidR="003661A2" w:rsidRPr="00D5144F" w:rsidRDefault="003661A2" w:rsidP="00D454DA">
            <w:pPr>
              <w:numPr>
                <w:ilvl w:val="2"/>
                <w:numId w:val="18"/>
              </w:numPr>
              <w:jc w:val="left"/>
              <w:rPr>
                <w:kern w:val="22"/>
                <w:szCs w:val="22"/>
                <w:lang w:val="fr-FR"/>
              </w:rPr>
            </w:pPr>
            <w:r w:rsidRPr="00D5144F">
              <w:rPr>
                <w:kern w:val="22"/>
                <w:szCs w:val="22"/>
                <w:lang w:val="fr-FR"/>
              </w:rPr>
              <w:t>Appuyer l</w:t>
            </w:r>
            <w:r w:rsidR="00A30365">
              <w:rPr>
                <w:kern w:val="22"/>
                <w:szCs w:val="22"/>
                <w:lang w:val="fr-FR"/>
              </w:rPr>
              <w:t>’</w:t>
            </w:r>
            <w:r w:rsidRPr="00D5144F">
              <w:rPr>
                <w:kern w:val="22"/>
                <w:szCs w:val="22"/>
                <w:lang w:val="fr-FR"/>
              </w:rPr>
              <w:t xml:space="preserve">élaboration de mécanismes nationaux favorisant la participation pleine et effective des peuples autochtones et des communautés locales à la mise en œuvre des dispositions du Protocole relatives aux </w:t>
            </w:r>
            <w:r w:rsidRPr="00D5144F">
              <w:rPr>
                <w:kern w:val="22"/>
                <w:szCs w:val="22"/>
                <w:lang w:val="fr-FR"/>
              </w:rPr>
              <w:lastRenderedPageBreak/>
              <w:t>peuples autochtones et aux communautés locales et aux connaissances traditionnelles associées aux ressources génétiques, y compris des orientations facultatives</w:t>
            </w:r>
            <w:r w:rsidRPr="00D5144F" w:rsidDel="00A64F2E">
              <w:rPr>
                <w:kern w:val="22"/>
                <w:szCs w:val="22"/>
                <w:lang w:val="fr-FR"/>
              </w:rPr>
              <w:t>.</w:t>
            </w:r>
          </w:p>
        </w:tc>
      </w:tr>
      <w:tr w:rsidR="003661A2" w:rsidRPr="000A4251" w14:paraId="7BCF0378" w14:textId="77777777" w:rsidTr="008B32DA">
        <w:trPr>
          <w:jc w:val="center"/>
        </w:trPr>
        <w:tc>
          <w:tcPr>
            <w:tcW w:w="3360" w:type="dxa"/>
          </w:tcPr>
          <w:p w14:paraId="268470E3" w14:textId="004B5C50" w:rsidR="003661A2" w:rsidRPr="00D5144F" w:rsidRDefault="003661A2" w:rsidP="003661A2">
            <w:pPr>
              <w:tabs>
                <w:tab w:val="left" w:pos="449"/>
              </w:tabs>
              <w:jc w:val="left"/>
              <w:rPr>
                <w:kern w:val="22"/>
                <w:szCs w:val="22"/>
                <w:lang w:val="fr-FR"/>
              </w:rPr>
            </w:pPr>
            <w:r w:rsidRPr="00D5144F">
              <w:rPr>
                <w:kern w:val="22"/>
                <w:szCs w:val="22"/>
                <w:lang w:val="fr-FR"/>
              </w:rPr>
              <w:lastRenderedPageBreak/>
              <w:t>1.3. Les besoins en capacités et les priorités pour la mise en œuvre du Protocole sont évalués.</w:t>
            </w:r>
          </w:p>
        </w:tc>
        <w:tc>
          <w:tcPr>
            <w:tcW w:w="9960" w:type="dxa"/>
          </w:tcPr>
          <w:p w14:paraId="11DD7D22" w14:textId="7FAFBF24" w:rsidR="003661A2" w:rsidRPr="00D5144F" w:rsidRDefault="003661A2" w:rsidP="00220B9A">
            <w:pPr>
              <w:pStyle w:val="ListParagraph"/>
              <w:numPr>
                <w:ilvl w:val="0"/>
                <w:numId w:val="27"/>
              </w:numPr>
              <w:ind w:left="357" w:hanging="357"/>
              <w:jc w:val="left"/>
              <w:rPr>
                <w:kern w:val="22"/>
                <w:szCs w:val="22"/>
                <w:lang w:val="fr-FR"/>
              </w:rPr>
            </w:pPr>
            <w:r w:rsidRPr="00D5144F">
              <w:rPr>
                <w:kern w:val="22"/>
                <w:szCs w:val="22"/>
                <w:lang w:val="fr-FR"/>
              </w:rPr>
              <w:t>Faire le point et évaluer l</w:t>
            </w:r>
            <w:r w:rsidR="00A30365">
              <w:rPr>
                <w:kern w:val="22"/>
                <w:szCs w:val="22"/>
                <w:lang w:val="fr-FR"/>
              </w:rPr>
              <w:t>’</w:t>
            </w:r>
            <w:r w:rsidRPr="00D5144F">
              <w:rPr>
                <w:kern w:val="22"/>
                <w:szCs w:val="22"/>
                <w:lang w:val="fr-FR"/>
              </w:rPr>
              <w:t>expertise et les besoins des acteurs pour la mise en œuvre du Protocole;</w:t>
            </w:r>
          </w:p>
          <w:p w14:paraId="7F44571E" w14:textId="789B7E09" w:rsidR="003661A2" w:rsidRPr="00D5144F" w:rsidRDefault="003661A2" w:rsidP="006309A0">
            <w:pPr>
              <w:pStyle w:val="ListParagraph"/>
              <w:numPr>
                <w:ilvl w:val="0"/>
                <w:numId w:val="27"/>
              </w:numPr>
              <w:ind w:left="357" w:hanging="357"/>
              <w:jc w:val="left"/>
              <w:rPr>
                <w:kern w:val="22"/>
                <w:szCs w:val="22"/>
                <w:lang w:val="fr-FR"/>
              </w:rPr>
            </w:pPr>
            <w:r w:rsidRPr="00D5144F">
              <w:rPr>
                <w:kern w:val="22"/>
                <w:szCs w:val="22"/>
                <w:lang w:val="fr-FR"/>
              </w:rPr>
              <w:t>Fournir des orientations, une formation ou une assistance technique adaptées à la culture pour l</w:t>
            </w:r>
            <w:r w:rsidR="00A30365">
              <w:rPr>
                <w:kern w:val="22"/>
                <w:szCs w:val="22"/>
                <w:lang w:val="fr-FR"/>
              </w:rPr>
              <w:t>’</w:t>
            </w:r>
            <w:r w:rsidRPr="00D5144F">
              <w:rPr>
                <w:kern w:val="22"/>
                <w:szCs w:val="22"/>
                <w:lang w:val="fr-FR"/>
              </w:rPr>
              <w:t>évaluation des besoins et des priorités en matière de capacités, y compris ceux des peuples autochtones, des communautés locales et des parties prenantes concernées, tels qu</w:t>
            </w:r>
            <w:r w:rsidR="00A30365">
              <w:rPr>
                <w:kern w:val="22"/>
                <w:szCs w:val="22"/>
                <w:lang w:val="fr-FR"/>
              </w:rPr>
              <w:t>’</w:t>
            </w:r>
            <w:r w:rsidRPr="00D5144F">
              <w:rPr>
                <w:kern w:val="22"/>
                <w:szCs w:val="22"/>
                <w:lang w:val="fr-FR"/>
              </w:rPr>
              <w:t xml:space="preserve">ils les ont déterminés, </w:t>
            </w:r>
            <w:r w:rsidR="006309A0">
              <w:rPr>
                <w:kern w:val="22"/>
                <w:szCs w:val="22"/>
                <w:lang w:val="fr-FR"/>
              </w:rPr>
              <w:t>tout</w:t>
            </w:r>
            <w:r w:rsidRPr="00D5144F">
              <w:rPr>
                <w:kern w:val="22"/>
                <w:szCs w:val="22"/>
                <w:lang w:val="fr-FR"/>
              </w:rPr>
              <w:t xml:space="preserve"> en mettant l</w:t>
            </w:r>
            <w:r w:rsidR="00A30365">
              <w:rPr>
                <w:kern w:val="22"/>
                <w:szCs w:val="22"/>
                <w:lang w:val="fr-FR"/>
              </w:rPr>
              <w:t>’</w:t>
            </w:r>
            <w:r w:rsidRPr="00D5144F">
              <w:rPr>
                <w:kern w:val="22"/>
                <w:szCs w:val="22"/>
                <w:lang w:val="fr-FR"/>
              </w:rPr>
              <w:t>accent sur les besoins et les priorités des femmes et des jeunes en matière de capacités.</w:t>
            </w:r>
          </w:p>
        </w:tc>
      </w:tr>
      <w:tr w:rsidR="003661A2" w:rsidRPr="000A4251" w14:paraId="67FDBC94" w14:textId="77777777" w:rsidTr="008B32DA">
        <w:trPr>
          <w:jc w:val="center"/>
        </w:trPr>
        <w:tc>
          <w:tcPr>
            <w:tcW w:w="3360" w:type="dxa"/>
          </w:tcPr>
          <w:p w14:paraId="4FC5103F" w14:textId="29479A77" w:rsidR="003661A2" w:rsidRPr="00D5144F" w:rsidRDefault="003661A2" w:rsidP="003661A2">
            <w:pPr>
              <w:tabs>
                <w:tab w:val="left" w:pos="449"/>
              </w:tabs>
              <w:jc w:val="left"/>
              <w:rPr>
                <w:kern w:val="22"/>
                <w:szCs w:val="22"/>
                <w:lang w:val="fr-FR"/>
              </w:rPr>
            </w:pPr>
            <w:r w:rsidRPr="00D5144F">
              <w:rPr>
                <w:kern w:val="22"/>
                <w:szCs w:val="22"/>
                <w:lang w:val="fr-FR"/>
              </w:rPr>
              <w:t>1.4</w:t>
            </w:r>
            <w:r w:rsidRPr="00D5144F" w:rsidDel="004A4B62">
              <w:rPr>
                <w:kern w:val="22"/>
                <w:szCs w:val="22"/>
                <w:lang w:val="fr-FR"/>
              </w:rPr>
              <w:t>.</w:t>
            </w:r>
            <w:r w:rsidRPr="00D5144F">
              <w:rPr>
                <w:kern w:val="22"/>
                <w:szCs w:val="22"/>
                <w:lang w:val="fr-FR"/>
              </w:rPr>
              <w:t xml:space="preserve"> Des ressources financières nouvelles et innovantes sont mobilisées pour la mise en œuvre du Protocole.</w:t>
            </w:r>
          </w:p>
        </w:tc>
        <w:tc>
          <w:tcPr>
            <w:tcW w:w="9960" w:type="dxa"/>
            <w:shd w:val="clear" w:color="auto" w:fill="auto"/>
          </w:tcPr>
          <w:p w14:paraId="40D4E535" w14:textId="5579EB7A" w:rsidR="003661A2" w:rsidRPr="00D5144F" w:rsidRDefault="003661A2" w:rsidP="00220B9A">
            <w:pPr>
              <w:pStyle w:val="ListParagraph"/>
              <w:numPr>
                <w:ilvl w:val="0"/>
                <w:numId w:val="28"/>
              </w:numPr>
              <w:ind w:left="357" w:hanging="357"/>
              <w:jc w:val="left"/>
              <w:rPr>
                <w:kern w:val="22"/>
                <w:szCs w:val="22"/>
                <w:lang w:val="fr-FR"/>
              </w:rPr>
            </w:pPr>
            <w:r w:rsidRPr="00D5144F">
              <w:rPr>
                <w:kern w:val="22"/>
                <w:szCs w:val="22"/>
                <w:lang w:val="fr-FR"/>
              </w:rPr>
              <w:t>Fournir des conseils et une formation sur les compétences en matière de mobilisation des ressources (par exemple, le développement de projets, la collecte de fonds et la récupération de ressources) ;</w:t>
            </w:r>
          </w:p>
          <w:p w14:paraId="534DBAA2" w14:textId="4107F16A" w:rsidR="003661A2" w:rsidRPr="00D5144F" w:rsidRDefault="003661A2" w:rsidP="00220B9A">
            <w:pPr>
              <w:pStyle w:val="ListParagraph"/>
              <w:numPr>
                <w:ilvl w:val="0"/>
                <w:numId w:val="28"/>
              </w:numPr>
              <w:ind w:left="357" w:hanging="357"/>
              <w:jc w:val="left"/>
              <w:rPr>
                <w:kern w:val="22"/>
                <w:szCs w:val="22"/>
                <w:lang w:val="fr-FR"/>
              </w:rPr>
            </w:pPr>
            <w:r w:rsidRPr="00D5144F">
              <w:rPr>
                <w:kern w:val="22"/>
                <w:szCs w:val="22"/>
                <w:lang w:val="fr-FR"/>
              </w:rPr>
              <w:t>Fournir des conseils, une formation ou une assistance technique pour l</w:t>
            </w:r>
            <w:r w:rsidR="00A30365">
              <w:rPr>
                <w:kern w:val="22"/>
                <w:szCs w:val="22"/>
                <w:lang w:val="fr-FR"/>
              </w:rPr>
              <w:t>’</w:t>
            </w:r>
            <w:r w:rsidRPr="00D5144F">
              <w:rPr>
                <w:kern w:val="22"/>
                <w:szCs w:val="22"/>
                <w:lang w:val="fr-FR"/>
              </w:rPr>
              <w:t>élaboration de stratégies nationales de mobilisation des ressources.</w:t>
            </w:r>
          </w:p>
        </w:tc>
      </w:tr>
      <w:tr w:rsidR="003661A2" w:rsidRPr="000A4251" w14:paraId="4D715FEB" w14:textId="77777777" w:rsidTr="008B32DA">
        <w:trPr>
          <w:jc w:val="center"/>
        </w:trPr>
        <w:tc>
          <w:tcPr>
            <w:tcW w:w="3360" w:type="dxa"/>
          </w:tcPr>
          <w:p w14:paraId="6C502069" w14:textId="755938F5" w:rsidR="003661A2" w:rsidRPr="00D5144F" w:rsidRDefault="003661A2" w:rsidP="003661A2">
            <w:pPr>
              <w:tabs>
                <w:tab w:val="left" w:pos="449"/>
              </w:tabs>
              <w:jc w:val="left"/>
              <w:rPr>
                <w:kern w:val="22"/>
                <w:szCs w:val="22"/>
                <w:lang w:val="fr-FR"/>
              </w:rPr>
            </w:pPr>
            <w:r w:rsidRPr="00D5144F">
              <w:rPr>
                <w:szCs w:val="22"/>
                <w:lang w:val="fr-FR"/>
              </w:rPr>
              <w:t>1.5. Les obligations en matière d</w:t>
            </w:r>
            <w:r w:rsidR="00A30365">
              <w:rPr>
                <w:szCs w:val="22"/>
                <w:lang w:val="fr-FR"/>
              </w:rPr>
              <w:t>’</w:t>
            </w:r>
            <w:r w:rsidRPr="00D5144F">
              <w:rPr>
                <w:szCs w:val="22"/>
                <w:lang w:val="fr-FR"/>
              </w:rPr>
              <w:t>établissement de rapports au titre du Protocole et du Cadre mondial de la biodiversité de Kunming-Montréal sont remplies.</w:t>
            </w:r>
          </w:p>
        </w:tc>
        <w:tc>
          <w:tcPr>
            <w:tcW w:w="9960" w:type="dxa"/>
            <w:shd w:val="clear" w:color="auto" w:fill="auto"/>
          </w:tcPr>
          <w:p w14:paraId="04FD97FA" w14:textId="6EF32163" w:rsidR="003661A2" w:rsidRPr="00D5144F" w:rsidRDefault="003661A2" w:rsidP="00220B9A">
            <w:pPr>
              <w:pStyle w:val="ListParagraph"/>
              <w:numPr>
                <w:ilvl w:val="2"/>
                <w:numId w:val="12"/>
              </w:numPr>
              <w:jc w:val="left"/>
              <w:rPr>
                <w:kern w:val="22"/>
                <w:szCs w:val="22"/>
                <w:lang w:val="fr-FR"/>
              </w:rPr>
            </w:pPr>
            <w:r w:rsidRPr="00D5144F">
              <w:rPr>
                <w:kern w:val="22"/>
                <w:szCs w:val="22"/>
                <w:lang w:val="fr-FR"/>
              </w:rPr>
              <w:t>Fournir des orientations, une formation ou une assistance technique pour l</w:t>
            </w:r>
            <w:r w:rsidR="00A30365">
              <w:rPr>
                <w:kern w:val="22"/>
                <w:szCs w:val="22"/>
                <w:lang w:val="fr-FR"/>
              </w:rPr>
              <w:t>’</w:t>
            </w:r>
            <w:r w:rsidRPr="00D5144F">
              <w:rPr>
                <w:kern w:val="22"/>
                <w:szCs w:val="22"/>
                <w:lang w:val="fr-FR"/>
              </w:rPr>
              <w:t>encouragement et l</w:t>
            </w:r>
            <w:r w:rsidR="00A30365">
              <w:rPr>
                <w:kern w:val="22"/>
                <w:szCs w:val="22"/>
                <w:lang w:val="fr-FR"/>
              </w:rPr>
              <w:t>’</w:t>
            </w:r>
            <w:r w:rsidRPr="00D5144F">
              <w:rPr>
                <w:kern w:val="22"/>
                <w:szCs w:val="22"/>
                <w:lang w:val="fr-FR"/>
              </w:rPr>
              <w:t>élaboration de mécanismes visant à appuyer la collecte d</w:t>
            </w:r>
            <w:r w:rsidR="00A30365">
              <w:rPr>
                <w:kern w:val="22"/>
                <w:szCs w:val="22"/>
                <w:lang w:val="fr-FR"/>
              </w:rPr>
              <w:t>’</w:t>
            </w:r>
            <w:r w:rsidRPr="00D5144F">
              <w:rPr>
                <w:kern w:val="22"/>
                <w:szCs w:val="22"/>
                <w:lang w:val="fr-FR"/>
              </w:rPr>
              <w:t>informations nationales pour mesurer les progrès accomplis en matière de partage des avantages monétaires et non monétaires, conformément aux méthodes convenues au niveau international pour assurer le suivi de la cible 13 et de l</w:t>
            </w:r>
            <w:r w:rsidR="00A30365">
              <w:rPr>
                <w:kern w:val="22"/>
                <w:szCs w:val="22"/>
                <w:lang w:val="fr-FR"/>
              </w:rPr>
              <w:t>’</w:t>
            </w:r>
            <w:r w:rsidRPr="00D5144F">
              <w:rPr>
                <w:kern w:val="22"/>
                <w:szCs w:val="22"/>
                <w:lang w:val="fr-FR"/>
              </w:rPr>
              <w:t>objectif C du Cadre et en rendre compte, notamment par la mise en place de systèmes d</w:t>
            </w:r>
            <w:r w:rsidR="00A30365">
              <w:rPr>
                <w:kern w:val="22"/>
                <w:szCs w:val="22"/>
                <w:lang w:val="fr-FR"/>
              </w:rPr>
              <w:t>’</w:t>
            </w:r>
            <w:r w:rsidRPr="00D5144F">
              <w:rPr>
                <w:kern w:val="22"/>
                <w:szCs w:val="22"/>
                <w:lang w:val="fr-FR"/>
              </w:rPr>
              <w:t>information ;</w:t>
            </w:r>
          </w:p>
          <w:p w14:paraId="0FBC0E4A" w14:textId="236620C2" w:rsidR="003661A2" w:rsidRPr="00D5144F" w:rsidRDefault="003661A2" w:rsidP="00220B9A">
            <w:pPr>
              <w:numPr>
                <w:ilvl w:val="2"/>
                <w:numId w:val="12"/>
              </w:numPr>
              <w:jc w:val="left"/>
              <w:rPr>
                <w:kern w:val="22"/>
                <w:szCs w:val="22"/>
                <w:lang w:val="fr-FR"/>
              </w:rPr>
            </w:pPr>
            <w:r w:rsidRPr="00D5144F">
              <w:rPr>
                <w:kern w:val="22"/>
                <w:szCs w:val="22"/>
                <w:lang w:val="fr-FR"/>
              </w:rPr>
              <w:t>Appuyer l</w:t>
            </w:r>
            <w:r w:rsidR="00A30365">
              <w:rPr>
                <w:kern w:val="22"/>
                <w:szCs w:val="22"/>
                <w:lang w:val="fr-FR"/>
              </w:rPr>
              <w:t>’</w:t>
            </w:r>
            <w:r w:rsidRPr="00D5144F">
              <w:rPr>
                <w:kern w:val="22"/>
                <w:szCs w:val="22"/>
                <w:lang w:val="fr-FR"/>
              </w:rPr>
              <w:t xml:space="preserve">élaboration des rapports nationaux et les publier </w:t>
            </w:r>
            <w:r w:rsidR="006309A0">
              <w:rPr>
                <w:kern w:val="22"/>
                <w:szCs w:val="22"/>
                <w:lang w:val="fr-FR"/>
              </w:rPr>
              <w:t>dans</w:t>
            </w:r>
            <w:r w:rsidR="00A004D0">
              <w:rPr>
                <w:kern w:val="22"/>
                <w:szCs w:val="22"/>
                <w:lang w:val="fr-FR"/>
              </w:rPr>
              <w:t xml:space="preserve">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 ;</w:t>
            </w:r>
          </w:p>
          <w:p w14:paraId="2C7CDE85" w14:textId="7BFC5E63" w:rsidR="003661A2" w:rsidRPr="00D5144F" w:rsidRDefault="003661A2" w:rsidP="00220B9A">
            <w:pPr>
              <w:pStyle w:val="ListParagraph"/>
              <w:numPr>
                <w:ilvl w:val="2"/>
                <w:numId w:val="12"/>
              </w:numPr>
              <w:jc w:val="left"/>
              <w:rPr>
                <w:lang w:val="fr-FR"/>
              </w:rPr>
            </w:pPr>
            <w:r w:rsidRPr="00D5144F">
              <w:rPr>
                <w:kern w:val="22"/>
                <w:lang w:val="fr-FR"/>
              </w:rPr>
              <w:t>Appuyer la collecte et l</w:t>
            </w:r>
            <w:r w:rsidR="00A30365">
              <w:rPr>
                <w:kern w:val="22"/>
                <w:lang w:val="fr-FR"/>
              </w:rPr>
              <w:t>’</w:t>
            </w:r>
            <w:r w:rsidRPr="00D5144F">
              <w:rPr>
                <w:kern w:val="22"/>
                <w:lang w:val="fr-FR"/>
              </w:rPr>
              <w:t>analyse régulières de données nationales sur la mise en œuvre du Protocole de Nagoya afin de suivre les progrès, de recenser les difficultés et les enseignements tirés, ainsi que les bonnes pratiques permettant de faire progresser la mise en œuvre.</w:t>
            </w:r>
          </w:p>
        </w:tc>
      </w:tr>
      <w:tr w:rsidR="003661A2" w:rsidRPr="000A4251" w14:paraId="37DCAD30" w14:textId="77777777" w:rsidTr="008B32DA">
        <w:trPr>
          <w:jc w:val="center"/>
        </w:trPr>
        <w:tc>
          <w:tcPr>
            <w:tcW w:w="3360" w:type="dxa"/>
          </w:tcPr>
          <w:p w14:paraId="5EC0C161" w14:textId="33ABF3F4" w:rsidR="003661A2" w:rsidRPr="00D5144F" w:rsidRDefault="003661A2" w:rsidP="003661A2">
            <w:pPr>
              <w:tabs>
                <w:tab w:val="left" w:pos="449"/>
              </w:tabs>
              <w:jc w:val="left"/>
              <w:rPr>
                <w:szCs w:val="22"/>
                <w:lang w:val="fr-FR"/>
              </w:rPr>
            </w:pPr>
            <w:r w:rsidRPr="00D5144F">
              <w:rPr>
                <w:szCs w:val="22"/>
                <w:lang w:val="fr-FR"/>
              </w:rPr>
              <w:t xml:space="preserve">1.6. La mise en œuvre mutuellement appuyée du Protocole et des instruments internationaux applicables </w:t>
            </w:r>
            <w:r w:rsidR="00DB68AB" w:rsidRPr="00D5144F">
              <w:rPr>
                <w:szCs w:val="22"/>
                <w:lang w:val="fr-FR"/>
              </w:rPr>
              <w:t>[est améliorée]</w:t>
            </w:r>
            <w:r w:rsidRPr="00D5144F">
              <w:rPr>
                <w:szCs w:val="22"/>
                <w:lang w:val="fr-FR"/>
              </w:rPr>
              <w:t>.</w:t>
            </w:r>
            <w:r w:rsidR="00DB68AB" w:rsidRPr="00D5144F">
              <w:rPr>
                <w:szCs w:val="22"/>
                <w:lang w:val="fr-FR"/>
              </w:rPr>
              <w:t> </w:t>
            </w:r>
          </w:p>
        </w:tc>
        <w:tc>
          <w:tcPr>
            <w:tcW w:w="9960" w:type="dxa"/>
            <w:shd w:val="clear" w:color="auto" w:fill="auto"/>
          </w:tcPr>
          <w:p w14:paraId="05FD48B7" w14:textId="34F0A3EB" w:rsidR="003661A2" w:rsidRPr="00D5144F" w:rsidRDefault="003661A2" w:rsidP="003661A2">
            <w:pPr>
              <w:ind w:left="360" w:hanging="360"/>
              <w:rPr>
                <w:kern w:val="22"/>
                <w:szCs w:val="22"/>
                <w:lang w:val="fr-FR"/>
              </w:rPr>
            </w:pPr>
            <w:r w:rsidRPr="00D5144F">
              <w:rPr>
                <w:kern w:val="22"/>
                <w:szCs w:val="22"/>
                <w:lang w:val="fr-FR"/>
              </w:rPr>
              <w:t>a)</w:t>
            </w:r>
            <w:r w:rsidRPr="00D5144F">
              <w:rPr>
                <w:kern w:val="22"/>
                <w:szCs w:val="22"/>
                <w:lang w:val="fr-FR"/>
              </w:rPr>
              <w:tab/>
              <w:t>Fournir des orientations, une formation et une assistance technique pour la mise en œuvre mutuellement appuyée du Protocole et des instruments internationaux applicables.</w:t>
            </w:r>
          </w:p>
          <w:p w14:paraId="23C78241" w14:textId="5F8A8BB9" w:rsidR="003661A2" w:rsidRPr="00D5144F" w:rsidRDefault="003661A2" w:rsidP="003661A2">
            <w:pPr>
              <w:rPr>
                <w:kern w:val="22"/>
                <w:szCs w:val="22"/>
                <w:lang w:val="fr-FR"/>
              </w:rPr>
            </w:pPr>
          </w:p>
        </w:tc>
      </w:tr>
    </w:tbl>
    <w:p w14:paraId="11799EC7" w14:textId="77777777" w:rsidR="00D44EAC" w:rsidRPr="00D5144F" w:rsidRDefault="00D44EAC" w:rsidP="00D44EAC">
      <w:pPr>
        <w:rPr>
          <w:lang w:val="fr-FR"/>
        </w:rPr>
      </w:pP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0065"/>
      </w:tblGrid>
      <w:tr w:rsidR="00D44EAC" w:rsidRPr="000A4251" w14:paraId="2AE17D40" w14:textId="77777777" w:rsidTr="008B32DA">
        <w:trPr>
          <w:jc w:val="center"/>
        </w:trPr>
        <w:tc>
          <w:tcPr>
            <w:tcW w:w="13325" w:type="dxa"/>
            <w:gridSpan w:val="2"/>
          </w:tcPr>
          <w:p w14:paraId="487E30BA" w14:textId="6091659C" w:rsidR="003661A2" w:rsidRPr="00D5144F" w:rsidRDefault="003661A2" w:rsidP="003661A2">
            <w:pPr>
              <w:rPr>
                <w:b/>
                <w:bCs/>
                <w:kern w:val="22"/>
                <w:szCs w:val="22"/>
                <w:lang w:val="fr-FR"/>
              </w:rPr>
            </w:pPr>
            <w:r w:rsidRPr="00D5144F">
              <w:rPr>
                <w:b/>
                <w:bCs/>
                <w:kern w:val="22"/>
                <w:szCs w:val="22"/>
                <w:lang w:val="fr-FR"/>
              </w:rPr>
              <w:t>Résultat 2 : Renforcement de la capacité à élaborer, à mettre en œuvre et à faire respecter des mesures législatives, administratives ou politiques nationales en matière d</w:t>
            </w:r>
            <w:r w:rsidR="00A30365">
              <w:rPr>
                <w:b/>
                <w:bCs/>
                <w:kern w:val="22"/>
                <w:szCs w:val="22"/>
                <w:lang w:val="fr-FR"/>
              </w:rPr>
              <w:t>’</w:t>
            </w:r>
            <w:r w:rsidRPr="00D5144F">
              <w:rPr>
                <w:b/>
                <w:bCs/>
                <w:kern w:val="22"/>
                <w:szCs w:val="22"/>
                <w:lang w:val="fr-FR"/>
              </w:rPr>
              <w:t>accès et de partage des avantages</w:t>
            </w:r>
          </w:p>
          <w:p w14:paraId="2FC81BDB" w14:textId="2A3BBE28" w:rsidR="00D44EAC" w:rsidRPr="00D5144F" w:rsidRDefault="003661A2" w:rsidP="00C64587">
            <w:pPr>
              <w:rPr>
                <w:i/>
                <w:iCs/>
                <w:kern w:val="22"/>
                <w:lang w:val="fr-FR"/>
              </w:rPr>
            </w:pPr>
            <w:r w:rsidRPr="00D5144F">
              <w:rPr>
                <w:i/>
                <w:iCs/>
                <w:kern w:val="22"/>
                <w:lang w:val="fr-FR"/>
              </w:rPr>
              <w:t xml:space="preserve">Le résultat 2 </w:t>
            </w:r>
            <w:r w:rsidR="00C64587">
              <w:rPr>
                <w:i/>
                <w:iCs/>
                <w:kern w:val="22"/>
                <w:lang w:val="fr-FR"/>
              </w:rPr>
              <w:t>concerne</w:t>
            </w:r>
            <w:r w:rsidRPr="00D5144F">
              <w:rPr>
                <w:i/>
                <w:iCs/>
                <w:kern w:val="22"/>
                <w:lang w:val="fr-FR"/>
              </w:rPr>
              <w:t xml:space="preserve"> le renforcement des capacités des Parties à mettre en œuvre le Protocole de Nagoya au niveau national grâce à l</w:t>
            </w:r>
            <w:r w:rsidR="00A30365">
              <w:rPr>
                <w:i/>
                <w:iCs/>
                <w:kern w:val="22"/>
                <w:lang w:val="fr-FR"/>
              </w:rPr>
              <w:t>’</w:t>
            </w:r>
            <w:r w:rsidRPr="00D5144F">
              <w:rPr>
                <w:i/>
                <w:iCs/>
                <w:kern w:val="22"/>
                <w:lang w:val="fr-FR"/>
              </w:rPr>
              <w:t>élaboration, la mise en œuvre, la révision et l</w:t>
            </w:r>
            <w:r w:rsidR="00A30365">
              <w:rPr>
                <w:i/>
                <w:iCs/>
                <w:kern w:val="22"/>
                <w:lang w:val="fr-FR"/>
              </w:rPr>
              <w:t>’</w:t>
            </w:r>
            <w:r w:rsidRPr="00D5144F">
              <w:rPr>
                <w:i/>
                <w:iCs/>
                <w:kern w:val="22"/>
                <w:lang w:val="fr-FR"/>
              </w:rPr>
              <w:t>application de cadres stratégiques nationaux et de mesures législatives, administratives ou de politique générale. Les résultats attendus portent sur les mesures, les dispositions institutionnelles, les procédures, les systèmes d</w:t>
            </w:r>
            <w:r w:rsidR="00A30365">
              <w:rPr>
                <w:i/>
                <w:iCs/>
                <w:kern w:val="22"/>
                <w:lang w:val="fr-FR"/>
              </w:rPr>
              <w:t>’</w:t>
            </w:r>
            <w:r w:rsidRPr="00D5144F">
              <w:rPr>
                <w:i/>
                <w:iCs/>
                <w:kern w:val="22"/>
                <w:lang w:val="fr-FR"/>
              </w:rPr>
              <w:t>autorisation, les points de contrôle et le centre d</w:t>
            </w:r>
            <w:r w:rsidR="00A30365">
              <w:rPr>
                <w:i/>
                <w:iCs/>
                <w:kern w:val="22"/>
                <w:lang w:val="fr-FR"/>
              </w:rPr>
              <w:t>’</w:t>
            </w:r>
            <w:r w:rsidRPr="00D5144F">
              <w:rPr>
                <w:i/>
                <w:iCs/>
                <w:kern w:val="22"/>
                <w:lang w:val="fr-FR"/>
              </w:rPr>
              <w:t>échange sur l</w:t>
            </w:r>
            <w:r w:rsidR="00A30365">
              <w:rPr>
                <w:i/>
                <w:iCs/>
                <w:kern w:val="22"/>
                <w:lang w:val="fr-FR"/>
              </w:rPr>
              <w:t>’</w:t>
            </w:r>
            <w:r w:rsidRPr="00D5144F">
              <w:rPr>
                <w:i/>
                <w:iCs/>
                <w:kern w:val="22"/>
                <w:lang w:val="fr-FR"/>
              </w:rPr>
              <w:t>accès et le partage des avantages.</w:t>
            </w:r>
          </w:p>
        </w:tc>
      </w:tr>
      <w:tr w:rsidR="003661A2" w:rsidRPr="000A4251" w14:paraId="3A0B33BB" w14:textId="77777777" w:rsidTr="008B32DA">
        <w:trPr>
          <w:jc w:val="center"/>
        </w:trPr>
        <w:tc>
          <w:tcPr>
            <w:tcW w:w="3260" w:type="dxa"/>
          </w:tcPr>
          <w:p w14:paraId="278EBED1" w14:textId="768A61C7" w:rsidR="003661A2" w:rsidRPr="00D5144F" w:rsidRDefault="003661A2" w:rsidP="003661A2">
            <w:pPr>
              <w:rPr>
                <w:b/>
                <w:bCs/>
                <w:kern w:val="22"/>
                <w:szCs w:val="22"/>
                <w:lang w:val="fr-FR"/>
              </w:rPr>
            </w:pPr>
            <w:r w:rsidRPr="00D5144F">
              <w:rPr>
                <w:b/>
                <w:bCs/>
                <w:kern w:val="22"/>
                <w:szCs w:val="22"/>
                <w:lang w:val="fr-FR"/>
              </w:rPr>
              <w:t>Réalisations</w:t>
            </w:r>
          </w:p>
        </w:tc>
        <w:tc>
          <w:tcPr>
            <w:tcW w:w="10065" w:type="dxa"/>
          </w:tcPr>
          <w:p w14:paraId="2A3B251B" w14:textId="16DD87C1" w:rsidR="003661A2" w:rsidRPr="00D5144F" w:rsidRDefault="003661A2" w:rsidP="003661A2">
            <w:pPr>
              <w:rPr>
                <w:b/>
                <w:bCs/>
                <w:kern w:val="22"/>
                <w:szCs w:val="22"/>
                <w:lang w:val="fr-FR"/>
              </w:rPr>
            </w:pPr>
            <w:r w:rsidRPr="00D5144F">
              <w:rPr>
                <w:b/>
                <w:bCs/>
                <w:kern w:val="22"/>
                <w:szCs w:val="22"/>
                <w:lang w:val="fr-FR"/>
              </w:rPr>
              <w:t>Activités indicatives de création et renforcement des capacités</w:t>
            </w:r>
          </w:p>
        </w:tc>
      </w:tr>
      <w:tr w:rsidR="00D44EAC" w:rsidRPr="000A4251" w14:paraId="2A5A6A43" w14:textId="77777777" w:rsidTr="008B32DA">
        <w:trPr>
          <w:jc w:val="center"/>
        </w:trPr>
        <w:tc>
          <w:tcPr>
            <w:tcW w:w="3260" w:type="dxa"/>
          </w:tcPr>
          <w:p w14:paraId="5ACC6C3E" w14:textId="15530B01" w:rsidR="00D44EAC" w:rsidRPr="00D5144F" w:rsidRDefault="003661A2" w:rsidP="00A004D0">
            <w:pPr>
              <w:tabs>
                <w:tab w:val="left" w:pos="449"/>
              </w:tabs>
              <w:jc w:val="left"/>
              <w:rPr>
                <w:kern w:val="22"/>
                <w:szCs w:val="22"/>
                <w:lang w:val="fr-FR"/>
              </w:rPr>
            </w:pPr>
            <w:r w:rsidRPr="00D5144F">
              <w:rPr>
                <w:rStyle w:val="normaltextrun"/>
                <w:color w:val="000000"/>
                <w:szCs w:val="22"/>
                <w:shd w:val="clear" w:color="auto" w:fill="FFFFFF"/>
                <w:lang w:val="fr-FR"/>
              </w:rPr>
              <w:t>2.1. Un cadre politique national sur l</w:t>
            </w:r>
            <w:r w:rsidR="00A30365">
              <w:rPr>
                <w:rStyle w:val="normaltextrun"/>
                <w:color w:val="000000"/>
                <w:szCs w:val="22"/>
                <w:shd w:val="clear" w:color="auto" w:fill="FFFFFF"/>
                <w:lang w:val="fr-FR"/>
              </w:rPr>
              <w:t>’</w:t>
            </w:r>
            <w:r w:rsidRPr="00D5144F">
              <w:rPr>
                <w:rStyle w:val="normaltextrun"/>
                <w:color w:val="000000"/>
                <w:szCs w:val="22"/>
                <w:shd w:val="clear" w:color="auto" w:fill="FFFFFF"/>
                <w:lang w:val="fr-FR"/>
              </w:rPr>
              <w:t xml:space="preserve">accès et le partage des avantages est établi et a été publié </w:t>
            </w:r>
            <w:r w:rsidR="00A004D0">
              <w:rPr>
                <w:rStyle w:val="normaltextrun"/>
                <w:color w:val="000000"/>
                <w:szCs w:val="22"/>
                <w:shd w:val="clear" w:color="auto" w:fill="FFFFFF"/>
                <w:lang w:val="fr-FR"/>
              </w:rPr>
              <w:t>dans le c</w:t>
            </w:r>
            <w:r w:rsidRPr="00D5144F">
              <w:rPr>
                <w:rStyle w:val="normaltextrun"/>
                <w:color w:val="000000"/>
                <w:szCs w:val="22"/>
                <w:shd w:val="clear" w:color="auto" w:fill="FFFFFF"/>
                <w:lang w:val="fr-FR"/>
              </w:rPr>
              <w:t>entre d</w:t>
            </w:r>
            <w:r w:rsidR="00A30365">
              <w:rPr>
                <w:rStyle w:val="normaltextrun"/>
                <w:color w:val="000000"/>
                <w:szCs w:val="22"/>
                <w:shd w:val="clear" w:color="auto" w:fill="FFFFFF"/>
                <w:lang w:val="fr-FR"/>
              </w:rPr>
              <w:t>’</w:t>
            </w:r>
            <w:r w:rsidRPr="00D5144F">
              <w:rPr>
                <w:rStyle w:val="normaltextrun"/>
                <w:color w:val="000000"/>
                <w:szCs w:val="22"/>
                <w:shd w:val="clear" w:color="auto" w:fill="FFFFFF"/>
                <w:lang w:val="fr-FR"/>
              </w:rPr>
              <w:t xml:space="preserve">échange sur </w:t>
            </w:r>
            <w:r w:rsidRPr="00D5144F">
              <w:rPr>
                <w:rStyle w:val="normaltextrun"/>
                <w:color w:val="000000"/>
                <w:szCs w:val="22"/>
                <w:shd w:val="clear" w:color="auto" w:fill="FFFFFF"/>
                <w:lang w:val="fr-FR"/>
              </w:rPr>
              <w:lastRenderedPageBreak/>
              <w:t>l</w:t>
            </w:r>
            <w:r w:rsidR="00A30365">
              <w:rPr>
                <w:rStyle w:val="normaltextrun"/>
                <w:color w:val="000000"/>
                <w:szCs w:val="22"/>
                <w:shd w:val="clear" w:color="auto" w:fill="FFFFFF"/>
                <w:lang w:val="fr-FR"/>
              </w:rPr>
              <w:t>’</w:t>
            </w:r>
            <w:r w:rsidRPr="00D5144F">
              <w:rPr>
                <w:rStyle w:val="normaltextrun"/>
                <w:color w:val="000000"/>
                <w:szCs w:val="22"/>
                <w:shd w:val="clear" w:color="auto" w:fill="FFFFFF"/>
                <w:lang w:val="fr-FR"/>
              </w:rPr>
              <w:t>accès et le partage des avantages.</w:t>
            </w:r>
          </w:p>
        </w:tc>
        <w:tc>
          <w:tcPr>
            <w:tcW w:w="10065" w:type="dxa"/>
          </w:tcPr>
          <w:p w14:paraId="44238E25" w14:textId="4627536D" w:rsidR="003661A2" w:rsidRPr="00D5144F" w:rsidRDefault="003B50CB" w:rsidP="00220B9A">
            <w:pPr>
              <w:pStyle w:val="ListParagraph"/>
              <w:numPr>
                <w:ilvl w:val="2"/>
                <w:numId w:val="8"/>
              </w:numPr>
              <w:jc w:val="left"/>
              <w:rPr>
                <w:kern w:val="22"/>
                <w:szCs w:val="22"/>
                <w:lang w:val="fr-FR"/>
              </w:rPr>
            </w:pPr>
            <w:r>
              <w:rPr>
                <w:kern w:val="22"/>
                <w:szCs w:val="22"/>
                <w:lang w:val="fr-FR"/>
              </w:rPr>
              <w:lastRenderedPageBreak/>
              <w:t>Appuyer</w:t>
            </w:r>
            <w:r w:rsidR="003661A2" w:rsidRPr="00D5144F">
              <w:rPr>
                <w:kern w:val="22"/>
                <w:szCs w:val="22"/>
                <w:lang w:val="fr-FR"/>
              </w:rPr>
              <w:t xml:space="preserve"> l</w:t>
            </w:r>
            <w:r w:rsidR="00A30365">
              <w:rPr>
                <w:kern w:val="22"/>
                <w:szCs w:val="22"/>
                <w:lang w:val="fr-FR"/>
              </w:rPr>
              <w:t>’</w:t>
            </w:r>
            <w:r w:rsidR="003661A2" w:rsidRPr="00D5144F">
              <w:rPr>
                <w:kern w:val="22"/>
                <w:szCs w:val="22"/>
                <w:lang w:val="fr-FR"/>
              </w:rPr>
              <w:t xml:space="preserve">élaboration de cibles et de plans nationaux pour atteindre </w:t>
            </w:r>
            <w:r w:rsidR="00C000CB" w:rsidRPr="00D5144F">
              <w:rPr>
                <w:kern w:val="22"/>
                <w:szCs w:val="22"/>
                <w:lang w:val="fr-FR"/>
              </w:rPr>
              <w:t>la cible</w:t>
            </w:r>
            <w:r w:rsidR="00236285" w:rsidRPr="00D5144F">
              <w:rPr>
                <w:kern w:val="22"/>
                <w:szCs w:val="22"/>
                <w:lang w:val="fr-FR"/>
              </w:rPr>
              <w:t> </w:t>
            </w:r>
            <w:r w:rsidR="003661A2" w:rsidRPr="00D5144F">
              <w:rPr>
                <w:kern w:val="22"/>
                <w:szCs w:val="22"/>
                <w:lang w:val="fr-FR"/>
              </w:rPr>
              <w:t>13 et l</w:t>
            </w:r>
            <w:r w:rsidR="00A30365">
              <w:rPr>
                <w:kern w:val="22"/>
                <w:szCs w:val="22"/>
                <w:lang w:val="fr-FR"/>
              </w:rPr>
              <w:t>’</w:t>
            </w:r>
            <w:r w:rsidR="003661A2" w:rsidRPr="00D5144F">
              <w:rPr>
                <w:kern w:val="22"/>
                <w:szCs w:val="22"/>
                <w:lang w:val="fr-FR"/>
              </w:rPr>
              <w:t>objectif C du Cadre, notamment grâce au processus de révision des stratégies et plans d</w:t>
            </w:r>
            <w:r w:rsidR="00A30365">
              <w:rPr>
                <w:kern w:val="22"/>
                <w:szCs w:val="22"/>
                <w:lang w:val="fr-FR"/>
              </w:rPr>
              <w:t>’</w:t>
            </w:r>
            <w:r w:rsidR="003661A2" w:rsidRPr="00D5144F">
              <w:rPr>
                <w:kern w:val="22"/>
                <w:szCs w:val="22"/>
                <w:lang w:val="fr-FR"/>
              </w:rPr>
              <w:t>action nationaux pour la biodiversité ;</w:t>
            </w:r>
          </w:p>
          <w:p w14:paraId="2310F836" w14:textId="6365F37F" w:rsidR="003661A2" w:rsidRPr="00D5144F" w:rsidRDefault="003661A2" w:rsidP="00220B9A">
            <w:pPr>
              <w:numPr>
                <w:ilvl w:val="2"/>
                <w:numId w:val="8"/>
              </w:numPr>
              <w:jc w:val="left"/>
              <w:rPr>
                <w:lang w:val="fr-FR"/>
              </w:rPr>
            </w:pPr>
            <w:r w:rsidRPr="00D5144F">
              <w:rPr>
                <w:kern w:val="22"/>
                <w:lang w:val="fr-FR"/>
              </w:rPr>
              <w:t>Examiner les cadres politiques existants relatifs à l</w:t>
            </w:r>
            <w:r w:rsidR="00A30365">
              <w:rPr>
                <w:kern w:val="22"/>
                <w:lang w:val="fr-FR"/>
              </w:rPr>
              <w:t>’</w:t>
            </w:r>
            <w:r w:rsidRPr="00D5144F">
              <w:rPr>
                <w:kern w:val="22"/>
                <w:lang w:val="fr-FR"/>
              </w:rPr>
              <w:t>accès et au partage des avantages en vue de garantir la cohérence, la clarté juridique et l</w:t>
            </w:r>
            <w:r w:rsidR="00A30365">
              <w:rPr>
                <w:kern w:val="22"/>
                <w:lang w:val="fr-FR"/>
              </w:rPr>
              <w:t>’</w:t>
            </w:r>
            <w:r w:rsidRPr="00D5144F">
              <w:rPr>
                <w:kern w:val="22"/>
                <w:lang w:val="fr-FR"/>
              </w:rPr>
              <w:t xml:space="preserve">appui mutuel </w:t>
            </w:r>
            <w:r w:rsidRPr="00D5144F">
              <w:rPr>
                <w:kern w:val="22"/>
                <w:szCs w:val="22"/>
                <w:lang w:val="fr-FR"/>
              </w:rPr>
              <w:t>;</w:t>
            </w:r>
          </w:p>
          <w:p w14:paraId="5D0EF021" w14:textId="77509E22" w:rsidR="003661A2" w:rsidRPr="00D5144F" w:rsidRDefault="003661A2" w:rsidP="00220B9A">
            <w:pPr>
              <w:pStyle w:val="ListParagraph"/>
              <w:numPr>
                <w:ilvl w:val="2"/>
                <w:numId w:val="8"/>
              </w:numPr>
              <w:jc w:val="left"/>
              <w:rPr>
                <w:kern w:val="22"/>
                <w:szCs w:val="22"/>
                <w:lang w:val="fr-FR"/>
              </w:rPr>
            </w:pPr>
            <w:r w:rsidRPr="00D5144F">
              <w:rPr>
                <w:kern w:val="22"/>
                <w:szCs w:val="22"/>
                <w:lang w:val="fr-FR"/>
              </w:rPr>
              <w:lastRenderedPageBreak/>
              <w:t>Fournir des conseils, une formation ou une assistance technique pour l</w:t>
            </w:r>
            <w:r w:rsidR="00A30365">
              <w:rPr>
                <w:kern w:val="22"/>
                <w:szCs w:val="22"/>
                <w:lang w:val="fr-FR"/>
              </w:rPr>
              <w:t>’</w:t>
            </w:r>
            <w:r w:rsidRPr="00D5144F">
              <w:rPr>
                <w:kern w:val="22"/>
                <w:szCs w:val="22"/>
                <w:lang w:val="fr-FR"/>
              </w:rPr>
              <w:t>élaboration ou la révision d</w:t>
            </w:r>
            <w:r w:rsidR="00A30365">
              <w:rPr>
                <w:kern w:val="22"/>
                <w:szCs w:val="22"/>
                <w:lang w:val="fr-FR"/>
              </w:rPr>
              <w:t>’</w:t>
            </w:r>
            <w:r w:rsidRPr="00D5144F">
              <w:rPr>
                <w:kern w:val="22"/>
                <w:szCs w:val="22"/>
                <w:lang w:val="fr-FR"/>
              </w:rPr>
              <w:t>un cadre stratégique en matière d</w:t>
            </w:r>
            <w:r w:rsidR="00A30365">
              <w:rPr>
                <w:kern w:val="22"/>
                <w:szCs w:val="22"/>
                <w:lang w:val="fr-FR"/>
              </w:rPr>
              <w:t>’</w:t>
            </w:r>
            <w:r w:rsidRPr="00D5144F">
              <w:rPr>
                <w:kern w:val="22"/>
                <w:szCs w:val="22"/>
                <w:lang w:val="fr-FR"/>
              </w:rPr>
              <w:t>accès et de partage des avantages ;</w:t>
            </w:r>
          </w:p>
          <w:p w14:paraId="2E310A07" w14:textId="4E7195C5" w:rsidR="00D90B6E" w:rsidRPr="00D5144F" w:rsidRDefault="008B7B86" w:rsidP="0002592E">
            <w:pPr>
              <w:ind w:left="360" w:hanging="360"/>
              <w:jc w:val="left"/>
              <w:rPr>
                <w:kern w:val="22"/>
                <w:szCs w:val="22"/>
                <w:lang w:val="fr-FR"/>
              </w:rPr>
            </w:pPr>
            <w:r w:rsidRPr="00D5144F">
              <w:rPr>
                <w:kern w:val="22"/>
                <w:szCs w:val="22"/>
                <w:lang w:val="fr-FR"/>
              </w:rPr>
              <w:t>d)</w:t>
            </w:r>
            <w:r w:rsidRPr="00D5144F">
              <w:rPr>
                <w:kern w:val="22"/>
                <w:szCs w:val="22"/>
                <w:lang w:val="fr-FR"/>
              </w:rPr>
              <w:tab/>
            </w:r>
            <w:r w:rsidR="003661A2" w:rsidRPr="00D5144F">
              <w:rPr>
                <w:kern w:val="22"/>
                <w:szCs w:val="22"/>
                <w:lang w:val="fr-FR"/>
              </w:rPr>
              <w:t>Élaborer, diffuser et promouvoir l</w:t>
            </w:r>
            <w:r w:rsidR="00A30365">
              <w:rPr>
                <w:kern w:val="22"/>
                <w:szCs w:val="22"/>
                <w:lang w:val="fr-FR"/>
              </w:rPr>
              <w:t>’</w:t>
            </w:r>
            <w:r w:rsidR="003661A2" w:rsidRPr="00D5144F">
              <w:rPr>
                <w:kern w:val="22"/>
                <w:szCs w:val="22"/>
                <w:lang w:val="fr-FR"/>
              </w:rPr>
              <w:t>utilisation d</w:t>
            </w:r>
            <w:r w:rsidR="00A30365">
              <w:rPr>
                <w:kern w:val="22"/>
                <w:szCs w:val="22"/>
                <w:lang w:val="fr-FR"/>
              </w:rPr>
              <w:t>’</w:t>
            </w:r>
            <w:r w:rsidR="003661A2" w:rsidRPr="00D5144F">
              <w:rPr>
                <w:kern w:val="22"/>
                <w:szCs w:val="22"/>
                <w:lang w:val="fr-FR"/>
              </w:rPr>
              <w:t>outils (par exemple, des lignes directrices et des études de cas) pour faciliter l</w:t>
            </w:r>
            <w:r w:rsidR="00A30365">
              <w:rPr>
                <w:kern w:val="22"/>
                <w:szCs w:val="22"/>
                <w:lang w:val="fr-FR"/>
              </w:rPr>
              <w:t>’</w:t>
            </w:r>
            <w:r w:rsidR="003661A2" w:rsidRPr="00D5144F">
              <w:rPr>
                <w:kern w:val="22"/>
                <w:szCs w:val="22"/>
                <w:lang w:val="fr-FR"/>
              </w:rPr>
              <w:t>intégration des considérations relatives à l</w:t>
            </w:r>
            <w:r w:rsidR="00A30365">
              <w:rPr>
                <w:kern w:val="22"/>
                <w:szCs w:val="22"/>
                <w:lang w:val="fr-FR"/>
              </w:rPr>
              <w:t>’</w:t>
            </w:r>
            <w:r w:rsidR="003661A2" w:rsidRPr="00D5144F">
              <w:rPr>
                <w:kern w:val="22"/>
                <w:szCs w:val="22"/>
                <w:lang w:val="fr-FR"/>
              </w:rPr>
              <w:t>accès et au partage des avantages dans les politiques et les plans sectoriels et intersectoriels</w:t>
            </w:r>
            <w:r w:rsidR="00AC10AC" w:rsidRPr="00D5144F">
              <w:rPr>
                <w:kern w:val="22"/>
                <w:szCs w:val="22"/>
                <w:lang w:val="fr-FR"/>
              </w:rPr>
              <w:t>, tout en tenant compte des instruments internationaux applicables relatifs à l</w:t>
            </w:r>
            <w:r w:rsidR="00A30365">
              <w:rPr>
                <w:kern w:val="22"/>
                <w:szCs w:val="22"/>
                <w:lang w:val="fr-FR"/>
              </w:rPr>
              <w:t>’</w:t>
            </w:r>
            <w:r w:rsidR="00AC10AC" w:rsidRPr="00D5144F">
              <w:rPr>
                <w:kern w:val="22"/>
                <w:szCs w:val="22"/>
                <w:lang w:val="fr-FR"/>
              </w:rPr>
              <w:t>accès et au partage des avantages</w:t>
            </w:r>
            <w:r w:rsidR="003661A2" w:rsidRPr="00D5144F">
              <w:rPr>
                <w:kern w:val="22"/>
                <w:szCs w:val="22"/>
                <w:lang w:val="fr-FR"/>
              </w:rPr>
              <w:t>.</w:t>
            </w:r>
          </w:p>
        </w:tc>
      </w:tr>
      <w:tr w:rsidR="00AC10AC" w:rsidRPr="000A4251" w14:paraId="7360DF15" w14:textId="77777777" w:rsidTr="008B32DA">
        <w:trPr>
          <w:jc w:val="center"/>
        </w:trPr>
        <w:tc>
          <w:tcPr>
            <w:tcW w:w="3260" w:type="dxa"/>
          </w:tcPr>
          <w:p w14:paraId="69AB5D43" w14:textId="58404027" w:rsidR="00AC10AC" w:rsidRPr="00D5144F" w:rsidRDefault="00AC10AC" w:rsidP="003B50CB">
            <w:pPr>
              <w:jc w:val="left"/>
              <w:rPr>
                <w:kern w:val="22"/>
                <w:szCs w:val="22"/>
                <w:lang w:val="fr-FR"/>
              </w:rPr>
            </w:pPr>
            <w:r w:rsidRPr="00D5144F">
              <w:rPr>
                <w:rStyle w:val="normaltextrun"/>
                <w:color w:val="000000"/>
                <w:szCs w:val="22"/>
                <w:shd w:val="clear" w:color="auto" w:fill="FFFFFF"/>
                <w:lang w:val="fr-FR"/>
              </w:rPr>
              <w:lastRenderedPageBreak/>
              <w:t>2.2. Des mesures législatives, administratives ou de politique générale sur l</w:t>
            </w:r>
            <w:r w:rsidR="00A30365">
              <w:rPr>
                <w:rStyle w:val="normaltextrun"/>
                <w:color w:val="000000"/>
                <w:szCs w:val="22"/>
                <w:shd w:val="clear" w:color="auto" w:fill="FFFFFF"/>
                <w:lang w:val="fr-FR"/>
              </w:rPr>
              <w:t>’</w:t>
            </w:r>
            <w:r w:rsidRPr="00D5144F">
              <w:rPr>
                <w:rStyle w:val="normaltextrun"/>
                <w:color w:val="000000"/>
                <w:szCs w:val="22"/>
                <w:shd w:val="clear" w:color="auto" w:fill="FFFFFF"/>
                <w:lang w:val="fr-FR"/>
              </w:rPr>
              <w:t xml:space="preserve">accès et le partage des avantages sont mises en place et sont publiées </w:t>
            </w:r>
            <w:r w:rsidR="003B50CB">
              <w:rPr>
                <w:rStyle w:val="normaltextrun"/>
                <w:color w:val="000000"/>
                <w:szCs w:val="22"/>
                <w:shd w:val="clear" w:color="auto" w:fill="FFFFFF"/>
                <w:lang w:val="fr-FR"/>
              </w:rPr>
              <w:t>dans</w:t>
            </w:r>
            <w:r w:rsidRPr="00D5144F">
              <w:rPr>
                <w:rStyle w:val="normaltextrun"/>
                <w:color w:val="000000"/>
                <w:szCs w:val="22"/>
                <w:shd w:val="clear" w:color="auto" w:fill="FFFFFF"/>
                <w:lang w:val="fr-FR"/>
              </w:rPr>
              <w:t xml:space="preserve"> le centre d</w:t>
            </w:r>
            <w:r w:rsidR="00A30365">
              <w:rPr>
                <w:rStyle w:val="normaltextrun"/>
                <w:color w:val="000000"/>
                <w:szCs w:val="22"/>
                <w:shd w:val="clear" w:color="auto" w:fill="FFFFFF"/>
                <w:lang w:val="fr-FR"/>
              </w:rPr>
              <w:t>’</w:t>
            </w:r>
            <w:r w:rsidRPr="00D5144F">
              <w:rPr>
                <w:rStyle w:val="normaltextrun"/>
                <w:color w:val="000000"/>
                <w:szCs w:val="22"/>
                <w:shd w:val="clear" w:color="auto" w:fill="FFFFFF"/>
                <w:lang w:val="fr-FR"/>
              </w:rPr>
              <w:t>échange d</w:t>
            </w:r>
            <w:r w:rsidR="00A30365">
              <w:rPr>
                <w:rStyle w:val="normaltextrun"/>
                <w:color w:val="000000"/>
                <w:szCs w:val="22"/>
                <w:shd w:val="clear" w:color="auto" w:fill="FFFFFF"/>
                <w:lang w:val="fr-FR"/>
              </w:rPr>
              <w:t>’</w:t>
            </w:r>
            <w:r w:rsidRPr="00D5144F">
              <w:rPr>
                <w:rStyle w:val="normaltextrun"/>
                <w:color w:val="000000"/>
                <w:szCs w:val="22"/>
                <w:shd w:val="clear" w:color="auto" w:fill="FFFFFF"/>
                <w:lang w:val="fr-FR"/>
              </w:rPr>
              <w:t>informations sur l</w:t>
            </w:r>
            <w:r w:rsidR="00A30365">
              <w:rPr>
                <w:rStyle w:val="normaltextrun"/>
                <w:color w:val="000000"/>
                <w:szCs w:val="22"/>
                <w:shd w:val="clear" w:color="auto" w:fill="FFFFFF"/>
                <w:lang w:val="fr-FR"/>
              </w:rPr>
              <w:t>’</w:t>
            </w:r>
            <w:r w:rsidRPr="00D5144F">
              <w:rPr>
                <w:rStyle w:val="normaltextrun"/>
                <w:color w:val="000000"/>
                <w:szCs w:val="22"/>
                <w:shd w:val="clear" w:color="auto" w:fill="FFFFFF"/>
                <w:lang w:val="fr-FR"/>
              </w:rPr>
              <w:t>accès et le partage des avantages.</w:t>
            </w:r>
          </w:p>
        </w:tc>
        <w:tc>
          <w:tcPr>
            <w:tcW w:w="10065" w:type="dxa"/>
          </w:tcPr>
          <w:p w14:paraId="2EA1B79B" w14:textId="24A7EE35" w:rsidR="00AC10AC" w:rsidRPr="00D5144F" w:rsidRDefault="003B50CB" w:rsidP="00220B9A">
            <w:pPr>
              <w:pStyle w:val="ListParagraph"/>
              <w:numPr>
                <w:ilvl w:val="2"/>
                <w:numId w:val="9"/>
              </w:numPr>
              <w:jc w:val="left"/>
              <w:rPr>
                <w:kern w:val="22"/>
                <w:szCs w:val="22"/>
                <w:lang w:val="fr-FR"/>
              </w:rPr>
            </w:pPr>
            <w:r>
              <w:rPr>
                <w:kern w:val="22"/>
                <w:szCs w:val="22"/>
                <w:lang w:val="fr-FR"/>
              </w:rPr>
              <w:t>Établir le bilan et appuyer</w:t>
            </w:r>
            <w:r w:rsidR="00AC10AC" w:rsidRPr="00D5144F">
              <w:rPr>
                <w:kern w:val="22"/>
                <w:szCs w:val="22"/>
                <w:lang w:val="fr-FR"/>
              </w:rPr>
              <w:t xml:space="preserve"> l</w:t>
            </w:r>
            <w:r w:rsidR="00A30365">
              <w:rPr>
                <w:kern w:val="22"/>
                <w:szCs w:val="22"/>
                <w:lang w:val="fr-FR"/>
              </w:rPr>
              <w:t>’</w:t>
            </w:r>
            <w:r w:rsidR="00AC10AC" w:rsidRPr="00D5144F">
              <w:rPr>
                <w:kern w:val="22"/>
                <w:szCs w:val="22"/>
                <w:lang w:val="fr-FR"/>
              </w:rPr>
              <w:t>efficacité, l</w:t>
            </w:r>
            <w:r w:rsidR="00A30365">
              <w:rPr>
                <w:kern w:val="22"/>
                <w:szCs w:val="22"/>
                <w:lang w:val="fr-FR"/>
              </w:rPr>
              <w:t>’</w:t>
            </w:r>
            <w:r w:rsidR="00AC10AC" w:rsidRPr="00D5144F">
              <w:rPr>
                <w:kern w:val="22"/>
                <w:szCs w:val="22"/>
                <w:lang w:val="fr-FR"/>
              </w:rPr>
              <w:t>efficience et l</w:t>
            </w:r>
            <w:r w:rsidR="00A30365">
              <w:rPr>
                <w:kern w:val="22"/>
                <w:szCs w:val="22"/>
                <w:lang w:val="fr-FR"/>
              </w:rPr>
              <w:t>’</w:t>
            </w:r>
            <w:r w:rsidR="00AC10AC" w:rsidRPr="00D5144F">
              <w:rPr>
                <w:kern w:val="22"/>
                <w:szCs w:val="22"/>
                <w:lang w:val="fr-FR"/>
              </w:rPr>
              <w:t>exhaustivité des mesures législatives, administratives ou politiques existantes en matière d</w:t>
            </w:r>
            <w:r w:rsidR="00A30365">
              <w:rPr>
                <w:kern w:val="22"/>
                <w:szCs w:val="22"/>
                <w:lang w:val="fr-FR"/>
              </w:rPr>
              <w:t>’</w:t>
            </w:r>
            <w:r w:rsidR="00AC10AC" w:rsidRPr="00D5144F">
              <w:rPr>
                <w:kern w:val="22"/>
                <w:szCs w:val="22"/>
                <w:lang w:val="fr-FR"/>
              </w:rPr>
              <w:t>accès et de partage des avantages par rapport aux dispositions du Protocole et appuyer l</w:t>
            </w:r>
            <w:r w:rsidR="00A30365">
              <w:rPr>
                <w:kern w:val="22"/>
                <w:szCs w:val="22"/>
                <w:lang w:val="fr-FR"/>
              </w:rPr>
              <w:t>’</w:t>
            </w:r>
            <w:r w:rsidR="00AC10AC" w:rsidRPr="00D5144F">
              <w:rPr>
                <w:kern w:val="22"/>
                <w:szCs w:val="22"/>
                <w:lang w:val="fr-FR"/>
              </w:rPr>
              <w:t>évaluation de ces mesures, en tenant compte du fait que les instruments internationaux pertinents en matière d</w:t>
            </w:r>
            <w:r w:rsidR="00A30365">
              <w:rPr>
                <w:kern w:val="22"/>
                <w:szCs w:val="22"/>
                <w:lang w:val="fr-FR"/>
              </w:rPr>
              <w:t>’</w:t>
            </w:r>
            <w:r w:rsidR="00AC10AC" w:rsidRPr="00D5144F">
              <w:rPr>
                <w:kern w:val="22"/>
                <w:szCs w:val="22"/>
                <w:lang w:val="fr-FR"/>
              </w:rPr>
              <w:t>accès et de partage des avantages se renforcent mutuellement, en consultation avec les peuples autochtones, les communautés locales et les parties prenantes concernées, le cas échéant ;</w:t>
            </w:r>
          </w:p>
          <w:p w14:paraId="0D0D8CC1" w14:textId="74C20349" w:rsidR="00AC10AC" w:rsidRPr="00D5144F" w:rsidRDefault="00AC10AC" w:rsidP="00220B9A">
            <w:pPr>
              <w:numPr>
                <w:ilvl w:val="2"/>
                <w:numId w:val="9"/>
              </w:numPr>
              <w:jc w:val="left"/>
              <w:rPr>
                <w:kern w:val="22"/>
                <w:szCs w:val="22"/>
                <w:lang w:val="fr-FR"/>
              </w:rPr>
            </w:pPr>
            <w:r w:rsidRPr="00D5144F">
              <w:rPr>
                <w:kern w:val="22"/>
                <w:szCs w:val="22"/>
                <w:lang w:val="fr-FR"/>
              </w:rPr>
              <w:t>Fournir des conseils, une formation ou une assistance technique et juridique pour l</w:t>
            </w:r>
            <w:r w:rsidR="00A30365">
              <w:rPr>
                <w:kern w:val="22"/>
                <w:szCs w:val="22"/>
                <w:lang w:val="fr-FR"/>
              </w:rPr>
              <w:t>’</w:t>
            </w:r>
            <w:r w:rsidRPr="00D5144F">
              <w:rPr>
                <w:kern w:val="22"/>
                <w:szCs w:val="22"/>
                <w:lang w:val="fr-FR"/>
              </w:rPr>
              <w:t>examen, la mise à jour ou l</w:t>
            </w:r>
            <w:r w:rsidR="00A30365">
              <w:rPr>
                <w:kern w:val="22"/>
                <w:szCs w:val="22"/>
                <w:lang w:val="fr-FR"/>
              </w:rPr>
              <w:t>’</w:t>
            </w:r>
            <w:r w:rsidRPr="00D5144F">
              <w:rPr>
                <w:kern w:val="22"/>
                <w:szCs w:val="22"/>
                <w:lang w:val="fr-FR"/>
              </w:rPr>
              <w:t>élaboration de mesures nationales, en tenant compte des lacunes identifiées, y compris la possibilité d</w:t>
            </w:r>
            <w:r w:rsidR="00A30365">
              <w:rPr>
                <w:kern w:val="22"/>
                <w:szCs w:val="22"/>
                <w:lang w:val="fr-FR"/>
              </w:rPr>
              <w:t>’</w:t>
            </w:r>
            <w:r w:rsidRPr="00D5144F">
              <w:rPr>
                <w:kern w:val="22"/>
                <w:szCs w:val="22"/>
                <w:lang w:val="fr-FR"/>
              </w:rPr>
              <w:t>établir des mesures provisoires ;</w:t>
            </w:r>
          </w:p>
          <w:p w14:paraId="25CAE285" w14:textId="5557BB19" w:rsidR="00AC10AC" w:rsidRPr="00D5144F" w:rsidRDefault="00AC10AC" w:rsidP="00EC6782">
            <w:pPr>
              <w:pStyle w:val="ListParagraph"/>
              <w:numPr>
                <w:ilvl w:val="2"/>
                <w:numId w:val="9"/>
              </w:numPr>
              <w:jc w:val="left"/>
              <w:rPr>
                <w:kern w:val="22"/>
                <w:szCs w:val="22"/>
                <w:lang w:val="fr-FR"/>
              </w:rPr>
            </w:pPr>
            <w:r w:rsidRPr="00D5144F">
              <w:rPr>
                <w:kern w:val="22"/>
                <w:lang w:val="fr-FR"/>
              </w:rPr>
              <w:t>Fournir des orientations, une formation ou une assistance technique pour établir et mettre en œuvre des mesures liées au respect de la législation nationale ou des exigences réglementaires (articles 15 et 16), à la surveillance de l</w:t>
            </w:r>
            <w:r w:rsidR="00A30365">
              <w:rPr>
                <w:kern w:val="22"/>
                <w:lang w:val="fr-FR"/>
              </w:rPr>
              <w:t>’</w:t>
            </w:r>
            <w:r w:rsidRPr="00D5144F">
              <w:rPr>
                <w:kern w:val="22"/>
                <w:lang w:val="fr-FR"/>
              </w:rPr>
              <w:t>utilisation des ressources génétiques (article 17), aux peuples autochtones et aux communautés locales (articles 5, 6, 7 et 12) et à des considérations particulières (article 8)</w:t>
            </w:r>
            <w:r w:rsidR="00EC6782">
              <w:rPr>
                <w:kern w:val="22"/>
                <w:lang w:val="fr-FR"/>
              </w:rPr>
              <w:t>.</w:t>
            </w:r>
            <w:r w:rsidRPr="00D5144F">
              <w:rPr>
                <w:rStyle w:val="FootnoteReference"/>
                <w:kern w:val="22"/>
                <w:lang w:val="fr-FR"/>
              </w:rPr>
              <w:footnoteReference w:id="27"/>
            </w:r>
          </w:p>
        </w:tc>
      </w:tr>
      <w:tr w:rsidR="00AC10AC" w:rsidRPr="000A4251" w14:paraId="1E3E4D14" w14:textId="77777777" w:rsidTr="008B32DA">
        <w:trPr>
          <w:jc w:val="center"/>
        </w:trPr>
        <w:tc>
          <w:tcPr>
            <w:tcW w:w="3260" w:type="dxa"/>
          </w:tcPr>
          <w:p w14:paraId="665B0F81" w14:textId="50348E72" w:rsidR="00AC10AC" w:rsidRPr="00D5144F" w:rsidRDefault="00AC10AC" w:rsidP="00AC10AC">
            <w:pPr>
              <w:jc w:val="left"/>
              <w:rPr>
                <w:rStyle w:val="normaltextrun"/>
                <w:szCs w:val="22"/>
                <w:shd w:val="clear" w:color="auto" w:fill="FFFFFF"/>
                <w:lang w:val="fr-FR"/>
              </w:rPr>
            </w:pPr>
            <w:r w:rsidRPr="00D5144F">
              <w:rPr>
                <w:rStyle w:val="normaltextrun"/>
                <w:color w:val="000000"/>
                <w:szCs w:val="22"/>
                <w:shd w:val="clear" w:color="auto" w:fill="FFFFFF"/>
                <w:lang w:val="fr-FR"/>
              </w:rPr>
              <w:t>2.3. La mise en œuvre des obligations des Parties relatives aux peuples autochtones et aux communautés locales est renforcée</w:t>
            </w:r>
          </w:p>
        </w:tc>
        <w:tc>
          <w:tcPr>
            <w:tcW w:w="10065" w:type="dxa"/>
          </w:tcPr>
          <w:p w14:paraId="78A23444" w14:textId="2CA2E413" w:rsidR="00AC10AC" w:rsidRPr="00D5144F" w:rsidRDefault="00EC6782" w:rsidP="00220B9A">
            <w:pPr>
              <w:pStyle w:val="ListParagraph"/>
              <w:numPr>
                <w:ilvl w:val="2"/>
                <w:numId w:val="23"/>
              </w:numPr>
              <w:jc w:val="left"/>
              <w:rPr>
                <w:lang w:val="fr-FR"/>
              </w:rPr>
            </w:pPr>
            <w:r>
              <w:rPr>
                <w:kern w:val="22"/>
                <w:lang w:val="fr-FR"/>
              </w:rPr>
              <w:t>Établir</w:t>
            </w:r>
            <w:r w:rsidR="00AC10AC" w:rsidRPr="00D5144F">
              <w:rPr>
                <w:kern w:val="22"/>
                <w:lang w:val="fr-FR"/>
              </w:rPr>
              <w:t xml:space="preserve"> le bilan et analyser comment le concept de peuples autochtones et de communautés locales s</w:t>
            </w:r>
            <w:r w:rsidR="00A30365">
              <w:rPr>
                <w:kern w:val="22"/>
                <w:lang w:val="fr-FR"/>
              </w:rPr>
              <w:t>’</w:t>
            </w:r>
            <w:r w:rsidR="00AC10AC" w:rsidRPr="00D5144F">
              <w:rPr>
                <w:kern w:val="22"/>
                <w:lang w:val="fr-FR"/>
              </w:rPr>
              <w:t>applique aux niveaux national et infranational, en précisant les droits des peuples autochtones et des communautés locales sur les ressources génétiques et/ou les connaissances traditionnelles associées aux ressources génétiques, en identifiant les différents groupes de peuples autochtones et de communautés locales, en comprenant comment ils sont organisés et en établissant un lien entre les connaissances traditionnelles et le(s) détenteur(s) de ces connaissances</w:t>
            </w:r>
            <w:r>
              <w:rPr>
                <w:kern w:val="22"/>
                <w:lang w:val="fr-FR"/>
              </w:rPr>
              <w:t> ;</w:t>
            </w:r>
            <w:r w:rsidR="00AC10AC" w:rsidRPr="00D5144F">
              <w:rPr>
                <w:vertAlign w:val="superscript"/>
                <w:lang w:val="fr-FR"/>
              </w:rPr>
              <w:footnoteReference w:id="28"/>
            </w:r>
            <w:r w:rsidR="00AC10AC" w:rsidRPr="00D5144F">
              <w:rPr>
                <w:kern w:val="22"/>
                <w:vertAlign w:val="superscript"/>
                <w:lang w:val="fr-FR"/>
              </w:rPr>
              <w:t xml:space="preserve"> </w:t>
            </w:r>
          </w:p>
          <w:p w14:paraId="01BC0E9E" w14:textId="77827FC5" w:rsidR="00AC10AC" w:rsidRPr="00D5144F" w:rsidRDefault="00AC10AC" w:rsidP="00220B9A">
            <w:pPr>
              <w:numPr>
                <w:ilvl w:val="2"/>
                <w:numId w:val="23"/>
              </w:numPr>
              <w:jc w:val="left"/>
              <w:rPr>
                <w:kern w:val="22"/>
                <w:szCs w:val="22"/>
                <w:lang w:val="fr-FR"/>
              </w:rPr>
            </w:pPr>
            <w:r w:rsidRPr="00D5144F">
              <w:rPr>
                <w:kern w:val="22"/>
                <w:szCs w:val="22"/>
                <w:lang w:val="fr-FR"/>
              </w:rPr>
              <w:t>Fournir des orientations, une formation ou une assistance technique adaptées à la culture pour la mise en œuvre des dispositions du Protocole relatives aux peuples autochtones et aux communautés locales ;</w:t>
            </w:r>
          </w:p>
          <w:p w14:paraId="7BF3A5FB" w14:textId="67986C68" w:rsidR="00AC10AC" w:rsidRPr="00D5144F" w:rsidRDefault="00AC10AC" w:rsidP="00220B9A">
            <w:pPr>
              <w:pStyle w:val="ListParagraph"/>
              <w:numPr>
                <w:ilvl w:val="2"/>
                <w:numId w:val="23"/>
              </w:numPr>
              <w:jc w:val="left"/>
              <w:rPr>
                <w:lang w:val="fr-FR"/>
              </w:rPr>
            </w:pPr>
            <w:r w:rsidRPr="00D5144F">
              <w:rPr>
                <w:kern w:val="22"/>
                <w:szCs w:val="22"/>
                <w:lang w:val="fr-FR"/>
              </w:rPr>
              <w:t>Fournir un appui et des orientations concernant la prise en compte des protocoles, des procédures et du droit coutumier des communautés dans la mise en œuvre et/ou les mesures nationales et infranationales relatives à l</w:t>
            </w:r>
            <w:r w:rsidR="00A30365">
              <w:rPr>
                <w:kern w:val="22"/>
                <w:szCs w:val="22"/>
                <w:lang w:val="fr-FR"/>
              </w:rPr>
              <w:t>’</w:t>
            </w:r>
            <w:r w:rsidRPr="00D5144F">
              <w:rPr>
                <w:kern w:val="22"/>
                <w:szCs w:val="22"/>
                <w:lang w:val="fr-FR"/>
              </w:rPr>
              <w:t>accès et au partage des avantages ;</w:t>
            </w:r>
          </w:p>
          <w:p w14:paraId="44EEF51E" w14:textId="20C31445" w:rsidR="00AC10AC" w:rsidRPr="00D5144F" w:rsidRDefault="00AC10AC" w:rsidP="00220B9A">
            <w:pPr>
              <w:pStyle w:val="ListParagraph"/>
              <w:numPr>
                <w:ilvl w:val="2"/>
                <w:numId w:val="23"/>
              </w:numPr>
              <w:jc w:val="left"/>
              <w:rPr>
                <w:lang w:val="fr-FR"/>
              </w:rPr>
            </w:pPr>
            <w:r w:rsidRPr="00D5144F">
              <w:rPr>
                <w:bCs/>
                <w:lang w:val="fr-FR"/>
              </w:rPr>
              <w:t>Fournir des orientations, une formation ou une assistance technique et juridique sur les droits des peuples autochtones et des communautés locales, et la manière dont ils sont liés à l</w:t>
            </w:r>
            <w:r w:rsidR="00A30365">
              <w:rPr>
                <w:bCs/>
                <w:lang w:val="fr-FR"/>
              </w:rPr>
              <w:t>’</w:t>
            </w:r>
            <w:r w:rsidRPr="00D5144F">
              <w:rPr>
                <w:bCs/>
                <w:lang w:val="fr-FR"/>
              </w:rPr>
              <w:t xml:space="preserve">accès et au partage des avantages, en tenant compte des normes internationales relatives à la participation pleine et effective. </w:t>
            </w:r>
          </w:p>
        </w:tc>
      </w:tr>
      <w:tr w:rsidR="00AC10AC" w:rsidRPr="000A4251" w14:paraId="3197EB7E" w14:textId="77777777" w:rsidTr="008B32DA">
        <w:trPr>
          <w:jc w:val="center"/>
        </w:trPr>
        <w:tc>
          <w:tcPr>
            <w:tcW w:w="3260" w:type="dxa"/>
          </w:tcPr>
          <w:p w14:paraId="571FAF30" w14:textId="5F773C3E" w:rsidR="00AC10AC" w:rsidRPr="00D5144F" w:rsidRDefault="00AC10AC" w:rsidP="00AF63B6">
            <w:pPr>
              <w:tabs>
                <w:tab w:val="left" w:pos="449"/>
              </w:tabs>
              <w:ind w:left="24"/>
              <w:jc w:val="left"/>
              <w:rPr>
                <w:kern w:val="22"/>
                <w:szCs w:val="22"/>
                <w:lang w:val="fr-FR"/>
              </w:rPr>
            </w:pPr>
            <w:r w:rsidRPr="00D5144F">
              <w:rPr>
                <w:kern w:val="22"/>
                <w:szCs w:val="22"/>
                <w:lang w:val="fr-FR"/>
              </w:rPr>
              <w:t xml:space="preserve">2.4. Les dispositions institutionnelles sont établies et opérationnelles et publiées </w:t>
            </w:r>
            <w:r w:rsidR="00AF63B6">
              <w:rPr>
                <w:kern w:val="22"/>
                <w:szCs w:val="22"/>
                <w:lang w:val="fr-FR"/>
              </w:rPr>
              <w:t>dans</w:t>
            </w:r>
            <w:r w:rsidRPr="00D5144F">
              <w:rPr>
                <w:kern w:val="22"/>
                <w:szCs w:val="22"/>
                <w:lang w:val="fr-FR"/>
              </w:rPr>
              <w:t xml:space="preserve"> le </w:t>
            </w:r>
            <w:r w:rsidR="00AF63B6">
              <w:rPr>
                <w:kern w:val="22"/>
                <w:szCs w:val="22"/>
                <w:lang w:val="fr-FR"/>
              </w:rPr>
              <w:lastRenderedPageBreak/>
              <w:t>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c>
          <w:tcPr>
            <w:tcW w:w="10065" w:type="dxa"/>
          </w:tcPr>
          <w:p w14:paraId="2A8B689D" w14:textId="6452EE6A" w:rsidR="00AC10AC" w:rsidRPr="00D5144F" w:rsidRDefault="00AC10AC" w:rsidP="00220B9A">
            <w:pPr>
              <w:pStyle w:val="ListParagraph"/>
              <w:numPr>
                <w:ilvl w:val="2"/>
                <w:numId w:val="10"/>
              </w:numPr>
              <w:jc w:val="left"/>
              <w:rPr>
                <w:kern w:val="22"/>
                <w:szCs w:val="22"/>
                <w:lang w:val="fr-FR"/>
              </w:rPr>
            </w:pPr>
            <w:r w:rsidRPr="00D5144F">
              <w:rPr>
                <w:kern w:val="22"/>
                <w:szCs w:val="22"/>
                <w:lang w:val="fr-FR"/>
              </w:rPr>
              <w:lastRenderedPageBreak/>
              <w:t>Fournir des orientations, une formation ou une assistance technique en vue de désigner les rôles et responsabilités pertinents pour remplir les fonctions de correspondant national chargé de l</w:t>
            </w:r>
            <w:r w:rsidR="00A30365">
              <w:rPr>
                <w:kern w:val="22"/>
                <w:szCs w:val="22"/>
                <w:lang w:val="fr-FR"/>
              </w:rPr>
              <w:t>’</w:t>
            </w:r>
            <w:r w:rsidRPr="00D5144F">
              <w:rPr>
                <w:kern w:val="22"/>
                <w:szCs w:val="22"/>
                <w:lang w:val="fr-FR"/>
              </w:rPr>
              <w:t xml:space="preserve">accès et du </w:t>
            </w:r>
            <w:r w:rsidRPr="00D5144F">
              <w:rPr>
                <w:kern w:val="22"/>
                <w:szCs w:val="22"/>
                <w:lang w:val="fr-FR"/>
              </w:rPr>
              <w:lastRenderedPageBreak/>
              <w:t>partage des avantages, d</w:t>
            </w:r>
            <w:r w:rsidR="00A30365">
              <w:rPr>
                <w:kern w:val="22"/>
                <w:szCs w:val="22"/>
                <w:lang w:val="fr-FR"/>
              </w:rPr>
              <w:t>’</w:t>
            </w:r>
            <w:r w:rsidRPr="00D5144F">
              <w:rPr>
                <w:kern w:val="22"/>
                <w:szCs w:val="22"/>
                <w:lang w:val="fr-FR"/>
              </w:rPr>
              <w:t>autorité nationale compétente, de point de contrôle et d</w:t>
            </w:r>
            <w:r w:rsidR="00A30365">
              <w:rPr>
                <w:kern w:val="22"/>
                <w:szCs w:val="22"/>
                <w:lang w:val="fr-FR"/>
              </w:rPr>
              <w:t>’</w:t>
            </w:r>
            <w:r w:rsidR="00AF63B6">
              <w:rPr>
                <w:kern w:val="22"/>
                <w:szCs w:val="22"/>
                <w:lang w:val="fr-FR"/>
              </w:rPr>
              <w:t>autorité de publication 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 ;</w:t>
            </w:r>
          </w:p>
          <w:p w14:paraId="2479D40F" w14:textId="042F4189" w:rsidR="00AC10AC" w:rsidRPr="00D5144F" w:rsidRDefault="00AC10AC" w:rsidP="00220B9A">
            <w:pPr>
              <w:numPr>
                <w:ilvl w:val="2"/>
                <w:numId w:val="10"/>
              </w:numPr>
              <w:jc w:val="left"/>
              <w:rPr>
                <w:kern w:val="22"/>
                <w:szCs w:val="22"/>
                <w:lang w:val="fr-FR"/>
              </w:rPr>
            </w:pPr>
            <w:r w:rsidRPr="00D5144F">
              <w:rPr>
                <w:kern w:val="22"/>
                <w:szCs w:val="22"/>
                <w:lang w:val="fr-FR"/>
              </w:rPr>
              <w:t>Appuyer la mise en place d</w:t>
            </w:r>
            <w:r w:rsidR="00A30365">
              <w:rPr>
                <w:kern w:val="22"/>
                <w:szCs w:val="22"/>
                <w:lang w:val="fr-FR"/>
              </w:rPr>
              <w:t>’</w:t>
            </w:r>
            <w:r w:rsidRPr="00D5144F">
              <w:rPr>
                <w:kern w:val="22"/>
                <w:szCs w:val="22"/>
                <w:lang w:val="fr-FR"/>
              </w:rPr>
              <w:t>une ou de plusieurs unités pour assurer le fonctionnement du système national d</w:t>
            </w:r>
            <w:r w:rsidR="00A30365">
              <w:rPr>
                <w:kern w:val="22"/>
                <w:szCs w:val="22"/>
                <w:lang w:val="fr-FR"/>
              </w:rPr>
              <w:t>’</w:t>
            </w:r>
            <w:r w:rsidRPr="00D5144F">
              <w:rPr>
                <w:kern w:val="22"/>
                <w:szCs w:val="22"/>
                <w:lang w:val="fr-FR"/>
              </w:rPr>
              <w:t xml:space="preserve">accès et de partage des avantages ; </w:t>
            </w:r>
          </w:p>
          <w:p w14:paraId="24A76FE3" w14:textId="77196663" w:rsidR="00AC10AC" w:rsidRPr="00D5144F" w:rsidRDefault="00AC10AC" w:rsidP="00220B9A">
            <w:pPr>
              <w:numPr>
                <w:ilvl w:val="2"/>
                <w:numId w:val="10"/>
              </w:numPr>
              <w:jc w:val="left"/>
              <w:rPr>
                <w:kern w:val="22"/>
                <w:szCs w:val="22"/>
                <w:lang w:val="fr-FR"/>
              </w:rPr>
            </w:pPr>
            <w:r w:rsidRPr="00D5144F">
              <w:rPr>
                <w:kern w:val="22"/>
                <w:szCs w:val="22"/>
                <w:lang w:val="fr-FR"/>
              </w:rPr>
              <w:t>Fournir des conseils, une formation ou une assistance technique au personnel concerné et planifier la manière de conserver et de transférer les connaissances institutionnelles ;</w:t>
            </w:r>
          </w:p>
          <w:p w14:paraId="4139158B" w14:textId="0DD413A7" w:rsidR="00AC10AC" w:rsidRPr="00D5144F" w:rsidRDefault="00AC10AC" w:rsidP="00220B9A">
            <w:pPr>
              <w:numPr>
                <w:ilvl w:val="2"/>
                <w:numId w:val="10"/>
              </w:numPr>
              <w:jc w:val="left"/>
              <w:rPr>
                <w:kern w:val="22"/>
                <w:szCs w:val="22"/>
                <w:lang w:val="fr-FR"/>
              </w:rPr>
            </w:pPr>
            <w:r w:rsidRPr="00D5144F">
              <w:rPr>
                <w:kern w:val="22"/>
                <w:szCs w:val="22"/>
                <w:lang w:val="fr-FR"/>
              </w:rPr>
              <w:t>Faciliter la mise en place et le renforcement des dispositions institutionnelles et des mécanismes de coordination pour le fonctionnement du système d</w:t>
            </w:r>
            <w:r w:rsidR="00A30365">
              <w:rPr>
                <w:kern w:val="22"/>
                <w:szCs w:val="22"/>
                <w:lang w:val="fr-FR"/>
              </w:rPr>
              <w:t>’</w:t>
            </w:r>
            <w:r w:rsidRPr="00D5144F">
              <w:rPr>
                <w:kern w:val="22"/>
                <w:szCs w:val="22"/>
                <w:lang w:val="fr-FR"/>
              </w:rPr>
              <w:t>accès et de partage des avantages.</w:t>
            </w:r>
          </w:p>
          <w:p w14:paraId="56F289A9" w14:textId="4BFC5666" w:rsidR="00AC10AC" w:rsidRPr="00D5144F" w:rsidRDefault="00AC10AC" w:rsidP="00AC10AC">
            <w:pPr>
              <w:ind w:left="360" w:hanging="360"/>
              <w:jc w:val="left"/>
              <w:rPr>
                <w:kern w:val="22"/>
                <w:szCs w:val="22"/>
                <w:lang w:val="fr-FR"/>
              </w:rPr>
            </w:pPr>
          </w:p>
        </w:tc>
      </w:tr>
      <w:tr w:rsidR="00AC10AC" w:rsidRPr="000A4251" w14:paraId="5C5AE234" w14:textId="77777777" w:rsidTr="008B32DA">
        <w:trPr>
          <w:jc w:val="center"/>
        </w:trPr>
        <w:tc>
          <w:tcPr>
            <w:tcW w:w="3260" w:type="dxa"/>
          </w:tcPr>
          <w:p w14:paraId="15FACFD4" w14:textId="66278F91" w:rsidR="00AC10AC" w:rsidRPr="00D5144F" w:rsidRDefault="00AC10AC" w:rsidP="00AF63B6">
            <w:pPr>
              <w:pStyle w:val="ListParagraph"/>
              <w:tabs>
                <w:tab w:val="left" w:pos="449"/>
              </w:tabs>
              <w:ind w:left="24"/>
              <w:jc w:val="left"/>
              <w:rPr>
                <w:kern w:val="22"/>
                <w:szCs w:val="22"/>
                <w:lang w:val="fr-FR"/>
              </w:rPr>
            </w:pPr>
            <w:r w:rsidRPr="00D5144F">
              <w:rPr>
                <w:kern w:val="22"/>
                <w:szCs w:val="22"/>
                <w:lang w:val="fr-FR"/>
              </w:rPr>
              <w:lastRenderedPageBreak/>
              <w:t>2.5. Les procédures d</w:t>
            </w:r>
            <w:r w:rsidR="00A30365">
              <w:rPr>
                <w:kern w:val="22"/>
                <w:szCs w:val="22"/>
                <w:lang w:val="fr-FR"/>
              </w:rPr>
              <w:t>’</w:t>
            </w:r>
            <w:r w:rsidRPr="00D5144F">
              <w:rPr>
                <w:kern w:val="22"/>
                <w:szCs w:val="22"/>
                <w:lang w:val="fr-FR"/>
              </w:rPr>
              <w:t xml:space="preserve">accès et de partage des avantages sont opérationnelles et publiées </w:t>
            </w:r>
            <w:r w:rsidR="00AF63B6">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c>
          <w:tcPr>
            <w:tcW w:w="10065" w:type="dxa"/>
          </w:tcPr>
          <w:p w14:paraId="4D91D51D" w14:textId="130C7753" w:rsidR="00AC10AC" w:rsidRPr="00D5144F" w:rsidRDefault="00AC10AC" w:rsidP="00220B9A">
            <w:pPr>
              <w:pStyle w:val="ListParagraph"/>
              <w:numPr>
                <w:ilvl w:val="2"/>
                <w:numId w:val="11"/>
              </w:numPr>
              <w:jc w:val="left"/>
              <w:rPr>
                <w:lang w:val="fr-FR"/>
              </w:rPr>
            </w:pPr>
            <w:r w:rsidRPr="00D5144F">
              <w:rPr>
                <w:kern w:val="22"/>
                <w:lang w:val="fr-FR"/>
              </w:rPr>
              <w:t>Appuyer le développement ou l</w:t>
            </w:r>
            <w:r w:rsidR="00A30365">
              <w:rPr>
                <w:kern w:val="22"/>
                <w:lang w:val="fr-FR"/>
              </w:rPr>
              <w:t>’</w:t>
            </w:r>
            <w:r w:rsidRPr="00D5144F">
              <w:rPr>
                <w:kern w:val="22"/>
                <w:lang w:val="fr-FR"/>
              </w:rPr>
              <w:t>amélioration des procédures (renforcer la clarté et la transparence pour les utilisateurs), notamment grâce à des consultations multipartites (par exemple, avec les milieux d</w:t>
            </w:r>
            <w:r w:rsidR="00A30365">
              <w:rPr>
                <w:kern w:val="22"/>
                <w:lang w:val="fr-FR"/>
              </w:rPr>
              <w:t>’</w:t>
            </w:r>
            <w:r w:rsidRPr="00D5144F">
              <w:rPr>
                <w:kern w:val="22"/>
                <w:lang w:val="fr-FR"/>
              </w:rPr>
              <w:t>affaires et de la recherche) et veiller à ce que les procédures se renforcent mutuellement par rapport à d</w:t>
            </w:r>
            <w:r w:rsidR="00A30365">
              <w:rPr>
                <w:kern w:val="22"/>
                <w:lang w:val="fr-FR"/>
              </w:rPr>
              <w:t>’</w:t>
            </w:r>
            <w:r w:rsidRPr="00D5144F">
              <w:rPr>
                <w:kern w:val="22"/>
                <w:lang w:val="fr-FR"/>
              </w:rPr>
              <w:t>autres accords internationaux</w:t>
            </w:r>
            <w:r w:rsidR="00AF63B6">
              <w:rPr>
                <w:kern w:val="22"/>
                <w:lang w:val="fr-FR"/>
              </w:rPr>
              <w:t xml:space="preserve">, en tenant compte </w:t>
            </w:r>
            <w:r w:rsidRPr="00D5144F">
              <w:rPr>
                <w:kern w:val="22"/>
                <w:lang w:val="fr-FR"/>
              </w:rPr>
              <w:t>des considérations particulières énoncées à l</w:t>
            </w:r>
            <w:r w:rsidR="00A30365">
              <w:rPr>
                <w:kern w:val="22"/>
                <w:lang w:val="fr-FR"/>
              </w:rPr>
              <w:t>’</w:t>
            </w:r>
            <w:r w:rsidRPr="00D5144F">
              <w:rPr>
                <w:kern w:val="22"/>
                <w:lang w:val="fr-FR"/>
              </w:rPr>
              <w:t xml:space="preserve">article 8 </w:t>
            </w:r>
            <w:r w:rsidRPr="00D5144F">
              <w:rPr>
                <w:kern w:val="22"/>
                <w:szCs w:val="22"/>
                <w:lang w:val="fr-FR"/>
              </w:rPr>
              <w:t>;</w:t>
            </w:r>
          </w:p>
          <w:p w14:paraId="6EA98583" w14:textId="118232EC" w:rsidR="00AC10AC" w:rsidRPr="00D5144F" w:rsidRDefault="00AF63B6" w:rsidP="00220B9A">
            <w:pPr>
              <w:numPr>
                <w:ilvl w:val="2"/>
                <w:numId w:val="11"/>
              </w:numPr>
              <w:jc w:val="left"/>
              <w:rPr>
                <w:kern w:val="22"/>
                <w:szCs w:val="22"/>
                <w:lang w:val="fr-FR"/>
              </w:rPr>
            </w:pPr>
            <w:r>
              <w:rPr>
                <w:kern w:val="22"/>
                <w:szCs w:val="22"/>
                <w:lang w:val="fr-FR"/>
              </w:rPr>
              <w:t>Appuyer le développement ou</w:t>
            </w:r>
            <w:r w:rsidR="00AC10AC" w:rsidRPr="00D5144F">
              <w:rPr>
                <w:kern w:val="22"/>
                <w:szCs w:val="22"/>
                <w:lang w:val="fr-FR"/>
              </w:rPr>
              <w:t xml:space="preserve"> l</w:t>
            </w:r>
            <w:r w:rsidR="00A30365">
              <w:rPr>
                <w:kern w:val="22"/>
                <w:szCs w:val="22"/>
                <w:lang w:val="fr-FR"/>
              </w:rPr>
              <w:t>’</w:t>
            </w:r>
            <w:r w:rsidR="00AC10AC" w:rsidRPr="00D5144F">
              <w:rPr>
                <w:kern w:val="22"/>
                <w:szCs w:val="22"/>
                <w:lang w:val="fr-FR"/>
              </w:rPr>
              <w:t>amélioration des systèmes d</w:t>
            </w:r>
            <w:r w:rsidR="00A30365">
              <w:rPr>
                <w:kern w:val="22"/>
                <w:szCs w:val="22"/>
                <w:lang w:val="fr-FR"/>
              </w:rPr>
              <w:t>’</w:t>
            </w:r>
            <w:r w:rsidR="00AC10AC" w:rsidRPr="00D5144F">
              <w:rPr>
                <w:kern w:val="22"/>
                <w:szCs w:val="22"/>
                <w:lang w:val="fr-FR"/>
              </w:rPr>
              <w:t>information sur l</w:t>
            </w:r>
            <w:r w:rsidR="00A30365">
              <w:rPr>
                <w:kern w:val="22"/>
                <w:szCs w:val="22"/>
                <w:lang w:val="fr-FR"/>
              </w:rPr>
              <w:t>’</w:t>
            </w:r>
            <w:r w:rsidR="00AC10AC" w:rsidRPr="00D5144F">
              <w:rPr>
                <w:kern w:val="22"/>
                <w:szCs w:val="22"/>
                <w:lang w:val="fr-FR"/>
              </w:rPr>
              <w:t>accès et le partage des avantages, tels que les systèmes de permis, y compris par le partage d</w:t>
            </w:r>
            <w:r w:rsidR="00A30365">
              <w:rPr>
                <w:kern w:val="22"/>
                <w:szCs w:val="22"/>
                <w:lang w:val="fr-FR"/>
              </w:rPr>
              <w:t>’</w:t>
            </w:r>
            <w:r w:rsidR="00AC10AC" w:rsidRPr="00D5144F">
              <w:rPr>
                <w:kern w:val="22"/>
                <w:szCs w:val="22"/>
                <w:lang w:val="fr-FR"/>
              </w:rPr>
              <w:t>informations sur les bonnes pratiques et les solutions en matière de technologies de l</w:t>
            </w:r>
            <w:r w:rsidR="00A30365">
              <w:rPr>
                <w:kern w:val="22"/>
                <w:szCs w:val="22"/>
                <w:lang w:val="fr-FR"/>
              </w:rPr>
              <w:t>’</w:t>
            </w:r>
            <w:r w:rsidR="00AC10AC" w:rsidRPr="00D5144F">
              <w:rPr>
                <w:kern w:val="22"/>
                <w:szCs w:val="22"/>
                <w:lang w:val="fr-FR"/>
              </w:rPr>
              <w:t>information</w:t>
            </w:r>
            <w:r w:rsidR="00FD5ADF" w:rsidRPr="00D5144F">
              <w:rPr>
                <w:kern w:val="22"/>
                <w:szCs w:val="22"/>
                <w:lang w:val="fr-FR"/>
              </w:rPr>
              <w:t xml:space="preserve"> </w:t>
            </w:r>
            <w:r w:rsidR="00AC10AC" w:rsidRPr="00D5144F">
              <w:rPr>
                <w:kern w:val="22"/>
                <w:szCs w:val="22"/>
                <w:lang w:val="fr-FR"/>
              </w:rPr>
              <w:t>;</w:t>
            </w:r>
          </w:p>
          <w:p w14:paraId="49BFC0F9" w14:textId="766EF498" w:rsidR="00AC10AC" w:rsidRPr="00D5144F" w:rsidRDefault="00AC10AC" w:rsidP="00220B9A">
            <w:pPr>
              <w:pStyle w:val="ListParagraph"/>
              <w:numPr>
                <w:ilvl w:val="2"/>
                <w:numId w:val="11"/>
              </w:numPr>
              <w:jc w:val="left"/>
              <w:rPr>
                <w:kern w:val="22"/>
                <w:szCs w:val="22"/>
                <w:lang w:val="fr-FR"/>
              </w:rPr>
            </w:pPr>
            <w:r w:rsidRPr="00D5144F">
              <w:rPr>
                <w:kern w:val="22"/>
                <w:szCs w:val="22"/>
                <w:lang w:val="fr-FR"/>
              </w:rPr>
              <w:t>Former le personnel à l</w:t>
            </w:r>
            <w:r w:rsidR="00A30365">
              <w:rPr>
                <w:kern w:val="22"/>
                <w:szCs w:val="22"/>
                <w:lang w:val="fr-FR"/>
              </w:rPr>
              <w:t>’</w:t>
            </w:r>
            <w:r w:rsidRPr="00D5144F">
              <w:rPr>
                <w:kern w:val="22"/>
                <w:szCs w:val="22"/>
                <w:lang w:val="fr-FR"/>
              </w:rPr>
              <w:t>application des procédures et à la manière de répondre aux demandes des utilisateurs.</w:t>
            </w:r>
          </w:p>
        </w:tc>
      </w:tr>
      <w:tr w:rsidR="00AC10AC" w:rsidRPr="000A4251" w14:paraId="115C4FD7" w14:textId="77777777" w:rsidTr="008B32DA">
        <w:trPr>
          <w:jc w:val="center"/>
        </w:trPr>
        <w:tc>
          <w:tcPr>
            <w:tcW w:w="3260" w:type="dxa"/>
          </w:tcPr>
          <w:p w14:paraId="3D2FF25B" w14:textId="06C452C6" w:rsidR="00AC10AC" w:rsidRPr="00D5144F" w:rsidRDefault="00AC10AC" w:rsidP="00361AE6">
            <w:pPr>
              <w:pStyle w:val="ListParagraph"/>
              <w:tabs>
                <w:tab w:val="left" w:pos="449"/>
              </w:tabs>
              <w:ind w:left="24"/>
              <w:jc w:val="left"/>
              <w:rPr>
                <w:kern w:val="22"/>
                <w:szCs w:val="22"/>
                <w:lang w:val="fr-FR"/>
              </w:rPr>
            </w:pPr>
            <w:r w:rsidRPr="00D5144F">
              <w:rPr>
                <w:kern w:val="22"/>
                <w:szCs w:val="22"/>
                <w:lang w:val="fr-FR"/>
              </w:rPr>
              <w:t xml:space="preserve">2.6. Des mécanismes de </w:t>
            </w:r>
            <w:r w:rsidR="00361AE6">
              <w:rPr>
                <w:kern w:val="22"/>
                <w:szCs w:val="22"/>
                <w:lang w:val="fr-FR"/>
              </w:rPr>
              <w:t>contrôle</w:t>
            </w:r>
            <w:r w:rsidRPr="00D5144F">
              <w:rPr>
                <w:kern w:val="22"/>
                <w:szCs w:val="22"/>
                <w:lang w:val="fr-FR"/>
              </w:rPr>
              <w:t xml:space="preserve"> de l</w:t>
            </w:r>
            <w:r w:rsidR="00A30365">
              <w:rPr>
                <w:kern w:val="22"/>
                <w:szCs w:val="22"/>
                <w:lang w:val="fr-FR"/>
              </w:rPr>
              <w:t>’</w:t>
            </w:r>
            <w:r w:rsidRPr="00D5144F">
              <w:rPr>
                <w:kern w:val="22"/>
                <w:szCs w:val="22"/>
                <w:lang w:val="fr-FR"/>
              </w:rPr>
              <w:t>utilisation des ressources génétiques, notamment par la mise en place de points de contrôle efficaces, sont établis.</w:t>
            </w:r>
          </w:p>
        </w:tc>
        <w:tc>
          <w:tcPr>
            <w:tcW w:w="10065" w:type="dxa"/>
          </w:tcPr>
          <w:p w14:paraId="5AB5E23A" w14:textId="3874EC66" w:rsidR="00AC10AC" w:rsidRPr="00D5144F" w:rsidRDefault="00AC10AC" w:rsidP="00220B9A">
            <w:pPr>
              <w:pStyle w:val="ListParagraph"/>
              <w:numPr>
                <w:ilvl w:val="2"/>
                <w:numId w:val="19"/>
              </w:numPr>
              <w:jc w:val="left"/>
              <w:rPr>
                <w:kern w:val="22"/>
                <w:szCs w:val="22"/>
                <w:lang w:val="fr-FR"/>
              </w:rPr>
            </w:pPr>
            <w:r w:rsidRPr="00D5144F">
              <w:rPr>
                <w:kern w:val="22"/>
                <w:szCs w:val="22"/>
                <w:lang w:val="fr-FR"/>
              </w:rPr>
              <w:t>Appuyer la création de points de contrôle efficaces, notamment en élaborant des lignes directrices sur leur rôle et leur fonctionnement ;</w:t>
            </w:r>
          </w:p>
          <w:p w14:paraId="0EB4BBD7" w14:textId="4A31CBE9" w:rsidR="00AC10AC" w:rsidRPr="00D5144F" w:rsidRDefault="00AC10AC" w:rsidP="00220B9A">
            <w:pPr>
              <w:numPr>
                <w:ilvl w:val="2"/>
                <w:numId w:val="19"/>
              </w:numPr>
              <w:jc w:val="left"/>
              <w:rPr>
                <w:kern w:val="22"/>
                <w:szCs w:val="22"/>
                <w:lang w:val="fr-FR"/>
              </w:rPr>
            </w:pPr>
            <w:r w:rsidRPr="00D5144F">
              <w:rPr>
                <w:kern w:val="22"/>
                <w:szCs w:val="22"/>
                <w:lang w:val="fr-FR"/>
              </w:rPr>
              <w:t>Mettre au point ou améliorer les systèmes nationaux de collecte d</w:t>
            </w:r>
            <w:r w:rsidR="00A30365">
              <w:rPr>
                <w:kern w:val="22"/>
                <w:szCs w:val="22"/>
                <w:lang w:val="fr-FR"/>
              </w:rPr>
              <w:t>’</w:t>
            </w:r>
            <w:r w:rsidRPr="00D5144F">
              <w:rPr>
                <w:kern w:val="22"/>
                <w:szCs w:val="22"/>
                <w:lang w:val="fr-FR"/>
              </w:rPr>
              <w:t>informations auprès des usagers aux points de contrôle désignés, en utilisant les communiqués des points de contrôle ;</w:t>
            </w:r>
          </w:p>
          <w:p w14:paraId="4696E8BE" w14:textId="093038C0" w:rsidR="00AC10AC" w:rsidRPr="00D5144F" w:rsidRDefault="00AC10AC" w:rsidP="00220B9A">
            <w:pPr>
              <w:numPr>
                <w:ilvl w:val="2"/>
                <w:numId w:val="19"/>
              </w:numPr>
              <w:jc w:val="left"/>
              <w:rPr>
                <w:kern w:val="22"/>
                <w:szCs w:val="22"/>
                <w:lang w:val="fr-FR"/>
              </w:rPr>
            </w:pPr>
            <w:r w:rsidRPr="00D5144F">
              <w:rPr>
                <w:kern w:val="22"/>
                <w:szCs w:val="22"/>
                <w:lang w:val="fr-FR"/>
              </w:rPr>
              <w:t>Fournir des conseils, une formation ou une assistance technique au personnel chargé de la gestion des points de contrôle en ce qui concerne la collecte d</w:t>
            </w:r>
            <w:r w:rsidR="00A30365">
              <w:rPr>
                <w:kern w:val="22"/>
                <w:szCs w:val="22"/>
                <w:lang w:val="fr-FR"/>
              </w:rPr>
              <w:t>’</w:t>
            </w:r>
            <w:r w:rsidRPr="00D5144F">
              <w:rPr>
                <w:kern w:val="22"/>
                <w:szCs w:val="22"/>
                <w:lang w:val="fr-FR"/>
              </w:rPr>
              <w:t>informations au moyen du communiqué du point de contrôle ;</w:t>
            </w:r>
          </w:p>
          <w:p w14:paraId="6BCF78DB" w14:textId="37C46F8F" w:rsidR="00AC10AC" w:rsidRPr="00D5144F" w:rsidRDefault="00AC10AC" w:rsidP="00220B9A">
            <w:pPr>
              <w:pStyle w:val="ListParagraph"/>
              <w:numPr>
                <w:ilvl w:val="2"/>
                <w:numId w:val="19"/>
              </w:numPr>
              <w:jc w:val="left"/>
              <w:rPr>
                <w:lang w:val="fr-FR"/>
              </w:rPr>
            </w:pPr>
            <w:r w:rsidRPr="00D5144F">
              <w:rPr>
                <w:kern w:val="22"/>
                <w:lang w:val="fr-FR"/>
              </w:rPr>
              <w:t>Appuyer la mise en place de systèmes d</w:t>
            </w:r>
            <w:r w:rsidR="00A30365">
              <w:rPr>
                <w:kern w:val="22"/>
                <w:lang w:val="fr-FR"/>
              </w:rPr>
              <w:t>’</w:t>
            </w:r>
            <w:r w:rsidRPr="00D5144F">
              <w:rPr>
                <w:kern w:val="22"/>
                <w:lang w:val="fr-FR"/>
              </w:rPr>
              <w:t>information et de bases de données nationales pour surveiller l</w:t>
            </w:r>
            <w:r w:rsidR="00A30365">
              <w:rPr>
                <w:kern w:val="22"/>
                <w:lang w:val="fr-FR"/>
              </w:rPr>
              <w:t>’</w:t>
            </w:r>
            <w:r w:rsidRPr="00D5144F">
              <w:rPr>
                <w:kern w:val="22"/>
                <w:lang w:val="fr-FR"/>
              </w:rPr>
              <w:t>utilisation des ressources génétiques.</w:t>
            </w:r>
          </w:p>
        </w:tc>
      </w:tr>
      <w:tr w:rsidR="00AC10AC" w:rsidRPr="000A4251" w14:paraId="5F897C45" w14:textId="77777777" w:rsidTr="008B32DA">
        <w:trPr>
          <w:jc w:val="center"/>
        </w:trPr>
        <w:tc>
          <w:tcPr>
            <w:tcW w:w="3260" w:type="dxa"/>
          </w:tcPr>
          <w:p w14:paraId="1D6F9C56" w14:textId="2CB0508F" w:rsidR="00AC10AC" w:rsidRPr="00D5144F" w:rsidRDefault="00AC10AC" w:rsidP="00AC10AC">
            <w:pPr>
              <w:pStyle w:val="ListParagraph"/>
              <w:tabs>
                <w:tab w:val="left" w:pos="449"/>
              </w:tabs>
              <w:ind w:left="24"/>
              <w:jc w:val="left"/>
              <w:rPr>
                <w:kern w:val="22"/>
                <w:szCs w:val="22"/>
                <w:lang w:val="fr-FR"/>
              </w:rPr>
            </w:pPr>
            <w:r w:rsidRPr="00D5144F">
              <w:rPr>
                <w:kern w:val="22"/>
                <w:szCs w:val="22"/>
                <w:lang w:val="fr-FR"/>
              </w:rPr>
              <w:t>2.7. Respect de la législation nationale et des exigences réglementaires en matière d</w:t>
            </w:r>
            <w:r w:rsidR="00A30365">
              <w:rPr>
                <w:kern w:val="22"/>
                <w:szCs w:val="22"/>
                <w:lang w:val="fr-FR"/>
              </w:rPr>
              <w:t>’</w:t>
            </w:r>
            <w:r w:rsidRPr="00D5144F">
              <w:rPr>
                <w:kern w:val="22"/>
                <w:szCs w:val="22"/>
                <w:lang w:val="fr-FR"/>
              </w:rPr>
              <w:t>accès et de partage des avantages.</w:t>
            </w:r>
          </w:p>
        </w:tc>
        <w:tc>
          <w:tcPr>
            <w:tcW w:w="10065" w:type="dxa"/>
          </w:tcPr>
          <w:p w14:paraId="24629DA8" w14:textId="4ECFE910" w:rsidR="00AC10AC" w:rsidRPr="00D5144F" w:rsidRDefault="00AC10AC" w:rsidP="00220B9A">
            <w:pPr>
              <w:pStyle w:val="ListParagraph"/>
              <w:numPr>
                <w:ilvl w:val="2"/>
                <w:numId w:val="22"/>
              </w:numPr>
              <w:jc w:val="left"/>
              <w:rPr>
                <w:kern w:val="22"/>
                <w:szCs w:val="22"/>
                <w:lang w:val="fr-FR"/>
              </w:rPr>
            </w:pPr>
            <w:r w:rsidRPr="00D5144F">
              <w:rPr>
                <w:kern w:val="22"/>
                <w:szCs w:val="22"/>
                <w:lang w:val="fr-FR"/>
              </w:rPr>
              <w:t>Appui aux activités de sensibilisation et de formation sur le respect de la législation nationale pour les utilisateurs de ressources génétiques et de connaissances traditionnelles associées ;</w:t>
            </w:r>
          </w:p>
          <w:p w14:paraId="76470BBF" w14:textId="7A29E5C8" w:rsidR="00AC10AC" w:rsidRPr="00D5144F" w:rsidRDefault="00AC10AC" w:rsidP="00220B9A">
            <w:pPr>
              <w:numPr>
                <w:ilvl w:val="2"/>
                <w:numId w:val="22"/>
              </w:numPr>
              <w:jc w:val="left"/>
              <w:rPr>
                <w:kern w:val="22"/>
                <w:szCs w:val="22"/>
                <w:lang w:val="fr-FR"/>
              </w:rPr>
            </w:pPr>
            <w:r w:rsidRPr="00D5144F">
              <w:rPr>
                <w:kern w:val="22"/>
                <w:szCs w:val="22"/>
                <w:lang w:val="fr-FR"/>
              </w:rPr>
              <w:t>Appui à l</w:t>
            </w:r>
            <w:r w:rsidR="00A30365">
              <w:rPr>
                <w:kern w:val="22"/>
                <w:szCs w:val="22"/>
                <w:lang w:val="fr-FR"/>
              </w:rPr>
              <w:t>’</w:t>
            </w:r>
            <w:r w:rsidRPr="00D5144F">
              <w:rPr>
                <w:kern w:val="22"/>
                <w:szCs w:val="22"/>
                <w:lang w:val="fr-FR"/>
              </w:rPr>
              <w:t>élaboration de procédures et de mesures visant à remédier au non-respect de la législation, sur la base de bonnes pratiques ;</w:t>
            </w:r>
          </w:p>
          <w:p w14:paraId="6B1D566D" w14:textId="0E508872" w:rsidR="00AC10AC" w:rsidRPr="00D5144F" w:rsidRDefault="00AC10AC" w:rsidP="00220B9A">
            <w:pPr>
              <w:pStyle w:val="ListParagraph"/>
              <w:numPr>
                <w:ilvl w:val="2"/>
                <w:numId w:val="22"/>
              </w:numPr>
              <w:jc w:val="left"/>
              <w:rPr>
                <w:kern w:val="22"/>
                <w:szCs w:val="22"/>
                <w:lang w:val="fr-FR"/>
              </w:rPr>
            </w:pPr>
            <w:r w:rsidRPr="00D5144F">
              <w:rPr>
                <w:kern w:val="22"/>
                <w:szCs w:val="22"/>
                <w:lang w:val="fr-FR"/>
              </w:rPr>
              <w:t>Appui à l</w:t>
            </w:r>
            <w:r w:rsidR="00A30365">
              <w:rPr>
                <w:kern w:val="22"/>
                <w:szCs w:val="22"/>
                <w:lang w:val="fr-FR"/>
              </w:rPr>
              <w:t>’</w:t>
            </w:r>
            <w:r w:rsidRPr="00D5144F">
              <w:rPr>
                <w:kern w:val="22"/>
                <w:szCs w:val="22"/>
                <w:lang w:val="fr-FR"/>
              </w:rPr>
              <w:t>élaboration de mécanismes visant à renforcer la coopération entre les autorités gouvernementales de différents pays en cas de non-respect de la législation.</w:t>
            </w:r>
          </w:p>
        </w:tc>
      </w:tr>
      <w:tr w:rsidR="00AC10AC" w:rsidRPr="000A4251" w14:paraId="74419A79" w14:textId="77777777" w:rsidTr="008B32DA">
        <w:trPr>
          <w:jc w:val="center"/>
        </w:trPr>
        <w:tc>
          <w:tcPr>
            <w:tcW w:w="3260" w:type="dxa"/>
          </w:tcPr>
          <w:p w14:paraId="387159D4" w14:textId="7F495199" w:rsidR="00AC10AC" w:rsidRPr="00D5144F" w:rsidRDefault="00AC10AC" w:rsidP="00361AE6">
            <w:pPr>
              <w:pStyle w:val="ListParagraph"/>
              <w:tabs>
                <w:tab w:val="left" w:pos="449"/>
              </w:tabs>
              <w:ind w:left="24"/>
              <w:jc w:val="left"/>
              <w:rPr>
                <w:kern w:val="22"/>
                <w:szCs w:val="22"/>
                <w:lang w:val="fr-FR"/>
              </w:rPr>
            </w:pPr>
            <w:r w:rsidRPr="00D5144F">
              <w:rPr>
                <w:kern w:val="22"/>
                <w:szCs w:val="22"/>
                <w:lang w:val="fr-FR"/>
              </w:rPr>
              <w:t xml:space="preserve">2.8. Des informations obligatoires et pertinentes sont mises à disposition </w:t>
            </w:r>
            <w:r w:rsidR="00361AE6">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 xml:space="preserve">accès et le partage des avantages </w:t>
            </w:r>
          </w:p>
        </w:tc>
        <w:tc>
          <w:tcPr>
            <w:tcW w:w="10065" w:type="dxa"/>
          </w:tcPr>
          <w:p w14:paraId="4DC0637E" w14:textId="784B9200" w:rsidR="00987DBF" w:rsidRPr="00D5144F" w:rsidRDefault="00AC10AC" w:rsidP="00220B9A">
            <w:pPr>
              <w:pStyle w:val="ListParagraph"/>
              <w:numPr>
                <w:ilvl w:val="0"/>
                <w:numId w:val="29"/>
              </w:numPr>
              <w:ind w:left="357" w:hanging="357"/>
              <w:jc w:val="left"/>
              <w:rPr>
                <w:kern w:val="22"/>
                <w:szCs w:val="22"/>
                <w:lang w:val="fr-FR"/>
              </w:rPr>
            </w:pPr>
            <w:r w:rsidRPr="00D5144F">
              <w:rPr>
                <w:kern w:val="22"/>
                <w:szCs w:val="22"/>
                <w:lang w:val="fr-FR"/>
              </w:rPr>
              <w:t xml:space="preserve">Former les autorités chargées de la publication </w:t>
            </w:r>
            <w:r w:rsidR="00361AE6">
              <w:rPr>
                <w:kern w:val="22"/>
                <w:szCs w:val="22"/>
                <w:lang w:val="fr-FR"/>
              </w:rPr>
              <w:t>sur les</w:t>
            </w:r>
            <w:r w:rsidRPr="00D5144F">
              <w:rPr>
                <w:kern w:val="22"/>
                <w:szCs w:val="22"/>
                <w:lang w:val="fr-FR"/>
              </w:rPr>
              <w:t xml:space="preserve"> modalités de publication des informations obligatoires </w:t>
            </w:r>
            <w:r w:rsidR="00361AE6">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 conformément à l</w:t>
            </w:r>
            <w:r w:rsidR="00A30365">
              <w:rPr>
                <w:kern w:val="22"/>
                <w:szCs w:val="22"/>
                <w:lang w:val="fr-FR"/>
              </w:rPr>
              <w:t>’</w:t>
            </w:r>
            <w:r w:rsidRPr="00D5144F">
              <w:rPr>
                <w:kern w:val="22"/>
                <w:szCs w:val="22"/>
                <w:lang w:val="fr-FR"/>
              </w:rPr>
              <w:t>article 14 du Protocole ;</w:t>
            </w:r>
          </w:p>
          <w:p w14:paraId="7FF850D3" w14:textId="041EBC2F" w:rsidR="00AC10AC" w:rsidRPr="00D5144F" w:rsidRDefault="00AC10AC" w:rsidP="00220B9A">
            <w:pPr>
              <w:pStyle w:val="ListParagraph"/>
              <w:numPr>
                <w:ilvl w:val="0"/>
                <w:numId w:val="29"/>
              </w:numPr>
              <w:ind w:left="357" w:hanging="357"/>
              <w:jc w:val="left"/>
              <w:rPr>
                <w:kern w:val="22"/>
                <w:szCs w:val="22"/>
                <w:lang w:val="fr-FR"/>
              </w:rPr>
            </w:pPr>
            <w:r w:rsidRPr="00D5144F">
              <w:rPr>
                <w:kern w:val="22"/>
                <w:szCs w:val="22"/>
                <w:lang w:val="fr-FR"/>
              </w:rPr>
              <w:t>Favoriser l</w:t>
            </w:r>
            <w:r w:rsidR="00A30365">
              <w:rPr>
                <w:kern w:val="22"/>
                <w:szCs w:val="22"/>
                <w:lang w:val="fr-FR"/>
              </w:rPr>
              <w:t>’</w:t>
            </w:r>
            <w:r w:rsidRPr="00D5144F">
              <w:rPr>
                <w:kern w:val="22"/>
                <w:szCs w:val="22"/>
                <w:lang w:val="fr-FR"/>
              </w:rPr>
              <w:t>interopérabilité des systèmes nationaux d</w:t>
            </w:r>
            <w:r w:rsidR="00A30365">
              <w:rPr>
                <w:kern w:val="22"/>
                <w:szCs w:val="22"/>
                <w:lang w:val="fr-FR"/>
              </w:rPr>
              <w:t>’</w:t>
            </w:r>
            <w:r w:rsidRPr="00D5144F">
              <w:rPr>
                <w:kern w:val="22"/>
                <w:szCs w:val="22"/>
                <w:lang w:val="fr-FR"/>
              </w:rPr>
              <w:t>information sur l</w:t>
            </w:r>
            <w:r w:rsidR="00A30365">
              <w:rPr>
                <w:kern w:val="22"/>
                <w:szCs w:val="22"/>
                <w:lang w:val="fr-FR"/>
              </w:rPr>
              <w:t>’</w:t>
            </w:r>
            <w:r w:rsidRPr="00D5144F">
              <w:rPr>
                <w:kern w:val="22"/>
                <w:szCs w:val="22"/>
                <w:lang w:val="fr-FR"/>
              </w:rPr>
              <w:t>accès et le</w:t>
            </w:r>
            <w:r w:rsidR="00555997">
              <w:rPr>
                <w:kern w:val="22"/>
                <w:szCs w:val="22"/>
                <w:lang w:val="fr-FR"/>
              </w:rPr>
              <w:t xml:space="preserve"> partage des avantages avec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 afin d</w:t>
            </w:r>
            <w:r w:rsidR="00A30365">
              <w:rPr>
                <w:kern w:val="22"/>
                <w:szCs w:val="22"/>
                <w:lang w:val="fr-FR"/>
              </w:rPr>
              <w:t>’</w:t>
            </w:r>
            <w:r w:rsidRPr="00D5144F">
              <w:rPr>
                <w:kern w:val="22"/>
                <w:szCs w:val="22"/>
                <w:lang w:val="fr-FR"/>
              </w:rPr>
              <w:t>améliorer l</w:t>
            </w:r>
            <w:r w:rsidR="00A30365">
              <w:rPr>
                <w:kern w:val="22"/>
                <w:szCs w:val="22"/>
                <w:lang w:val="fr-FR"/>
              </w:rPr>
              <w:t>’</w:t>
            </w:r>
            <w:r w:rsidRPr="00D5144F">
              <w:rPr>
                <w:kern w:val="22"/>
                <w:szCs w:val="22"/>
                <w:lang w:val="fr-FR"/>
              </w:rPr>
              <w:t xml:space="preserve">efficacité de la </w:t>
            </w:r>
            <w:r w:rsidRPr="00D5144F">
              <w:rPr>
                <w:kern w:val="22"/>
                <w:szCs w:val="22"/>
                <w:lang w:val="fr-FR"/>
              </w:rPr>
              <w:lastRenderedPageBreak/>
              <w:t>publication et de la mise à jour des informations relatives aux permis et aux communiqués des points de contrôle.</w:t>
            </w:r>
          </w:p>
        </w:tc>
      </w:tr>
      <w:tr w:rsidR="00AC10AC" w:rsidRPr="000A4251" w14:paraId="4BB3BAC5" w14:textId="77777777" w:rsidTr="008B32DA">
        <w:trPr>
          <w:jc w:val="center"/>
        </w:trPr>
        <w:tc>
          <w:tcPr>
            <w:tcW w:w="3260" w:type="dxa"/>
          </w:tcPr>
          <w:p w14:paraId="13CFFC7C" w14:textId="3AD0DFFD" w:rsidR="00AC10AC" w:rsidRPr="00D5144F" w:rsidRDefault="00AC10AC" w:rsidP="00555997">
            <w:pPr>
              <w:pStyle w:val="ListParagraph"/>
              <w:tabs>
                <w:tab w:val="left" w:pos="449"/>
              </w:tabs>
              <w:ind w:left="24"/>
              <w:jc w:val="left"/>
              <w:rPr>
                <w:kern w:val="22"/>
                <w:szCs w:val="22"/>
                <w:lang w:val="fr-FR"/>
              </w:rPr>
            </w:pPr>
            <w:r w:rsidRPr="00D5144F">
              <w:rPr>
                <w:kern w:val="22"/>
                <w:szCs w:val="22"/>
                <w:lang w:val="fr-FR"/>
              </w:rPr>
              <w:lastRenderedPageBreak/>
              <w:t xml:space="preserve">2.9. Les approches régionales sont encouragées pour appuyer </w:t>
            </w:r>
            <w:r w:rsidR="00555997">
              <w:rPr>
                <w:kern w:val="22"/>
                <w:szCs w:val="22"/>
                <w:lang w:val="fr-FR"/>
              </w:rPr>
              <w:t>l’intégration</w:t>
            </w:r>
            <w:r w:rsidRPr="00D5144F">
              <w:rPr>
                <w:kern w:val="22"/>
                <w:szCs w:val="22"/>
                <w:lang w:val="fr-FR"/>
              </w:rPr>
              <w:t>, l</w:t>
            </w:r>
            <w:r w:rsidR="00A30365">
              <w:rPr>
                <w:kern w:val="22"/>
                <w:szCs w:val="22"/>
                <w:lang w:val="fr-FR"/>
              </w:rPr>
              <w:t>’</w:t>
            </w:r>
            <w:r w:rsidRPr="00D5144F">
              <w:rPr>
                <w:kern w:val="22"/>
                <w:szCs w:val="22"/>
                <w:lang w:val="fr-FR"/>
              </w:rPr>
              <w:t>harmonisation et la coopération transfrontière</w:t>
            </w:r>
          </w:p>
        </w:tc>
        <w:tc>
          <w:tcPr>
            <w:tcW w:w="10065" w:type="dxa"/>
          </w:tcPr>
          <w:p w14:paraId="7DB233C4" w14:textId="7BD3AAAE" w:rsidR="00AC10AC" w:rsidRPr="00D5144F" w:rsidRDefault="00AC10AC" w:rsidP="00220B9A">
            <w:pPr>
              <w:pStyle w:val="ListParagraph"/>
              <w:numPr>
                <w:ilvl w:val="2"/>
                <w:numId w:val="13"/>
              </w:numPr>
              <w:jc w:val="left"/>
              <w:rPr>
                <w:kern w:val="22"/>
                <w:szCs w:val="22"/>
                <w:lang w:val="fr-FR"/>
              </w:rPr>
            </w:pPr>
            <w:r w:rsidRPr="00D5144F">
              <w:rPr>
                <w:kern w:val="22"/>
                <w:szCs w:val="22"/>
                <w:lang w:val="fr-FR"/>
              </w:rPr>
              <w:t>Faire le point sur les approches régionales réussies de mise en œuvre du Protocole de Nagoya ;</w:t>
            </w:r>
          </w:p>
          <w:p w14:paraId="3878D1BA" w14:textId="401B74C5" w:rsidR="00AC10AC" w:rsidRPr="00D5144F" w:rsidRDefault="00AC10AC" w:rsidP="00220B9A">
            <w:pPr>
              <w:numPr>
                <w:ilvl w:val="2"/>
                <w:numId w:val="13"/>
              </w:numPr>
              <w:jc w:val="left"/>
              <w:rPr>
                <w:kern w:val="22"/>
                <w:szCs w:val="22"/>
                <w:lang w:val="fr-FR"/>
              </w:rPr>
            </w:pPr>
            <w:r w:rsidRPr="00D5144F">
              <w:rPr>
                <w:kern w:val="22"/>
                <w:szCs w:val="22"/>
                <w:lang w:val="fr-FR"/>
              </w:rPr>
              <w:t>Appuyer les approches régionales de mise en œuvre du Protocole, notamment en élaborant des législations régionale</w:t>
            </w:r>
            <w:r w:rsidR="00555997">
              <w:rPr>
                <w:kern w:val="22"/>
                <w:szCs w:val="22"/>
                <w:lang w:val="fr-FR"/>
              </w:rPr>
              <w:t>s types, des lignes directrices et</w:t>
            </w:r>
            <w:r w:rsidRPr="00D5144F">
              <w:rPr>
                <w:kern w:val="22"/>
                <w:szCs w:val="22"/>
                <w:lang w:val="fr-FR"/>
              </w:rPr>
              <w:t xml:space="preserve"> des procédures, </w:t>
            </w:r>
            <w:r w:rsidR="00555997">
              <w:rPr>
                <w:kern w:val="22"/>
                <w:szCs w:val="22"/>
                <w:lang w:val="fr-FR"/>
              </w:rPr>
              <w:t xml:space="preserve">et </w:t>
            </w:r>
            <w:r w:rsidRPr="00D5144F">
              <w:rPr>
                <w:kern w:val="22"/>
                <w:szCs w:val="22"/>
                <w:lang w:val="fr-FR"/>
              </w:rPr>
              <w:t>des systèmes de suivi</w:t>
            </w:r>
            <w:r w:rsidR="00555997">
              <w:rPr>
                <w:kern w:val="22"/>
                <w:szCs w:val="22"/>
                <w:lang w:val="fr-FR"/>
              </w:rPr>
              <w:t xml:space="preserve"> et</w:t>
            </w:r>
            <w:r w:rsidRPr="00D5144F">
              <w:rPr>
                <w:kern w:val="22"/>
                <w:szCs w:val="22"/>
                <w:lang w:val="fr-FR"/>
              </w:rPr>
              <w:t xml:space="preserve"> d</w:t>
            </w:r>
            <w:r w:rsidR="00A30365">
              <w:rPr>
                <w:kern w:val="22"/>
                <w:szCs w:val="22"/>
                <w:lang w:val="fr-FR"/>
              </w:rPr>
              <w:t>’</w:t>
            </w:r>
            <w:r w:rsidRPr="00D5144F">
              <w:rPr>
                <w:kern w:val="22"/>
                <w:szCs w:val="22"/>
                <w:lang w:val="fr-FR"/>
              </w:rPr>
              <w:t>utilisation</w:t>
            </w:r>
            <w:r w:rsidR="00555997">
              <w:rPr>
                <w:kern w:val="22"/>
                <w:szCs w:val="22"/>
                <w:lang w:val="fr-FR"/>
              </w:rPr>
              <w:t xml:space="preserve">, </w:t>
            </w:r>
            <w:r w:rsidRPr="00D5144F">
              <w:rPr>
                <w:kern w:val="22"/>
                <w:szCs w:val="22"/>
                <w:lang w:val="fr-FR"/>
              </w:rPr>
              <w:t>en partageant les enseignements tirés et les bonnes pratiques ;</w:t>
            </w:r>
          </w:p>
          <w:p w14:paraId="2EDC1238" w14:textId="2997CF5E" w:rsidR="00AC10AC" w:rsidRPr="00D5144F" w:rsidRDefault="00AC10AC" w:rsidP="00220B9A">
            <w:pPr>
              <w:pStyle w:val="ListParagraph"/>
              <w:numPr>
                <w:ilvl w:val="2"/>
                <w:numId w:val="13"/>
              </w:numPr>
              <w:jc w:val="left"/>
              <w:rPr>
                <w:lang w:val="fr-FR"/>
              </w:rPr>
            </w:pPr>
            <w:r w:rsidRPr="00D5144F">
              <w:rPr>
                <w:kern w:val="22"/>
                <w:szCs w:val="22"/>
                <w:lang w:val="fr-FR"/>
              </w:rPr>
              <w:t>Renforcer et appuyer les organisations régionales existantes en facilitant les approches régionales d</w:t>
            </w:r>
            <w:r w:rsidR="00A30365">
              <w:rPr>
                <w:kern w:val="22"/>
                <w:szCs w:val="22"/>
                <w:lang w:val="fr-FR"/>
              </w:rPr>
              <w:t>’</w:t>
            </w:r>
            <w:r w:rsidRPr="00D5144F">
              <w:rPr>
                <w:kern w:val="22"/>
                <w:szCs w:val="22"/>
                <w:lang w:val="fr-FR"/>
              </w:rPr>
              <w:t>élaboration de législations et de réglementations régionales types pouvant être adaptées aux contextes nationaux.</w:t>
            </w:r>
          </w:p>
        </w:tc>
      </w:tr>
    </w:tbl>
    <w:p w14:paraId="4910FBE5" w14:textId="77777777" w:rsidR="00D44EAC" w:rsidRPr="00D5144F" w:rsidRDefault="00D44EAC" w:rsidP="00D44EAC">
      <w:pPr>
        <w:rPr>
          <w:lang w:val="fr-FR"/>
        </w:rPr>
      </w:pPr>
    </w:p>
    <w:tbl>
      <w:tblPr>
        <w:tblStyle w:val="TableGrid"/>
        <w:tblW w:w="13325" w:type="dxa"/>
        <w:tblInd w:w="137" w:type="dxa"/>
        <w:tblLook w:val="04A0" w:firstRow="1" w:lastRow="0" w:firstColumn="1" w:lastColumn="0" w:noHBand="0" w:noVBand="1"/>
      </w:tblPr>
      <w:tblGrid>
        <w:gridCol w:w="3496"/>
        <w:gridCol w:w="9829"/>
      </w:tblGrid>
      <w:tr w:rsidR="00D44EAC" w:rsidRPr="000A4251" w14:paraId="268F0F05" w14:textId="77777777" w:rsidTr="008B32DA">
        <w:tc>
          <w:tcPr>
            <w:tcW w:w="13325" w:type="dxa"/>
            <w:gridSpan w:val="2"/>
          </w:tcPr>
          <w:p w14:paraId="0AE4C260" w14:textId="1F9CBF8B" w:rsidR="00987DBF" w:rsidRPr="00D5144F" w:rsidRDefault="00987DBF" w:rsidP="00987DBF">
            <w:pPr>
              <w:spacing w:before="120"/>
              <w:rPr>
                <w:b/>
                <w:bCs/>
                <w:szCs w:val="22"/>
                <w:lang w:val="fr-FR"/>
              </w:rPr>
            </w:pPr>
            <w:r w:rsidRPr="00D5144F">
              <w:rPr>
                <w:b/>
                <w:bCs/>
                <w:szCs w:val="22"/>
                <w:lang w:val="fr-FR"/>
              </w:rPr>
              <w:t>Résultat 3 : Renforcement de la capacité à négocier des conditions convenues d</w:t>
            </w:r>
            <w:r w:rsidR="00A30365">
              <w:rPr>
                <w:b/>
                <w:bCs/>
                <w:szCs w:val="22"/>
                <w:lang w:val="fr-FR"/>
              </w:rPr>
              <w:t>’</w:t>
            </w:r>
            <w:r w:rsidRPr="00D5144F">
              <w:rPr>
                <w:b/>
                <w:bCs/>
                <w:szCs w:val="22"/>
                <w:lang w:val="fr-FR"/>
              </w:rPr>
              <w:t>un commun accord</w:t>
            </w:r>
          </w:p>
          <w:p w14:paraId="2975C83A" w14:textId="3DCD302F" w:rsidR="00D44EAC" w:rsidRPr="00D5144F" w:rsidRDefault="00987DBF" w:rsidP="00C64587">
            <w:pPr>
              <w:keepNext/>
              <w:rPr>
                <w:i/>
                <w:iCs/>
                <w:szCs w:val="22"/>
                <w:lang w:val="fr-FR"/>
              </w:rPr>
            </w:pPr>
            <w:r w:rsidRPr="00D5144F">
              <w:rPr>
                <w:i/>
                <w:iCs/>
                <w:szCs w:val="22"/>
                <w:lang w:val="fr-FR"/>
              </w:rPr>
              <w:t xml:space="preserve">Le résultat 3 </w:t>
            </w:r>
            <w:r w:rsidR="00C64587">
              <w:rPr>
                <w:i/>
                <w:iCs/>
                <w:szCs w:val="22"/>
                <w:lang w:val="fr-FR"/>
              </w:rPr>
              <w:t>concerne</w:t>
            </w:r>
            <w:r w:rsidRPr="00D5144F">
              <w:rPr>
                <w:i/>
                <w:iCs/>
                <w:szCs w:val="22"/>
                <w:lang w:val="fr-FR"/>
              </w:rPr>
              <w:t xml:space="preserve"> le renforcement des capacités des fournisseurs et des utilisateurs de ressources génétiques et/ou de connaissances traditionnelles associées aux ressources génétiques à négocier des conditions convenues d</w:t>
            </w:r>
            <w:r w:rsidR="00A30365">
              <w:rPr>
                <w:i/>
                <w:iCs/>
                <w:szCs w:val="22"/>
                <w:lang w:val="fr-FR"/>
              </w:rPr>
              <w:t>’</w:t>
            </w:r>
            <w:r w:rsidRPr="00D5144F">
              <w:rPr>
                <w:i/>
                <w:iCs/>
                <w:szCs w:val="22"/>
                <w:lang w:val="fr-FR"/>
              </w:rPr>
              <w:t>un commun accord. Les réalisations attendues concernent l</w:t>
            </w:r>
            <w:r w:rsidR="00A30365">
              <w:rPr>
                <w:i/>
                <w:iCs/>
                <w:szCs w:val="22"/>
                <w:lang w:val="fr-FR"/>
              </w:rPr>
              <w:t>’</w:t>
            </w:r>
            <w:r w:rsidRPr="00D5144F">
              <w:rPr>
                <w:i/>
                <w:iCs/>
                <w:szCs w:val="22"/>
                <w:lang w:val="fr-FR"/>
              </w:rPr>
              <w:t>amélioration des compétences en matière de négociation, l</w:t>
            </w:r>
            <w:r w:rsidR="00A30365">
              <w:rPr>
                <w:i/>
                <w:iCs/>
                <w:szCs w:val="22"/>
                <w:lang w:val="fr-FR"/>
              </w:rPr>
              <w:t>’</w:t>
            </w:r>
            <w:r w:rsidRPr="00D5144F">
              <w:rPr>
                <w:i/>
                <w:iCs/>
                <w:szCs w:val="22"/>
                <w:lang w:val="fr-FR"/>
              </w:rPr>
              <w:t>élaboration d</w:t>
            </w:r>
            <w:r w:rsidR="00A30365">
              <w:rPr>
                <w:i/>
                <w:iCs/>
                <w:szCs w:val="22"/>
                <w:lang w:val="fr-FR"/>
              </w:rPr>
              <w:t>’</w:t>
            </w:r>
            <w:r w:rsidRPr="00D5144F">
              <w:rPr>
                <w:i/>
                <w:iCs/>
                <w:szCs w:val="22"/>
                <w:lang w:val="fr-FR"/>
              </w:rPr>
              <w:t>accords d</w:t>
            </w:r>
            <w:r w:rsidR="00A30365">
              <w:rPr>
                <w:i/>
                <w:iCs/>
                <w:szCs w:val="22"/>
                <w:lang w:val="fr-FR"/>
              </w:rPr>
              <w:t>’</w:t>
            </w:r>
            <w:r w:rsidRPr="00D5144F">
              <w:rPr>
                <w:i/>
                <w:iCs/>
                <w:szCs w:val="22"/>
                <w:lang w:val="fr-FR"/>
              </w:rPr>
              <w:t>accès et de partage des avantages et l</w:t>
            </w:r>
            <w:r w:rsidR="00A30365">
              <w:rPr>
                <w:i/>
                <w:iCs/>
                <w:szCs w:val="22"/>
                <w:lang w:val="fr-FR"/>
              </w:rPr>
              <w:t>’</w:t>
            </w:r>
            <w:r w:rsidRPr="00D5144F">
              <w:rPr>
                <w:i/>
                <w:iCs/>
                <w:szCs w:val="22"/>
                <w:lang w:val="fr-FR"/>
              </w:rPr>
              <w:t>amélioration des compétences en matière de suivi des avantages monétaires et non monétaires.</w:t>
            </w:r>
          </w:p>
        </w:tc>
      </w:tr>
      <w:tr w:rsidR="00987DBF" w:rsidRPr="000A4251" w14:paraId="2D003107" w14:textId="77777777" w:rsidTr="008B32DA">
        <w:tc>
          <w:tcPr>
            <w:tcW w:w="3496" w:type="dxa"/>
          </w:tcPr>
          <w:p w14:paraId="59400443" w14:textId="7EC41CCC" w:rsidR="00987DBF" w:rsidRPr="00D5144F" w:rsidRDefault="00987DBF" w:rsidP="00987DBF">
            <w:pPr>
              <w:rPr>
                <w:b/>
                <w:bCs/>
                <w:szCs w:val="22"/>
                <w:lang w:val="fr-FR"/>
              </w:rPr>
            </w:pPr>
            <w:r w:rsidRPr="00D5144F">
              <w:rPr>
                <w:b/>
                <w:bCs/>
                <w:szCs w:val="22"/>
                <w:lang w:val="fr-FR"/>
              </w:rPr>
              <w:t>Réalisations</w:t>
            </w:r>
          </w:p>
        </w:tc>
        <w:tc>
          <w:tcPr>
            <w:tcW w:w="9829" w:type="dxa"/>
          </w:tcPr>
          <w:p w14:paraId="07F06931" w14:textId="042DA9BD" w:rsidR="00987DBF" w:rsidRPr="00D5144F" w:rsidRDefault="00987DBF" w:rsidP="00987DBF">
            <w:pPr>
              <w:rPr>
                <w:szCs w:val="22"/>
                <w:lang w:val="fr-FR"/>
              </w:rPr>
            </w:pPr>
            <w:r w:rsidRPr="00D5144F">
              <w:rPr>
                <w:b/>
                <w:bCs/>
                <w:kern w:val="22"/>
                <w:szCs w:val="22"/>
                <w:lang w:val="fr-FR"/>
              </w:rPr>
              <w:t>Activités indicatives de création et renforcement des capacités</w:t>
            </w:r>
          </w:p>
        </w:tc>
      </w:tr>
      <w:tr w:rsidR="00987DBF" w:rsidRPr="000A4251" w14:paraId="0793933A" w14:textId="77777777" w:rsidTr="008B32DA">
        <w:tc>
          <w:tcPr>
            <w:tcW w:w="3496" w:type="dxa"/>
          </w:tcPr>
          <w:p w14:paraId="7B65A42B" w14:textId="2BE89647" w:rsidR="00987DBF" w:rsidRPr="00D5144F" w:rsidRDefault="00987DBF" w:rsidP="00987DBF">
            <w:pPr>
              <w:rPr>
                <w:szCs w:val="22"/>
                <w:lang w:val="fr-FR"/>
              </w:rPr>
            </w:pPr>
            <w:r w:rsidRPr="00D5144F">
              <w:rPr>
                <w:szCs w:val="22"/>
                <w:lang w:val="fr-FR"/>
              </w:rPr>
              <w:t>3.1. Amélioration des compétences en matière de négociation.</w:t>
            </w:r>
          </w:p>
        </w:tc>
        <w:tc>
          <w:tcPr>
            <w:tcW w:w="9829" w:type="dxa"/>
          </w:tcPr>
          <w:p w14:paraId="4455C214" w14:textId="2AA1B0E9" w:rsidR="00987DBF" w:rsidRPr="00D5144F" w:rsidRDefault="00987DBF" w:rsidP="00220B9A">
            <w:pPr>
              <w:pStyle w:val="ListParagraph"/>
              <w:numPr>
                <w:ilvl w:val="0"/>
                <w:numId w:val="30"/>
              </w:numPr>
              <w:ind w:left="357" w:hanging="357"/>
              <w:jc w:val="left"/>
              <w:rPr>
                <w:kern w:val="22"/>
                <w:szCs w:val="22"/>
                <w:lang w:val="fr-FR"/>
              </w:rPr>
            </w:pPr>
            <w:r w:rsidRPr="00D5144F">
              <w:rPr>
                <w:kern w:val="22"/>
                <w:szCs w:val="22"/>
                <w:lang w:val="fr-FR"/>
              </w:rPr>
              <w:t>Fournir des conseils, une formation ou une assistance technique sur les processus de recherche et de développement et les chaînes de valeur potentielles des produits liés à l</w:t>
            </w:r>
            <w:r w:rsidR="00A30365">
              <w:rPr>
                <w:kern w:val="22"/>
                <w:szCs w:val="22"/>
                <w:lang w:val="fr-FR"/>
              </w:rPr>
              <w:t>’</w:t>
            </w:r>
            <w:r w:rsidRPr="00D5144F">
              <w:rPr>
                <w:kern w:val="22"/>
                <w:szCs w:val="22"/>
                <w:lang w:val="fr-FR"/>
              </w:rPr>
              <w:t>accès et au partage des avantages dans différents secteurs</w:t>
            </w:r>
            <w:r w:rsidR="00B85F39">
              <w:rPr>
                <w:kern w:val="22"/>
                <w:szCs w:val="22"/>
                <w:lang w:val="fr-FR"/>
              </w:rPr>
              <w:t>, ainsi que</w:t>
            </w:r>
            <w:r w:rsidRPr="00D5144F">
              <w:rPr>
                <w:kern w:val="22"/>
                <w:szCs w:val="22"/>
                <w:lang w:val="fr-FR"/>
              </w:rPr>
              <w:t xml:space="preserve"> les points de déclenchement possibles en matière de partage des avantages ;</w:t>
            </w:r>
          </w:p>
          <w:p w14:paraId="1C65C718" w14:textId="0556A3A2" w:rsidR="00987DBF" w:rsidRPr="00D5144F" w:rsidRDefault="00987DBF" w:rsidP="00220B9A">
            <w:pPr>
              <w:pStyle w:val="ListParagraph"/>
              <w:numPr>
                <w:ilvl w:val="0"/>
                <w:numId w:val="30"/>
              </w:numPr>
              <w:ind w:left="357" w:hanging="357"/>
              <w:jc w:val="left"/>
              <w:rPr>
                <w:kern w:val="22"/>
                <w:szCs w:val="22"/>
                <w:lang w:val="fr-FR"/>
              </w:rPr>
            </w:pPr>
            <w:r w:rsidRPr="00D5144F">
              <w:rPr>
                <w:kern w:val="22"/>
                <w:szCs w:val="22"/>
                <w:lang w:val="fr-FR"/>
              </w:rPr>
              <w:t>Fournir des conseils, une formation ou une assistance technique adaptés à la culture afin d</w:t>
            </w:r>
            <w:r w:rsidR="00A30365">
              <w:rPr>
                <w:kern w:val="22"/>
                <w:szCs w:val="22"/>
                <w:lang w:val="fr-FR"/>
              </w:rPr>
              <w:t>’</w:t>
            </w:r>
            <w:r w:rsidRPr="00D5144F">
              <w:rPr>
                <w:kern w:val="22"/>
                <w:szCs w:val="22"/>
                <w:lang w:val="fr-FR"/>
              </w:rPr>
              <w:t>améliorer les compétences de négociation concernant les accords relatifs à l</w:t>
            </w:r>
            <w:r w:rsidR="00A30365">
              <w:rPr>
                <w:kern w:val="22"/>
                <w:szCs w:val="22"/>
                <w:lang w:val="fr-FR"/>
              </w:rPr>
              <w:t>’</w:t>
            </w:r>
            <w:r w:rsidRPr="00D5144F">
              <w:rPr>
                <w:kern w:val="22"/>
                <w:szCs w:val="22"/>
                <w:lang w:val="fr-FR"/>
              </w:rPr>
              <w:t>accès et au partage des avantages.</w:t>
            </w:r>
          </w:p>
        </w:tc>
      </w:tr>
      <w:tr w:rsidR="00987DBF" w:rsidRPr="000A4251" w14:paraId="3DC3A3F2" w14:textId="77777777" w:rsidTr="008B32DA">
        <w:tc>
          <w:tcPr>
            <w:tcW w:w="3496" w:type="dxa"/>
          </w:tcPr>
          <w:p w14:paraId="4383D1B1" w14:textId="239AA13A" w:rsidR="00987DBF" w:rsidRPr="00D5144F" w:rsidRDefault="00987DBF" w:rsidP="00987DBF">
            <w:pPr>
              <w:tabs>
                <w:tab w:val="left" w:pos="456"/>
              </w:tabs>
              <w:jc w:val="left"/>
              <w:rPr>
                <w:kern w:val="22"/>
                <w:szCs w:val="22"/>
                <w:lang w:val="fr-FR"/>
              </w:rPr>
            </w:pPr>
            <w:r w:rsidRPr="00D5144F">
              <w:rPr>
                <w:kern w:val="22"/>
                <w:szCs w:val="22"/>
                <w:lang w:val="fr-FR"/>
              </w:rPr>
              <w:t>3.2. Des accords relatifs à l</w:t>
            </w:r>
            <w:r w:rsidR="00A30365">
              <w:rPr>
                <w:kern w:val="22"/>
                <w:szCs w:val="22"/>
                <w:lang w:val="fr-FR"/>
              </w:rPr>
              <w:t>’</w:t>
            </w:r>
            <w:r w:rsidRPr="00D5144F">
              <w:rPr>
                <w:kern w:val="22"/>
                <w:szCs w:val="22"/>
                <w:lang w:val="fr-FR"/>
              </w:rPr>
              <w:t>accès et au partage des avantages sont élaborés et font l</w:t>
            </w:r>
            <w:r w:rsidR="00A30365">
              <w:rPr>
                <w:kern w:val="22"/>
                <w:szCs w:val="22"/>
                <w:lang w:val="fr-FR"/>
              </w:rPr>
              <w:t>’</w:t>
            </w:r>
            <w:r w:rsidRPr="00D5144F">
              <w:rPr>
                <w:kern w:val="22"/>
                <w:szCs w:val="22"/>
                <w:lang w:val="fr-FR"/>
              </w:rPr>
              <w:t>objet d</w:t>
            </w:r>
            <w:r w:rsidR="00A30365">
              <w:rPr>
                <w:kern w:val="22"/>
                <w:szCs w:val="22"/>
                <w:lang w:val="fr-FR"/>
              </w:rPr>
              <w:t>’</w:t>
            </w:r>
            <w:r w:rsidRPr="00D5144F">
              <w:rPr>
                <w:kern w:val="22"/>
                <w:szCs w:val="22"/>
                <w:lang w:val="fr-FR"/>
              </w:rPr>
              <w:t>un suivi.</w:t>
            </w:r>
          </w:p>
        </w:tc>
        <w:tc>
          <w:tcPr>
            <w:tcW w:w="9829" w:type="dxa"/>
          </w:tcPr>
          <w:p w14:paraId="331040ED" w14:textId="405A5F3E" w:rsidR="00987DBF" w:rsidRPr="00D5144F" w:rsidRDefault="00987DBF" w:rsidP="00987DBF">
            <w:pPr>
              <w:ind w:left="360" w:hanging="360"/>
              <w:jc w:val="left"/>
              <w:rPr>
                <w:lang w:val="fr-FR"/>
              </w:rPr>
            </w:pPr>
            <w:r w:rsidRPr="00D5144F">
              <w:rPr>
                <w:lang w:val="fr-FR"/>
              </w:rPr>
              <w:t>a)</w:t>
            </w:r>
            <w:r w:rsidRPr="00D5144F">
              <w:rPr>
                <w:lang w:val="fr-FR"/>
              </w:rPr>
              <w:tab/>
              <w:t xml:space="preserve">Faire </w:t>
            </w:r>
            <w:r w:rsidRPr="00D5144F">
              <w:rPr>
                <w:kern w:val="22"/>
                <w:lang w:val="fr-FR"/>
              </w:rPr>
              <w:t>le point sur les accords efficaces en matière d</w:t>
            </w:r>
            <w:r w:rsidR="00A30365">
              <w:rPr>
                <w:kern w:val="22"/>
                <w:lang w:val="fr-FR"/>
              </w:rPr>
              <w:t>’</w:t>
            </w:r>
            <w:r w:rsidRPr="00D5144F">
              <w:rPr>
                <w:kern w:val="22"/>
                <w:lang w:val="fr-FR"/>
              </w:rPr>
              <w:t>accès et de partage des avantages qui conduisent à un meilleur partage des avantages et utiliser les enseignements tirés et les bonnes pratiques dans l</w:t>
            </w:r>
            <w:r w:rsidR="00A30365">
              <w:rPr>
                <w:kern w:val="22"/>
                <w:lang w:val="fr-FR"/>
              </w:rPr>
              <w:t>’</w:t>
            </w:r>
            <w:r w:rsidRPr="00D5144F">
              <w:rPr>
                <w:kern w:val="22"/>
                <w:lang w:val="fr-FR"/>
              </w:rPr>
              <w:t>élaboration de futurs accords ;</w:t>
            </w:r>
          </w:p>
          <w:p w14:paraId="1197A4D5" w14:textId="5C2AE5BB" w:rsidR="00987DBF" w:rsidRPr="00D5144F" w:rsidRDefault="00987DBF" w:rsidP="00987DBF">
            <w:pPr>
              <w:ind w:left="360" w:hanging="360"/>
              <w:jc w:val="left"/>
              <w:rPr>
                <w:kern w:val="22"/>
                <w:szCs w:val="22"/>
                <w:lang w:val="fr-FR"/>
              </w:rPr>
            </w:pPr>
            <w:r w:rsidRPr="00D5144F">
              <w:rPr>
                <w:kern w:val="22"/>
                <w:szCs w:val="22"/>
                <w:lang w:val="fr-FR"/>
              </w:rPr>
              <w:t>b)</w:t>
            </w:r>
            <w:r w:rsidRPr="00D5144F">
              <w:rPr>
                <w:kern w:val="22"/>
                <w:szCs w:val="22"/>
                <w:lang w:val="fr-FR"/>
              </w:rPr>
              <w:tab/>
              <w:t>Réviser, le cas échéant, diffuser et promouvoir le matériel de formation existant selon des modalités convenues d</w:t>
            </w:r>
            <w:r w:rsidR="00A30365">
              <w:rPr>
                <w:kern w:val="22"/>
                <w:szCs w:val="22"/>
                <w:lang w:val="fr-FR"/>
              </w:rPr>
              <w:t>’</w:t>
            </w:r>
            <w:r w:rsidRPr="00D5144F">
              <w:rPr>
                <w:kern w:val="22"/>
                <w:szCs w:val="22"/>
                <w:lang w:val="fr-FR"/>
              </w:rPr>
              <w:t>un commun accord et fondées sur les bonnes pratiques ;</w:t>
            </w:r>
          </w:p>
          <w:p w14:paraId="019B45F7" w14:textId="4D8EC950" w:rsidR="00987DBF" w:rsidRPr="00D5144F" w:rsidRDefault="00987DBF" w:rsidP="00987DBF">
            <w:pPr>
              <w:ind w:left="362" w:hanging="362"/>
              <w:jc w:val="left"/>
              <w:rPr>
                <w:kern w:val="22"/>
                <w:szCs w:val="22"/>
                <w:lang w:val="fr-FR"/>
              </w:rPr>
            </w:pPr>
            <w:r w:rsidRPr="00D5144F">
              <w:rPr>
                <w:kern w:val="22"/>
                <w:szCs w:val="22"/>
                <w:lang w:val="fr-FR"/>
              </w:rPr>
              <w:t>c)</w:t>
            </w:r>
            <w:r w:rsidRPr="00D5144F">
              <w:rPr>
                <w:kern w:val="22"/>
                <w:szCs w:val="22"/>
                <w:lang w:val="fr-FR"/>
              </w:rPr>
              <w:tab/>
              <w:t>Fournir des conseils, une formation ou une assistance technique adaptés à la culture sur la manière d</w:t>
            </w:r>
            <w:r w:rsidR="00A30365">
              <w:rPr>
                <w:kern w:val="22"/>
                <w:szCs w:val="22"/>
                <w:lang w:val="fr-FR"/>
              </w:rPr>
              <w:t>’</w:t>
            </w:r>
            <w:r w:rsidRPr="00D5144F">
              <w:rPr>
                <w:kern w:val="22"/>
                <w:szCs w:val="22"/>
                <w:lang w:val="fr-FR"/>
              </w:rPr>
              <w:t>élaborer des accords relatifs à l</w:t>
            </w:r>
            <w:r w:rsidR="00A30365">
              <w:rPr>
                <w:kern w:val="22"/>
                <w:szCs w:val="22"/>
                <w:lang w:val="fr-FR"/>
              </w:rPr>
              <w:t>’</w:t>
            </w:r>
            <w:r w:rsidRPr="00D5144F">
              <w:rPr>
                <w:kern w:val="22"/>
                <w:szCs w:val="22"/>
                <w:lang w:val="fr-FR"/>
              </w:rPr>
              <w:t>accès et au partage des avantages qui favorisent un meilleur partage des avantages ;</w:t>
            </w:r>
          </w:p>
          <w:p w14:paraId="3785AC98" w14:textId="5882D5F5" w:rsidR="00987DBF" w:rsidRPr="00D5144F" w:rsidRDefault="00987DBF" w:rsidP="00987DBF">
            <w:pPr>
              <w:ind w:left="360" w:hanging="360"/>
              <w:jc w:val="left"/>
              <w:rPr>
                <w:kern w:val="22"/>
                <w:szCs w:val="22"/>
                <w:lang w:val="fr-FR"/>
              </w:rPr>
            </w:pPr>
            <w:r w:rsidRPr="00D5144F">
              <w:rPr>
                <w:kern w:val="22"/>
                <w:szCs w:val="22"/>
                <w:lang w:val="fr-FR"/>
              </w:rPr>
              <w:t>d)</w:t>
            </w:r>
            <w:r w:rsidRPr="00D5144F">
              <w:rPr>
                <w:kern w:val="22"/>
                <w:szCs w:val="22"/>
                <w:lang w:val="fr-FR"/>
              </w:rPr>
              <w:tab/>
            </w:r>
            <w:r w:rsidR="007562A0" w:rsidRPr="00D5144F">
              <w:rPr>
                <w:kern w:val="22"/>
                <w:szCs w:val="22"/>
                <w:lang w:val="fr-FR"/>
              </w:rPr>
              <w:t>Appuyer</w:t>
            </w:r>
            <w:r w:rsidRPr="00D5144F">
              <w:rPr>
                <w:kern w:val="22"/>
                <w:szCs w:val="22"/>
                <w:lang w:val="fr-FR"/>
              </w:rPr>
              <w:t xml:space="preserve"> l</w:t>
            </w:r>
            <w:r w:rsidR="00A30365">
              <w:rPr>
                <w:kern w:val="22"/>
                <w:szCs w:val="22"/>
                <w:lang w:val="fr-FR"/>
              </w:rPr>
              <w:t>’</w:t>
            </w:r>
            <w:r w:rsidRPr="00D5144F">
              <w:rPr>
                <w:kern w:val="22"/>
                <w:szCs w:val="22"/>
                <w:lang w:val="fr-FR"/>
              </w:rPr>
              <w:t>élaboration</w:t>
            </w:r>
            <w:r w:rsidR="003F267E" w:rsidRPr="00D5144F">
              <w:rPr>
                <w:kern w:val="22"/>
                <w:szCs w:val="22"/>
                <w:lang w:val="fr-FR"/>
              </w:rPr>
              <w:t xml:space="preserve"> [des outils]</w:t>
            </w:r>
            <w:r w:rsidRPr="00D5144F">
              <w:rPr>
                <w:kern w:val="22"/>
                <w:szCs w:val="22"/>
                <w:lang w:val="fr-FR"/>
              </w:rPr>
              <w:t xml:space="preserve"> </w:t>
            </w:r>
            <w:r w:rsidR="003F267E" w:rsidRPr="00D5144F">
              <w:rPr>
                <w:kern w:val="22"/>
                <w:szCs w:val="22"/>
                <w:lang w:val="fr-FR"/>
              </w:rPr>
              <w:t xml:space="preserve">[des </w:t>
            </w:r>
            <w:r w:rsidRPr="00D5144F">
              <w:rPr>
                <w:kern w:val="22"/>
                <w:szCs w:val="22"/>
                <w:lang w:val="fr-FR"/>
              </w:rPr>
              <w:t>mécanismes nécessaires pour encourager l</w:t>
            </w:r>
            <w:r w:rsidR="00A30365">
              <w:rPr>
                <w:kern w:val="22"/>
                <w:szCs w:val="22"/>
                <w:lang w:val="fr-FR"/>
              </w:rPr>
              <w:t>’</w:t>
            </w:r>
            <w:r w:rsidRPr="00D5144F">
              <w:rPr>
                <w:kern w:val="22"/>
                <w:szCs w:val="22"/>
                <w:lang w:val="fr-FR"/>
              </w:rPr>
              <w:t xml:space="preserve">élaboration de systèmes </w:t>
            </w:r>
            <w:r w:rsidR="00B85F39">
              <w:rPr>
                <w:kern w:val="22"/>
                <w:szCs w:val="22"/>
                <w:lang w:val="fr-FR"/>
              </w:rPr>
              <w:t>d’information sur le</w:t>
            </w:r>
            <w:r w:rsidR="0095480C">
              <w:rPr>
                <w:kern w:val="22"/>
                <w:szCs w:val="22"/>
                <w:lang w:val="fr-FR"/>
              </w:rPr>
              <w:t xml:space="preserve"> partage des avantages</w:t>
            </w:r>
            <w:r w:rsidR="003F267E" w:rsidRPr="00D5144F">
              <w:rPr>
                <w:kern w:val="22"/>
                <w:szCs w:val="22"/>
                <w:lang w:val="fr-FR"/>
              </w:rPr>
              <w:t>]</w:t>
            </w:r>
            <w:r w:rsidRPr="00D5144F">
              <w:rPr>
                <w:kern w:val="22"/>
                <w:szCs w:val="22"/>
                <w:lang w:val="fr-FR"/>
              </w:rPr>
              <w:t xml:space="preserve"> afin d</w:t>
            </w:r>
            <w:r w:rsidR="00A30365">
              <w:rPr>
                <w:kern w:val="22"/>
                <w:szCs w:val="22"/>
                <w:lang w:val="fr-FR"/>
              </w:rPr>
              <w:t>’</w:t>
            </w:r>
            <w:r w:rsidRPr="00D5144F">
              <w:rPr>
                <w:kern w:val="22"/>
                <w:szCs w:val="22"/>
                <w:lang w:val="fr-FR"/>
              </w:rPr>
              <w:t>assurer le suivi des accords relatifs à l</w:t>
            </w:r>
            <w:r w:rsidR="00A30365">
              <w:rPr>
                <w:kern w:val="22"/>
                <w:szCs w:val="22"/>
                <w:lang w:val="fr-FR"/>
              </w:rPr>
              <w:t>’</w:t>
            </w:r>
            <w:r w:rsidRPr="00D5144F">
              <w:rPr>
                <w:kern w:val="22"/>
                <w:szCs w:val="22"/>
                <w:lang w:val="fr-FR"/>
              </w:rPr>
              <w:t>accès et au partage des avantage</w:t>
            </w:r>
            <w:r w:rsidR="006B2D34" w:rsidRPr="00D5144F">
              <w:rPr>
                <w:kern w:val="22"/>
                <w:szCs w:val="22"/>
                <w:lang w:val="fr-FR"/>
              </w:rPr>
              <w:t>s</w:t>
            </w:r>
            <w:r w:rsidRPr="00D5144F">
              <w:rPr>
                <w:kern w:val="22"/>
                <w:szCs w:val="22"/>
                <w:lang w:val="fr-FR"/>
              </w:rPr>
              <w:t xml:space="preserve"> </w:t>
            </w:r>
            <w:r w:rsidR="0052721E" w:rsidRPr="00D5144F">
              <w:rPr>
                <w:kern w:val="22"/>
                <w:szCs w:val="22"/>
                <w:lang w:val="fr-FR"/>
              </w:rPr>
              <w:t>[</w:t>
            </w:r>
            <w:r w:rsidRPr="00D5144F">
              <w:rPr>
                <w:kern w:val="22"/>
                <w:szCs w:val="22"/>
                <w:lang w:val="fr-FR"/>
              </w:rPr>
              <w:t>et des avantages partagés</w:t>
            </w:r>
            <w:r w:rsidR="0052721E" w:rsidRPr="00D5144F">
              <w:rPr>
                <w:kern w:val="22"/>
                <w:szCs w:val="22"/>
                <w:lang w:val="fr-FR"/>
              </w:rPr>
              <w:t>]</w:t>
            </w:r>
            <w:r w:rsidRPr="00D5144F">
              <w:rPr>
                <w:kern w:val="22"/>
                <w:szCs w:val="22"/>
                <w:lang w:val="fr-FR"/>
              </w:rPr>
              <w:t xml:space="preserve">, y compris avec les peuples autochtones et les communautés locales. </w:t>
            </w:r>
          </w:p>
          <w:p w14:paraId="3CD7CC41" w14:textId="107C32DD" w:rsidR="00D5144F" w:rsidRPr="00D5144F" w:rsidRDefault="00D5144F" w:rsidP="00987DBF">
            <w:pPr>
              <w:ind w:left="360" w:hanging="360"/>
              <w:jc w:val="left"/>
              <w:rPr>
                <w:kern w:val="22"/>
                <w:szCs w:val="22"/>
                <w:lang w:val="fr-FR"/>
              </w:rPr>
            </w:pPr>
            <w:r w:rsidRPr="00D5144F">
              <w:rPr>
                <w:kern w:val="22"/>
                <w:szCs w:val="22"/>
                <w:lang w:val="fr-FR"/>
              </w:rPr>
              <w:t>e)</w:t>
            </w:r>
            <w:r>
              <w:rPr>
                <w:kern w:val="22"/>
                <w:szCs w:val="22"/>
                <w:lang w:val="fr-FR"/>
              </w:rPr>
              <w:tab/>
            </w:r>
            <w:r w:rsidRPr="00D5144F">
              <w:rPr>
                <w:lang w:val="fr-FR"/>
              </w:rPr>
              <w:t>Fournir des conseils, une formation ou une assistance technique sur la manière de suivre les avantages monétaires et non monétaires.</w:t>
            </w:r>
          </w:p>
        </w:tc>
      </w:tr>
      <w:tr w:rsidR="00D44EAC" w:rsidRPr="000A4251" w14:paraId="6F5B460A" w14:textId="77777777" w:rsidTr="008B32DA">
        <w:tc>
          <w:tcPr>
            <w:tcW w:w="3496" w:type="dxa"/>
          </w:tcPr>
          <w:p w14:paraId="1575410D" w14:textId="770C74F6" w:rsidR="00D44EAC" w:rsidRPr="00D5144F" w:rsidRDefault="00987DBF" w:rsidP="00335F76">
            <w:pPr>
              <w:tabs>
                <w:tab w:val="left" w:pos="456"/>
              </w:tabs>
              <w:jc w:val="left"/>
              <w:rPr>
                <w:kern w:val="22"/>
                <w:szCs w:val="22"/>
                <w:lang w:val="fr-FR"/>
              </w:rPr>
            </w:pPr>
            <w:r w:rsidRPr="00D5144F">
              <w:rPr>
                <w:kern w:val="22"/>
                <w:szCs w:val="22"/>
                <w:lang w:val="fr-FR"/>
              </w:rPr>
              <w:lastRenderedPageBreak/>
              <w:t>3.3. Des clauses contractuelles sectorielles et intersectorielles types sont élaborées et utilisées.</w:t>
            </w:r>
          </w:p>
        </w:tc>
        <w:tc>
          <w:tcPr>
            <w:tcW w:w="9829" w:type="dxa"/>
          </w:tcPr>
          <w:p w14:paraId="74410A20" w14:textId="5B4B6E97" w:rsidR="00987DBF" w:rsidRPr="00D5144F" w:rsidRDefault="00987DBF" w:rsidP="00220B9A">
            <w:pPr>
              <w:pStyle w:val="ListParagraph"/>
              <w:numPr>
                <w:ilvl w:val="0"/>
                <w:numId w:val="31"/>
              </w:numPr>
              <w:ind w:left="357" w:hanging="357"/>
              <w:jc w:val="left"/>
              <w:rPr>
                <w:kern w:val="22"/>
                <w:szCs w:val="22"/>
                <w:lang w:val="fr-FR"/>
              </w:rPr>
            </w:pPr>
            <w:r w:rsidRPr="00D5144F">
              <w:rPr>
                <w:kern w:val="22"/>
                <w:szCs w:val="22"/>
                <w:lang w:val="fr-FR"/>
              </w:rPr>
              <w:t xml:space="preserve">Réviser, si nécessaire, diffuser et promouvoir les clauses contractuelles types existantes (sectorielles et intersectorielles) et les publier </w:t>
            </w:r>
            <w:r w:rsidR="0095480C">
              <w:rPr>
                <w:kern w:val="22"/>
                <w:szCs w:val="22"/>
                <w:lang w:val="fr-FR"/>
              </w:rPr>
              <w:t>dans le</w:t>
            </w:r>
            <w:r w:rsidRPr="00D5144F">
              <w:rPr>
                <w:kern w:val="22"/>
                <w:szCs w:val="22"/>
                <w:lang w:val="fr-FR"/>
              </w:rPr>
              <w:t xml:space="preserve"> </w:t>
            </w:r>
            <w:r w:rsidR="0095480C">
              <w:rPr>
                <w:kern w:val="22"/>
                <w:szCs w:val="22"/>
                <w:lang w:val="fr-FR"/>
              </w:rPr>
              <w:t>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 ;</w:t>
            </w:r>
          </w:p>
          <w:p w14:paraId="052ECC2B" w14:textId="44772522" w:rsidR="00D44EAC" w:rsidRPr="00D5144F" w:rsidRDefault="00987DBF" w:rsidP="00220B9A">
            <w:pPr>
              <w:pStyle w:val="ListParagraph"/>
              <w:numPr>
                <w:ilvl w:val="0"/>
                <w:numId w:val="31"/>
              </w:numPr>
              <w:ind w:left="357" w:hanging="357"/>
              <w:jc w:val="left"/>
              <w:rPr>
                <w:kern w:val="22"/>
                <w:szCs w:val="22"/>
                <w:lang w:val="fr-FR"/>
              </w:rPr>
            </w:pPr>
            <w:r w:rsidRPr="00D5144F">
              <w:rPr>
                <w:kern w:val="22"/>
                <w:szCs w:val="22"/>
                <w:lang w:val="fr-FR"/>
              </w:rPr>
              <w:t>Fournir des conseils, une formation ou une assistance technique sur la manière d</w:t>
            </w:r>
            <w:r w:rsidR="00A30365">
              <w:rPr>
                <w:kern w:val="22"/>
                <w:szCs w:val="22"/>
                <w:lang w:val="fr-FR"/>
              </w:rPr>
              <w:t>’</w:t>
            </w:r>
            <w:r w:rsidRPr="00D5144F">
              <w:rPr>
                <w:kern w:val="22"/>
                <w:szCs w:val="22"/>
                <w:lang w:val="fr-FR"/>
              </w:rPr>
              <w:t>utiliser et d</w:t>
            </w:r>
            <w:r w:rsidR="00A30365">
              <w:rPr>
                <w:kern w:val="22"/>
                <w:szCs w:val="22"/>
                <w:lang w:val="fr-FR"/>
              </w:rPr>
              <w:t>’</w:t>
            </w:r>
            <w:r w:rsidRPr="00D5144F">
              <w:rPr>
                <w:kern w:val="22"/>
                <w:szCs w:val="22"/>
                <w:lang w:val="fr-FR"/>
              </w:rPr>
              <w:t>adapter les clauses contractuelles types sur la base des bonnes pratiques.</w:t>
            </w:r>
          </w:p>
        </w:tc>
      </w:tr>
    </w:tbl>
    <w:p w14:paraId="1B9AE539" w14:textId="77777777" w:rsidR="00D44EAC" w:rsidRPr="00D5144F" w:rsidRDefault="00D44EAC" w:rsidP="00D44EAC">
      <w:pPr>
        <w:rPr>
          <w:lang w:val="fr-FR"/>
        </w:rPr>
      </w:pPr>
    </w:p>
    <w:tbl>
      <w:tblPr>
        <w:tblStyle w:val="TableGrid"/>
        <w:tblW w:w="13325" w:type="dxa"/>
        <w:tblInd w:w="137" w:type="dxa"/>
        <w:tblLook w:val="04A0" w:firstRow="1" w:lastRow="0" w:firstColumn="1" w:lastColumn="0" w:noHBand="0" w:noVBand="1"/>
      </w:tblPr>
      <w:tblGrid>
        <w:gridCol w:w="3402"/>
        <w:gridCol w:w="9923"/>
      </w:tblGrid>
      <w:tr w:rsidR="00D44EAC" w:rsidRPr="000A4251" w14:paraId="7E1D0975" w14:textId="77777777" w:rsidTr="008B32DA">
        <w:tc>
          <w:tcPr>
            <w:tcW w:w="13325" w:type="dxa"/>
            <w:gridSpan w:val="2"/>
          </w:tcPr>
          <w:p w14:paraId="287CB08A" w14:textId="77777777" w:rsidR="00987DBF" w:rsidRPr="00D5144F" w:rsidRDefault="00987DBF" w:rsidP="00987DBF">
            <w:pPr>
              <w:spacing w:before="120"/>
              <w:jc w:val="left"/>
              <w:rPr>
                <w:b/>
                <w:bCs/>
                <w:szCs w:val="22"/>
                <w:lang w:val="fr-FR"/>
              </w:rPr>
            </w:pPr>
            <w:r w:rsidRPr="00A004D0">
              <w:rPr>
                <w:b/>
                <w:bCs/>
                <w:szCs w:val="22"/>
                <w:lang w:val="fr-FR"/>
              </w:rPr>
              <w:t>Résultat</w:t>
            </w:r>
            <w:r w:rsidRPr="00D5144F">
              <w:rPr>
                <w:b/>
                <w:bCs/>
                <w:szCs w:val="22"/>
                <w:lang w:val="fr-FR"/>
              </w:rPr>
              <w:t xml:space="preserve"> 4 : Renforcement de la capacité des peuples autochtones et des communautés locales à participer à la mise en œuvre du Protocole de Nagoya</w:t>
            </w:r>
          </w:p>
          <w:p w14:paraId="7B18B678" w14:textId="1EB795D5" w:rsidR="00D44EAC" w:rsidRPr="00D5144F" w:rsidRDefault="00987DBF" w:rsidP="00C64587">
            <w:pPr>
              <w:rPr>
                <w:i/>
                <w:iCs/>
                <w:szCs w:val="22"/>
                <w:lang w:val="fr-FR"/>
              </w:rPr>
            </w:pPr>
            <w:r w:rsidRPr="00D5144F">
              <w:rPr>
                <w:i/>
                <w:iCs/>
                <w:szCs w:val="22"/>
                <w:lang w:val="fr-FR"/>
              </w:rPr>
              <w:t xml:space="preserve">Le résultat 4 </w:t>
            </w:r>
            <w:r w:rsidR="00C64587">
              <w:rPr>
                <w:i/>
                <w:iCs/>
                <w:szCs w:val="22"/>
                <w:lang w:val="fr-FR"/>
              </w:rPr>
              <w:t>concerne</w:t>
            </w:r>
            <w:r w:rsidRPr="00D5144F">
              <w:rPr>
                <w:i/>
                <w:iCs/>
                <w:szCs w:val="22"/>
                <w:lang w:val="fr-FR"/>
              </w:rPr>
              <w:t xml:space="preserve"> le renforcement des capacités des peuples autochtones et des communautés locales à participer pleinement et efficacement à la mise en œuvre du Protocole de Nagoya. Les réalisations attendues concernent, entre autres, l</w:t>
            </w:r>
            <w:r w:rsidR="00A30365">
              <w:rPr>
                <w:i/>
                <w:iCs/>
                <w:szCs w:val="22"/>
                <w:lang w:val="fr-FR"/>
              </w:rPr>
              <w:t>’</w:t>
            </w:r>
            <w:r w:rsidRPr="00D5144F">
              <w:rPr>
                <w:i/>
                <w:iCs/>
                <w:szCs w:val="22"/>
                <w:lang w:val="fr-FR"/>
              </w:rPr>
              <w:t>élaboration de protocoles, de procédures et de lois coutumières communautaires ; des exigences minimales relatives aux conditions convenues d</w:t>
            </w:r>
            <w:r w:rsidR="00A30365">
              <w:rPr>
                <w:i/>
                <w:iCs/>
                <w:szCs w:val="22"/>
                <w:lang w:val="fr-FR"/>
              </w:rPr>
              <w:t>’</w:t>
            </w:r>
            <w:r w:rsidRPr="00D5144F">
              <w:rPr>
                <w:i/>
                <w:iCs/>
                <w:szCs w:val="22"/>
                <w:lang w:val="fr-FR"/>
              </w:rPr>
              <w:t>un commun accord ; et des clauses contractuelles types pour le partage des avantages.</w:t>
            </w:r>
          </w:p>
        </w:tc>
      </w:tr>
      <w:tr w:rsidR="007562A0" w:rsidRPr="000A4251" w14:paraId="7B571A24" w14:textId="77777777" w:rsidTr="008B32DA">
        <w:tc>
          <w:tcPr>
            <w:tcW w:w="3402" w:type="dxa"/>
          </w:tcPr>
          <w:p w14:paraId="3B00D50D" w14:textId="65BD4F70" w:rsidR="007562A0" w:rsidRPr="00D5144F" w:rsidRDefault="007562A0" w:rsidP="007562A0">
            <w:pPr>
              <w:rPr>
                <w:b/>
                <w:bCs/>
                <w:szCs w:val="22"/>
                <w:lang w:val="fr-FR"/>
              </w:rPr>
            </w:pPr>
            <w:r w:rsidRPr="00D5144F">
              <w:rPr>
                <w:b/>
                <w:bCs/>
                <w:szCs w:val="22"/>
                <w:lang w:val="fr-FR"/>
              </w:rPr>
              <w:t>Réalisations</w:t>
            </w:r>
          </w:p>
        </w:tc>
        <w:tc>
          <w:tcPr>
            <w:tcW w:w="9923" w:type="dxa"/>
          </w:tcPr>
          <w:p w14:paraId="29FA1DD4" w14:textId="5A5397A6" w:rsidR="007562A0" w:rsidRPr="00D5144F" w:rsidRDefault="007562A0" w:rsidP="007562A0">
            <w:pPr>
              <w:rPr>
                <w:szCs w:val="22"/>
                <w:lang w:val="fr-FR"/>
              </w:rPr>
            </w:pPr>
            <w:r w:rsidRPr="00D5144F">
              <w:rPr>
                <w:b/>
                <w:bCs/>
                <w:kern w:val="22"/>
                <w:szCs w:val="22"/>
                <w:lang w:val="fr-FR"/>
              </w:rPr>
              <w:t>Activités indicatives de création et renforcement des capacités</w:t>
            </w:r>
          </w:p>
        </w:tc>
      </w:tr>
      <w:tr w:rsidR="007562A0" w:rsidRPr="000A4251" w14:paraId="1FDA2055" w14:textId="77777777" w:rsidTr="008B32DA">
        <w:tc>
          <w:tcPr>
            <w:tcW w:w="3402" w:type="dxa"/>
          </w:tcPr>
          <w:p w14:paraId="34BED4E8" w14:textId="6C6CF4A9" w:rsidR="007562A0" w:rsidRPr="00D5144F" w:rsidRDefault="007562A0" w:rsidP="007562A0">
            <w:pPr>
              <w:jc w:val="left"/>
              <w:rPr>
                <w:lang w:val="fr-FR"/>
              </w:rPr>
            </w:pPr>
            <w:r w:rsidRPr="00D5144F">
              <w:rPr>
                <w:kern w:val="22"/>
                <w:lang w:val="fr-FR"/>
              </w:rPr>
              <w:t>4.1</w:t>
            </w:r>
            <w:r w:rsidRPr="00D5144F">
              <w:rPr>
                <w:kern w:val="22"/>
                <w:szCs w:val="22"/>
                <w:lang w:val="fr-FR"/>
              </w:rPr>
              <w:t xml:space="preserve">. </w:t>
            </w:r>
            <w:r w:rsidRPr="00D5144F">
              <w:rPr>
                <w:kern w:val="22"/>
                <w:lang w:val="fr-FR"/>
              </w:rPr>
              <w:t>La participation pleine et effective des peuples autochtones et des communautés locales, en particulier des femmes et des jeunes, à la mise en œuvre du Protocole à tous les niveaux s</w:t>
            </w:r>
            <w:r w:rsidR="00A30365">
              <w:rPr>
                <w:kern w:val="22"/>
                <w:lang w:val="fr-FR"/>
              </w:rPr>
              <w:t>’</w:t>
            </w:r>
            <w:r w:rsidRPr="00D5144F">
              <w:rPr>
                <w:kern w:val="22"/>
                <w:lang w:val="fr-FR"/>
              </w:rPr>
              <w:t>est accrue</w:t>
            </w:r>
            <w:r w:rsidRPr="00D5144F">
              <w:rPr>
                <w:lang w:val="fr-FR"/>
              </w:rPr>
              <w:t>.</w:t>
            </w:r>
          </w:p>
        </w:tc>
        <w:tc>
          <w:tcPr>
            <w:tcW w:w="9923" w:type="dxa"/>
          </w:tcPr>
          <w:p w14:paraId="60F06A2C" w14:textId="44FD86BE" w:rsidR="007562A0" w:rsidRPr="00D5144F" w:rsidRDefault="007562A0" w:rsidP="00220B9A">
            <w:pPr>
              <w:pStyle w:val="ListParagraph"/>
              <w:numPr>
                <w:ilvl w:val="0"/>
                <w:numId w:val="32"/>
              </w:numPr>
              <w:rPr>
                <w:kern w:val="22"/>
                <w:szCs w:val="22"/>
                <w:lang w:val="fr-FR"/>
              </w:rPr>
            </w:pPr>
            <w:r w:rsidRPr="00D5144F">
              <w:rPr>
                <w:kern w:val="22"/>
                <w:szCs w:val="22"/>
                <w:lang w:val="fr-FR"/>
              </w:rPr>
              <w:t>Appuyer la sensibilisation aux questions d</w:t>
            </w:r>
            <w:r w:rsidR="00A30365">
              <w:rPr>
                <w:kern w:val="22"/>
                <w:szCs w:val="22"/>
                <w:lang w:val="fr-FR"/>
              </w:rPr>
              <w:t>’</w:t>
            </w:r>
            <w:r w:rsidRPr="00D5144F">
              <w:rPr>
                <w:kern w:val="22"/>
                <w:szCs w:val="22"/>
                <w:lang w:val="fr-FR"/>
              </w:rPr>
              <w:t>accès et de partage des avantages et au Protocole de Nagoya, ainsi que favoriser leur compréhension ;</w:t>
            </w:r>
          </w:p>
          <w:p w14:paraId="5FC46085" w14:textId="6F1EF003" w:rsidR="007562A0" w:rsidRPr="00D5144F" w:rsidRDefault="007562A0" w:rsidP="00220B9A">
            <w:pPr>
              <w:pStyle w:val="ListParagraph"/>
              <w:numPr>
                <w:ilvl w:val="0"/>
                <w:numId w:val="32"/>
              </w:numPr>
              <w:jc w:val="left"/>
              <w:rPr>
                <w:kern w:val="22"/>
                <w:szCs w:val="22"/>
                <w:lang w:val="fr-FR"/>
              </w:rPr>
            </w:pPr>
            <w:r w:rsidRPr="00D5144F">
              <w:rPr>
                <w:kern w:val="22"/>
                <w:szCs w:val="22"/>
                <w:lang w:val="fr-FR"/>
              </w:rPr>
              <w:t>Fournir des orientations, une formation ou une assistance technique afin d</w:t>
            </w:r>
            <w:r w:rsidR="00A30365">
              <w:rPr>
                <w:kern w:val="22"/>
                <w:szCs w:val="22"/>
                <w:lang w:val="fr-FR"/>
              </w:rPr>
              <w:t>’</w:t>
            </w:r>
            <w:r w:rsidRPr="00D5144F">
              <w:rPr>
                <w:kern w:val="22"/>
                <w:szCs w:val="22"/>
                <w:lang w:val="fr-FR"/>
              </w:rPr>
              <w:t>améliorer la compréhension des droits des peuples autochtones et des communautés locales relatifs aux ressources génétiques, les connaissances traditionnelles associées et le partage juste et équitable des avantages ;</w:t>
            </w:r>
          </w:p>
          <w:p w14:paraId="43E972F2" w14:textId="7CFA9B7D" w:rsidR="007562A0" w:rsidRPr="00D5144F" w:rsidRDefault="007562A0" w:rsidP="00220B9A">
            <w:pPr>
              <w:pStyle w:val="ListParagraph"/>
              <w:numPr>
                <w:ilvl w:val="0"/>
                <w:numId w:val="32"/>
              </w:numPr>
              <w:jc w:val="left"/>
              <w:rPr>
                <w:kern w:val="22"/>
                <w:szCs w:val="22"/>
                <w:lang w:val="fr-FR"/>
              </w:rPr>
            </w:pPr>
            <w:r w:rsidRPr="00D5144F">
              <w:rPr>
                <w:kern w:val="22"/>
                <w:szCs w:val="22"/>
                <w:lang w:val="fr-FR"/>
              </w:rPr>
              <w:t>Appuyer les activités de formation afin d</w:t>
            </w:r>
            <w:r w:rsidR="00A30365">
              <w:rPr>
                <w:kern w:val="22"/>
                <w:szCs w:val="22"/>
                <w:lang w:val="fr-FR"/>
              </w:rPr>
              <w:t>’</w:t>
            </w:r>
            <w:r w:rsidRPr="00D5144F">
              <w:rPr>
                <w:kern w:val="22"/>
                <w:szCs w:val="22"/>
                <w:lang w:val="fr-FR"/>
              </w:rPr>
              <w:t>améliorer les capacités des femmes au sein des peuples autochtones et des communautés locales en matière d</w:t>
            </w:r>
            <w:r w:rsidR="00A30365">
              <w:rPr>
                <w:kern w:val="22"/>
                <w:szCs w:val="22"/>
                <w:lang w:val="fr-FR"/>
              </w:rPr>
              <w:t>’</w:t>
            </w:r>
            <w:r w:rsidRPr="00D5144F">
              <w:rPr>
                <w:kern w:val="22"/>
                <w:szCs w:val="22"/>
                <w:lang w:val="fr-FR"/>
              </w:rPr>
              <w:t>accès aux ressources génétiques et/ou les connaissances traditionnelles associées aux ressources génétiques ;</w:t>
            </w:r>
          </w:p>
          <w:p w14:paraId="7DDFD74C" w14:textId="0CE79350" w:rsidR="007562A0" w:rsidRPr="00D5144F" w:rsidRDefault="007562A0" w:rsidP="00220B9A">
            <w:pPr>
              <w:pStyle w:val="ListParagraph"/>
              <w:numPr>
                <w:ilvl w:val="0"/>
                <w:numId w:val="32"/>
              </w:numPr>
              <w:rPr>
                <w:kern w:val="22"/>
                <w:szCs w:val="22"/>
                <w:lang w:val="fr-FR"/>
              </w:rPr>
            </w:pPr>
            <w:r w:rsidRPr="00D5144F">
              <w:rPr>
                <w:kern w:val="22"/>
                <w:szCs w:val="22"/>
                <w:lang w:val="fr-FR"/>
              </w:rPr>
              <w:t>Appuyer l</w:t>
            </w:r>
            <w:r w:rsidR="00A30365">
              <w:rPr>
                <w:kern w:val="22"/>
                <w:szCs w:val="22"/>
                <w:lang w:val="fr-FR"/>
              </w:rPr>
              <w:t>’</w:t>
            </w:r>
            <w:r w:rsidRPr="00D5144F">
              <w:rPr>
                <w:kern w:val="22"/>
                <w:szCs w:val="22"/>
                <w:lang w:val="fr-FR"/>
              </w:rPr>
              <w:t>élaboration d</w:t>
            </w:r>
            <w:r w:rsidR="00A30365">
              <w:rPr>
                <w:kern w:val="22"/>
                <w:szCs w:val="22"/>
                <w:lang w:val="fr-FR"/>
              </w:rPr>
              <w:t>’</w:t>
            </w:r>
            <w:r w:rsidRPr="00D5144F">
              <w:rPr>
                <w:kern w:val="22"/>
                <w:szCs w:val="22"/>
                <w:lang w:val="fr-FR"/>
              </w:rPr>
              <w:t>approches visant à traiter la question des ressources génétiques et des connaissances traditionnelles associées aux ressources génétiques partagées par plus d</w:t>
            </w:r>
            <w:r w:rsidR="00A30365">
              <w:rPr>
                <w:kern w:val="22"/>
                <w:szCs w:val="22"/>
                <w:lang w:val="fr-FR"/>
              </w:rPr>
              <w:t>’</w:t>
            </w:r>
            <w:r w:rsidRPr="00D5144F">
              <w:rPr>
                <w:kern w:val="22"/>
                <w:szCs w:val="22"/>
                <w:lang w:val="fr-FR"/>
              </w:rPr>
              <w:t>un peuple autochtone et plus d</w:t>
            </w:r>
            <w:r w:rsidR="00A30365">
              <w:rPr>
                <w:kern w:val="22"/>
                <w:szCs w:val="22"/>
                <w:lang w:val="fr-FR"/>
              </w:rPr>
              <w:t>’</w:t>
            </w:r>
            <w:r w:rsidRPr="00D5144F">
              <w:rPr>
                <w:kern w:val="22"/>
                <w:szCs w:val="22"/>
                <w:lang w:val="fr-FR"/>
              </w:rPr>
              <w:t>une communauté locale, y compris dans le</w:t>
            </w:r>
            <w:r w:rsidR="00833E05">
              <w:rPr>
                <w:kern w:val="22"/>
                <w:szCs w:val="22"/>
                <w:lang w:val="fr-FR"/>
              </w:rPr>
              <w:t xml:space="preserve"> contexte de</w:t>
            </w:r>
            <w:r w:rsidRPr="00D5144F">
              <w:rPr>
                <w:kern w:val="22"/>
                <w:szCs w:val="22"/>
                <w:lang w:val="fr-FR"/>
              </w:rPr>
              <w:t>s situations transfrontières ;</w:t>
            </w:r>
          </w:p>
          <w:p w14:paraId="7702CF54" w14:textId="7638F3C5" w:rsidR="007562A0" w:rsidRPr="00D5144F" w:rsidRDefault="007562A0" w:rsidP="00220B9A">
            <w:pPr>
              <w:pStyle w:val="ListParagraph"/>
              <w:numPr>
                <w:ilvl w:val="0"/>
                <w:numId w:val="32"/>
              </w:numPr>
              <w:rPr>
                <w:kern w:val="22"/>
                <w:szCs w:val="22"/>
                <w:lang w:val="fr-FR"/>
              </w:rPr>
            </w:pPr>
            <w:r w:rsidRPr="00D5144F">
              <w:rPr>
                <w:kern w:val="22"/>
                <w:szCs w:val="22"/>
                <w:lang w:val="fr-FR"/>
              </w:rPr>
              <w:t>Appuyer les mécanismes de coordination et le renforcement des institutions au sein des peuples autochtones et des communautés locales et entre eux en vue de traiter les questions d</w:t>
            </w:r>
            <w:r w:rsidR="00A30365">
              <w:rPr>
                <w:kern w:val="22"/>
                <w:szCs w:val="22"/>
                <w:lang w:val="fr-FR"/>
              </w:rPr>
              <w:t>’</w:t>
            </w:r>
            <w:r w:rsidRPr="00D5144F">
              <w:rPr>
                <w:kern w:val="22"/>
                <w:szCs w:val="22"/>
                <w:lang w:val="fr-FR"/>
              </w:rPr>
              <w:t>accès et de partage des avantages ;</w:t>
            </w:r>
          </w:p>
          <w:p w14:paraId="2F81E93E" w14:textId="63DD9771" w:rsidR="007562A0" w:rsidRPr="00D5144F" w:rsidRDefault="007562A0" w:rsidP="00220B9A">
            <w:pPr>
              <w:pStyle w:val="ListParagraph"/>
              <w:numPr>
                <w:ilvl w:val="0"/>
                <w:numId w:val="32"/>
              </w:numPr>
              <w:jc w:val="left"/>
              <w:rPr>
                <w:kern w:val="22"/>
                <w:szCs w:val="22"/>
                <w:lang w:val="fr-FR"/>
              </w:rPr>
            </w:pPr>
            <w:r w:rsidRPr="00D5144F">
              <w:rPr>
                <w:kern w:val="22"/>
                <w:szCs w:val="22"/>
                <w:lang w:val="fr-FR"/>
              </w:rPr>
              <w:t xml:space="preserve">Fournir des conseils et une formation sur les compétences en matière de mobilisation des ressources (par exemple, </w:t>
            </w:r>
            <w:r w:rsidR="00833E05">
              <w:rPr>
                <w:kern w:val="22"/>
                <w:szCs w:val="22"/>
                <w:lang w:val="fr-FR"/>
              </w:rPr>
              <w:t xml:space="preserve">dans le contexte de </w:t>
            </w:r>
            <w:r w:rsidRPr="00D5144F">
              <w:rPr>
                <w:kern w:val="22"/>
                <w:szCs w:val="22"/>
                <w:lang w:val="fr-FR"/>
              </w:rPr>
              <w:t>l</w:t>
            </w:r>
            <w:r w:rsidR="00A30365">
              <w:rPr>
                <w:kern w:val="22"/>
                <w:szCs w:val="22"/>
                <w:lang w:val="fr-FR"/>
              </w:rPr>
              <w:t>’</w:t>
            </w:r>
            <w:r w:rsidRPr="00D5144F">
              <w:rPr>
                <w:kern w:val="22"/>
                <w:szCs w:val="22"/>
                <w:lang w:val="fr-FR"/>
              </w:rPr>
              <w:t xml:space="preserve">élaboration de projets et </w:t>
            </w:r>
            <w:r w:rsidR="00833E05">
              <w:rPr>
                <w:kern w:val="22"/>
                <w:szCs w:val="22"/>
                <w:lang w:val="fr-FR"/>
              </w:rPr>
              <w:t xml:space="preserve">de </w:t>
            </w:r>
            <w:r w:rsidRPr="00D5144F">
              <w:rPr>
                <w:kern w:val="22"/>
                <w:szCs w:val="22"/>
                <w:lang w:val="fr-FR"/>
              </w:rPr>
              <w:t>la collecte de fonds) ;</w:t>
            </w:r>
          </w:p>
          <w:p w14:paraId="25DDBC1A" w14:textId="77777777" w:rsidR="007562A0" w:rsidRPr="00D5144F" w:rsidRDefault="007562A0" w:rsidP="00220B9A">
            <w:pPr>
              <w:pStyle w:val="ListParagraph"/>
              <w:numPr>
                <w:ilvl w:val="0"/>
                <w:numId w:val="32"/>
              </w:numPr>
              <w:jc w:val="left"/>
              <w:rPr>
                <w:kern w:val="22"/>
                <w:szCs w:val="22"/>
                <w:lang w:val="fr-FR"/>
              </w:rPr>
            </w:pPr>
            <w:r w:rsidRPr="00D5144F">
              <w:rPr>
                <w:kern w:val="22"/>
                <w:szCs w:val="22"/>
                <w:lang w:val="fr-FR"/>
              </w:rPr>
              <w:t>Fournir des conseils, une formation ou une assistance technique sur la manière de collaborer avec les gouvernements et les utilisateurs des ressources génétiques et des connaissances traditionnelles associées ;</w:t>
            </w:r>
          </w:p>
          <w:p w14:paraId="4685FD59" w14:textId="0D70EBF6" w:rsidR="007562A0" w:rsidRPr="00D5144F" w:rsidRDefault="00833E05" w:rsidP="00220B9A">
            <w:pPr>
              <w:pStyle w:val="ListParagraph"/>
              <w:numPr>
                <w:ilvl w:val="0"/>
                <w:numId w:val="32"/>
              </w:numPr>
              <w:jc w:val="left"/>
              <w:rPr>
                <w:kern w:val="22"/>
                <w:szCs w:val="22"/>
                <w:lang w:val="fr-FR"/>
              </w:rPr>
            </w:pPr>
            <w:r>
              <w:rPr>
                <w:kern w:val="22"/>
                <w:szCs w:val="22"/>
                <w:lang w:val="fr-FR"/>
              </w:rPr>
              <w:t>Offrir un soutien pour</w:t>
            </w:r>
            <w:r w:rsidR="007562A0" w:rsidRPr="00D5144F">
              <w:rPr>
                <w:kern w:val="22"/>
                <w:szCs w:val="22"/>
                <w:lang w:val="fr-FR"/>
              </w:rPr>
              <w:t xml:space="preserve"> la participation pleine et effective des peuples autochtones et des communautés locales aux forums régionaux et internationaux relatifs à l</w:t>
            </w:r>
            <w:r w:rsidR="00A30365">
              <w:rPr>
                <w:kern w:val="22"/>
                <w:szCs w:val="22"/>
                <w:lang w:val="fr-FR"/>
              </w:rPr>
              <w:t>’</w:t>
            </w:r>
            <w:r w:rsidR="007562A0" w:rsidRPr="00D5144F">
              <w:rPr>
                <w:kern w:val="22"/>
                <w:szCs w:val="22"/>
                <w:lang w:val="fr-FR"/>
              </w:rPr>
              <w:t>accès et au partage des avantages ;</w:t>
            </w:r>
          </w:p>
          <w:p w14:paraId="1D551940" w14:textId="73A11CCA" w:rsidR="007562A0" w:rsidRPr="00D5144F" w:rsidRDefault="007562A0" w:rsidP="00220B9A">
            <w:pPr>
              <w:pStyle w:val="ListParagraph"/>
              <w:numPr>
                <w:ilvl w:val="0"/>
                <w:numId w:val="32"/>
              </w:numPr>
              <w:jc w:val="left"/>
              <w:rPr>
                <w:kern w:val="22"/>
                <w:szCs w:val="22"/>
                <w:lang w:val="fr-FR"/>
              </w:rPr>
            </w:pPr>
            <w:r w:rsidRPr="00D5144F">
              <w:rPr>
                <w:kern w:val="22"/>
                <w:szCs w:val="22"/>
                <w:lang w:val="fr-FR"/>
              </w:rPr>
              <w:t>Élaborer, diffuser et promouvoir l</w:t>
            </w:r>
            <w:r w:rsidR="00A30365">
              <w:rPr>
                <w:kern w:val="22"/>
                <w:szCs w:val="22"/>
                <w:lang w:val="fr-FR"/>
              </w:rPr>
              <w:t>’</w:t>
            </w:r>
            <w:r w:rsidRPr="00D5144F">
              <w:rPr>
                <w:kern w:val="22"/>
                <w:szCs w:val="22"/>
                <w:lang w:val="fr-FR"/>
              </w:rPr>
              <w:t xml:space="preserve">utilisation de matériel pertinent et culturellement approprié dans les langues locales, le cas échéant ; </w:t>
            </w:r>
          </w:p>
          <w:p w14:paraId="3658C6D8" w14:textId="12CAAF26" w:rsidR="007562A0" w:rsidRPr="00D5144F" w:rsidRDefault="007562A0" w:rsidP="00220B9A">
            <w:pPr>
              <w:pStyle w:val="ListParagraph"/>
              <w:numPr>
                <w:ilvl w:val="0"/>
                <w:numId w:val="32"/>
              </w:numPr>
              <w:jc w:val="left"/>
              <w:rPr>
                <w:kern w:val="22"/>
                <w:szCs w:val="22"/>
                <w:lang w:val="fr-FR"/>
              </w:rPr>
            </w:pPr>
            <w:r w:rsidRPr="00D5144F">
              <w:rPr>
                <w:kern w:val="22"/>
                <w:szCs w:val="22"/>
                <w:lang w:val="fr-FR"/>
              </w:rPr>
              <w:t>Appuyer la protection des connaissances traditionnelles associées aux ressources génétiques au travers de mécanismes faisant l</w:t>
            </w:r>
            <w:r w:rsidR="00A30365">
              <w:rPr>
                <w:kern w:val="22"/>
                <w:szCs w:val="22"/>
                <w:lang w:val="fr-FR"/>
              </w:rPr>
              <w:t>’</w:t>
            </w:r>
            <w:r w:rsidRPr="00D5144F">
              <w:rPr>
                <w:kern w:val="22"/>
                <w:szCs w:val="22"/>
                <w:lang w:val="fr-FR"/>
              </w:rPr>
              <w:t>objet d</w:t>
            </w:r>
            <w:r w:rsidR="00A30365">
              <w:rPr>
                <w:kern w:val="22"/>
                <w:szCs w:val="22"/>
                <w:lang w:val="fr-FR"/>
              </w:rPr>
              <w:t>’</w:t>
            </w:r>
            <w:r w:rsidRPr="00D5144F">
              <w:rPr>
                <w:kern w:val="22"/>
                <w:szCs w:val="22"/>
                <w:lang w:val="fr-FR"/>
              </w:rPr>
              <w:t>un accord et avec la participation des peuples autochtones et des communautés locales ;</w:t>
            </w:r>
          </w:p>
          <w:p w14:paraId="06D1208B" w14:textId="68B2B17D" w:rsidR="007562A0" w:rsidRPr="00D5144F" w:rsidRDefault="007562A0" w:rsidP="00220B9A">
            <w:pPr>
              <w:pStyle w:val="ListParagraph"/>
              <w:numPr>
                <w:ilvl w:val="0"/>
                <w:numId w:val="32"/>
              </w:numPr>
              <w:jc w:val="left"/>
              <w:rPr>
                <w:kern w:val="22"/>
                <w:szCs w:val="22"/>
                <w:lang w:val="fr-FR"/>
              </w:rPr>
            </w:pPr>
            <w:r w:rsidRPr="00D5144F">
              <w:rPr>
                <w:kern w:val="22"/>
                <w:szCs w:val="22"/>
                <w:lang w:val="fr-FR"/>
              </w:rPr>
              <w:lastRenderedPageBreak/>
              <w:t>Fournir une formation sur l</w:t>
            </w:r>
            <w:r w:rsidR="00A30365">
              <w:rPr>
                <w:kern w:val="22"/>
                <w:szCs w:val="22"/>
                <w:lang w:val="fr-FR"/>
              </w:rPr>
              <w:t>’</w:t>
            </w:r>
            <w:r w:rsidRPr="00D5144F">
              <w:rPr>
                <w:kern w:val="22"/>
                <w:szCs w:val="22"/>
                <w:lang w:val="fr-FR"/>
              </w:rPr>
              <w:t>utilisation du centre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r>
      <w:tr w:rsidR="007562A0" w:rsidRPr="000A4251" w14:paraId="3E6C65AD" w14:textId="77777777" w:rsidTr="008B32DA">
        <w:tc>
          <w:tcPr>
            <w:tcW w:w="3402" w:type="dxa"/>
          </w:tcPr>
          <w:p w14:paraId="0E171A53" w14:textId="5E238E34" w:rsidR="007562A0" w:rsidRPr="00D5144F" w:rsidRDefault="007562A0" w:rsidP="00486FFB">
            <w:pPr>
              <w:jc w:val="left"/>
              <w:rPr>
                <w:kern w:val="22"/>
                <w:szCs w:val="22"/>
                <w:lang w:val="fr-FR"/>
              </w:rPr>
            </w:pPr>
            <w:r w:rsidRPr="00D5144F">
              <w:rPr>
                <w:kern w:val="22"/>
                <w:szCs w:val="22"/>
                <w:lang w:val="fr-FR"/>
              </w:rPr>
              <w:lastRenderedPageBreak/>
              <w:t xml:space="preserve">4.2. Les protocoles, procédures et lois coutumières des communautés sont élaborés et publiés </w:t>
            </w:r>
            <w:r w:rsidR="00486FFB">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c>
          <w:tcPr>
            <w:tcW w:w="9923" w:type="dxa"/>
          </w:tcPr>
          <w:p w14:paraId="6CC1348C" w14:textId="492C0CEB" w:rsidR="007562A0" w:rsidRPr="00D5144F" w:rsidRDefault="007562A0" w:rsidP="007562A0">
            <w:pPr>
              <w:ind w:left="360" w:hanging="360"/>
              <w:jc w:val="left"/>
              <w:rPr>
                <w:kern w:val="22"/>
                <w:szCs w:val="22"/>
                <w:lang w:val="fr-FR"/>
              </w:rPr>
            </w:pPr>
            <w:r w:rsidRPr="00D5144F">
              <w:rPr>
                <w:kern w:val="22"/>
                <w:szCs w:val="22"/>
                <w:lang w:val="fr-FR"/>
              </w:rPr>
              <w:t>a)</w:t>
            </w:r>
            <w:r w:rsidRPr="00D5144F">
              <w:rPr>
                <w:kern w:val="22"/>
                <w:szCs w:val="22"/>
                <w:lang w:val="fr-FR"/>
              </w:rPr>
              <w:tab/>
              <w:t>Fournir des conseils, une formation ou une assistance technique sur la cartographie et la gestion des connaissances traditionnelles associées aux ressources génétiques, le cas échéant ;</w:t>
            </w:r>
          </w:p>
          <w:p w14:paraId="4B09DBC4" w14:textId="78E70CA7" w:rsidR="007562A0" w:rsidRPr="00D5144F" w:rsidRDefault="007562A0" w:rsidP="007562A0">
            <w:pPr>
              <w:ind w:left="360" w:hanging="360"/>
              <w:jc w:val="left"/>
              <w:rPr>
                <w:kern w:val="22"/>
                <w:szCs w:val="22"/>
                <w:lang w:val="fr-FR"/>
              </w:rPr>
            </w:pPr>
            <w:r w:rsidRPr="00D5144F">
              <w:rPr>
                <w:kern w:val="22"/>
                <w:szCs w:val="22"/>
                <w:lang w:val="fr-FR"/>
              </w:rPr>
              <w:t>b)</w:t>
            </w:r>
            <w:r w:rsidRPr="00D5144F">
              <w:rPr>
                <w:kern w:val="22"/>
                <w:szCs w:val="22"/>
                <w:lang w:val="fr-FR"/>
              </w:rPr>
              <w:tab/>
              <w:t>Fournir des conseils, une formation ou une assistance technique sur la création de structures de gouvernance pour l</w:t>
            </w:r>
            <w:r w:rsidR="00A30365">
              <w:rPr>
                <w:kern w:val="22"/>
                <w:szCs w:val="22"/>
                <w:lang w:val="fr-FR"/>
              </w:rPr>
              <w:t>’</w:t>
            </w:r>
            <w:r w:rsidRPr="00D5144F">
              <w:rPr>
                <w:kern w:val="22"/>
                <w:szCs w:val="22"/>
                <w:lang w:val="fr-FR"/>
              </w:rPr>
              <w:t>octroi de l</w:t>
            </w:r>
            <w:r w:rsidR="00A30365">
              <w:rPr>
                <w:kern w:val="22"/>
                <w:szCs w:val="22"/>
                <w:lang w:val="fr-FR"/>
              </w:rPr>
              <w:t>’</w:t>
            </w:r>
            <w:r w:rsidRPr="00D5144F">
              <w:rPr>
                <w:kern w:val="22"/>
                <w:szCs w:val="22"/>
                <w:lang w:val="fr-FR"/>
              </w:rPr>
              <w:t>accès et la réception des avantages ;</w:t>
            </w:r>
          </w:p>
          <w:p w14:paraId="0B1DBB4F" w14:textId="1288925D" w:rsidR="007562A0" w:rsidRPr="00D5144F" w:rsidRDefault="007562A0" w:rsidP="007562A0">
            <w:pPr>
              <w:ind w:left="360" w:hanging="360"/>
              <w:jc w:val="left"/>
              <w:rPr>
                <w:kern w:val="22"/>
                <w:szCs w:val="22"/>
                <w:lang w:val="fr-FR"/>
              </w:rPr>
            </w:pPr>
            <w:r w:rsidRPr="00D5144F">
              <w:rPr>
                <w:kern w:val="22"/>
                <w:szCs w:val="22"/>
                <w:lang w:val="fr-FR"/>
              </w:rPr>
              <w:t>c)</w:t>
            </w:r>
            <w:r w:rsidRPr="00D5144F">
              <w:rPr>
                <w:kern w:val="22"/>
                <w:szCs w:val="22"/>
                <w:lang w:val="fr-FR"/>
              </w:rPr>
              <w:tab/>
              <w:t>Faire le point sur les enseignements tirés et les bonnes pratiques afin de contribuer à l</w:t>
            </w:r>
            <w:r w:rsidR="00A30365">
              <w:rPr>
                <w:kern w:val="22"/>
                <w:szCs w:val="22"/>
                <w:lang w:val="fr-FR"/>
              </w:rPr>
              <w:t>’</w:t>
            </w:r>
            <w:r w:rsidRPr="00D5144F">
              <w:rPr>
                <w:kern w:val="22"/>
                <w:szCs w:val="22"/>
                <w:lang w:val="fr-FR"/>
              </w:rPr>
              <w:t xml:space="preserve">élaboration ou à la révision des protocoles et des procédures communautaires ; </w:t>
            </w:r>
          </w:p>
          <w:p w14:paraId="04868F4D" w14:textId="58FF940E" w:rsidR="007562A0" w:rsidRPr="00D5144F" w:rsidRDefault="007562A0" w:rsidP="007562A0">
            <w:pPr>
              <w:ind w:left="360" w:hanging="360"/>
              <w:jc w:val="left"/>
              <w:rPr>
                <w:kern w:val="22"/>
                <w:szCs w:val="22"/>
                <w:lang w:val="fr-FR"/>
              </w:rPr>
            </w:pPr>
            <w:r w:rsidRPr="00D5144F">
              <w:rPr>
                <w:kern w:val="22"/>
                <w:szCs w:val="22"/>
                <w:lang w:val="fr-FR"/>
              </w:rPr>
              <w:t>d)</w:t>
            </w:r>
            <w:r w:rsidRPr="00D5144F">
              <w:rPr>
                <w:kern w:val="22"/>
                <w:szCs w:val="22"/>
                <w:lang w:val="fr-FR"/>
              </w:rPr>
              <w:tab/>
              <w:t>Élaborer ou réviser, selon les besoins, diffuser et promouvoir l</w:t>
            </w:r>
            <w:r w:rsidR="00A30365">
              <w:rPr>
                <w:kern w:val="22"/>
                <w:szCs w:val="22"/>
                <w:lang w:val="fr-FR"/>
              </w:rPr>
              <w:t>’</w:t>
            </w:r>
            <w:r w:rsidRPr="00D5144F">
              <w:rPr>
                <w:kern w:val="22"/>
                <w:szCs w:val="22"/>
                <w:lang w:val="fr-FR"/>
              </w:rPr>
              <w:t>utilisation d</w:t>
            </w:r>
            <w:r w:rsidR="00A30365">
              <w:rPr>
                <w:kern w:val="22"/>
                <w:szCs w:val="22"/>
                <w:lang w:val="fr-FR"/>
              </w:rPr>
              <w:t>’</w:t>
            </w:r>
            <w:r w:rsidRPr="00D5144F">
              <w:rPr>
                <w:kern w:val="22"/>
                <w:szCs w:val="22"/>
                <w:lang w:val="fr-FR"/>
              </w:rPr>
              <w:t>orientations</w:t>
            </w:r>
            <w:r w:rsidR="00B4613C" w:rsidRPr="00D5144F">
              <w:rPr>
                <w:kern w:val="22"/>
                <w:szCs w:val="22"/>
                <w:lang w:val="fr-FR"/>
              </w:rPr>
              <w:t>,</w:t>
            </w:r>
            <w:r w:rsidRPr="00D5144F">
              <w:rPr>
                <w:kern w:val="22"/>
                <w:szCs w:val="22"/>
                <w:lang w:val="fr-FR"/>
              </w:rPr>
              <w:t xml:space="preserve"> d</w:t>
            </w:r>
            <w:r w:rsidR="00A30365">
              <w:rPr>
                <w:kern w:val="22"/>
                <w:szCs w:val="22"/>
                <w:lang w:val="fr-FR"/>
              </w:rPr>
              <w:t>’</w:t>
            </w:r>
            <w:r w:rsidRPr="00D5144F">
              <w:rPr>
                <w:kern w:val="22"/>
                <w:szCs w:val="22"/>
                <w:lang w:val="fr-FR"/>
              </w:rPr>
              <w:t>outils</w:t>
            </w:r>
            <w:r w:rsidR="00B4613C" w:rsidRPr="00D5144F">
              <w:rPr>
                <w:kern w:val="22"/>
                <w:szCs w:val="22"/>
                <w:lang w:val="fr-FR"/>
              </w:rPr>
              <w:t xml:space="preserve"> et de méthodes dans les langues locales, adaptés à la culture et</w:t>
            </w:r>
            <w:r w:rsidRPr="00D5144F">
              <w:rPr>
                <w:kern w:val="22"/>
                <w:szCs w:val="22"/>
                <w:lang w:val="fr-FR"/>
              </w:rPr>
              <w:t xml:space="preserve"> </w:t>
            </w:r>
            <w:r w:rsidR="00D6583C">
              <w:rPr>
                <w:kern w:val="22"/>
                <w:szCs w:val="22"/>
                <w:lang w:val="fr-FR"/>
              </w:rPr>
              <w:t xml:space="preserve">aux </w:t>
            </w:r>
            <w:r w:rsidRPr="00D5144F">
              <w:rPr>
                <w:kern w:val="22"/>
                <w:szCs w:val="22"/>
                <w:lang w:val="fr-FR"/>
              </w:rPr>
              <w:t xml:space="preserve">pratiques sur les protocoles et </w:t>
            </w:r>
            <w:r w:rsidR="00D6583C">
              <w:rPr>
                <w:kern w:val="22"/>
                <w:szCs w:val="22"/>
                <w:lang w:val="fr-FR"/>
              </w:rPr>
              <w:t xml:space="preserve">les </w:t>
            </w:r>
            <w:r w:rsidRPr="00D5144F">
              <w:rPr>
                <w:kern w:val="22"/>
                <w:szCs w:val="22"/>
                <w:lang w:val="fr-FR"/>
              </w:rPr>
              <w:t xml:space="preserve">procédures communautaires et sur le droit coutumier ; </w:t>
            </w:r>
          </w:p>
          <w:p w14:paraId="2EB3AFCF" w14:textId="53FAE88C" w:rsidR="007562A0" w:rsidRPr="00D5144F" w:rsidRDefault="007562A0" w:rsidP="00486FFB">
            <w:pPr>
              <w:ind w:left="360" w:hanging="360"/>
              <w:jc w:val="left"/>
              <w:rPr>
                <w:kern w:val="22"/>
                <w:szCs w:val="22"/>
                <w:lang w:val="fr-FR"/>
              </w:rPr>
            </w:pPr>
            <w:r w:rsidRPr="00D5144F">
              <w:rPr>
                <w:kern w:val="22"/>
                <w:szCs w:val="22"/>
                <w:lang w:val="fr-FR"/>
              </w:rPr>
              <w:t>e)</w:t>
            </w:r>
            <w:r w:rsidRPr="00D5144F">
              <w:rPr>
                <w:kern w:val="22"/>
                <w:szCs w:val="22"/>
                <w:lang w:val="fr-FR"/>
              </w:rPr>
              <w:tab/>
              <w:t>Appuyer l</w:t>
            </w:r>
            <w:r w:rsidR="00A30365">
              <w:rPr>
                <w:kern w:val="22"/>
                <w:szCs w:val="22"/>
                <w:lang w:val="fr-FR"/>
              </w:rPr>
              <w:t>’</w:t>
            </w:r>
            <w:r w:rsidRPr="00D5144F">
              <w:rPr>
                <w:kern w:val="22"/>
                <w:szCs w:val="22"/>
                <w:lang w:val="fr-FR"/>
              </w:rPr>
              <w:t xml:space="preserve">élaboration de protocoles et procédures communautaires et leur publication </w:t>
            </w:r>
            <w:r w:rsidR="00486FFB">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r>
      <w:tr w:rsidR="00B4613C" w:rsidRPr="000A4251" w14:paraId="2E63C0B3" w14:textId="77777777" w:rsidTr="008B32DA">
        <w:tc>
          <w:tcPr>
            <w:tcW w:w="3402" w:type="dxa"/>
          </w:tcPr>
          <w:p w14:paraId="5F8570A4" w14:textId="0CF370CB" w:rsidR="00B4613C" w:rsidRPr="00D5144F" w:rsidRDefault="00B4613C" w:rsidP="00486FFB">
            <w:pPr>
              <w:jc w:val="left"/>
              <w:rPr>
                <w:kern w:val="22"/>
                <w:szCs w:val="22"/>
                <w:lang w:val="fr-FR"/>
              </w:rPr>
            </w:pPr>
            <w:r w:rsidRPr="00D5144F">
              <w:rPr>
                <w:kern w:val="22"/>
                <w:szCs w:val="22"/>
                <w:lang w:val="fr-FR"/>
              </w:rPr>
              <w:t>4.3. Des exigences minimales relatives aux conditions convenues d</w:t>
            </w:r>
            <w:r w:rsidR="00A30365">
              <w:rPr>
                <w:kern w:val="22"/>
                <w:szCs w:val="22"/>
                <w:lang w:val="fr-FR"/>
              </w:rPr>
              <w:t>’</w:t>
            </w:r>
            <w:r w:rsidRPr="00D5144F">
              <w:rPr>
                <w:kern w:val="22"/>
                <w:szCs w:val="22"/>
                <w:lang w:val="fr-FR"/>
              </w:rPr>
              <w:t xml:space="preserve">un commun accord et des clauses contractuelles types pour le partage des avantages sont élaborées et publiées </w:t>
            </w:r>
            <w:r w:rsidR="00486FFB">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c>
          <w:tcPr>
            <w:tcW w:w="9923" w:type="dxa"/>
          </w:tcPr>
          <w:p w14:paraId="06EC5024" w14:textId="59C2FF65" w:rsidR="00B4613C" w:rsidRPr="00D5144F" w:rsidRDefault="00B4613C" w:rsidP="00220B9A">
            <w:pPr>
              <w:pStyle w:val="ListParagraph"/>
              <w:numPr>
                <w:ilvl w:val="0"/>
                <w:numId w:val="33"/>
              </w:numPr>
              <w:ind w:left="357" w:hanging="357"/>
              <w:jc w:val="left"/>
              <w:rPr>
                <w:kern w:val="22"/>
                <w:szCs w:val="22"/>
                <w:lang w:val="fr-FR"/>
              </w:rPr>
            </w:pPr>
            <w:r w:rsidRPr="00D5144F">
              <w:rPr>
                <w:kern w:val="22"/>
                <w:szCs w:val="22"/>
                <w:lang w:val="fr-FR"/>
              </w:rPr>
              <w:t>Élaborer, diffuser et promouvoir l</w:t>
            </w:r>
            <w:r w:rsidR="00A30365">
              <w:rPr>
                <w:kern w:val="22"/>
                <w:szCs w:val="22"/>
                <w:lang w:val="fr-FR"/>
              </w:rPr>
              <w:t>’</w:t>
            </w:r>
            <w:r w:rsidRPr="00D5144F">
              <w:rPr>
                <w:kern w:val="22"/>
                <w:szCs w:val="22"/>
                <w:lang w:val="fr-FR"/>
              </w:rPr>
              <w:t>utilisation d</w:t>
            </w:r>
            <w:r w:rsidR="00A30365">
              <w:rPr>
                <w:kern w:val="22"/>
                <w:szCs w:val="22"/>
                <w:lang w:val="fr-FR"/>
              </w:rPr>
              <w:t>’</w:t>
            </w:r>
            <w:r w:rsidRPr="00D5144F">
              <w:rPr>
                <w:kern w:val="22"/>
                <w:szCs w:val="22"/>
                <w:lang w:val="fr-FR"/>
              </w:rPr>
              <w:t>orientations et d</w:t>
            </w:r>
            <w:r w:rsidR="00A30365">
              <w:rPr>
                <w:kern w:val="22"/>
                <w:szCs w:val="22"/>
                <w:lang w:val="fr-FR"/>
              </w:rPr>
              <w:t>’</w:t>
            </w:r>
            <w:r w:rsidRPr="00D5144F">
              <w:rPr>
                <w:kern w:val="22"/>
                <w:szCs w:val="22"/>
                <w:lang w:val="fr-FR"/>
              </w:rPr>
              <w:t>outils pratiques sur le consentement préalable donné librement en connaissance de cause et les clauses contractuelles types ;</w:t>
            </w:r>
          </w:p>
          <w:p w14:paraId="036BF391" w14:textId="0DF4F165" w:rsidR="00B4613C" w:rsidRPr="00D5144F" w:rsidRDefault="00B4613C" w:rsidP="00220B9A">
            <w:pPr>
              <w:pStyle w:val="ListParagraph"/>
              <w:numPr>
                <w:ilvl w:val="0"/>
                <w:numId w:val="33"/>
              </w:numPr>
              <w:ind w:left="357" w:hanging="357"/>
              <w:jc w:val="left"/>
              <w:rPr>
                <w:kern w:val="22"/>
                <w:szCs w:val="22"/>
                <w:lang w:val="fr-FR"/>
              </w:rPr>
            </w:pPr>
            <w:r w:rsidRPr="00D5144F">
              <w:rPr>
                <w:kern w:val="22"/>
                <w:szCs w:val="22"/>
                <w:lang w:val="fr-FR"/>
              </w:rPr>
              <w:t>Appuyer l</w:t>
            </w:r>
            <w:r w:rsidR="00A30365">
              <w:rPr>
                <w:kern w:val="22"/>
                <w:szCs w:val="22"/>
                <w:lang w:val="fr-FR"/>
              </w:rPr>
              <w:t>’</w:t>
            </w:r>
            <w:r w:rsidRPr="00D5144F">
              <w:rPr>
                <w:kern w:val="22"/>
                <w:szCs w:val="22"/>
                <w:lang w:val="fr-FR"/>
              </w:rPr>
              <w:t>élaboration de clauses contractuelles types et d</w:t>
            </w:r>
            <w:r w:rsidR="00A30365">
              <w:rPr>
                <w:kern w:val="22"/>
                <w:szCs w:val="22"/>
                <w:lang w:val="fr-FR"/>
              </w:rPr>
              <w:t>’</w:t>
            </w:r>
            <w:r w:rsidRPr="00D5144F">
              <w:rPr>
                <w:kern w:val="22"/>
                <w:szCs w:val="22"/>
                <w:lang w:val="fr-FR"/>
              </w:rPr>
              <w:t>exigences minimales relatives aux conditions convenues d</w:t>
            </w:r>
            <w:r w:rsidR="00A30365">
              <w:rPr>
                <w:kern w:val="22"/>
                <w:szCs w:val="22"/>
                <w:lang w:val="fr-FR"/>
              </w:rPr>
              <w:t>’</w:t>
            </w:r>
            <w:r w:rsidRPr="00D5144F">
              <w:rPr>
                <w:kern w:val="22"/>
                <w:szCs w:val="22"/>
                <w:lang w:val="fr-FR"/>
              </w:rPr>
              <w:t>un commun accord, avec la participation pleine et effective des peuples autochtones et des communautés locales ;</w:t>
            </w:r>
          </w:p>
          <w:p w14:paraId="29549EFB" w14:textId="5FDFB354" w:rsidR="00B4613C" w:rsidRPr="00D5144F" w:rsidRDefault="00B4613C" w:rsidP="00220B9A">
            <w:pPr>
              <w:pStyle w:val="ListParagraph"/>
              <w:numPr>
                <w:ilvl w:val="0"/>
                <w:numId w:val="33"/>
              </w:numPr>
              <w:ind w:left="357" w:hanging="357"/>
              <w:jc w:val="left"/>
              <w:rPr>
                <w:kern w:val="22"/>
                <w:szCs w:val="22"/>
                <w:lang w:val="fr-FR"/>
              </w:rPr>
            </w:pPr>
            <w:r w:rsidRPr="00D5144F">
              <w:rPr>
                <w:kern w:val="22"/>
                <w:szCs w:val="22"/>
                <w:lang w:val="fr-FR"/>
              </w:rPr>
              <w:t xml:space="preserve">Fournir des conseils, une formation ou une assistance technique sur le consentement préalable </w:t>
            </w:r>
            <w:r w:rsidR="00D6583C">
              <w:rPr>
                <w:kern w:val="22"/>
                <w:szCs w:val="22"/>
                <w:lang w:val="fr-FR"/>
              </w:rPr>
              <w:t xml:space="preserve">donné </w:t>
            </w:r>
            <w:r w:rsidRPr="00D5144F">
              <w:rPr>
                <w:kern w:val="22"/>
                <w:szCs w:val="22"/>
                <w:lang w:val="fr-FR"/>
              </w:rPr>
              <w:t>en connaissance de cause</w:t>
            </w:r>
            <w:r w:rsidR="00936D26" w:rsidRPr="00936D26">
              <w:rPr>
                <w:kern w:val="22"/>
                <w:szCs w:val="22"/>
                <w:vertAlign w:val="superscript"/>
              </w:rPr>
              <w:footnoteReference w:id="29"/>
            </w:r>
            <w:r w:rsidR="00936D26" w:rsidRPr="007C67F9">
              <w:rPr>
                <w:kern w:val="22"/>
                <w:szCs w:val="22"/>
                <w:lang w:val="fr-CA"/>
              </w:rPr>
              <w:t xml:space="preserve"> </w:t>
            </w:r>
            <w:r w:rsidRPr="00D5144F">
              <w:rPr>
                <w:kern w:val="22"/>
                <w:szCs w:val="22"/>
                <w:lang w:val="fr-FR"/>
              </w:rPr>
              <w:t xml:space="preserve"> et les conditions convenues d</w:t>
            </w:r>
            <w:r w:rsidR="00A30365">
              <w:rPr>
                <w:kern w:val="22"/>
                <w:szCs w:val="22"/>
                <w:lang w:val="fr-FR"/>
              </w:rPr>
              <w:t>’</w:t>
            </w:r>
            <w:r w:rsidRPr="00D5144F">
              <w:rPr>
                <w:kern w:val="22"/>
                <w:szCs w:val="22"/>
                <w:lang w:val="fr-FR"/>
              </w:rPr>
              <w:t>un commun accord.</w:t>
            </w:r>
          </w:p>
        </w:tc>
      </w:tr>
      <w:tr w:rsidR="00B4613C" w:rsidRPr="000A4251" w14:paraId="7F3530EC" w14:textId="77777777" w:rsidTr="008B32DA">
        <w:tc>
          <w:tcPr>
            <w:tcW w:w="3402" w:type="dxa"/>
          </w:tcPr>
          <w:p w14:paraId="43E471BD" w14:textId="0033E5D2" w:rsidR="00B4613C" w:rsidRPr="00D5144F" w:rsidRDefault="00B4613C" w:rsidP="00B4613C">
            <w:pPr>
              <w:jc w:val="left"/>
              <w:rPr>
                <w:kern w:val="22"/>
                <w:szCs w:val="22"/>
                <w:lang w:val="fr-FR"/>
              </w:rPr>
            </w:pPr>
            <w:r w:rsidRPr="00D5144F">
              <w:rPr>
                <w:kern w:val="22"/>
                <w:szCs w:val="22"/>
                <w:lang w:val="fr-FR"/>
              </w:rPr>
              <w:t>4.4. Des conditions équitables, justes et mutuellement convenues sont négociées et les avantages sont partagés.</w:t>
            </w:r>
          </w:p>
        </w:tc>
        <w:tc>
          <w:tcPr>
            <w:tcW w:w="9923" w:type="dxa"/>
          </w:tcPr>
          <w:p w14:paraId="6E863451" w14:textId="25411A22" w:rsidR="00B4613C" w:rsidRPr="00D5144F" w:rsidRDefault="00B4613C" w:rsidP="00220B9A">
            <w:pPr>
              <w:pStyle w:val="ListParagraph"/>
              <w:numPr>
                <w:ilvl w:val="0"/>
                <w:numId w:val="34"/>
              </w:numPr>
              <w:ind w:left="357" w:hanging="357"/>
              <w:jc w:val="left"/>
              <w:rPr>
                <w:kern w:val="22"/>
                <w:szCs w:val="22"/>
                <w:lang w:val="fr-FR"/>
              </w:rPr>
            </w:pPr>
            <w:r w:rsidRPr="00D5144F">
              <w:rPr>
                <w:kern w:val="22"/>
                <w:szCs w:val="22"/>
                <w:lang w:val="fr-FR"/>
              </w:rPr>
              <w:t>Fournir des orientations, une formation ou une assistance technique permettant d</w:t>
            </w:r>
            <w:r w:rsidR="00A30365">
              <w:rPr>
                <w:kern w:val="22"/>
                <w:szCs w:val="22"/>
                <w:lang w:val="fr-FR"/>
              </w:rPr>
              <w:t>’</w:t>
            </w:r>
            <w:r w:rsidRPr="00D5144F">
              <w:rPr>
                <w:kern w:val="22"/>
                <w:szCs w:val="22"/>
                <w:lang w:val="fr-FR"/>
              </w:rPr>
              <w:t>évaluer et de comprendre la valeur commerciale et culturelle des ressources génétiques et des connaissances traditionnelles associées, ainsi que les différentes utilisations par les différents secteurs ;</w:t>
            </w:r>
          </w:p>
          <w:p w14:paraId="5A6F3D8E" w14:textId="4E8CF7BA" w:rsidR="00B4613C" w:rsidRPr="00D5144F" w:rsidRDefault="00B4613C" w:rsidP="00220B9A">
            <w:pPr>
              <w:pStyle w:val="ListParagraph"/>
              <w:numPr>
                <w:ilvl w:val="0"/>
                <w:numId w:val="34"/>
              </w:numPr>
              <w:ind w:left="357" w:hanging="357"/>
              <w:jc w:val="left"/>
              <w:rPr>
                <w:kern w:val="22"/>
                <w:szCs w:val="22"/>
                <w:lang w:val="fr-FR"/>
              </w:rPr>
            </w:pPr>
            <w:r w:rsidRPr="00D5144F">
              <w:rPr>
                <w:kern w:val="22"/>
                <w:szCs w:val="22"/>
                <w:lang w:val="fr-FR"/>
              </w:rPr>
              <w:t>Fournir des conseils, une formation ou une assistance technique sur la manière de négocier des accords d</w:t>
            </w:r>
            <w:r w:rsidR="00A30365">
              <w:rPr>
                <w:kern w:val="22"/>
                <w:szCs w:val="22"/>
                <w:lang w:val="fr-FR"/>
              </w:rPr>
              <w:t>’</w:t>
            </w:r>
            <w:r w:rsidRPr="00D5144F">
              <w:rPr>
                <w:kern w:val="22"/>
                <w:szCs w:val="22"/>
                <w:lang w:val="fr-FR"/>
              </w:rPr>
              <w:t>accès et de partage des avantages qui conduisent à un meilleur partage des avantages pour les peuples autochtones et les communautés locales ;</w:t>
            </w:r>
          </w:p>
          <w:p w14:paraId="180B291E" w14:textId="6D6C4B48" w:rsidR="00B4613C" w:rsidRPr="00D5144F" w:rsidRDefault="00B4613C" w:rsidP="00D6583C">
            <w:pPr>
              <w:pStyle w:val="ListParagraph"/>
              <w:numPr>
                <w:ilvl w:val="0"/>
                <w:numId w:val="34"/>
              </w:numPr>
              <w:ind w:left="357" w:hanging="357"/>
              <w:jc w:val="left"/>
              <w:rPr>
                <w:kern w:val="22"/>
                <w:szCs w:val="22"/>
                <w:lang w:val="fr-FR"/>
              </w:rPr>
            </w:pPr>
            <w:r w:rsidRPr="00D5144F">
              <w:rPr>
                <w:kern w:val="22"/>
                <w:szCs w:val="22"/>
                <w:lang w:val="fr-FR"/>
              </w:rPr>
              <w:t xml:space="preserve">Fournir des conseils, une formation ou une assistance technique </w:t>
            </w:r>
            <w:r w:rsidR="00D6583C">
              <w:rPr>
                <w:kern w:val="22"/>
                <w:szCs w:val="22"/>
                <w:lang w:val="fr-FR"/>
              </w:rPr>
              <w:t xml:space="preserve">sur la mise en </w:t>
            </w:r>
            <w:r w:rsidRPr="00D5144F">
              <w:rPr>
                <w:kern w:val="22"/>
                <w:szCs w:val="22"/>
                <w:lang w:val="fr-FR"/>
              </w:rPr>
              <w:t>œuvre les dispositions de l</w:t>
            </w:r>
            <w:r w:rsidR="00A30365">
              <w:rPr>
                <w:kern w:val="22"/>
                <w:szCs w:val="22"/>
                <w:lang w:val="fr-FR"/>
              </w:rPr>
              <w:t>’</w:t>
            </w:r>
            <w:r w:rsidRPr="00D5144F">
              <w:rPr>
                <w:kern w:val="22"/>
                <w:szCs w:val="22"/>
                <w:lang w:val="fr-FR"/>
              </w:rPr>
              <w:t xml:space="preserve">accord et </w:t>
            </w:r>
            <w:r w:rsidR="00D6583C">
              <w:rPr>
                <w:kern w:val="22"/>
                <w:szCs w:val="22"/>
                <w:lang w:val="fr-FR"/>
              </w:rPr>
              <w:t>la garantie d’</w:t>
            </w:r>
            <w:r w:rsidRPr="00D5144F">
              <w:rPr>
                <w:kern w:val="22"/>
                <w:szCs w:val="22"/>
                <w:lang w:val="fr-FR"/>
              </w:rPr>
              <w:t>un partage juste et équitable des avantages.</w:t>
            </w:r>
          </w:p>
        </w:tc>
      </w:tr>
    </w:tbl>
    <w:p w14:paraId="36A2C373" w14:textId="77777777" w:rsidR="00D44EAC" w:rsidRPr="00D5144F" w:rsidRDefault="00D44EAC" w:rsidP="00D44EAC">
      <w:pPr>
        <w:rPr>
          <w:lang w:val="fr-FR"/>
        </w:rPr>
      </w:pPr>
    </w:p>
    <w:tbl>
      <w:tblPr>
        <w:tblStyle w:val="TableGrid"/>
        <w:tblW w:w="13325" w:type="dxa"/>
        <w:tblInd w:w="137" w:type="dxa"/>
        <w:tblLook w:val="04A0" w:firstRow="1" w:lastRow="0" w:firstColumn="1" w:lastColumn="0" w:noHBand="0" w:noVBand="1"/>
      </w:tblPr>
      <w:tblGrid>
        <w:gridCol w:w="3402"/>
        <w:gridCol w:w="9923"/>
      </w:tblGrid>
      <w:tr w:rsidR="00D44EAC" w:rsidRPr="000A4251" w14:paraId="35994ECB" w14:textId="77777777" w:rsidTr="008B32DA">
        <w:tc>
          <w:tcPr>
            <w:tcW w:w="13325" w:type="dxa"/>
            <w:gridSpan w:val="2"/>
          </w:tcPr>
          <w:p w14:paraId="3B2E01D2" w14:textId="2DFEEF78" w:rsidR="00B4613C" w:rsidRPr="00D5144F" w:rsidRDefault="00B4613C" w:rsidP="00B4613C">
            <w:pPr>
              <w:spacing w:before="120"/>
              <w:rPr>
                <w:b/>
                <w:bCs/>
                <w:szCs w:val="22"/>
                <w:lang w:val="fr-FR"/>
              </w:rPr>
            </w:pPr>
            <w:r w:rsidRPr="00D5144F">
              <w:rPr>
                <w:b/>
                <w:bCs/>
                <w:szCs w:val="22"/>
                <w:lang w:val="fr-FR"/>
              </w:rPr>
              <w:t xml:space="preserve">Résultat 5 : Renforcement </w:t>
            </w:r>
            <w:r w:rsidR="00C64587">
              <w:rPr>
                <w:b/>
                <w:bCs/>
                <w:szCs w:val="22"/>
                <w:lang w:val="fr-FR"/>
              </w:rPr>
              <w:t>des capacités</w:t>
            </w:r>
            <w:r w:rsidRPr="00D5144F">
              <w:rPr>
                <w:b/>
                <w:bCs/>
                <w:szCs w:val="22"/>
                <w:lang w:val="fr-FR"/>
              </w:rPr>
              <w:t xml:space="preserve"> à entreprendre des activités de recherche et de développement endogènes fondées sur la biodiversité afin d</w:t>
            </w:r>
            <w:r w:rsidR="00A30365">
              <w:rPr>
                <w:b/>
                <w:bCs/>
                <w:szCs w:val="22"/>
                <w:lang w:val="fr-FR"/>
              </w:rPr>
              <w:t>’</w:t>
            </w:r>
            <w:r w:rsidRPr="00D5144F">
              <w:rPr>
                <w:b/>
                <w:bCs/>
                <w:szCs w:val="22"/>
                <w:lang w:val="fr-FR"/>
              </w:rPr>
              <w:t>apporter une valeur ajoutée aux ressources génétiques</w:t>
            </w:r>
          </w:p>
          <w:p w14:paraId="7543657C" w14:textId="17A03419" w:rsidR="00B4613C" w:rsidRPr="00D5144F" w:rsidRDefault="00B4613C" w:rsidP="00B4613C">
            <w:pPr>
              <w:rPr>
                <w:i/>
                <w:iCs/>
                <w:szCs w:val="22"/>
                <w:lang w:val="fr-FR"/>
              </w:rPr>
            </w:pPr>
            <w:r w:rsidRPr="00D5144F">
              <w:rPr>
                <w:i/>
                <w:iCs/>
                <w:szCs w:val="22"/>
                <w:lang w:val="fr-FR"/>
              </w:rPr>
              <w:t>Le résultat 5 concerne le renforcement des capacités des pays à utiliser leurs propres ressources génétiques et à leur apporter une valeur ajoutée. Les réalisations attendues concernent le renforcement de la recherche et de l</w:t>
            </w:r>
            <w:r w:rsidR="00A30365">
              <w:rPr>
                <w:i/>
                <w:iCs/>
                <w:szCs w:val="22"/>
                <w:lang w:val="fr-FR"/>
              </w:rPr>
              <w:t>’</w:t>
            </w:r>
            <w:r w:rsidRPr="00D5144F">
              <w:rPr>
                <w:i/>
                <w:iCs/>
                <w:szCs w:val="22"/>
                <w:lang w:val="fr-FR"/>
              </w:rPr>
              <w:t>éducation endogènes basées sur la biodiversité ainsi que le développement de produits issus de l</w:t>
            </w:r>
            <w:r w:rsidR="00A30365">
              <w:rPr>
                <w:i/>
                <w:iCs/>
                <w:szCs w:val="22"/>
                <w:lang w:val="fr-FR"/>
              </w:rPr>
              <w:t>’</w:t>
            </w:r>
            <w:r w:rsidRPr="00D5144F">
              <w:rPr>
                <w:i/>
                <w:iCs/>
                <w:szCs w:val="22"/>
                <w:lang w:val="fr-FR"/>
              </w:rPr>
              <w:t>utilisation des ressources génétiques.</w:t>
            </w:r>
          </w:p>
        </w:tc>
      </w:tr>
      <w:tr w:rsidR="00B4613C" w:rsidRPr="000A4251" w14:paraId="6E0FBBDB" w14:textId="77777777" w:rsidTr="008B32DA">
        <w:tc>
          <w:tcPr>
            <w:tcW w:w="3402" w:type="dxa"/>
          </w:tcPr>
          <w:p w14:paraId="55708841" w14:textId="7E624484" w:rsidR="00B4613C" w:rsidRPr="00D5144F" w:rsidRDefault="00B4613C" w:rsidP="00B4613C">
            <w:pPr>
              <w:rPr>
                <w:b/>
                <w:bCs/>
                <w:szCs w:val="22"/>
                <w:lang w:val="fr-FR"/>
              </w:rPr>
            </w:pPr>
            <w:r w:rsidRPr="00D5144F">
              <w:rPr>
                <w:b/>
                <w:bCs/>
                <w:szCs w:val="22"/>
                <w:lang w:val="fr-FR"/>
              </w:rPr>
              <w:t>Réalisations</w:t>
            </w:r>
          </w:p>
        </w:tc>
        <w:tc>
          <w:tcPr>
            <w:tcW w:w="9923" w:type="dxa"/>
          </w:tcPr>
          <w:p w14:paraId="5927FC87" w14:textId="6CAF0F03" w:rsidR="00B4613C" w:rsidRPr="00D5144F" w:rsidRDefault="00B4613C" w:rsidP="00B4613C">
            <w:pPr>
              <w:keepNext/>
              <w:keepLines/>
              <w:rPr>
                <w:szCs w:val="22"/>
                <w:lang w:val="fr-FR"/>
              </w:rPr>
            </w:pPr>
            <w:r w:rsidRPr="00D5144F">
              <w:rPr>
                <w:b/>
                <w:bCs/>
                <w:kern w:val="22"/>
                <w:szCs w:val="22"/>
                <w:lang w:val="fr-FR"/>
              </w:rPr>
              <w:t>Activités indicatives de création et renforcement des capacités</w:t>
            </w:r>
          </w:p>
        </w:tc>
      </w:tr>
      <w:tr w:rsidR="00B4613C" w:rsidRPr="000A4251" w14:paraId="3C42FED9" w14:textId="77777777" w:rsidTr="008B32DA">
        <w:tc>
          <w:tcPr>
            <w:tcW w:w="3402" w:type="dxa"/>
          </w:tcPr>
          <w:p w14:paraId="6CA6A137" w14:textId="3097880C" w:rsidR="00B4613C" w:rsidRPr="00D5144F" w:rsidRDefault="00B4613C" w:rsidP="00B4613C">
            <w:pPr>
              <w:jc w:val="left"/>
              <w:rPr>
                <w:b/>
                <w:bCs/>
                <w:szCs w:val="22"/>
                <w:lang w:val="fr-FR"/>
              </w:rPr>
            </w:pPr>
            <w:r w:rsidRPr="00D5144F">
              <w:rPr>
                <w:kern w:val="22"/>
                <w:szCs w:val="22"/>
                <w:lang w:val="fr-FR"/>
              </w:rPr>
              <w:lastRenderedPageBreak/>
              <w:t>5.1.</w:t>
            </w:r>
            <w:r w:rsidRPr="00D5144F" w:rsidDel="00F7104D">
              <w:rPr>
                <w:kern w:val="22"/>
                <w:szCs w:val="22"/>
                <w:lang w:val="fr-FR"/>
              </w:rPr>
              <w:t xml:space="preserve"> </w:t>
            </w:r>
            <w:r w:rsidRPr="00D5144F">
              <w:rPr>
                <w:kern w:val="22"/>
                <w:szCs w:val="22"/>
                <w:lang w:val="fr-FR"/>
              </w:rPr>
              <w:t>Les possibilités, les capacités et les besoins en matière de recherche dans le domaine des ressources génétiques sont déterminés.</w:t>
            </w:r>
          </w:p>
        </w:tc>
        <w:tc>
          <w:tcPr>
            <w:tcW w:w="9923" w:type="dxa"/>
          </w:tcPr>
          <w:p w14:paraId="79B4715D" w14:textId="7F79A606" w:rsidR="00B4613C" w:rsidRPr="00D5144F" w:rsidRDefault="00B4613C" w:rsidP="00220B9A">
            <w:pPr>
              <w:pStyle w:val="ListParagraph"/>
              <w:keepNext/>
              <w:keepLines/>
              <w:numPr>
                <w:ilvl w:val="2"/>
                <w:numId w:val="17"/>
              </w:numPr>
              <w:jc w:val="left"/>
              <w:rPr>
                <w:kern w:val="22"/>
                <w:szCs w:val="22"/>
                <w:lang w:val="fr-FR"/>
              </w:rPr>
            </w:pPr>
            <w:r w:rsidRPr="00D5144F">
              <w:rPr>
                <w:kern w:val="22"/>
                <w:szCs w:val="22"/>
                <w:lang w:val="fr-FR"/>
              </w:rPr>
              <w:t xml:space="preserve">Appuyer les évaluations des ressources génétiques </w:t>
            </w:r>
            <w:r w:rsidR="00B5158A">
              <w:rPr>
                <w:kern w:val="22"/>
                <w:szCs w:val="22"/>
                <w:lang w:val="fr-FR"/>
              </w:rPr>
              <w:t>[</w:t>
            </w:r>
            <w:r w:rsidRPr="00D5144F">
              <w:rPr>
                <w:kern w:val="22"/>
                <w:szCs w:val="22"/>
                <w:lang w:val="fr-FR"/>
              </w:rPr>
              <w:t>et l</w:t>
            </w:r>
            <w:r w:rsidR="00A30365">
              <w:rPr>
                <w:kern w:val="22"/>
                <w:szCs w:val="22"/>
                <w:lang w:val="fr-FR"/>
              </w:rPr>
              <w:t>’</w:t>
            </w:r>
            <w:r w:rsidRPr="00D5144F">
              <w:rPr>
                <w:kern w:val="22"/>
                <w:szCs w:val="22"/>
                <w:lang w:val="fr-FR"/>
              </w:rPr>
              <w:t>élaboration de leurs chaînes de valeur</w:t>
            </w:r>
            <w:r w:rsidR="00B5158A">
              <w:rPr>
                <w:kern w:val="22"/>
                <w:szCs w:val="22"/>
                <w:lang w:val="fr-FR"/>
              </w:rPr>
              <w:t>]</w:t>
            </w:r>
            <w:r w:rsidRPr="00D5144F">
              <w:rPr>
                <w:kern w:val="22"/>
                <w:szCs w:val="22"/>
                <w:lang w:val="fr-FR"/>
              </w:rPr>
              <w:t xml:space="preserve"> afin de déterminer la valeur non commerciale et commerciale existante et potentielle</w:t>
            </w:r>
            <w:r w:rsidR="00EF2733">
              <w:rPr>
                <w:kern w:val="22"/>
                <w:szCs w:val="22"/>
                <w:lang w:val="fr-FR"/>
              </w:rPr>
              <w:t xml:space="preserve"> [au sein des chaînes de valeur] </w:t>
            </w:r>
            <w:r w:rsidRPr="00D5144F">
              <w:rPr>
                <w:kern w:val="22"/>
                <w:szCs w:val="22"/>
                <w:lang w:val="fr-FR"/>
              </w:rPr>
              <w:t>;</w:t>
            </w:r>
          </w:p>
          <w:p w14:paraId="60E2512D" w14:textId="77777777" w:rsidR="00B4613C" w:rsidRPr="00D5144F" w:rsidRDefault="00B4613C" w:rsidP="00220B9A">
            <w:pPr>
              <w:keepNext/>
              <w:keepLines/>
              <w:numPr>
                <w:ilvl w:val="2"/>
                <w:numId w:val="17"/>
              </w:numPr>
              <w:jc w:val="left"/>
              <w:rPr>
                <w:kern w:val="22"/>
                <w:szCs w:val="22"/>
                <w:lang w:val="fr-FR"/>
              </w:rPr>
            </w:pPr>
            <w:r w:rsidRPr="00D5144F">
              <w:rPr>
                <w:kern w:val="22"/>
                <w:szCs w:val="22"/>
                <w:lang w:val="fr-FR"/>
              </w:rPr>
              <w:t>Appuyer les évaluations visant à recenser les capacités, les priorités, les besoins et les lacunes en matière de recherche ;</w:t>
            </w:r>
          </w:p>
          <w:p w14:paraId="30D025B3" w14:textId="3F352729" w:rsidR="00B4613C" w:rsidRPr="00D5144F" w:rsidRDefault="00B4613C" w:rsidP="00220B9A">
            <w:pPr>
              <w:keepNext/>
              <w:keepLines/>
              <w:numPr>
                <w:ilvl w:val="2"/>
                <w:numId w:val="17"/>
              </w:numPr>
              <w:jc w:val="left"/>
              <w:rPr>
                <w:kern w:val="22"/>
                <w:szCs w:val="22"/>
                <w:lang w:val="fr-FR"/>
              </w:rPr>
            </w:pPr>
            <w:r w:rsidRPr="00D5144F">
              <w:rPr>
                <w:kern w:val="22"/>
                <w:szCs w:val="22"/>
                <w:lang w:val="fr-FR"/>
              </w:rPr>
              <w:t>Appuyer l</w:t>
            </w:r>
            <w:r w:rsidR="00A30365">
              <w:rPr>
                <w:kern w:val="22"/>
                <w:szCs w:val="22"/>
                <w:lang w:val="fr-FR"/>
              </w:rPr>
              <w:t>’</w:t>
            </w:r>
            <w:r w:rsidRPr="00D5144F">
              <w:rPr>
                <w:kern w:val="22"/>
                <w:szCs w:val="22"/>
                <w:lang w:val="fr-FR"/>
              </w:rPr>
              <w:t>élaboration de stratégies et de solutions pour répondre aux besoins et aux lacunes identifiés dans les évaluations.</w:t>
            </w:r>
          </w:p>
        </w:tc>
      </w:tr>
      <w:tr w:rsidR="00B4613C" w:rsidRPr="000A4251" w14:paraId="16CA9820" w14:textId="77777777" w:rsidTr="008B32DA">
        <w:tc>
          <w:tcPr>
            <w:tcW w:w="3402" w:type="dxa"/>
          </w:tcPr>
          <w:p w14:paraId="713794DC" w14:textId="3CFC3C6A" w:rsidR="00B4613C" w:rsidRPr="00D5144F" w:rsidRDefault="00B4613C" w:rsidP="00B4613C">
            <w:pPr>
              <w:jc w:val="left"/>
              <w:rPr>
                <w:kern w:val="22"/>
                <w:szCs w:val="22"/>
                <w:lang w:val="fr-FR"/>
              </w:rPr>
            </w:pPr>
            <w:r w:rsidRPr="00D5144F">
              <w:rPr>
                <w:kern w:val="22"/>
                <w:szCs w:val="22"/>
                <w:lang w:val="fr-FR"/>
              </w:rPr>
              <w:t>5.2. Des politiques et/ou des mesures favorisant la recherche et le développement endogènes fondés sur la biodiversité sont établies.</w:t>
            </w:r>
          </w:p>
        </w:tc>
        <w:tc>
          <w:tcPr>
            <w:tcW w:w="9923" w:type="dxa"/>
            <w:tcBorders>
              <w:bottom w:val="single" w:sz="4" w:space="0" w:color="auto"/>
            </w:tcBorders>
          </w:tcPr>
          <w:p w14:paraId="5550F908" w14:textId="77777777" w:rsidR="00B4613C" w:rsidRPr="00D5144F" w:rsidRDefault="00B4613C" w:rsidP="00220B9A">
            <w:pPr>
              <w:pStyle w:val="ListParagraph"/>
              <w:numPr>
                <w:ilvl w:val="0"/>
                <w:numId w:val="35"/>
              </w:numPr>
              <w:ind w:left="357" w:hanging="357"/>
              <w:jc w:val="left"/>
              <w:rPr>
                <w:kern w:val="22"/>
                <w:szCs w:val="22"/>
                <w:lang w:val="fr-FR"/>
              </w:rPr>
            </w:pPr>
            <w:r w:rsidRPr="00D5144F">
              <w:rPr>
                <w:kern w:val="22"/>
                <w:szCs w:val="22"/>
                <w:lang w:val="fr-FR"/>
              </w:rPr>
              <w:t>Faire le point sur les politiques et mesures existantes en matière de recherche-développement et sur leur impact sur la recherche-développement fondée sur la biodiversité ;</w:t>
            </w:r>
          </w:p>
          <w:p w14:paraId="23628D11" w14:textId="331CEA9D" w:rsidR="00B4613C" w:rsidRPr="00D5144F" w:rsidRDefault="00B4613C" w:rsidP="00220B9A">
            <w:pPr>
              <w:pStyle w:val="ListParagraph"/>
              <w:numPr>
                <w:ilvl w:val="0"/>
                <w:numId w:val="35"/>
              </w:numPr>
              <w:ind w:left="357" w:hanging="357"/>
              <w:jc w:val="left"/>
              <w:rPr>
                <w:kern w:val="22"/>
                <w:szCs w:val="22"/>
                <w:lang w:val="fr-FR"/>
              </w:rPr>
            </w:pPr>
            <w:r w:rsidRPr="00D5144F">
              <w:rPr>
                <w:kern w:val="22"/>
                <w:szCs w:val="22"/>
                <w:lang w:val="fr-FR"/>
              </w:rPr>
              <w:t>Appuyer la mise à jour ou l</w:t>
            </w:r>
            <w:r w:rsidR="00A30365">
              <w:rPr>
                <w:kern w:val="22"/>
                <w:szCs w:val="22"/>
                <w:lang w:val="fr-FR"/>
              </w:rPr>
              <w:t>’</w:t>
            </w:r>
            <w:r w:rsidRPr="00D5144F">
              <w:rPr>
                <w:kern w:val="22"/>
                <w:szCs w:val="22"/>
                <w:lang w:val="fr-FR"/>
              </w:rPr>
              <w:t>élaboration de politiques et de mesures nationales favorisant la recherche-développement fondée sur la biodiversité, en tenant compte des besoins, des lacunes et des priorités identifiés, par exemple en créant des incitations financières (crédits d</w:t>
            </w:r>
            <w:r w:rsidR="00A30365">
              <w:rPr>
                <w:kern w:val="22"/>
                <w:szCs w:val="22"/>
                <w:lang w:val="fr-FR"/>
              </w:rPr>
              <w:t>’</w:t>
            </w:r>
            <w:r w:rsidRPr="00D5144F">
              <w:rPr>
                <w:kern w:val="22"/>
                <w:szCs w:val="22"/>
                <w:lang w:val="fr-FR"/>
              </w:rPr>
              <w:t>impôt, subventions et aides).</w:t>
            </w:r>
          </w:p>
        </w:tc>
      </w:tr>
      <w:tr w:rsidR="00B4613C" w:rsidRPr="000A4251" w14:paraId="72A0272D" w14:textId="77777777" w:rsidTr="008B32DA">
        <w:tc>
          <w:tcPr>
            <w:tcW w:w="3402" w:type="dxa"/>
          </w:tcPr>
          <w:p w14:paraId="753ABA05" w14:textId="65467CAA" w:rsidR="00B4613C" w:rsidRPr="00D5144F" w:rsidRDefault="00B4613C" w:rsidP="00B4613C">
            <w:pPr>
              <w:jc w:val="left"/>
              <w:rPr>
                <w:kern w:val="22"/>
                <w:szCs w:val="22"/>
                <w:lang w:val="fr-FR"/>
              </w:rPr>
            </w:pPr>
            <w:r w:rsidRPr="00D5144F">
              <w:rPr>
                <w:kern w:val="22"/>
                <w:szCs w:val="22"/>
                <w:lang w:val="fr-FR"/>
              </w:rPr>
              <w:t>5.3. Des capacités de recherche et d</w:t>
            </w:r>
            <w:r w:rsidR="00A30365">
              <w:rPr>
                <w:kern w:val="22"/>
                <w:szCs w:val="22"/>
                <w:lang w:val="fr-FR"/>
              </w:rPr>
              <w:t>’</w:t>
            </w:r>
            <w:r w:rsidRPr="00D5144F">
              <w:rPr>
                <w:kern w:val="22"/>
                <w:szCs w:val="22"/>
                <w:lang w:val="fr-FR"/>
              </w:rPr>
              <w:t>éducation pour l</w:t>
            </w:r>
            <w:r w:rsidR="00A30365">
              <w:rPr>
                <w:kern w:val="22"/>
                <w:szCs w:val="22"/>
                <w:lang w:val="fr-FR"/>
              </w:rPr>
              <w:t>’</w:t>
            </w:r>
            <w:r w:rsidRPr="00D5144F">
              <w:rPr>
                <w:kern w:val="22"/>
                <w:szCs w:val="22"/>
                <w:lang w:val="fr-FR"/>
              </w:rPr>
              <w:t>utilisation des ressources génétiques sont en place.</w:t>
            </w:r>
          </w:p>
        </w:tc>
        <w:tc>
          <w:tcPr>
            <w:tcW w:w="9923" w:type="dxa"/>
          </w:tcPr>
          <w:p w14:paraId="686A8E65" w14:textId="2F06AC3A" w:rsidR="00B4613C" w:rsidRPr="00D5144F" w:rsidRDefault="00B4613C" w:rsidP="00220B9A">
            <w:pPr>
              <w:pStyle w:val="ListParagraph"/>
              <w:numPr>
                <w:ilvl w:val="2"/>
                <w:numId w:val="14"/>
              </w:numPr>
              <w:jc w:val="left"/>
              <w:rPr>
                <w:kern w:val="22"/>
                <w:lang w:val="fr-FR"/>
              </w:rPr>
            </w:pPr>
            <w:r w:rsidRPr="00D5144F">
              <w:rPr>
                <w:kern w:val="22"/>
                <w:lang w:val="fr-FR"/>
              </w:rPr>
              <w:t>Élaborer ou renforcer des programmes universitaires portant sur l</w:t>
            </w:r>
            <w:r w:rsidR="00A30365">
              <w:rPr>
                <w:kern w:val="22"/>
                <w:lang w:val="fr-FR"/>
              </w:rPr>
              <w:t>’</w:t>
            </w:r>
            <w:r w:rsidRPr="00D5144F">
              <w:rPr>
                <w:kern w:val="22"/>
                <w:lang w:val="fr-FR"/>
              </w:rPr>
              <w:t xml:space="preserve">utilisation des ressources génétiques, les sciences omiques (génomique, protéomique, transcriptomique et métabolomique) et la bio-informatique </w:t>
            </w:r>
            <w:r w:rsidR="00DA7B29">
              <w:rPr>
                <w:kern w:val="22"/>
                <w:lang w:val="fr-FR"/>
              </w:rPr>
              <w:t xml:space="preserve">[, y compris la </w:t>
            </w:r>
            <w:r w:rsidR="00A71ECE">
              <w:rPr>
                <w:kern w:val="22"/>
                <w:lang w:val="fr-FR"/>
              </w:rPr>
              <w:t xml:space="preserve">production </w:t>
            </w:r>
            <w:r w:rsidR="00DA7B29">
              <w:rPr>
                <w:kern w:val="22"/>
                <w:lang w:val="fr-FR"/>
              </w:rPr>
              <w:t>d</w:t>
            </w:r>
            <w:r w:rsidR="00A30365">
              <w:rPr>
                <w:kern w:val="22"/>
                <w:lang w:val="fr-FR"/>
              </w:rPr>
              <w:t>’</w:t>
            </w:r>
            <w:r w:rsidR="00DA7B29">
              <w:rPr>
                <w:kern w:val="22"/>
                <w:lang w:val="fr-FR"/>
              </w:rPr>
              <w:t>information de séquençage sur les ressources génétiques et la création de bases de données] </w:t>
            </w:r>
            <w:r w:rsidRPr="00D5144F">
              <w:rPr>
                <w:kern w:val="22"/>
                <w:lang w:val="fr-FR"/>
              </w:rPr>
              <w:t>;</w:t>
            </w:r>
          </w:p>
          <w:p w14:paraId="5AE59886" w14:textId="77777777" w:rsidR="00B4613C" w:rsidRPr="00D5144F" w:rsidRDefault="00B4613C" w:rsidP="00220B9A">
            <w:pPr>
              <w:numPr>
                <w:ilvl w:val="2"/>
                <w:numId w:val="14"/>
              </w:numPr>
              <w:jc w:val="left"/>
              <w:rPr>
                <w:kern w:val="22"/>
                <w:lang w:val="fr-FR"/>
              </w:rPr>
            </w:pPr>
            <w:r w:rsidRPr="00D5144F">
              <w:rPr>
                <w:kern w:val="22"/>
                <w:lang w:val="fr-FR"/>
              </w:rPr>
              <w:t>Fournir des conseils, une formation ou une assistance technique sur les installations de base nécessaires (infrastructure physique et institutionnelle) ;</w:t>
            </w:r>
          </w:p>
          <w:p w14:paraId="4362F9A0" w14:textId="0BB42C96" w:rsidR="00B4613C" w:rsidRPr="00D5144F" w:rsidRDefault="00B4613C" w:rsidP="00220B9A">
            <w:pPr>
              <w:numPr>
                <w:ilvl w:val="2"/>
                <w:numId w:val="14"/>
              </w:numPr>
              <w:jc w:val="left"/>
              <w:rPr>
                <w:kern w:val="22"/>
                <w:lang w:val="fr-FR"/>
              </w:rPr>
            </w:pPr>
            <w:r w:rsidRPr="00D5144F">
              <w:rPr>
                <w:kern w:val="22"/>
                <w:lang w:val="fr-FR"/>
              </w:rPr>
              <w:t>Promouvoir et encourage</w:t>
            </w:r>
            <w:r w:rsidR="00391302">
              <w:rPr>
                <w:kern w:val="22"/>
                <w:lang w:val="fr-FR"/>
              </w:rPr>
              <w:t>r[ , selon le cas,]</w:t>
            </w:r>
            <w:r w:rsidRPr="00D5144F">
              <w:rPr>
                <w:kern w:val="22"/>
                <w:lang w:val="fr-FR"/>
              </w:rPr>
              <w:t xml:space="preserve"> l</w:t>
            </w:r>
            <w:r w:rsidR="00A30365">
              <w:rPr>
                <w:kern w:val="22"/>
                <w:lang w:val="fr-FR"/>
              </w:rPr>
              <w:t>’</w:t>
            </w:r>
            <w:r w:rsidRPr="00D5144F">
              <w:rPr>
                <w:kern w:val="22"/>
                <w:lang w:val="fr-FR"/>
              </w:rPr>
              <w:t xml:space="preserve">accès aux technologies </w:t>
            </w:r>
            <w:r w:rsidR="00447A16">
              <w:rPr>
                <w:kern w:val="22"/>
                <w:lang w:val="fr-FR"/>
              </w:rPr>
              <w:t>[et leur transfert] [</w:t>
            </w:r>
            <w:r w:rsidRPr="00D5144F">
              <w:rPr>
                <w:kern w:val="22"/>
                <w:lang w:val="fr-FR"/>
              </w:rPr>
              <w:t xml:space="preserve">par les pays en développement Parties et </w:t>
            </w:r>
            <w:r w:rsidR="00447A16">
              <w:rPr>
                <w:kern w:val="22"/>
                <w:lang w:val="fr-FR"/>
              </w:rPr>
              <w:t>[,</w:t>
            </w:r>
            <w:r w:rsidR="00447A16" w:rsidRPr="00447A16">
              <w:rPr>
                <w:kern w:val="22"/>
                <w:lang w:val="fr-FR"/>
              </w:rPr>
              <w:t>à des conditions convenues d</w:t>
            </w:r>
            <w:r w:rsidR="00A30365">
              <w:rPr>
                <w:kern w:val="22"/>
                <w:lang w:val="fr-FR"/>
              </w:rPr>
              <w:t>’</w:t>
            </w:r>
            <w:r w:rsidR="00447A16" w:rsidRPr="00447A16">
              <w:rPr>
                <w:kern w:val="22"/>
                <w:lang w:val="fr-FR"/>
              </w:rPr>
              <w:t>un commun accord</w:t>
            </w:r>
            <w:r w:rsidR="00447A16">
              <w:rPr>
                <w:kern w:val="22"/>
                <w:lang w:val="fr-FR"/>
              </w:rPr>
              <w:t xml:space="preserve">,] </w:t>
            </w:r>
            <w:r w:rsidRPr="00D5144F">
              <w:rPr>
                <w:kern w:val="22"/>
                <w:lang w:val="fr-FR"/>
              </w:rPr>
              <w:t xml:space="preserve">le transfert de technologies </w:t>
            </w:r>
            <w:r w:rsidR="00845B3A">
              <w:rPr>
                <w:kern w:val="22"/>
                <w:lang w:val="fr-FR"/>
              </w:rPr>
              <w:t xml:space="preserve">  [en particulier] </w:t>
            </w:r>
            <w:r w:rsidRPr="00D5144F">
              <w:rPr>
                <w:kern w:val="22"/>
                <w:lang w:val="fr-FR"/>
              </w:rPr>
              <w:t>vers ces pays ;</w:t>
            </w:r>
          </w:p>
          <w:p w14:paraId="22BC18E9" w14:textId="62D72C48" w:rsidR="00B4613C" w:rsidRPr="00D5144F" w:rsidRDefault="00B4613C" w:rsidP="00220B9A">
            <w:pPr>
              <w:numPr>
                <w:ilvl w:val="2"/>
                <w:numId w:val="14"/>
              </w:numPr>
              <w:jc w:val="left"/>
              <w:rPr>
                <w:kern w:val="22"/>
                <w:lang w:val="fr-FR"/>
              </w:rPr>
            </w:pPr>
            <w:r w:rsidRPr="00D5144F">
              <w:rPr>
                <w:kern w:val="22"/>
                <w:lang w:val="fr-FR"/>
              </w:rPr>
              <w:t>Appuyer la création ou l</w:t>
            </w:r>
            <w:r w:rsidR="00A30365">
              <w:rPr>
                <w:kern w:val="22"/>
                <w:lang w:val="fr-FR"/>
              </w:rPr>
              <w:t>’</w:t>
            </w:r>
            <w:r w:rsidRPr="00D5144F">
              <w:rPr>
                <w:kern w:val="22"/>
                <w:lang w:val="fr-FR"/>
              </w:rPr>
              <w:t>amélioration d</w:t>
            </w:r>
            <w:r w:rsidR="00A30365">
              <w:rPr>
                <w:kern w:val="22"/>
                <w:lang w:val="fr-FR"/>
              </w:rPr>
              <w:t>’</w:t>
            </w:r>
            <w:r w:rsidRPr="00D5144F">
              <w:rPr>
                <w:kern w:val="22"/>
                <w:lang w:val="fr-FR"/>
              </w:rPr>
              <w:t>installations et de réseaux de recherche, en particulier dans les pays en développement et les pays à économie en transition ;</w:t>
            </w:r>
          </w:p>
          <w:p w14:paraId="75D0EA89" w14:textId="77777777" w:rsidR="003D3A4C" w:rsidRPr="003D3A4C" w:rsidRDefault="00B4613C" w:rsidP="00220B9A">
            <w:pPr>
              <w:pStyle w:val="ListParagraph"/>
              <w:numPr>
                <w:ilvl w:val="2"/>
                <w:numId w:val="14"/>
              </w:numPr>
              <w:jc w:val="left"/>
              <w:rPr>
                <w:kern w:val="22"/>
                <w:szCs w:val="22"/>
                <w:lang w:val="fr-FR"/>
              </w:rPr>
            </w:pPr>
            <w:r w:rsidRPr="00D5144F">
              <w:rPr>
                <w:kern w:val="22"/>
                <w:lang w:val="fr-FR"/>
              </w:rPr>
              <w:t xml:space="preserve">Appuyer la recherche conjointe et la coopération scientifique </w:t>
            </w:r>
            <w:r w:rsidR="00FB50DB">
              <w:rPr>
                <w:kern w:val="22"/>
                <w:lang w:val="fr-FR"/>
              </w:rPr>
              <w:t xml:space="preserve">[et le développement et le transfert conjoints de technologies, particulièrement pour soutenir les pays en développement Parties] ; </w:t>
            </w:r>
          </w:p>
          <w:p w14:paraId="1BBB11A2" w14:textId="0DA9CF4D" w:rsidR="00B4613C" w:rsidRPr="00D5144F" w:rsidRDefault="0020457E" w:rsidP="00220B9A">
            <w:pPr>
              <w:pStyle w:val="ListParagraph"/>
              <w:numPr>
                <w:ilvl w:val="2"/>
                <w:numId w:val="14"/>
              </w:numPr>
              <w:jc w:val="left"/>
              <w:rPr>
                <w:kern w:val="22"/>
                <w:szCs w:val="22"/>
                <w:lang w:val="fr-FR"/>
              </w:rPr>
            </w:pPr>
            <w:r>
              <w:rPr>
                <w:kern w:val="22"/>
                <w:lang w:val="fr-FR"/>
              </w:rPr>
              <w:t>[</w:t>
            </w:r>
            <w:r w:rsidR="003D3A4C">
              <w:rPr>
                <w:kern w:val="22"/>
                <w:lang w:val="fr-FR"/>
              </w:rPr>
              <w:t>Soutenir</w:t>
            </w:r>
            <w:r>
              <w:rPr>
                <w:kern w:val="22"/>
                <w:lang w:val="fr-FR"/>
              </w:rPr>
              <w:t>]</w:t>
            </w:r>
            <w:r w:rsidR="003D3A4C">
              <w:rPr>
                <w:kern w:val="22"/>
                <w:lang w:val="fr-FR"/>
              </w:rPr>
              <w:t xml:space="preserve"> </w:t>
            </w:r>
            <w:r w:rsidR="00B4613C" w:rsidRPr="00D5144F">
              <w:rPr>
                <w:kern w:val="22"/>
                <w:lang w:val="fr-FR"/>
              </w:rPr>
              <w:t>la création de réseaux multilatéraux entre les institutions de recherche publiques et privées, les universités, les peuples autochtones et les communautés locales, les entreprises et la société civile.</w:t>
            </w:r>
          </w:p>
        </w:tc>
      </w:tr>
      <w:tr w:rsidR="00B4613C" w:rsidRPr="000A4251" w14:paraId="4D6C94A8" w14:textId="77777777" w:rsidTr="008B32DA">
        <w:tc>
          <w:tcPr>
            <w:tcW w:w="3402" w:type="dxa"/>
            <w:shd w:val="clear" w:color="auto" w:fill="auto"/>
          </w:tcPr>
          <w:p w14:paraId="050BD373" w14:textId="7C16FCAB" w:rsidR="00B4613C" w:rsidRPr="00D5144F" w:rsidRDefault="00B4613C" w:rsidP="00EB657B">
            <w:pPr>
              <w:jc w:val="left"/>
              <w:rPr>
                <w:kern w:val="22"/>
                <w:szCs w:val="22"/>
                <w:lang w:val="fr-FR"/>
              </w:rPr>
            </w:pPr>
            <w:r w:rsidRPr="00D5144F">
              <w:rPr>
                <w:kern w:val="22"/>
                <w:szCs w:val="22"/>
                <w:lang w:val="fr-FR"/>
              </w:rPr>
              <w:t>5.4. La recherche</w:t>
            </w:r>
            <w:r w:rsidR="00EB657B">
              <w:rPr>
                <w:kern w:val="22"/>
                <w:szCs w:val="22"/>
                <w:lang w:val="fr-FR"/>
              </w:rPr>
              <w:t xml:space="preserve"> et le </w:t>
            </w:r>
            <w:r w:rsidRPr="00D5144F">
              <w:rPr>
                <w:kern w:val="22"/>
                <w:szCs w:val="22"/>
                <w:lang w:val="fr-FR"/>
              </w:rPr>
              <w:t>développement lié</w:t>
            </w:r>
            <w:r w:rsidR="00EB657B">
              <w:rPr>
                <w:kern w:val="22"/>
                <w:szCs w:val="22"/>
                <w:lang w:val="fr-FR"/>
              </w:rPr>
              <w:t>s</w:t>
            </w:r>
            <w:r w:rsidRPr="00D5144F">
              <w:rPr>
                <w:kern w:val="22"/>
                <w:szCs w:val="22"/>
                <w:lang w:val="fr-FR"/>
              </w:rPr>
              <w:t xml:space="preserve"> à l</w:t>
            </w:r>
            <w:r w:rsidR="00A30365">
              <w:rPr>
                <w:kern w:val="22"/>
                <w:szCs w:val="22"/>
                <w:lang w:val="fr-FR"/>
              </w:rPr>
              <w:t>’</w:t>
            </w:r>
            <w:r w:rsidRPr="00D5144F">
              <w:rPr>
                <w:kern w:val="22"/>
                <w:szCs w:val="22"/>
                <w:lang w:val="fr-FR"/>
              </w:rPr>
              <w:t xml:space="preserve">utilisation des ressources génétiques </w:t>
            </w:r>
            <w:r w:rsidR="00EB657B">
              <w:rPr>
                <w:kern w:val="22"/>
                <w:szCs w:val="22"/>
                <w:lang w:val="fr-FR"/>
              </w:rPr>
              <w:t>sont encouragés</w:t>
            </w:r>
            <w:r w:rsidRPr="00D5144F">
              <w:rPr>
                <w:kern w:val="22"/>
                <w:szCs w:val="22"/>
                <w:lang w:val="fr-FR"/>
              </w:rPr>
              <w:t>.</w:t>
            </w:r>
          </w:p>
        </w:tc>
        <w:tc>
          <w:tcPr>
            <w:tcW w:w="9923" w:type="dxa"/>
            <w:shd w:val="clear" w:color="auto" w:fill="auto"/>
          </w:tcPr>
          <w:p w14:paraId="39640128" w14:textId="464B40BB" w:rsidR="00B4613C" w:rsidRPr="00D5144F" w:rsidRDefault="00B4613C" w:rsidP="00220B9A">
            <w:pPr>
              <w:pStyle w:val="ListParagraph"/>
              <w:numPr>
                <w:ilvl w:val="2"/>
                <w:numId w:val="15"/>
              </w:numPr>
              <w:jc w:val="left"/>
              <w:rPr>
                <w:kern w:val="22"/>
                <w:szCs w:val="22"/>
                <w:lang w:val="fr-FR"/>
              </w:rPr>
            </w:pPr>
            <w:r w:rsidRPr="00D5144F">
              <w:rPr>
                <w:kern w:val="22"/>
                <w:szCs w:val="22"/>
                <w:lang w:val="fr-FR"/>
              </w:rPr>
              <w:t>Mettre en place des systèmes de subventions nationales et internatio</w:t>
            </w:r>
            <w:r w:rsidR="004F1BA3">
              <w:rPr>
                <w:kern w:val="22"/>
                <w:szCs w:val="22"/>
                <w:lang w:val="fr-FR"/>
              </w:rPr>
              <w:t xml:space="preserve">nales pour appuyer la recherche et le </w:t>
            </w:r>
            <w:r w:rsidRPr="00D5144F">
              <w:rPr>
                <w:kern w:val="22"/>
                <w:szCs w:val="22"/>
                <w:lang w:val="fr-FR"/>
              </w:rPr>
              <w:t>développement sur les ressources génétiques au niveau national ;</w:t>
            </w:r>
          </w:p>
          <w:p w14:paraId="4C8D3585" w14:textId="0280FB4B" w:rsidR="00B4613C" w:rsidRPr="00D5144F" w:rsidRDefault="00B4613C" w:rsidP="00220B9A">
            <w:pPr>
              <w:numPr>
                <w:ilvl w:val="2"/>
                <w:numId w:val="15"/>
              </w:numPr>
              <w:jc w:val="left"/>
              <w:rPr>
                <w:kern w:val="22"/>
                <w:szCs w:val="22"/>
                <w:lang w:val="fr-FR"/>
              </w:rPr>
            </w:pPr>
            <w:r w:rsidRPr="00D5144F">
              <w:rPr>
                <w:kern w:val="22"/>
                <w:szCs w:val="22"/>
                <w:lang w:val="fr-FR"/>
              </w:rPr>
              <w:t>Fournir des orientations, une formation ou une assistance technique à divers secteurs sur les modèles de recherche</w:t>
            </w:r>
            <w:r w:rsidR="004F1BA3">
              <w:rPr>
                <w:kern w:val="22"/>
                <w:szCs w:val="22"/>
                <w:lang w:val="fr-FR"/>
              </w:rPr>
              <w:t xml:space="preserve"> et </w:t>
            </w:r>
            <w:r w:rsidRPr="00D5144F">
              <w:rPr>
                <w:kern w:val="22"/>
                <w:szCs w:val="22"/>
                <w:lang w:val="fr-FR"/>
              </w:rPr>
              <w:t>développement en rapport avec l</w:t>
            </w:r>
            <w:r w:rsidR="00A30365">
              <w:rPr>
                <w:kern w:val="22"/>
                <w:szCs w:val="22"/>
                <w:lang w:val="fr-FR"/>
              </w:rPr>
              <w:t>’</w:t>
            </w:r>
            <w:r w:rsidRPr="00D5144F">
              <w:rPr>
                <w:kern w:val="22"/>
                <w:szCs w:val="22"/>
                <w:lang w:val="fr-FR"/>
              </w:rPr>
              <w:t>utilisation des ressources génétiques ;</w:t>
            </w:r>
          </w:p>
          <w:p w14:paraId="604B0EEC" w14:textId="4E8AE4CB" w:rsidR="00B4613C" w:rsidRPr="00D5144F" w:rsidRDefault="00B4613C" w:rsidP="00220B9A">
            <w:pPr>
              <w:numPr>
                <w:ilvl w:val="2"/>
                <w:numId w:val="15"/>
              </w:numPr>
              <w:jc w:val="left"/>
              <w:rPr>
                <w:kern w:val="22"/>
                <w:szCs w:val="22"/>
                <w:lang w:val="fr-FR"/>
              </w:rPr>
            </w:pPr>
            <w:r w:rsidRPr="00D5144F">
              <w:rPr>
                <w:kern w:val="22"/>
                <w:szCs w:val="22"/>
                <w:lang w:val="fr-FR"/>
              </w:rPr>
              <w:t>Élaborer, diffuser et promouvoir l</w:t>
            </w:r>
            <w:r w:rsidR="00A30365">
              <w:rPr>
                <w:kern w:val="22"/>
                <w:szCs w:val="22"/>
                <w:lang w:val="fr-FR"/>
              </w:rPr>
              <w:t>’</w:t>
            </w:r>
            <w:r w:rsidRPr="00D5144F">
              <w:rPr>
                <w:kern w:val="22"/>
                <w:szCs w:val="22"/>
                <w:lang w:val="fr-FR"/>
              </w:rPr>
              <w:t>utilisation de matériel de formation pertinent ;</w:t>
            </w:r>
          </w:p>
          <w:p w14:paraId="3A886B3F" w14:textId="363E2F64" w:rsidR="00B4613C" w:rsidRPr="00D5144F" w:rsidRDefault="00B4613C" w:rsidP="00220B9A">
            <w:pPr>
              <w:numPr>
                <w:ilvl w:val="2"/>
                <w:numId w:val="15"/>
              </w:numPr>
              <w:jc w:val="left"/>
              <w:rPr>
                <w:kern w:val="22"/>
                <w:szCs w:val="22"/>
                <w:lang w:val="fr-FR"/>
              </w:rPr>
            </w:pPr>
            <w:r w:rsidRPr="00D5144F">
              <w:rPr>
                <w:kern w:val="22"/>
                <w:szCs w:val="22"/>
                <w:lang w:val="fr-FR"/>
              </w:rPr>
              <w:t>Améliorer l</w:t>
            </w:r>
            <w:r w:rsidR="00A30365">
              <w:rPr>
                <w:kern w:val="22"/>
                <w:szCs w:val="22"/>
                <w:lang w:val="fr-FR"/>
              </w:rPr>
              <w:t>’</w:t>
            </w:r>
            <w:r w:rsidRPr="00D5144F">
              <w:rPr>
                <w:kern w:val="22"/>
                <w:szCs w:val="22"/>
                <w:lang w:val="fr-FR"/>
              </w:rPr>
              <w:t>accès effectif aux bases de données internationales et permettre leur utilisation par les chercheurs des pays en développement et des pays à économie en transition ;</w:t>
            </w:r>
          </w:p>
          <w:p w14:paraId="1E871EDD" w14:textId="77777777" w:rsidR="00B4613C" w:rsidRPr="00D5144F" w:rsidRDefault="00B4613C" w:rsidP="00220B9A">
            <w:pPr>
              <w:numPr>
                <w:ilvl w:val="2"/>
                <w:numId w:val="15"/>
              </w:numPr>
              <w:jc w:val="left"/>
              <w:rPr>
                <w:kern w:val="22"/>
                <w:szCs w:val="22"/>
                <w:lang w:val="fr-FR"/>
              </w:rPr>
            </w:pPr>
            <w:r w:rsidRPr="00D5144F">
              <w:rPr>
                <w:kern w:val="22"/>
                <w:szCs w:val="22"/>
                <w:lang w:val="fr-FR"/>
              </w:rPr>
              <w:t>Favoriser et renforcer les partenariats de recherche entre les pays utilisateurs et les pays fournisseurs ;</w:t>
            </w:r>
          </w:p>
          <w:p w14:paraId="3516F974" w14:textId="1CEC7FA6" w:rsidR="00B4613C" w:rsidRPr="00D5144F" w:rsidRDefault="00B4613C" w:rsidP="00220B9A">
            <w:pPr>
              <w:pStyle w:val="ListParagraph"/>
              <w:numPr>
                <w:ilvl w:val="2"/>
                <w:numId w:val="15"/>
              </w:numPr>
              <w:jc w:val="left"/>
              <w:rPr>
                <w:kern w:val="22"/>
                <w:szCs w:val="22"/>
                <w:lang w:val="fr-FR"/>
              </w:rPr>
            </w:pPr>
            <w:r w:rsidRPr="00D5144F">
              <w:rPr>
                <w:kern w:val="22"/>
                <w:szCs w:val="22"/>
                <w:lang w:val="fr-FR"/>
              </w:rPr>
              <w:t>Fournir des conseils, une formation ou une assistance technique sur les droits de propriété intellectuelle liés à la recherche.</w:t>
            </w:r>
          </w:p>
        </w:tc>
      </w:tr>
      <w:tr w:rsidR="00B4613C" w:rsidRPr="000A4251" w14:paraId="218C5A4E" w14:textId="77777777" w:rsidTr="008B32DA">
        <w:tc>
          <w:tcPr>
            <w:tcW w:w="3402" w:type="dxa"/>
            <w:shd w:val="clear" w:color="auto" w:fill="auto"/>
          </w:tcPr>
          <w:p w14:paraId="598FCFBD" w14:textId="255A753A" w:rsidR="00B4613C" w:rsidRPr="00D5144F" w:rsidRDefault="00B4613C" w:rsidP="00B4613C">
            <w:pPr>
              <w:jc w:val="left"/>
              <w:rPr>
                <w:kern w:val="22"/>
                <w:szCs w:val="22"/>
                <w:lang w:val="fr-FR"/>
              </w:rPr>
            </w:pPr>
            <w:r w:rsidRPr="00D5144F">
              <w:rPr>
                <w:szCs w:val="22"/>
                <w:lang w:val="fr-FR"/>
              </w:rPr>
              <w:lastRenderedPageBreak/>
              <w:t>5.5 Le développement de produits commerciaux issus de l</w:t>
            </w:r>
            <w:r w:rsidR="00A30365">
              <w:rPr>
                <w:szCs w:val="22"/>
                <w:lang w:val="fr-FR"/>
              </w:rPr>
              <w:t>’</w:t>
            </w:r>
            <w:r w:rsidRPr="00D5144F">
              <w:rPr>
                <w:szCs w:val="22"/>
                <w:lang w:val="fr-FR"/>
              </w:rPr>
              <w:t>utilisation des ressources génétiques est appuyé.</w:t>
            </w:r>
          </w:p>
        </w:tc>
        <w:tc>
          <w:tcPr>
            <w:tcW w:w="9923" w:type="dxa"/>
            <w:shd w:val="clear" w:color="auto" w:fill="auto"/>
          </w:tcPr>
          <w:p w14:paraId="23C3FF74" w14:textId="58F3432B" w:rsidR="00B4613C" w:rsidRPr="00D5144F" w:rsidRDefault="00B4613C" w:rsidP="00220B9A">
            <w:pPr>
              <w:pStyle w:val="ListParagraph"/>
              <w:numPr>
                <w:ilvl w:val="2"/>
                <w:numId w:val="16"/>
              </w:numPr>
              <w:jc w:val="left"/>
              <w:rPr>
                <w:kern w:val="22"/>
                <w:szCs w:val="22"/>
                <w:lang w:val="fr-FR"/>
              </w:rPr>
            </w:pPr>
            <w:r w:rsidRPr="00D5144F">
              <w:rPr>
                <w:kern w:val="22"/>
                <w:szCs w:val="22"/>
                <w:lang w:val="fr-FR"/>
              </w:rPr>
              <w:t>Fournir des conseils, une formation ou une assistance technique sur les questions liées à l</w:t>
            </w:r>
            <w:r w:rsidR="00A30365">
              <w:rPr>
                <w:kern w:val="22"/>
                <w:szCs w:val="22"/>
                <w:lang w:val="fr-FR"/>
              </w:rPr>
              <w:t>’</w:t>
            </w:r>
            <w:r w:rsidRPr="00D5144F">
              <w:rPr>
                <w:kern w:val="22"/>
                <w:szCs w:val="22"/>
                <w:lang w:val="fr-FR"/>
              </w:rPr>
              <w:t>accès aux marchés et à la commercialisation des produits issus de l</w:t>
            </w:r>
            <w:r w:rsidR="00A30365">
              <w:rPr>
                <w:kern w:val="22"/>
                <w:szCs w:val="22"/>
                <w:lang w:val="fr-FR"/>
              </w:rPr>
              <w:t>’</w:t>
            </w:r>
            <w:r w:rsidRPr="00D5144F">
              <w:rPr>
                <w:kern w:val="22"/>
                <w:szCs w:val="22"/>
                <w:lang w:val="fr-FR"/>
              </w:rPr>
              <w:t>utilisation des ressources génétiques, en indiquant les coûts et les avantages commerciaux et non commerciaux potentiels tout au long de la chaîne de valeur, ainsi que les délais de génération des avantages ;</w:t>
            </w:r>
          </w:p>
          <w:p w14:paraId="312BD1C9" w14:textId="50ED026B" w:rsidR="00B4613C" w:rsidRPr="00D5144F" w:rsidRDefault="00B4613C" w:rsidP="00220B9A">
            <w:pPr>
              <w:numPr>
                <w:ilvl w:val="2"/>
                <w:numId w:val="16"/>
              </w:numPr>
              <w:jc w:val="left"/>
              <w:rPr>
                <w:kern w:val="22"/>
                <w:szCs w:val="22"/>
                <w:lang w:val="fr-FR"/>
              </w:rPr>
            </w:pPr>
            <w:r w:rsidRPr="00D5144F">
              <w:rPr>
                <w:kern w:val="22"/>
                <w:szCs w:val="22"/>
                <w:lang w:val="fr-FR"/>
              </w:rPr>
              <w:t xml:space="preserve">Fournir des conseils, une formation ou une assistance technique sur </w:t>
            </w:r>
            <w:r w:rsidR="00EC4259">
              <w:rPr>
                <w:kern w:val="22"/>
                <w:szCs w:val="22"/>
                <w:lang w:val="fr-FR"/>
              </w:rPr>
              <w:t xml:space="preserve">[des approches possibles de] </w:t>
            </w:r>
            <w:r w:rsidRPr="00D5144F">
              <w:rPr>
                <w:kern w:val="22"/>
                <w:szCs w:val="22"/>
                <w:lang w:val="fr-FR"/>
              </w:rPr>
              <w:t>la bioéconomie durable</w:t>
            </w:r>
            <w:r w:rsidR="00EC4259">
              <w:rPr>
                <w:kern w:val="22"/>
                <w:szCs w:val="22"/>
                <w:lang w:val="fr-FR"/>
              </w:rPr>
              <w:t xml:space="preserve"> [et circulaire]</w:t>
            </w:r>
            <w:r w:rsidRPr="00D5144F">
              <w:rPr>
                <w:kern w:val="22"/>
                <w:szCs w:val="22"/>
                <w:lang w:val="fr-FR"/>
              </w:rPr>
              <w:t xml:space="preserve">, les chaînes de valeur, la valeur ajoutée, la traçabilité </w:t>
            </w:r>
            <w:r w:rsidR="00FE3FB6" w:rsidRPr="00D5144F">
              <w:rPr>
                <w:kern w:val="22"/>
                <w:szCs w:val="22"/>
                <w:lang w:val="fr-FR"/>
              </w:rPr>
              <w:t xml:space="preserve">des ressources génétiques </w:t>
            </w:r>
            <w:r w:rsidRPr="00D5144F">
              <w:rPr>
                <w:kern w:val="22"/>
                <w:szCs w:val="22"/>
                <w:lang w:val="fr-FR"/>
              </w:rPr>
              <w:t>et la commercialisation des produits ;</w:t>
            </w:r>
          </w:p>
          <w:p w14:paraId="791BCFA4" w14:textId="7E9A8992" w:rsidR="00B4613C" w:rsidRPr="00D5144F" w:rsidRDefault="00B4613C" w:rsidP="00220B9A">
            <w:pPr>
              <w:numPr>
                <w:ilvl w:val="2"/>
                <w:numId w:val="16"/>
              </w:numPr>
              <w:jc w:val="left"/>
              <w:rPr>
                <w:kern w:val="22"/>
                <w:szCs w:val="22"/>
                <w:lang w:val="fr-FR"/>
              </w:rPr>
            </w:pPr>
            <w:r w:rsidRPr="00D5144F">
              <w:rPr>
                <w:kern w:val="22"/>
                <w:szCs w:val="22"/>
                <w:lang w:val="fr-FR"/>
              </w:rPr>
              <w:t xml:space="preserve">Appuyer les petites et moyennes entreprises dans le développement de produits </w:t>
            </w:r>
            <w:r w:rsidR="00EC4259">
              <w:rPr>
                <w:kern w:val="22"/>
                <w:szCs w:val="22"/>
                <w:lang w:val="fr-FR"/>
              </w:rPr>
              <w:t xml:space="preserve">[durables] </w:t>
            </w:r>
            <w:r w:rsidRPr="00D5144F">
              <w:rPr>
                <w:kern w:val="22"/>
                <w:szCs w:val="22"/>
                <w:lang w:val="fr-FR"/>
              </w:rPr>
              <w:t>issus de la biodiversité ;</w:t>
            </w:r>
          </w:p>
          <w:p w14:paraId="7B95167B" w14:textId="1D3D89DA" w:rsidR="00B4613C" w:rsidRPr="00D5144F" w:rsidRDefault="00B4613C" w:rsidP="004F1BA3">
            <w:pPr>
              <w:ind w:left="360" w:hanging="360"/>
              <w:jc w:val="left"/>
              <w:rPr>
                <w:kern w:val="22"/>
                <w:szCs w:val="22"/>
                <w:lang w:val="fr-FR"/>
              </w:rPr>
            </w:pPr>
            <w:r w:rsidRPr="00D5144F">
              <w:rPr>
                <w:kern w:val="22"/>
                <w:szCs w:val="22"/>
                <w:lang w:val="fr-FR"/>
              </w:rPr>
              <w:t xml:space="preserve">d) </w:t>
            </w:r>
            <w:r w:rsidR="004F1BA3">
              <w:rPr>
                <w:kern w:val="22"/>
                <w:szCs w:val="22"/>
                <w:lang w:val="fr-FR"/>
              </w:rPr>
              <w:t xml:space="preserve">  </w:t>
            </w:r>
            <w:r w:rsidRPr="00D5144F">
              <w:rPr>
                <w:kern w:val="22"/>
                <w:szCs w:val="22"/>
                <w:lang w:val="fr-FR"/>
              </w:rPr>
              <w:t>Appuyer les partenariats public-privé en matière de recherche</w:t>
            </w:r>
            <w:r w:rsidR="004F1BA3">
              <w:rPr>
                <w:kern w:val="22"/>
                <w:szCs w:val="22"/>
                <w:lang w:val="fr-FR"/>
              </w:rPr>
              <w:t xml:space="preserve"> et </w:t>
            </w:r>
            <w:r w:rsidRPr="00D5144F">
              <w:rPr>
                <w:kern w:val="22"/>
                <w:szCs w:val="22"/>
                <w:lang w:val="fr-FR"/>
              </w:rPr>
              <w:t>développement et de commercialisation de produits issus de l</w:t>
            </w:r>
            <w:r w:rsidR="00A30365">
              <w:rPr>
                <w:kern w:val="22"/>
                <w:szCs w:val="22"/>
                <w:lang w:val="fr-FR"/>
              </w:rPr>
              <w:t>’</w:t>
            </w:r>
            <w:r w:rsidRPr="00D5144F">
              <w:rPr>
                <w:kern w:val="22"/>
                <w:szCs w:val="22"/>
                <w:lang w:val="fr-FR"/>
              </w:rPr>
              <w:t>utilisation des ressources génétiques.</w:t>
            </w:r>
          </w:p>
        </w:tc>
      </w:tr>
    </w:tbl>
    <w:p w14:paraId="20713249" w14:textId="77777777" w:rsidR="00D44EAC" w:rsidRPr="00D5144F" w:rsidRDefault="00D44EAC" w:rsidP="00D44EAC">
      <w:pPr>
        <w:jc w:val="left"/>
        <w:rPr>
          <w:szCs w:val="22"/>
          <w:lang w:val="fr-FR"/>
        </w:rPr>
      </w:pPr>
    </w:p>
    <w:tbl>
      <w:tblPr>
        <w:tblStyle w:val="TableGrid"/>
        <w:tblW w:w="13325" w:type="dxa"/>
        <w:tblInd w:w="137" w:type="dxa"/>
        <w:tblLook w:val="04A0" w:firstRow="1" w:lastRow="0" w:firstColumn="1" w:lastColumn="0" w:noHBand="0" w:noVBand="1"/>
      </w:tblPr>
      <w:tblGrid>
        <w:gridCol w:w="3638"/>
        <w:gridCol w:w="9687"/>
      </w:tblGrid>
      <w:tr w:rsidR="00FE3FB6" w:rsidRPr="000A4251" w14:paraId="712435B6" w14:textId="77777777" w:rsidTr="008B32DA">
        <w:tc>
          <w:tcPr>
            <w:tcW w:w="13325" w:type="dxa"/>
            <w:gridSpan w:val="2"/>
          </w:tcPr>
          <w:p w14:paraId="1A3B9A1A" w14:textId="6B709D27" w:rsidR="00FE3FB6" w:rsidRPr="00D5144F" w:rsidRDefault="00FE3FB6" w:rsidP="00FE3FB6">
            <w:pPr>
              <w:spacing w:before="120"/>
              <w:rPr>
                <w:i/>
                <w:iCs/>
                <w:lang w:val="fr-FR"/>
              </w:rPr>
            </w:pPr>
            <w:r w:rsidRPr="00D5144F">
              <w:rPr>
                <w:b/>
                <w:bCs/>
                <w:lang w:val="fr-FR"/>
              </w:rPr>
              <w:t xml:space="preserve">Résultat 6 : Renforcement de la capacité à favoriser des approches inclusives pangouvernementales et </w:t>
            </w:r>
            <w:r w:rsidR="004F1BA3">
              <w:rPr>
                <w:b/>
                <w:bCs/>
                <w:lang w:val="fr-FR"/>
              </w:rPr>
              <w:t>de toute la société</w:t>
            </w:r>
            <w:r w:rsidRPr="00D5144F">
              <w:rPr>
                <w:b/>
                <w:bCs/>
                <w:lang w:val="fr-FR"/>
              </w:rPr>
              <w:t xml:space="preserve"> pour la mise en œuvre du Protocole</w:t>
            </w:r>
          </w:p>
          <w:p w14:paraId="526E6BA3" w14:textId="19E1024D" w:rsidR="00FE3FB6" w:rsidRPr="00D5144F" w:rsidRDefault="00FE3FB6" w:rsidP="00E64FA5">
            <w:pPr>
              <w:jc w:val="left"/>
              <w:rPr>
                <w:i/>
                <w:iCs/>
                <w:szCs w:val="22"/>
                <w:lang w:val="fr-FR"/>
              </w:rPr>
            </w:pPr>
            <w:r w:rsidRPr="00D5144F">
              <w:rPr>
                <w:i/>
                <w:iCs/>
                <w:szCs w:val="22"/>
                <w:lang w:val="fr-FR"/>
              </w:rPr>
              <w:t xml:space="preserve">Le résultat 6 couvre une série de questions </w:t>
            </w:r>
            <w:r w:rsidR="00E64FA5">
              <w:rPr>
                <w:i/>
                <w:iCs/>
                <w:szCs w:val="22"/>
                <w:lang w:val="fr-FR"/>
              </w:rPr>
              <w:t>intersectorielles</w:t>
            </w:r>
            <w:r w:rsidRPr="00D5144F">
              <w:rPr>
                <w:i/>
                <w:iCs/>
                <w:szCs w:val="22"/>
                <w:lang w:val="fr-FR"/>
              </w:rPr>
              <w:t xml:space="preserve"> importantes pour la mise en œuvre du Protocole et </w:t>
            </w:r>
            <w:r w:rsidR="004F1BA3">
              <w:rPr>
                <w:i/>
                <w:iCs/>
                <w:szCs w:val="22"/>
                <w:lang w:val="fr-FR"/>
              </w:rPr>
              <w:t>concerne le renforcement d</w:t>
            </w:r>
            <w:r w:rsidRPr="00D5144F">
              <w:rPr>
                <w:i/>
                <w:iCs/>
                <w:szCs w:val="22"/>
                <w:lang w:val="fr-FR"/>
              </w:rPr>
              <w:t>es capacités, y compris la communication stratégique, l</w:t>
            </w:r>
            <w:r w:rsidR="00A30365">
              <w:rPr>
                <w:i/>
                <w:iCs/>
                <w:szCs w:val="22"/>
                <w:lang w:val="fr-FR"/>
              </w:rPr>
              <w:t>’</w:t>
            </w:r>
            <w:r w:rsidRPr="00D5144F">
              <w:rPr>
                <w:i/>
                <w:iCs/>
                <w:szCs w:val="22"/>
                <w:lang w:val="fr-FR"/>
              </w:rPr>
              <w:t>engagement multipartite et les approches sensibles au genre et aux jeunes, ainsi que la capacité des utilisateurs à se conformer aux obligations du Protocole. Les réalisations attendues concernent, entre autres, l</w:t>
            </w:r>
            <w:r w:rsidR="00A30365">
              <w:rPr>
                <w:i/>
                <w:iCs/>
                <w:szCs w:val="22"/>
                <w:lang w:val="fr-FR"/>
              </w:rPr>
              <w:t>’</w:t>
            </w:r>
            <w:r w:rsidRPr="00D5144F">
              <w:rPr>
                <w:i/>
                <w:iCs/>
                <w:szCs w:val="22"/>
                <w:lang w:val="fr-FR"/>
              </w:rPr>
              <w:t>amélioration des connaissances en matière de communication stratégique et de sensibilisation, la participation de multiples parties prenantes, la participation des femmes et des jeunes et la sensibilisation des utilisateurs au respect du Protocole de Nagoya.</w:t>
            </w:r>
          </w:p>
        </w:tc>
      </w:tr>
      <w:tr w:rsidR="00FE3FB6" w:rsidRPr="000A4251" w14:paraId="00774420" w14:textId="77777777" w:rsidTr="008B32DA">
        <w:tc>
          <w:tcPr>
            <w:tcW w:w="3638" w:type="dxa"/>
          </w:tcPr>
          <w:p w14:paraId="152D7DBB" w14:textId="6F5B4F28" w:rsidR="00FE3FB6" w:rsidRPr="00D5144F" w:rsidRDefault="00FE3FB6" w:rsidP="00FE3FB6">
            <w:pPr>
              <w:rPr>
                <w:rFonts w:asciiTheme="majorBidi" w:hAnsiTheme="majorBidi" w:cstheme="majorBidi"/>
                <w:b/>
                <w:bCs/>
                <w:szCs w:val="22"/>
                <w:lang w:val="fr-FR"/>
              </w:rPr>
            </w:pPr>
            <w:r w:rsidRPr="00E64FA5">
              <w:rPr>
                <w:rFonts w:asciiTheme="majorBidi" w:hAnsiTheme="majorBidi" w:cstheme="majorBidi"/>
                <w:b/>
                <w:bCs/>
                <w:szCs w:val="22"/>
                <w:lang w:val="fr-FR"/>
              </w:rPr>
              <w:t>Réalisations</w:t>
            </w:r>
          </w:p>
        </w:tc>
        <w:tc>
          <w:tcPr>
            <w:tcW w:w="9687" w:type="dxa"/>
          </w:tcPr>
          <w:p w14:paraId="0D3D3718" w14:textId="0D36C827" w:rsidR="00FE3FB6" w:rsidRPr="00D5144F" w:rsidRDefault="00FE3FB6" w:rsidP="00FE3FB6">
            <w:pPr>
              <w:rPr>
                <w:rFonts w:asciiTheme="majorBidi" w:hAnsiTheme="majorBidi" w:cstheme="majorBidi"/>
                <w:szCs w:val="22"/>
                <w:lang w:val="fr-FR"/>
              </w:rPr>
            </w:pPr>
            <w:r w:rsidRPr="00D5144F">
              <w:rPr>
                <w:b/>
                <w:bCs/>
                <w:kern w:val="22"/>
                <w:szCs w:val="22"/>
                <w:lang w:val="fr-FR"/>
              </w:rPr>
              <w:t>Activités indicatives de création et renforcement des capacités</w:t>
            </w:r>
          </w:p>
        </w:tc>
      </w:tr>
      <w:tr w:rsidR="00FE3FB6" w:rsidRPr="000A4251" w14:paraId="3BE11506" w14:textId="77777777" w:rsidTr="008B32DA">
        <w:tc>
          <w:tcPr>
            <w:tcW w:w="3638" w:type="dxa"/>
          </w:tcPr>
          <w:p w14:paraId="7A7D4023" w14:textId="16431B44" w:rsidR="00FE3FB6" w:rsidRPr="00D5144F" w:rsidRDefault="00FE3FB6" w:rsidP="00FE3FB6">
            <w:pPr>
              <w:jc w:val="left"/>
              <w:rPr>
                <w:rFonts w:asciiTheme="majorBidi" w:hAnsiTheme="majorBidi" w:cstheme="majorBidi"/>
                <w:szCs w:val="22"/>
                <w:lang w:val="fr-FR"/>
              </w:rPr>
            </w:pPr>
            <w:r w:rsidRPr="00D5144F">
              <w:rPr>
                <w:rFonts w:asciiTheme="majorBidi" w:hAnsiTheme="majorBidi" w:cstheme="majorBidi"/>
                <w:szCs w:val="22"/>
                <w:lang w:val="fr-FR"/>
              </w:rPr>
              <w:t>6.1. Les connaissances sur la manière d</w:t>
            </w:r>
            <w:r w:rsidR="00A30365">
              <w:rPr>
                <w:rFonts w:asciiTheme="majorBidi" w:hAnsiTheme="majorBidi" w:cstheme="majorBidi"/>
                <w:szCs w:val="22"/>
                <w:lang w:val="fr-FR"/>
              </w:rPr>
              <w:t>’</w:t>
            </w:r>
            <w:r w:rsidRPr="00D5144F">
              <w:rPr>
                <w:rFonts w:asciiTheme="majorBidi" w:hAnsiTheme="majorBidi" w:cstheme="majorBidi"/>
                <w:szCs w:val="22"/>
                <w:lang w:val="fr-FR"/>
              </w:rPr>
              <w:t>utiliser la communication stratégique et de sensibiliser à l</w:t>
            </w:r>
            <w:r w:rsidR="00A30365">
              <w:rPr>
                <w:rFonts w:asciiTheme="majorBidi" w:hAnsiTheme="majorBidi" w:cstheme="majorBidi"/>
                <w:szCs w:val="22"/>
                <w:lang w:val="fr-FR"/>
              </w:rPr>
              <w:t>’</w:t>
            </w:r>
            <w:r w:rsidRPr="00D5144F">
              <w:rPr>
                <w:rFonts w:asciiTheme="majorBidi" w:hAnsiTheme="majorBidi" w:cstheme="majorBidi"/>
                <w:szCs w:val="22"/>
                <w:lang w:val="fr-FR"/>
              </w:rPr>
              <w:t>importance des ressources génétiques, des connaissances traditionnelles associées et des questions liées à l</w:t>
            </w:r>
            <w:r w:rsidR="00A30365">
              <w:rPr>
                <w:rFonts w:asciiTheme="majorBidi" w:hAnsiTheme="majorBidi" w:cstheme="majorBidi"/>
                <w:szCs w:val="22"/>
                <w:lang w:val="fr-FR"/>
              </w:rPr>
              <w:t>’</w:t>
            </w:r>
            <w:r w:rsidRPr="00D5144F">
              <w:rPr>
                <w:rFonts w:asciiTheme="majorBidi" w:hAnsiTheme="majorBidi" w:cstheme="majorBidi"/>
                <w:szCs w:val="22"/>
                <w:lang w:val="fr-FR"/>
              </w:rPr>
              <w:t>accès et au partage des avantages ont augmenté.</w:t>
            </w:r>
          </w:p>
        </w:tc>
        <w:tc>
          <w:tcPr>
            <w:tcW w:w="9687" w:type="dxa"/>
          </w:tcPr>
          <w:p w14:paraId="25C74AB0" w14:textId="2B41A3A0" w:rsidR="00FE3FB6" w:rsidRPr="00D5144F" w:rsidRDefault="00FE3FB6" w:rsidP="00220B9A">
            <w:pPr>
              <w:pStyle w:val="ListParagraph"/>
              <w:numPr>
                <w:ilvl w:val="2"/>
                <w:numId w:val="21"/>
              </w:numPr>
              <w:jc w:val="left"/>
              <w:rPr>
                <w:kern w:val="22"/>
                <w:lang w:val="fr-FR"/>
              </w:rPr>
            </w:pPr>
            <w:r w:rsidRPr="00D5144F">
              <w:rPr>
                <w:kern w:val="22"/>
                <w:lang w:val="fr-FR"/>
              </w:rPr>
              <w:t>Élaborer ou réviser, selon les besoins, diffuser et promouvoir l</w:t>
            </w:r>
            <w:r w:rsidR="00A30365">
              <w:rPr>
                <w:kern w:val="22"/>
                <w:lang w:val="fr-FR"/>
              </w:rPr>
              <w:t>’</w:t>
            </w:r>
            <w:r w:rsidRPr="00D5144F">
              <w:rPr>
                <w:kern w:val="22"/>
                <w:lang w:val="fr-FR"/>
              </w:rPr>
              <w:t>utilisation de matériel de communication et de sensibilisation stratégique et culturellement approprié à l</w:t>
            </w:r>
            <w:r w:rsidR="00A30365">
              <w:rPr>
                <w:kern w:val="22"/>
                <w:lang w:val="fr-FR"/>
              </w:rPr>
              <w:t>’</w:t>
            </w:r>
            <w:r w:rsidRPr="00D5144F">
              <w:rPr>
                <w:kern w:val="22"/>
                <w:lang w:val="fr-FR"/>
              </w:rPr>
              <w:t>intention des journalistes et autres médias et des experts en communication sur l</w:t>
            </w:r>
            <w:r w:rsidR="00A30365">
              <w:rPr>
                <w:kern w:val="22"/>
                <w:lang w:val="fr-FR"/>
              </w:rPr>
              <w:t>’</w:t>
            </w:r>
            <w:r w:rsidRPr="00D5144F">
              <w:rPr>
                <w:kern w:val="22"/>
                <w:lang w:val="fr-FR"/>
              </w:rPr>
              <w:t>importance des ressources génétiques et des connaissances traditionnelles associées et le partage juste et équitable des avantages qui découlent de l</w:t>
            </w:r>
            <w:r w:rsidR="00A30365">
              <w:rPr>
                <w:kern w:val="22"/>
                <w:lang w:val="fr-FR"/>
              </w:rPr>
              <w:t>’</w:t>
            </w:r>
            <w:r w:rsidRPr="00D5144F">
              <w:rPr>
                <w:kern w:val="22"/>
                <w:lang w:val="fr-FR"/>
              </w:rPr>
              <w:t>utilisation de ces ressources, ainsi que l</w:t>
            </w:r>
            <w:r w:rsidR="00A30365">
              <w:rPr>
                <w:kern w:val="22"/>
                <w:lang w:val="fr-FR"/>
              </w:rPr>
              <w:t>’</w:t>
            </w:r>
            <w:r w:rsidRPr="00D5144F">
              <w:rPr>
                <w:kern w:val="22"/>
                <w:lang w:val="fr-FR"/>
              </w:rPr>
              <w:t>élaboration de stratégies de sensibilisation adaptées à différents publics, y compris les représentants du gouvernement, les peuples autochtones et les communautés locales, la communauté de la recherche, le secteur des entreprises, la société civile, les femmes et les jeunes ;</w:t>
            </w:r>
          </w:p>
          <w:p w14:paraId="69890FF0" w14:textId="03F3936C" w:rsidR="00FE3FB6" w:rsidRPr="00D5144F" w:rsidRDefault="00FE3FB6" w:rsidP="00220B9A">
            <w:pPr>
              <w:numPr>
                <w:ilvl w:val="2"/>
                <w:numId w:val="21"/>
              </w:numPr>
              <w:jc w:val="left"/>
              <w:rPr>
                <w:kern w:val="22"/>
                <w:lang w:val="fr-FR"/>
              </w:rPr>
            </w:pPr>
            <w:r w:rsidRPr="00D5144F">
              <w:rPr>
                <w:kern w:val="22"/>
                <w:lang w:val="fr-FR"/>
              </w:rPr>
              <w:t>Élaborer ou réviser, selon les besoins, diffuser et promouvoir l</w:t>
            </w:r>
            <w:r w:rsidR="00A30365">
              <w:rPr>
                <w:kern w:val="22"/>
                <w:lang w:val="fr-FR"/>
              </w:rPr>
              <w:t>’</w:t>
            </w:r>
            <w:r w:rsidRPr="00D5144F">
              <w:rPr>
                <w:kern w:val="22"/>
                <w:lang w:val="fr-FR"/>
              </w:rPr>
              <w:t>utilisation de matériel de formation, de conseils pratiques et d</w:t>
            </w:r>
            <w:r w:rsidR="00A30365">
              <w:rPr>
                <w:kern w:val="22"/>
                <w:lang w:val="fr-FR"/>
              </w:rPr>
              <w:t>’</w:t>
            </w:r>
            <w:r w:rsidRPr="00D5144F">
              <w:rPr>
                <w:kern w:val="22"/>
                <w:lang w:val="fr-FR"/>
              </w:rPr>
              <w:t>outils afin de s</w:t>
            </w:r>
            <w:r w:rsidR="00A30365">
              <w:rPr>
                <w:kern w:val="22"/>
                <w:lang w:val="fr-FR"/>
              </w:rPr>
              <w:t>’</w:t>
            </w:r>
            <w:r w:rsidRPr="00D5144F">
              <w:rPr>
                <w:kern w:val="22"/>
                <w:lang w:val="fr-FR"/>
              </w:rPr>
              <w:t>assurer que la formation répond aux besoins du groupe cible concerné ;</w:t>
            </w:r>
          </w:p>
          <w:p w14:paraId="56411813" w14:textId="690AE3A3" w:rsidR="00FE3FB6" w:rsidRPr="00D5144F" w:rsidRDefault="00FE3FB6" w:rsidP="00220B9A">
            <w:pPr>
              <w:numPr>
                <w:ilvl w:val="2"/>
                <w:numId w:val="21"/>
              </w:numPr>
              <w:jc w:val="left"/>
              <w:rPr>
                <w:kern w:val="22"/>
                <w:lang w:val="fr-FR"/>
              </w:rPr>
            </w:pPr>
            <w:r w:rsidRPr="00D5144F">
              <w:rPr>
                <w:kern w:val="22"/>
                <w:lang w:val="fr-FR"/>
              </w:rPr>
              <w:t>Fournir une formation ou une assistance technique sur la communication stratégique et le développement de stratégies de sensibilisation en utilisant le matériel existant</w:t>
            </w:r>
            <w:r w:rsidR="002265F8">
              <w:rPr>
                <w:kern w:val="22"/>
                <w:lang w:val="fr-FR"/>
              </w:rPr>
              <w:t> ;</w:t>
            </w:r>
            <w:r w:rsidRPr="00D5144F">
              <w:rPr>
                <w:rStyle w:val="FootnoteReference"/>
                <w:kern w:val="22"/>
                <w:lang w:val="fr-FR"/>
              </w:rPr>
              <w:footnoteReference w:id="30"/>
            </w:r>
            <w:r w:rsidRPr="00D5144F">
              <w:rPr>
                <w:kern w:val="22"/>
                <w:lang w:val="fr-FR"/>
              </w:rPr>
              <w:t xml:space="preserve"> </w:t>
            </w:r>
          </w:p>
          <w:p w14:paraId="3808924B" w14:textId="0B2E477D" w:rsidR="00FE3FB6" w:rsidRPr="00D5144F" w:rsidRDefault="00FE3FB6" w:rsidP="00486FFB">
            <w:pPr>
              <w:numPr>
                <w:ilvl w:val="2"/>
                <w:numId w:val="21"/>
              </w:numPr>
              <w:jc w:val="left"/>
              <w:rPr>
                <w:kern w:val="22"/>
                <w:lang w:val="fr-FR"/>
              </w:rPr>
            </w:pPr>
            <w:r w:rsidRPr="00D5144F">
              <w:rPr>
                <w:kern w:val="22"/>
                <w:lang w:val="fr-FR"/>
              </w:rPr>
              <w:t xml:space="preserve">Publier des supports de communication stratégique et de sensibilisation pertinents et partager des exemples de leur utilisation </w:t>
            </w:r>
            <w:r w:rsidR="00486FFB">
              <w:rPr>
                <w:kern w:val="22"/>
                <w:lang w:val="fr-FR"/>
              </w:rPr>
              <w:t>dans le c</w:t>
            </w:r>
            <w:r w:rsidRPr="00D5144F">
              <w:rPr>
                <w:kern w:val="22"/>
                <w:lang w:val="fr-FR"/>
              </w:rPr>
              <w:t>entre d</w:t>
            </w:r>
            <w:r w:rsidR="00A30365">
              <w:rPr>
                <w:kern w:val="22"/>
                <w:lang w:val="fr-FR"/>
              </w:rPr>
              <w:t>’</w:t>
            </w:r>
            <w:r w:rsidRPr="00D5144F">
              <w:rPr>
                <w:kern w:val="22"/>
                <w:lang w:val="fr-FR"/>
              </w:rPr>
              <w:t>échange sur l</w:t>
            </w:r>
            <w:r w:rsidR="00A30365">
              <w:rPr>
                <w:kern w:val="22"/>
                <w:lang w:val="fr-FR"/>
              </w:rPr>
              <w:t>’</w:t>
            </w:r>
            <w:r w:rsidRPr="00D5144F">
              <w:rPr>
                <w:kern w:val="22"/>
                <w:lang w:val="fr-FR"/>
              </w:rPr>
              <w:t>accès et le partage des avantages.</w:t>
            </w:r>
          </w:p>
        </w:tc>
      </w:tr>
      <w:tr w:rsidR="00FE3FB6" w:rsidRPr="000A4251" w14:paraId="2BB7AA70" w14:textId="77777777" w:rsidTr="008B32DA">
        <w:tc>
          <w:tcPr>
            <w:tcW w:w="3638" w:type="dxa"/>
            <w:shd w:val="clear" w:color="auto" w:fill="auto"/>
          </w:tcPr>
          <w:p w14:paraId="44F04F7C" w14:textId="7CCF62B0" w:rsidR="00FE3FB6" w:rsidRPr="00D5144F" w:rsidRDefault="00FE3FB6" w:rsidP="00FE3FB6">
            <w:pPr>
              <w:jc w:val="left"/>
              <w:rPr>
                <w:rFonts w:asciiTheme="majorBidi" w:hAnsiTheme="majorBidi" w:cstheme="majorBidi"/>
                <w:szCs w:val="22"/>
                <w:lang w:val="fr-FR"/>
              </w:rPr>
            </w:pPr>
            <w:r w:rsidRPr="00D5144F">
              <w:rPr>
                <w:rFonts w:asciiTheme="majorBidi" w:hAnsiTheme="majorBidi" w:cstheme="majorBidi"/>
                <w:szCs w:val="22"/>
                <w:lang w:val="fr-FR"/>
              </w:rPr>
              <w:lastRenderedPageBreak/>
              <w:t>6.2. Les connaissances sur la manière de mener des processus d</w:t>
            </w:r>
            <w:r w:rsidR="00A30365">
              <w:rPr>
                <w:rFonts w:asciiTheme="majorBidi" w:hAnsiTheme="majorBidi" w:cstheme="majorBidi"/>
                <w:szCs w:val="22"/>
                <w:lang w:val="fr-FR"/>
              </w:rPr>
              <w:t>’</w:t>
            </w:r>
            <w:r w:rsidRPr="00D5144F">
              <w:rPr>
                <w:rFonts w:asciiTheme="majorBidi" w:hAnsiTheme="majorBidi" w:cstheme="majorBidi"/>
                <w:szCs w:val="22"/>
                <w:lang w:val="fr-FR"/>
              </w:rPr>
              <w:t>engagement multipartites se sont améliorées.</w:t>
            </w:r>
          </w:p>
        </w:tc>
        <w:tc>
          <w:tcPr>
            <w:tcW w:w="9687" w:type="dxa"/>
            <w:shd w:val="clear" w:color="auto" w:fill="auto"/>
          </w:tcPr>
          <w:p w14:paraId="4D8DA84F" w14:textId="228FF454" w:rsidR="00FE3FB6" w:rsidRPr="00D5144F" w:rsidRDefault="00FE3FB6" w:rsidP="00220B9A">
            <w:pPr>
              <w:pStyle w:val="ListParagraph"/>
              <w:numPr>
                <w:ilvl w:val="2"/>
                <w:numId w:val="20"/>
              </w:numPr>
              <w:jc w:val="left"/>
              <w:rPr>
                <w:kern w:val="22"/>
                <w:lang w:val="fr-FR"/>
              </w:rPr>
            </w:pPr>
            <w:r w:rsidRPr="00D5144F">
              <w:rPr>
                <w:kern w:val="22"/>
                <w:lang w:val="fr-FR"/>
              </w:rPr>
              <w:t>Élaborer ou réviser, selon les besoins, diffuser et promouvoir l</w:t>
            </w:r>
            <w:r w:rsidR="00A30365">
              <w:rPr>
                <w:kern w:val="22"/>
                <w:lang w:val="fr-FR"/>
              </w:rPr>
              <w:t>’</w:t>
            </w:r>
            <w:r w:rsidRPr="00D5144F">
              <w:rPr>
                <w:kern w:val="22"/>
                <w:lang w:val="fr-FR"/>
              </w:rPr>
              <w:t>utilisation d</w:t>
            </w:r>
            <w:r w:rsidR="00A30365">
              <w:rPr>
                <w:kern w:val="22"/>
                <w:lang w:val="fr-FR"/>
              </w:rPr>
              <w:t>’</w:t>
            </w:r>
            <w:r w:rsidRPr="00D5144F">
              <w:rPr>
                <w:kern w:val="22"/>
                <w:lang w:val="fr-FR"/>
              </w:rPr>
              <w:t>orientations et d</w:t>
            </w:r>
            <w:r w:rsidR="00A30365">
              <w:rPr>
                <w:kern w:val="22"/>
                <w:lang w:val="fr-FR"/>
              </w:rPr>
              <w:t>’</w:t>
            </w:r>
            <w:r w:rsidRPr="00D5144F">
              <w:rPr>
                <w:kern w:val="22"/>
                <w:lang w:val="fr-FR"/>
              </w:rPr>
              <w:t>outils pratiques sur l</w:t>
            </w:r>
            <w:r w:rsidR="00A30365">
              <w:rPr>
                <w:kern w:val="22"/>
                <w:lang w:val="fr-FR"/>
              </w:rPr>
              <w:t>’</w:t>
            </w:r>
            <w:r w:rsidRPr="00D5144F">
              <w:rPr>
                <w:kern w:val="22"/>
                <w:lang w:val="fr-FR"/>
              </w:rPr>
              <w:t>intégration des processus d</w:t>
            </w:r>
            <w:r w:rsidR="00A30365">
              <w:rPr>
                <w:kern w:val="22"/>
                <w:lang w:val="fr-FR"/>
              </w:rPr>
              <w:t>’</w:t>
            </w:r>
            <w:r w:rsidRPr="00D5144F">
              <w:rPr>
                <w:kern w:val="22"/>
                <w:lang w:val="fr-FR"/>
              </w:rPr>
              <w:t>engagement multipartite, ainsi que des approches pratiques fondées sur l</w:t>
            </w:r>
            <w:r w:rsidR="00A30365">
              <w:rPr>
                <w:kern w:val="22"/>
                <w:lang w:val="fr-FR"/>
              </w:rPr>
              <w:t>’</w:t>
            </w:r>
            <w:r w:rsidRPr="00D5144F">
              <w:rPr>
                <w:kern w:val="22"/>
                <w:lang w:val="fr-FR"/>
              </w:rPr>
              <w:t>ensemble du gouvernement et de la société aux fins de la mise en œuvre du Protocole ;</w:t>
            </w:r>
          </w:p>
          <w:p w14:paraId="7062B5DC" w14:textId="3EBB287B" w:rsidR="00FE3FB6" w:rsidRPr="00D5144F" w:rsidRDefault="00FE3FB6" w:rsidP="00220B9A">
            <w:pPr>
              <w:numPr>
                <w:ilvl w:val="2"/>
                <w:numId w:val="20"/>
              </w:numPr>
              <w:jc w:val="left"/>
              <w:rPr>
                <w:kern w:val="22"/>
                <w:lang w:val="fr-FR"/>
              </w:rPr>
            </w:pPr>
            <w:r w:rsidRPr="00D5144F">
              <w:rPr>
                <w:kern w:val="22"/>
                <w:lang w:val="fr-FR"/>
              </w:rPr>
              <w:t>Fournir des orientations, une formation ou une assistance technique sur la manière de mener des dialogues interculturels incluant les peuples autochtones et les communaut</w:t>
            </w:r>
            <w:r w:rsidR="002265F8">
              <w:rPr>
                <w:kern w:val="22"/>
                <w:lang w:val="fr-FR"/>
              </w:rPr>
              <w:t>és locales, les Parties et les g</w:t>
            </w:r>
            <w:r w:rsidRPr="00D5144F">
              <w:rPr>
                <w:kern w:val="22"/>
                <w:lang w:val="fr-FR"/>
              </w:rPr>
              <w:t>ouvernements, les femmes, les jeunes, le secteur des affaires et la communauté de la recherche ;</w:t>
            </w:r>
          </w:p>
          <w:p w14:paraId="2A08B941" w14:textId="7D141240" w:rsidR="00FE3FB6" w:rsidRPr="00D5144F" w:rsidRDefault="00FE3FB6" w:rsidP="002265F8">
            <w:pPr>
              <w:numPr>
                <w:ilvl w:val="2"/>
                <w:numId w:val="20"/>
              </w:numPr>
              <w:jc w:val="left"/>
              <w:rPr>
                <w:kern w:val="22"/>
                <w:lang w:val="fr-FR"/>
              </w:rPr>
            </w:pPr>
            <w:r w:rsidRPr="00D5144F">
              <w:rPr>
                <w:kern w:val="22"/>
                <w:lang w:val="fr-FR"/>
              </w:rPr>
              <w:t xml:space="preserve">Fournir des orientations, une formation ou une assistance technique sur les approches pangouvernementales et </w:t>
            </w:r>
            <w:r w:rsidR="002265F8">
              <w:rPr>
                <w:kern w:val="22"/>
                <w:lang w:val="fr-FR"/>
              </w:rPr>
              <w:t>à l’échelle de la société</w:t>
            </w:r>
            <w:r w:rsidRPr="00D5144F">
              <w:rPr>
                <w:kern w:val="22"/>
                <w:lang w:val="fr-FR"/>
              </w:rPr>
              <w:t xml:space="preserve"> pertinentes aux fins des processus de participation multipartites utiles à la mise en œuvre du Protocole</w:t>
            </w:r>
            <w:r w:rsidRPr="00D5144F">
              <w:rPr>
                <w:kern w:val="22"/>
                <w:szCs w:val="22"/>
                <w:lang w:val="fr-FR"/>
              </w:rPr>
              <w:t>.</w:t>
            </w:r>
          </w:p>
        </w:tc>
      </w:tr>
      <w:tr w:rsidR="00FE3FB6" w:rsidRPr="000A4251" w14:paraId="2BE6F3E1" w14:textId="77777777" w:rsidTr="008B32DA">
        <w:tc>
          <w:tcPr>
            <w:tcW w:w="3638" w:type="dxa"/>
            <w:shd w:val="clear" w:color="auto" w:fill="auto"/>
          </w:tcPr>
          <w:p w14:paraId="40124A87" w14:textId="2D907659" w:rsidR="00FE3FB6" w:rsidRPr="00D5144F" w:rsidRDefault="00FE3FB6" w:rsidP="00FE3FB6">
            <w:pPr>
              <w:jc w:val="left"/>
              <w:rPr>
                <w:rFonts w:asciiTheme="majorBidi" w:hAnsiTheme="majorBidi" w:cstheme="majorBidi"/>
                <w:kern w:val="22"/>
                <w:szCs w:val="22"/>
                <w:lang w:val="fr-FR"/>
              </w:rPr>
            </w:pPr>
            <w:r w:rsidRPr="00D5144F">
              <w:rPr>
                <w:rFonts w:asciiTheme="majorBidi" w:hAnsiTheme="majorBidi" w:cstheme="majorBidi"/>
                <w:szCs w:val="22"/>
                <w:lang w:val="fr-FR"/>
              </w:rPr>
              <w:t>6.3. La participation des femmes et des jeunes à la mise en œuvre du Protocole s</w:t>
            </w:r>
            <w:r w:rsidR="00A30365">
              <w:rPr>
                <w:rFonts w:asciiTheme="majorBidi" w:hAnsiTheme="majorBidi" w:cstheme="majorBidi"/>
                <w:szCs w:val="22"/>
                <w:lang w:val="fr-FR"/>
              </w:rPr>
              <w:t>’</w:t>
            </w:r>
            <w:r w:rsidRPr="00D5144F">
              <w:rPr>
                <w:rFonts w:asciiTheme="majorBidi" w:hAnsiTheme="majorBidi" w:cstheme="majorBidi"/>
                <w:szCs w:val="22"/>
                <w:lang w:val="fr-FR"/>
              </w:rPr>
              <w:t>est accrue à tous les niveaux.</w:t>
            </w:r>
          </w:p>
        </w:tc>
        <w:tc>
          <w:tcPr>
            <w:tcW w:w="9687" w:type="dxa"/>
            <w:shd w:val="clear" w:color="auto" w:fill="auto"/>
          </w:tcPr>
          <w:p w14:paraId="15720885" w14:textId="77777777" w:rsidR="00FE3FB6" w:rsidRPr="00D5144F" w:rsidRDefault="00FE3FB6" w:rsidP="00220B9A">
            <w:pPr>
              <w:pStyle w:val="ListParagraph"/>
              <w:numPr>
                <w:ilvl w:val="0"/>
                <w:numId w:val="36"/>
              </w:numPr>
              <w:ind w:left="357" w:hanging="357"/>
              <w:jc w:val="left"/>
              <w:rPr>
                <w:kern w:val="22"/>
                <w:szCs w:val="22"/>
                <w:lang w:val="fr-FR"/>
              </w:rPr>
            </w:pPr>
            <w:r w:rsidRPr="00D5144F">
              <w:rPr>
                <w:kern w:val="22"/>
                <w:szCs w:val="22"/>
                <w:lang w:val="fr-FR"/>
              </w:rPr>
              <w:t>Faire le point sur le niveau de participation des femmes, des hommes et des jeunes à la mise en œuvre du Protocole de Nagoya et identifier les lacunes ;</w:t>
            </w:r>
          </w:p>
          <w:p w14:paraId="62C49DCF" w14:textId="4BE2FAF2" w:rsidR="00FE3FB6" w:rsidRPr="00D5144F" w:rsidRDefault="00FE3FB6" w:rsidP="00220B9A">
            <w:pPr>
              <w:pStyle w:val="ListParagraph"/>
              <w:numPr>
                <w:ilvl w:val="0"/>
                <w:numId w:val="36"/>
              </w:numPr>
              <w:ind w:left="357" w:hanging="357"/>
              <w:jc w:val="left"/>
              <w:rPr>
                <w:kern w:val="22"/>
                <w:szCs w:val="22"/>
                <w:lang w:val="fr-FR"/>
              </w:rPr>
            </w:pPr>
            <w:r w:rsidRPr="00D5144F">
              <w:rPr>
                <w:kern w:val="22"/>
                <w:szCs w:val="22"/>
                <w:lang w:val="fr-FR"/>
              </w:rPr>
              <w:t>Appuyer la participation informée et effective des organisations de jeunes et de femmes, des réseaux et des experts en matière d</w:t>
            </w:r>
            <w:r w:rsidR="00A30365">
              <w:rPr>
                <w:kern w:val="22"/>
                <w:szCs w:val="22"/>
                <w:lang w:val="fr-FR"/>
              </w:rPr>
              <w:t>’</w:t>
            </w:r>
            <w:r w:rsidRPr="00D5144F">
              <w:rPr>
                <w:kern w:val="22"/>
                <w:szCs w:val="22"/>
                <w:lang w:val="fr-FR"/>
              </w:rPr>
              <w:t>égalité des sexes à la mise en œuvre du Protocole à tous les niveaux.</w:t>
            </w:r>
          </w:p>
        </w:tc>
      </w:tr>
      <w:tr w:rsidR="00FE3FB6" w:rsidRPr="000A4251" w14:paraId="28290614" w14:textId="77777777" w:rsidTr="008B32DA">
        <w:tc>
          <w:tcPr>
            <w:tcW w:w="3638" w:type="dxa"/>
            <w:shd w:val="clear" w:color="auto" w:fill="auto"/>
          </w:tcPr>
          <w:p w14:paraId="5626C4DF" w14:textId="721AC7AC" w:rsidR="00FE3FB6" w:rsidRPr="00D5144F" w:rsidRDefault="00FE3FB6" w:rsidP="00FE3FB6">
            <w:pPr>
              <w:jc w:val="left"/>
              <w:rPr>
                <w:rFonts w:asciiTheme="majorBidi" w:hAnsiTheme="majorBidi" w:cstheme="majorBidi"/>
                <w:szCs w:val="22"/>
                <w:lang w:val="fr-FR"/>
              </w:rPr>
            </w:pPr>
            <w:r w:rsidRPr="00D5144F">
              <w:rPr>
                <w:rFonts w:asciiTheme="majorBidi" w:hAnsiTheme="majorBidi" w:cstheme="majorBidi"/>
                <w:szCs w:val="22"/>
                <w:lang w:val="fr-FR"/>
              </w:rPr>
              <w:t>6.4. Les utilisateurs de ressources génétiques et/ou de connaissances traditionnelles associées sont mieux informés et sensibilisés aux obligations en matière d</w:t>
            </w:r>
            <w:r w:rsidR="00A30365">
              <w:rPr>
                <w:rFonts w:asciiTheme="majorBidi" w:hAnsiTheme="majorBidi" w:cstheme="majorBidi"/>
                <w:szCs w:val="22"/>
                <w:lang w:val="fr-FR"/>
              </w:rPr>
              <w:t>’</w:t>
            </w:r>
            <w:r w:rsidRPr="00D5144F">
              <w:rPr>
                <w:rFonts w:asciiTheme="majorBidi" w:hAnsiTheme="majorBidi" w:cstheme="majorBidi"/>
                <w:szCs w:val="22"/>
                <w:lang w:val="fr-FR"/>
              </w:rPr>
              <w:t>accès et de partage des avantages découlant du Protocole de Nagoya</w:t>
            </w:r>
            <w:r w:rsidR="00405863" w:rsidRPr="00D5144F">
              <w:rPr>
                <w:rFonts w:asciiTheme="majorBidi" w:hAnsiTheme="majorBidi" w:cstheme="majorBidi"/>
                <w:szCs w:val="22"/>
                <w:lang w:val="fr-FR"/>
              </w:rPr>
              <w:t>.</w:t>
            </w:r>
          </w:p>
        </w:tc>
        <w:tc>
          <w:tcPr>
            <w:tcW w:w="9687" w:type="dxa"/>
            <w:shd w:val="clear" w:color="auto" w:fill="auto"/>
          </w:tcPr>
          <w:p w14:paraId="19D3504B" w14:textId="0CF05125" w:rsidR="00FE3FB6" w:rsidRPr="00D5144F" w:rsidRDefault="00FE3FB6" w:rsidP="00220B9A">
            <w:pPr>
              <w:pStyle w:val="ListParagraph"/>
              <w:numPr>
                <w:ilvl w:val="2"/>
                <w:numId w:val="25"/>
              </w:numPr>
              <w:jc w:val="left"/>
              <w:rPr>
                <w:kern w:val="22"/>
                <w:lang w:val="fr-FR"/>
              </w:rPr>
            </w:pPr>
            <w:r w:rsidRPr="00D5144F">
              <w:rPr>
                <w:kern w:val="22"/>
                <w:lang w:val="fr-FR"/>
              </w:rPr>
              <w:t>Élaborer ou réviser, selon les besoins, des codes de conduite, des lignes directrices et des bonnes pratiques et/ou des normes en matière d</w:t>
            </w:r>
            <w:r w:rsidR="00A30365">
              <w:rPr>
                <w:kern w:val="22"/>
                <w:lang w:val="fr-FR"/>
              </w:rPr>
              <w:t>’</w:t>
            </w:r>
            <w:r w:rsidRPr="00D5144F">
              <w:rPr>
                <w:kern w:val="22"/>
                <w:lang w:val="fr-FR"/>
              </w:rPr>
              <w:t>accès et de partage des avantages pour différents types d</w:t>
            </w:r>
            <w:r w:rsidR="00A30365">
              <w:rPr>
                <w:kern w:val="22"/>
                <w:lang w:val="fr-FR"/>
              </w:rPr>
              <w:t>’</w:t>
            </w:r>
            <w:r w:rsidRPr="00D5144F">
              <w:rPr>
                <w:kern w:val="22"/>
                <w:lang w:val="fr-FR"/>
              </w:rPr>
              <w:t>utilisateurs et de se</w:t>
            </w:r>
            <w:r w:rsidR="00486FFB">
              <w:rPr>
                <w:kern w:val="22"/>
                <w:lang w:val="fr-FR"/>
              </w:rPr>
              <w:t>cteurs, et les publier dans le c</w:t>
            </w:r>
            <w:r w:rsidRPr="00D5144F">
              <w:rPr>
                <w:kern w:val="22"/>
                <w:lang w:val="fr-FR"/>
              </w:rPr>
              <w:t>entre d</w:t>
            </w:r>
            <w:r w:rsidR="00A30365">
              <w:rPr>
                <w:kern w:val="22"/>
                <w:lang w:val="fr-FR"/>
              </w:rPr>
              <w:t>’</w:t>
            </w:r>
            <w:r w:rsidRPr="00D5144F">
              <w:rPr>
                <w:kern w:val="22"/>
                <w:lang w:val="fr-FR"/>
              </w:rPr>
              <w:t>échange d</w:t>
            </w:r>
            <w:r w:rsidR="00A30365">
              <w:rPr>
                <w:kern w:val="22"/>
                <w:lang w:val="fr-FR"/>
              </w:rPr>
              <w:t>’</w:t>
            </w:r>
            <w:r w:rsidRPr="00D5144F">
              <w:rPr>
                <w:kern w:val="22"/>
                <w:lang w:val="fr-FR"/>
              </w:rPr>
              <w:t>informations sur l</w:t>
            </w:r>
            <w:r w:rsidR="00A30365">
              <w:rPr>
                <w:kern w:val="22"/>
                <w:lang w:val="fr-FR"/>
              </w:rPr>
              <w:t>’</w:t>
            </w:r>
            <w:r w:rsidRPr="00D5144F">
              <w:rPr>
                <w:kern w:val="22"/>
                <w:lang w:val="fr-FR"/>
              </w:rPr>
              <w:t>accès et le partage des avantages ;</w:t>
            </w:r>
          </w:p>
          <w:p w14:paraId="5ABC0F55" w14:textId="68531A40" w:rsidR="00FE3FB6" w:rsidRPr="00D5144F" w:rsidRDefault="00FE3FB6" w:rsidP="00220B9A">
            <w:pPr>
              <w:numPr>
                <w:ilvl w:val="2"/>
                <w:numId w:val="25"/>
              </w:numPr>
              <w:jc w:val="left"/>
              <w:rPr>
                <w:kern w:val="22"/>
                <w:lang w:val="fr-FR"/>
              </w:rPr>
            </w:pPr>
            <w:r w:rsidRPr="00D5144F">
              <w:rPr>
                <w:kern w:val="22"/>
                <w:lang w:val="fr-FR"/>
              </w:rPr>
              <w:t>Élaborer ou réviser, selon les besoins, et diffuser du matériel de formation, des orientations pratiques et des outils destinés à différents types d</w:t>
            </w:r>
            <w:r w:rsidR="00A30365">
              <w:rPr>
                <w:kern w:val="22"/>
                <w:lang w:val="fr-FR"/>
              </w:rPr>
              <w:t>’</w:t>
            </w:r>
            <w:r w:rsidRPr="00D5144F">
              <w:rPr>
                <w:kern w:val="22"/>
                <w:lang w:val="fr-FR"/>
              </w:rPr>
              <w:t>utilisateurs sur la manière de respecter les règles et procédures en matière d</w:t>
            </w:r>
            <w:r w:rsidR="00A30365">
              <w:rPr>
                <w:kern w:val="22"/>
                <w:lang w:val="fr-FR"/>
              </w:rPr>
              <w:t>’</w:t>
            </w:r>
            <w:r w:rsidRPr="00D5144F">
              <w:rPr>
                <w:kern w:val="22"/>
                <w:lang w:val="fr-FR"/>
              </w:rPr>
              <w:t>accès et de partage des avantages et les protocoles communautaires, notamment avec l</w:t>
            </w:r>
            <w:r w:rsidR="00A30365">
              <w:rPr>
                <w:kern w:val="22"/>
                <w:lang w:val="fr-FR"/>
              </w:rPr>
              <w:t>’</w:t>
            </w:r>
            <w:r w:rsidRPr="00D5144F">
              <w:rPr>
                <w:kern w:val="22"/>
                <w:lang w:val="fr-FR"/>
              </w:rPr>
              <w:t>appui d</w:t>
            </w:r>
            <w:r w:rsidR="00A30365">
              <w:rPr>
                <w:kern w:val="22"/>
                <w:lang w:val="fr-FR"/>
              </w:rPr>
              <w:t>’</w:t>
            </w:r>
            <w:r w:rsidRPr="00D5144F">
              <w:rPr>
                <w:kern w:val="22"/>
                <w:lang w:val="fr-FR"/>
              </w:rPr>
              <w:t>associations professionnelles et d</w:t>
            </w:r>
            <w:r w:rsidR="00A30365">
              <w:rPr>
                <w:kern w:val="22"/>
                <w:lang w:val="fr-FR"/>
              </w:rPr>
              <w:t>’</w:t>
            </w:r>
            <w:r w:rsidRPr="00D5144F">
              <w:rPr>
                <w:kern w:val="22"/>
                <w:lang w:val="fr-FR"/>
              </w:rPr>
              <w:t>établissements universitaires ;</w:t>
            </w:r>
          </w:p>
          <w:p w14:paraId="7BA511A8" w14:textId="3C966273" w:rsidR="00FE3FB6" w:rsidRPr="00D5144F" w:rsidRDefault="00FE3FB6" w:rsidP="00220B9A">
            <w:pPr>
              <w:numPr>
                <w:ilvl w:val="2"/>
                <w:numId w:val="25"/>
              </w:numPr>
              <w:jc w:val="left"/>
              <w:rPr>
                <w:kern w:val="22"/>
                <w:szCs w:val="22"/>
                <w:lang w:val="fr-FR"/>
              </w:rPr>
            </w:pPr>
            <w:r w:rsidRPr="00D5144F">
              <w:rPr>
                <w:kern w:val="22"/>
                <w:lang w:val="fr-FR"/>
              </w:rPr>
              <w:t>Former et sensibiliser pour renforcer le respect du Protocole de Nagoya et de la législation et des procédures nationales </w:t>
            </w:r>
            <w:r w:rsidRPr="00D5144F">
              <w:rPr>
                <w:kern w:val="22"/>
                <w:szCs w:val="22"/>
                <w:lang w:val="fr-FR"/>
              </w:rPr>
              <w:t>;</w:t>
            </w:r>
          </w:p>
          <w:p w14:paraId="423B510E" w14:textId="77777777" w:rsidR="00FE3FB6" w:rsidRPr="00D5144F" w:rsidRDefault="00FE3FB6" w:rsidP="00220B9A">
            <w:pPr>
              <w:numPr>
                <w:ilvl w:val="2"/>
                <w:numId w:val="25"/>
              </w:numPr>
              <w:jc w:val="left"/>
              <w:rPr>
                <w:kern w:val="22"/>
                <w:szCs w:val="22"/>
                <w:lang w:val="fr-FR"/>
              </w:rPr>
            </w:pPr>
            <w:r w:rsidRPr="00D5144F">
              <w:rPr>
                <w:kern w:val="22"/>
                <w:szCs w:val="22"/>
                <w:lang w:val="fr-FR"/>
              </w:rPr>
              <w:t>Former et sensibiliser afin de favoriser le respect des protocoles communautaires et des lois et procédures coutumières des peuples autochtones et des communautés locales ;</w:t>
            </w:r>
          </w:p>
          <w:p w14:paraId="0DE869A1" w14:textId="2BC8ADCB" w:rsidR="00FE3FB6" w:rsidRPr="00D5144F" w:rsidRDefault="00FE3FB6" w:rsidP="00220B9A">
            <w:pPr>
              <w:numPr>
                <w:ilvl w:val="2"/>
                <w:numId w:val="25"/>
              </w:numPr>
              <w:jc w:val="left"/>
              <w:rPr>
                <w:kern w:val="22"/>
                <w:szCs w:val="22"/>
                <w:lang w:val="fr-FR"/>
              </w:rPr>
            </w:pPr>
            <w:r w:rsidRPr="00D5144F">
              <w:rPr>
                <w:kern w:val="22"/>
                <w:szCs w:val="22"/>
                <w:lang w:val="fr-FR"/>
              </w:rPr>
              <w:t>Former à l</w:t>
            </w:r>
            <w:r w:rsidR="00A30365">
              <w:rPr>
                <w:kern w:val="22"/>
                <w:szCs w:val="22"/>
                <w:lang w:val="fr-FR"/>
              </w:rPr>
              <w:t>’</w:t>
            </w:r>
            <w:r w:rsidR="00486FFB">
              <w:rPr>
                <w:kern w:val="22"/>
                <w:szCs w:val="22"/>
                <w:lang w:val="fr-FR"/>
              </w:rPr>
              <w:t>utilisation du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r>
      <w:tr w:rsidR="00FE3FB6" w:rsidRPr="000A4251" w14:paraId="0EE9924E" w14:textId="77777777" w:rsidTr="008B32DA">
        <w:tc>
          <w:tcPr>
            <w:tcW w:w="3638" w:type="dxa"/>
            <w:shd w:val="clear" w:color="auto" w:fill="auto"/>
          </w:tcPr>
          <w:p w14:paraId="48DAF6C5" w14:textId="709ED8C9" w:rsidR="00FE3FB6" w:rsidRPr="00D5144F" w:rsidRDefault="00FE3FB6" w:rsidP="00486FFB">
            <w:pPr>
              <w:jc w:val="left"/>
              <w:rPr>
                <w:rFonts w:asciiTheme="majorBidi" w:hAnsiTheme="majorBidi" w:cstheme="majorBidi"/>
                <w:szCs w:val="22"/>
                <w:lang w:val="fr-FR"/>
              </w:rPr>
            </w:pPr>
            <w:r w:rsidRPr="00D5144F">
              <w:rPr>
                <w:rFonts w:asciiTheme="majorBidi" w:hAnsiTheme="majorBidi" w:cstheme="majorBidi"/>
                <w:szCs w:val="22"/>
                <w:lang w:val="fr-FR"/>
              </w:rPr>
              <w:t>6.5. Les enseignements tirés, les expériences et les bonnes pratiques dans la mise en œuvre du Protocole ou lié</w:t>
            </w:r>
            <w:r w:rsidR="006B2D34" w:rsidRPr="00D5144F">
              <w:rPr>
                <w:rFonts w:asciiTheme="majorBidi" w:hAnsiTheme="majorBidi" w:cstheme="majorBidi"/>
                <w:szCs w:val="22"/>
                <w:lang w:val="fr-FR"/>
              </w:rPr>
              <w:t>e</w:t>
            </w:r>
            <w:r w:rsidRPr="00D5144F">
              <w:rPr>
                <w:rFonts w:asciiTheme="majorBidi" w:hAnsiTheme="majorBidi" w:cstheme="majorBidi"/>
                <w:szCs w:val="22"/>
                <w:lang w:val="fr-FR"/>
              </w:rPr>
              <w:t xml:space="preserve">s au renforcement et au développement des capacités pour appuyer sa mise en œuvre sont partagés avec les groupes cibles concernés et publiés </w:t>
            </w:r>
            <w:r w:rsidR="00486FFB">
              <w:rPr>
                <w:rFonts w:asciiTheme="majorBidi" w:hAnsiTheme="majorBidi" w:cstheme="majorBidi"/>
                <w:szCs w:val="22"/>
                <w:lang w:val="fr-FR"/>
              </w:rPr>
              <w:t>dans</w:t>
            </w:r>
            <w:r w:rsidRPr="00D5144F">
              <w:rPr>
                <w:rFonts w:asciiTheme="majorBidi" w:hAnsiTheme="majorBidi" w:cstheme="majorBidi"/>
                <w:szCs w:val="22"/>
                <w:lang w:val="fr-FR"/>
              </w:rPr>
              <w:t xml:space="preserve"> le </w:t>
            </w:r>
            <w:r w:rsidR="00486FFB">
              <w:rPr>
                <w:rFonts w:asciiTheme="majorBidi" w:hAnsiTheme="majorBidi" w:cstheme="majorBidi"/>
                <w:szCs w:val="22"/>
                <w:lang w:val="fr-FR"/>
              </w:rPr>
              <w:t>c</w:t>
            </w:r>
            <w:r w:rsidRPr="00D5144F">
              <w:rPr>
                <w:rFonts w:asciiTheme="majorBidi" w:hAnsiTheme="majorBidi" w:cstheme="majorBidi"/>
                <w:szCs w:val="22"/>
                <w:lang w:val="fr-FR"/>
              </w:rPr>
              <w:t>entre d</w:t>
            </w:r>
            <w:r w:rsidR="00A30365">
              <w:rPr>
                <w:rFonts w:asciiTheme="majorBidi" w:hAnsiTheme="majorBidi" w:cstheme="majorBidi"/>
                <w:szCs w:val="22"/>
                <w:lang w:val="fr-FR"/>
              </w:rPr>
              <w:t>’</w:t>
            </w:r>
            <w:r w:rsidRPr="00D5144F">
              <w:rPr>
                <w:rFonts w:asciiTheme="majorBidi" w:hAnsiTheme="majorBidi" w:cstheme="majorBidi"/>
                <w:szCs w:val="22"/>
                <w:lang w:val="fr-FR"/>
              </w:rPr>
              <w:t>échange sur l</w:t>
            </w:r>
            <w:r w:rsidR="00A30365">
              <w:rPr>
                <w:rFonts w:asciiTheme="majorBidi" w:hAnsiTheme="majorBidi" w:cstheme="majorBidi"/>
                <w:szCs w:val="22"/>
                <w:lang w:val="fr-FR"/>
              </w:rPr>
              <w:t>’</w:t>
            </w:r>
            <w:r w:rsidRPr="00D5144F">
              <w:rPr>
                <w:rFonts w:asciiTheme="majorBidi" w:hAnsiTheme="majorBidi" w:cstheme="majorBidi"/>
                <w:szCs w:val="22"/>
                <w:lang w:val="fr-FR"/>
              </w:rPr>
              <w:t>accès et le partage des avantages</w:t>
            </w:r>
            <w:r w:rsidR="00405863" w:rsidRPr="00D5144F">
              <w:rPr>
                <w:rFonts w:asciiTheme="majorBidi" w:hAnsiTheme="majorBidi" w:cstheme="majorBidi"/>
                <w:szCs w:val="22"/>
                <w:lang w:val="fr-FR"/>
              </w:rPr>
              <w:t>.</w:t>
            </w:r>
          </w:p>
        </w:tc>
        <w:tc>
          <w:tcPr>
            <w:tcW w:w="9687" w:type="dxa"/>
            <w:shd w:val="clear" w:color="auto" w:fill="auto"/>
          </w:tcPr>
          <w:p w14:paraId="75156C23" w14:textId="7E000387" w:rsidR="00405863" w:rsidRPr="00D5144F" w:rsidRDefault="00FE3FB6" w:rsidP="00220B9A">
            <w:pPr>
              <w:pStyle w:val="ListParagraph"/>
              <w:numPr>
                <w:ilvl w:val="0"/>
                <w:numId w:val="37"/>
              </w:numPr>
              <w:ind w:left="357" w:hanging="357"/>
              <w:jc w:val="left"/>
              <w:rPr>
                <w:kern w:val="22"/>
                <w:szCs w:val="22"/>
                <w:lang w:val="fr-FR"/>
              </w:rPr>
            </w:pPr>
            <w:r w:rsidRPr="00D5144F">
              <w:rPr>
                <w:kern w:val="22"/>
                <w:szCs w:val="22"/>
                <w:lang w:val="fr-FR"/>
              </w:rPr>
              <w:t>Faciliter le partage des connaissances et de l</w:t>
            </w:r>
            <w:r w:rsidR="00A30365">
              <w:rPr>
                <w:kern w:val="22"/>
                <w:szCs w:val="22"/>
                <w:lang w:val="fr-FR"/>
              </w:rPr>
              <w:t>’</w:t>
            </w:r>
            <w:r w:rsidRPr="00D5144F">
              <w:rPr>
                <w:kern w:val="22"/>
                <w:szCs w:val="22"/>
                <w:lang w:val="fr-FR"/>
              </w:rPr>
              <w:t>expertise, des bonnes pratiques et de l</w:t>
            </w:r>
            <w:r w:rsidR="00A30365">
              <w:rPr>
                <w:kern w:val="22"/>
                <w:szCs w:val="22"/>
                <w:lang w:val="fr-FR"/>
              </w:rPr>
              <w:t>’</w:t>
            </w:r>
            <w:r w:rsidRPr="00D5144F">
              <w:rPr>
                <w:kern w:val="22"/>
                <w:szCs w:val="22"/>
                <w:lang w:val="fr-FR"/>
              </w:rPr>
              <w:t>apprentissage entre pairs, ainsi que des orientations et du matériel de formation pertinents grâce à des forums régionaux, des programmes d</w:t>
            </w:r>
            <w:r w:rsidR="00A30365">
              <w:rPr>
                <w:kern w:val="22"/>
                <w:szCs w:val="22"/>
                <w:lang w:val="fr-FR"/>
              </w:rPr>
              <w:t>’</w:t>
            </w:r>
            <w:r w:rsidRPr="00D5144F">
              <w:rPr>
                <w:kern w:val="22"/>
                <w:szCs w:val="22"/>
                <w:lang w:val="fr-FR"/>
              </w:rPr>
              <w:t>échange, des réseaux d</w:t>
            </w:r>
            <w:r w:rsidR="00A30365">
              <w:rPr>
                <w:kern w:val="22"/>
                <w:szCs w:val="22"/>
                <w:lang w:val="fr-FR"/>
              </w:rPr>
              <w:t>’</w:t>
            </w:r>
            <w:r w:rsidRPr="00D5144F">
              <w:rPr>
                <w:kern w:val="22"/>
                <w:szCs w:val="22"/>
                <w:lang w:val="fr-FR"/>
              </w:rPr>
              <w:t>appui et des communautés d</w:t>
            </w:r>
            <w:r w:rsidR="00A30365">
              <w:rPr>
                <w:kern w:val="22"/>
                <w:szCs w:val="22"/>
                <w:lang w:val="fr-FR"/>
              </w:rPr>
              <w:t>’</w:t>
            </w:r>
            <w:r w:rsidRPr="00D5144F">
              <w:rPr>
                <w:kern w:val="22"/>
                <w:szCs w:val="22"/>
                <w:lang w:val="fr-FR"/>
              </w:rPr>
              <w:t xml:space="preserve">apprentissage ; </w:t>
            </w:r>
          </w:p>
          <w:p w14:paraId="0DEE3A8C" w14:textId="65587BC4" w:rsidR="00405863" w:rsidRPr="00D5144F" w:rsidRDefault="00FE3FB6" w:rsidP="00220B9A">
            <w:pPr>
              <w:pStyle w:val="ListParagraph"/>
              <w:numPr>
                <w:ilvl w:val="0"/>
                <w:numId w:val="37"/>
              </w:numPr>
              <w:ind w:left="357" w:hanging="357"/>
              <w:jc w:val="left"/>
              <w:rPr>
                <w:kern w:val="22"/>
                <w:szCs w:val="22"/>
                <w:lang w:val="fr-FR"/>
              </w:rPr>
            </w:pPr>
            <w:r w:rsidRPr="00D5144F">
              <w:rPr>
                <w:kern w:val="22"/>
                <w:szCs w:val="22"/>
                <w:lang w:val="fr-FR"/>
              </w:rPr>
              <w:t>Appuyer l</w:t>
            </w:r>
            <w:r w:rsidR="00A30365">
              <w:rPr>
                <w:kern w:val="22"/>
                <w:szCs w:val="22"/>
                <w:lang w:val="fr-FR"/>
              </w:rPr>
              <w:t>’</w:t>
            </w:r>
            <w:r w:rsidRPr="00D5144F">
              <w:rPr>
                <w:kern w:val="22"/>
                <w:szCs w:val="22"/>
                <w:lang w:val="fr-FR"/>
              </w:rPr>
              <w:t>élaboration ou l</w:t>
            </w:r>
            <w:r w:rsidR="00A30365">
              <w:rPr>
                <w:kern w:val="22"/>
                <w:szCs w:val="22"/>
                <w:lang w:val="fr-FR"/>
              </w:rPr>
              <w:t>’</w:t>
            </w:r>
            <w:r w:rsidRPr="00D5144F">
              <w:rPr>
                <w:kern w:val="22"/>
                <w:szCs w:val="22"/>
                <w:lang w:val="fr-FR"/>
              </w:rPr>
              <w:t>amélioration d</w:t>
            </w:r>
            <w:r w:rsidR="00A30365">
              <w:rPr>
                <w:kern w:val="22"/>
                <w:szCs w:val="22"/>
                <w:lang w:val="fr-FR"/>
              </w:rPr>
              <w:t>’</w:t>
            </w:r>
            <w:r w:rsidRPr="00D5144F">
              <w:rPr>
                <w:kern w:val="22"/>
                <w:szCs w:val="22"/>
                <w:lang w:val="fr-FR"/>
              </w:rPr>
              <w:t>orientations et d</w:t>
            </w:r>
            <w:r w:rsidR="00A30365">
              <w:rPr>
                <w:kern w:val="22"/>
                <w:szCs w:val="22"/>
                <w:lang w:val="fr-FR"/>
              </w:rPr>
              <w:t>’</w:t>
            </w:r>
            <w:r w:rsidRPr="00D5144F">
              <w:rPr>
                <w:kern w:val="22"/>
                <w:szCs w:val="22"/>
                <w:lang w:val="fr-FR"/>
              </w:rPr>
              <w:t xml:space="preserve">outils pertinents et leur publication </w:t>
            </w:r>
            <w:r w:rsidR="00486FFB">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 ;</w:t>
            </w:r>
          </w:p>
          <w:p w14:paraId="30462AED" w14:textId="5285858E" w:rsidR="00FE3FB6" w:rsidRPr="00D5144F" w:rsidRDefault="00FE3FB6" w:rsidP="00486FFB">
            <w:pPr>
              <w:pStyle w:val="ListParagraph"/>
              <w:numPr>
                <w:ilvl w:val="0"/>
                <w:numId w:val="37"/>
              </w:numPr>
              <w:ind w:left="357" w:hanging="357"/>
              <w:jc w:val="left"/>
              <w:rPr>
                <w:kern w:val="22"/>
                <w:szCs w:val="22"/>
                <w:lang w:val="fr-FR"/>
              </w:rPr>
            </w:pPr>
            <w:r w:rsidRPr="00D5144F">
              <w:rPr>
                <w:kern w:val="22"/>
                <w:szCs w:val="22"/>
                <w:lang w:val="fr-FR"/>
              </w:rPr>
              <w:t>Partager les leçons apprises, l</w:t>
            </w:r>
            <w:r w:rsidR="00A30365">
              <w:rPr>
                <w:kern w:val="22"/>
                <w:szCs w:val="22"/>
                <w:lang w:val="fr-FR"/>
              </w:rPr>
              <w:t>’</w:t>
            </w:r>
            <w:r w:rsidRPr="00D5144F">
              <w:rPr>
                <w:kern w:val="22"/>
                <w:szCs w:val="22"/>
                <w:lang w:val="fr-FR"/>
              </w:rPr>
              <w:t xml:space="preserve">expérience et les bonnes pratiques liées à la création et au renforcement des capacités </w:t>
            </w:r>
            <w:r w:rsidR="00486FFB">
              <w:rPr>
                <w:kern w:val="22"/>
                <w:szCs w:val="22"/>
                <w:lang w:val="fr-FR"/>
              </w:rPr>
              <w:t>dans le c</w:t>
            </w:r>
            <w:r w:rsidRPr="00D5144F">
              <w:rPr>
                <w:kern w:val="22"/>
                <w:szCs w:val="22"/>
                <w:lang w:val="fr-FR"/>
              </w:rPr>
              <w:t>entre d</w:t>
            </w:r>
            <w:r w:rsidR="00A30365">
              <w:rPr>
                <w:kern w:val="22"/>
                <w:szCs w:val="22"/>
                <w:lang w:val="fr-FR"/>
              </w:rPr>
              <w:t>’</w:t>
            </w:r>
            <w:r w:rsidRPr="00D5144F">
              <w:rPr>
                <w:kern w:val="22"/>
                <w:szCs w:val="22"/>
                <w:lang w:val="fr-FR"/>
              </w:rPr>
              <w:t>échange sur l</w:t>
            </w:r>
            <w:r w:rsidR="00A30365">
              <w:rPr>
                <w:kern w:val="22"/>
                <w:szCs w:val="22"/>
                <w:lang w:val="fr-FR"/>
              </w:rPr>
              <w:t>’</w:t>
            </w:r>
            <w:r w:rsidRPr="00D5144F">
              <w:rPr>
                <w:kern w:val="22"/>
                <w:szCs w:val="22"/>
                <w:lang w:val="fr-FR"/>
              </w:rPr>
              <w:t>accès et le partage des avantages.</w:t>
            </w:r>
          </w:p>
        </w:tc>
      </w:tr>
      <w:tr w:rsidR="00405863" w:rsidRPr="000A4251" w14:paraId="0C10547B" w14:textId="77777777" w:rsidTr="008B32DA">
        <w:tc>
          <w:tcPr>
            <w:tcW w:w="3638" w:type="dxa"/>
          </w:tcPr>
          <w:p w14:paraId="319E6366" w14:textId="266CEC1B" w:rsidR="00405863" w:rsidRPr="00D5144F" w:rsidRDefault="00405863" w:rsidP="00405863">
            <w:pPr>
              <w:jc w:val="left"/>
              <w:rPr>
                <w:rFonts w:asciiTheme="majorBidi" w:hAnsiTheme="majorBidi" w:cstheme="majorBidi"/>
                <w:szCs w:val="22"/>
                <w:lang w:val="fr-FR"/>
              </w:rPr>
            </w:pPr>
            <w:r w:rsidRPr="00D5144F">
              <w:rPr>
                <w:rFonts w:asciiTheme="majorBidi" w:hAnsiTheme="majorBidi" w:cstheme="majorBidi"/>
                <w:szCs w:val="22"/>
                <w:lang w:val="fr-FR"/>
              </w:rPr>
              <w:t xml:space="preserve">6.6. Les initiatives de création et de renforcement des capacités en matière </w:t>
            </w:r>
            <w:r w:rsidRPr="00D5144F">
              <w:rPr>
                <w:rFonts w:asciiTheme="majorBidi" w:hAnsiTheme="majorBidi" w:cstheme="majorBidi"/>
                <w:szCs w:val="22"/>
                <w:lang w:val="fr-FR"/>
              </w:rPr>
              <w:lastRenderedPageBreak/>
              <w:t>d</w:t>
            </w:r>
            <w:r w:rsidR="00A30365">
              <w:rPr>
                <w:rFonts w:asciiTheme="majorBidi" w:hAnsiTheme="majorBidi" w:cstheme="majorBidi"/>
                <w:szCs w:val="22"/>
                <w:lang w:val="fr-FR"/>
              </w:rPr>
              <w:t>’</w:t>
            </w:r>
            <w:r w:rsidRPr="00D5144F">
              <w:rPr>
                <w:rFonts w:asciiTheme="majorBidi" w:hAnsiTheme="majorBidi" w:cstheme="majorBidi"/>
                <w:szCs w:val="22"/>
                <w:lang w:val="fr-FR"/>
              </w:rPr>
              <w:t>accès et de partage des avantages tiennent compte des questions de genre et des besoins des jeunes.</w:t>
            </w:r>
          </w:p>
        </w:tc>
        <w:tc>
          <w:tcPr>
            <w:tcW w:w="9687" w:type="dxa"/>
          </w:tcPr>
          <w:p w14:paraId="3670A6D7" w14:textId="62F0FAFC" w:rsidR="00405863" w:rsidRPr="00D5144F" w:rsidRDefault="00405863" w:rsidP="00220B9A">
            <w:pPr>
              <w:pStyle w:val="ListParagraph"/>
              <w:numPr>
                <w:ilvl w:val="2"/>
                <w:numId w:val="24"/>
              </w:numPr>
              <w:jc w:val="left"/>
              <w:rPr>
                <w:kern w:val="22"/>
                <w:szCs w:val="22"/>
                <w:lang w:val="fr-FR"/>
              </w:rPr>
            </w:pPr>
            <w:r w:rsidRPr="00D5144F">
              <w:rPr>
                <w:kern w:val="22"/>
                <w:szCs w:val="22"/>
                <w:lang w:val="fr-FR"/>
              </w:rPr>
              <w:lastRenderedPageBreak/>
              <w:t>Sensibiliser au Plan d</w:t>
            </w:r>
            <w:r w:rsidR="00A30365">
              <w:rPr>
                <w:kern w:val="22"/>
                <w:szCs w:val="22"/>
                <w:lang w:val="fr-FR"/>
              </w:rPr>
              <w:t>’</w:t>
            </w:r>
            <w:r w:rsidRPr="00D5144F">
              <w:rPr>
                <w:kern w:val="22"/>
                <w:szCs w:val="22"/>
                <w:lang w:val="fr-FR"/>
              </w:rPr>
              <w:t>action pour l</w:t>
            </w:r>
            <w:r w:rsidR="00A30365">
              <w:rPr>
                <w:kern w:val="22"/>
                <w:szCs w:val="22"/>
                <w:lang w:val="fr-FR"/>
              </w:rPr>
              <w:t>’</w:t>
            </w:r>
            <w:r w:rsidRPr="00D5144F">
              <w:rPr>
                <w:kern w:val="22"/>
                <w:szCs w:val="22"/>
                <w:lang w:val="fr-FR"/>
              </w:rPr>
              <w:t>égalité des sexes, contenu dans l</w:t>
            </w:r>
            <w:r w:rsidR="00A30365">
              <w:rPr>
                <w:kern w:val="22"/>
                <w:szCs w:val="22"/>
                <w:lang w:val="fr-FR"/>
              </w:rPr>
              <w:t>’</w:t>
            </w:r>
            <w:r w:rsidRPr="00D5144F">
              <w:rPr>
                <w:kern w:val="22"/>
                <w:szCs w:val="22"/>
                <w:lang w:val="fr-FR"/>
              </w:rPr>
              <w:t>annexe de la décision 15/11, en tant que ressource servant à la conception d</w:t>
            </w:r>
            <w:r w:rsidR="00A30365">
              <w:rPr>
                <w:kern w:val="22"/>
                <w:szCs w:val="22"/>
                <w:lang w:val="fr-FR"/>
              </w:rPr>
              <w:t>’</w:t>
            </w:r>
            <w:r w:rsidRPr="00D5144F">
              <w:rPr>
                <w:kern w:val="22"/>
                <w:szCs w:val="22"/>
                <w:lang w:val="fr-FR"/>
              </w:rPr>
              <w:t>activités de création et de renforcement des capacités ;</w:t>
            </w:r>
          </w:p>
          <w:p w14:paraId="603FD662" w14:textId="5472889D" w:rsidR="00405863" w:rsidRPr="00D5144F" w:rsidRDefault="00405863" w:rsidP="00220B9A">
            <w:pPr>
              <w:numPr>
                <w:ilvl w:val="2"/>
                <w:numId w:val="24"/>
              </w:numPr>
              <w:jc w:val="left"/>
              <w:rPr>
                <w:kern w:val="22"/>
                <w:szCs w:val="22"/>
                <w:lang w:val="fr-FR"/>
              </w:rPr>
            </w:pPr>
            <w:r w:rsidRPr="00D5144F">
              <w:rPr>
                <w:kern w:val="22"/>
                <w:szCs w:val="22"/>
                <w:lang w:val="fr-FR"/>
              </w:rPr>
              <w:lastRenderedPageBreak/>
              <w:t>Élaborer ou mettre à jour, selon les besoins, diffuser et promouvoir l</w:t>
            </w:r>
            <w:r w:rsidR="00A30365">
              <w:rPr>
                <w:kern w:val="22"/>
                <w:szCs w:val="22"/>
                <w:lang w:val="fr-FR"/>
              </w:rPr>
              <w:t>’</w:t>
            </w:r>
            <w:r w:rsidRPr="00D5144F">
              <w:rPr>
                <w:kern w:val="22"/>
                <w:szCs w:val="22"/>
                <w:lang w:val="fr-FR"/>
              </w:rPr>
              <w:t>utilisation d</w:t>
            </w:r>
            <w:r w:rsidR="00A30365">
              <w:rPr>
                <w:kern w:val="22"/>
                <w:szCs w:val="22"/>
                <w:lang w:val="fr-FR"/>
              </w:rPr>
              <w:t>’</w:t>
            </w:r>
            <w:r w:rsidRPr="00D5144F">
              <w:rPr>
                <w:kern w:val="22"/>
                <w:szCs w:val="22"/>
                <w:lang w:val="fr-FR"/>
              </w:rPr>
              <w:t>orientations et d</w:t>
            </w:r>
            <w:r w:rsidR="00A30365">
              <w:rPr>
                <w:kern w:val="22"/>
                <w:szCs w:val="22"/>
                <w:lang w:val="fr-FR"/>
              </w:rPr>
              <w:t>’</w:t>
            </w:r>
            <w:r w:rsidRPr="00D5144F">
              <w:rPr>
                <w:kern w:val="22"/>
                <w:szCs w:val="22"/>
                <w:lang w:val="fr-FR"/>
              </w:rPr>
              <w:t>outils pratiques pour intégrer des approches tenant compte des questions de genre et des jeunes dans les initiatives de création et de renforcement des capacités en matière d</w:t>
            </w:r>
            <w:r w:rsidR="00A30365">
              <w:rPr>
                <w:kern w:val="22"/>
                <w:szCs w:val="22"/>
                <w:lang w:val="fr-FR"/>
              </w:rPr>
              <w:t>’</w:t>
            </w:r>
            <w:r w:rsidRPr="00D5144F">
              <w:rPr>
                <w:kern w:val="22"/>
                <w:szCs w:val="22"/>
                <w:lang w:val="fr-FR"/>
              </w:rPr>
              <w:t>accès et de partage des avantages.</w:t>
            </w:r>
          </w:p>
        </w:tc>
      </w:tr>
      <w:tr w:rsidR="00405863" w:rsidRPr="000A4251" w14:paraId="36506C17" w14:textId="77777777" w:rsidTr="008B32DA">
        <w:tc>
          <w:tcPr>
            <w:tcW w:w="3638" w:type="dxa"/>
            <w:shd w:val="clear" w:color="auto" w:fill="auto"/>
          </w:tcPr>
          <w:p w14:paraId="6985B538" w14:textId="75FBCBB2" w:rsidR="00405863" w:rsidRPr="00D5144F" w:rsidRDefault="00405863" w:rsidP="00405863">
            <w:pPr>
              <w:jc w:val="left"/>
              <w:rPr>
                <w:rFonts w:asciiTheme="majorBidi" w:hAnsiTheme="majorBidi" w:cstheme="majorBidi"/>
                <w:szCs w:val="22"/>
                <w:lang w:val="fr-FR"/>
              </w:rPr>
            </w:pPr>
            <w:r w:rsidRPr="00D5144F">
              <w:rPr>
                <w:rFonts w:asciiTheme="majorBidi" w:hAnsiTheme="majorBidi" w:cstheme="majorBidi"/>
                <w:szCs w:val="22"/>
                <w:lang w:val="fr-FR"/>
              </w:rPr>
              <w:lastRenderedPageBreak/>
              <w:t>6.7. L</w:t>
            </w:r>
            <w:r w:rsidR="00A30365">
              <w:rPr>
                <w:rFonts w:asciiTheme="majorBidi" w:hAnsiTheme="majorBidi" w:cstheme="majorBidi"/>
                <w:szCs w:val="22"/>
                <w:lang w:val="fr-FR"/>
              </w:rPr>
              <w:t>’</w:t>
            </w:r>
            <w:r w:rsidRPr="00D5144F">
              <w:rPr>
                <w:rFonts w:asciiTheme="majorBidi" w:hAnsiTheme="majorBidi" w:cstheme="majorBidi"/>
                <w:szCs w:val="22"/>
                <w:lang w:val="fr-FR"/>
              </w:rPr>
              <w:t>accès et le partage des avantages sont intégrés dans les programmes d</w:t>
            </w:r>
            <w:r w:rsidR="00A30365">
              <w:rPr>
                <w:rFonts w:asciiTheme="majorBidi" w:hAnsiTheme="majorBidi" w:cstheme="majorBidi"/>
                <w:szCs w:val="22"/>
                <w:lang w:val="fr-FR"/>
              </w:rPr>
              <w:t>’</w:t>
            </w:r>
            <w:r w:rsidRPr="00D5144F">
              <w:rPr>
                <w:rFonts w:asciiTheme="majorBidi" w:hAnsiTheme="majorBidi" w:cstheme="majorBidi"/>
                <w:szCs w:val="22"/>
                <w:lang w:val="fr-FR"/>
              </w:rPr>
              <w:t>enseignement post-secondaire et universitaire pertinents.</w:t>
            </w:r>
          </w:p>
        </w:tc>
        <w:tc>
          <w:tcPr>
            <w:tcW w:w="9687" w:type="dxa"/>
            <w:shd w:val="clear" w:color="auto" w:fill="auto"/>
          </w:tcPr>
          <w:p w14:paraId="51D2927B" w14:textId="0A167651" w:rsidR="00405863" w:rsidRPr="00D5144F" w:rsidRDefault="00405863" w:rsidP="00405863">
            <w:pPr>
              <w:ind w:left="345" w:hanging="360"/>
              <w:jc w:val="left"/>
              <w:rPr>
                <w:kern w:val="22"/>
                <w:szCs w:val="22"/>
                <w:lang w:val="fr-FR"/>
              </w:rPr>
            </w:pPr>
            <w:r w:rsidRPr="00D5144F">
              <w:rPr>
                <w:kern w:val="22"/>
                <w:szCs w:val="22"/>
                <w:lang w:val="fr-FR"/>
              </w:rPr>
              <w:t>a)</w:t>
            </w:r>
            <w:r w:rsidRPr="00D5144F">
              <w:rPr>
                <w:kern w:val="22"/>
                <w:szCs w:val="22"/>
                <w:lang w:val="fr-FR"/>
              </w:rPr>
              <w:tab/>
              <w:t>Élaborer et encourager des programmes et des cours sur l</w:t>
            </w:r>
            <w:r w:rsidR="00A30365">
              <w:rPr>
                <w:kern w:val="22"/>
                <w:szCs w:val="22"/>
                <w:lang w:val="fr-FR"/>
              </w:rPr>
              <w:t>’</w:t>
            </w:r>
            <w:r w:rsidRPr="00D5144F">
              <w:rPr>
                <w:kern w:val="22"/>
                <w:szCs w:val="22"/>
                <w:lang w:val="fr-FR"/>
              </w:rPr>
              <w:t>accès et le partage des avantages ou intégrer les questions d</w:t>
            </w:r>
            <w:r w:rsidR="00A30365">
              <w:rPr>
                <w:kern w:val="22"/>
                <w:szCs w:val="22"/>
                <w:lang w:val="fr-FR"/>
              </w:rPr>
              <w:t>’</w:t>
            </w:r>
            <w:r w:rsidRPr="00D5144F">
              <w:rPr>
                <w:kern w:val="22"/>
                <w:szCs w:val="22"/>
                <w:lang w:val="fr-FR"/>
              </w:rPr>
              <w:t>accès et de partage des avantages dans les programmes d</w:t>
            </w:r>
            <w:r w:rsidR="00A30365">
              <w:rPr>
                <w:kern w:val="22"/>
                <w:szCs w:val="22"/>
                <w:lang w:val="fr-FR"/>
              </w:rPr>
              <w:t>’</w:t>
            </w:r>
            <w:r w:rsidRPr="00D5144F">
              <w:rPr>
                <w:kern w:val="22"/>
                <w:szCs w:val="22"/>
                <w:lang w:val="fr-FR"/>
              </w:rPr>
              <w:t>enseignement post-secondaire, les universités et d</w:t>
            </w:r>
            <w:r w:rsidR="00A30365">
              <w:rPr>
                <w:kern w:val="22"/>
                <w:szCs w:val="22"/>
                <w:lang w:val="fr-FR"/>
              </w:rPr>
              <w:t>’</w:t>
            </w:r>
            <w:r w:rsidRPr="00D5144F">
              <w:rPr>
                <w:kern w:val="22"/>
                <w:szCs w:val="22"/>
                <w:lang w:val="fr-FR"/>
              </w:rPr>
              <w:t>autres programmes d</w:t>
            </w:r>
            <w:r w:rsidR="00A30365">
              <w:rPr>
                <w:kern w:val="22"/>
                <w:szCs w:val="22"/>
                <w:lang w:val="fr-FR"/>
              </w:rPr>
              <w:t>’</w:t>
            </w:r>
            <w:r w:rsidRPr="00D5144F">
              <w:rPr>
                <w:kern w:val="22"/>
                <w:szCs w:val="22"/>
                <w:lang w:val="fr-FR"/>
              </w:rPr>
              <w:t>éducation formelle et informelle.</w:t>
            </w:r>
          </w:p>
          <w:p w14:paraId="49860A92" w14:textId="265FF05A" w:rsidR="00405863" w:rsidRPr="00D5144F" w:rsidRDefault="00405863" w:rsidP="009E7F0E">
            <w:pPr>
              <w:ind w:left="345" w:hanging="360"/>
              <w:jc w:val="left"/>
              <w:rPr>
                <w:bCs/>
                <w:kern w:val="22"/>
                <w:szCs w:val="22"/>
                <w:lang w:val="fr-FR"/>
              </w:rPr>
            </w:pPr>
            <w:r w:rsidRPr="00D5144F">
              <w:rPr>
                <w:bCs/>
                <w:lang w:val="fr-FR"/>
              </w:rPr>
              <w:t>b)</w:t>
            </w:r>
            <w:r w:rsidRPr="00D5144F">
              <w:rPr>
                <w:bCs/>
                <w:lang w:val="fr-FR"/>
              </w:rPr>
              <w:tab/>
            </w:r>
            <w:r w:rsidR="00365B63">
              <w:rPr>
                <w:bCs/>
                <w:lang w:val="fr-FR"/>
              </w:rPr>
              <w:t>[</w:t>
            </w:r>
            <w:r w:rsidRPr="00D5144F">
              <w:rPr>
                <w:bCs/>
                <w:lang w:val="fr-FR"/>
              </w:rPr>
              <w:t>Élaborer et faciliter l</w:t>
            </w:r>
            <w:r w:rsidR="00A30365">
              <w:rPr>
                <w:bCs/>
                <w:lang w:val="fr-FR"/>
              </w:rPr>
              <w:t>’</w:t>
            </w:r>
            <w:r w:rsidRPr="00D5144F">
              <w:rPr>
                <w:bCs/>
                <w:lang w:val="fr-FR"/>
              </w:rPr>
              <w:t>intégration de la bioéthique dans les programmes d</w:t>
            </w:r>
            <w:r w:rsidR="00A30365">
              <w:rPr>
                <w:bCs/>
                <w:lang w:val="fr-FR"/>
              </w:rPr>
              <w:t>’</w:t>
            </w:r>
            <w:r w:rsidRPr="00D5144F">
              <w:rPr>
                <w:bCs/>
                <w:lang w:val="fr-FR"/>
              </w:rPr>
              <w:t xml:space="preserve">enseignement </w:t>
            </w:r>
            <w:r w:rsidR="009E7F0E">
              <w:rPr>
                <w:bCs/>
                <w:lang w:val="fr-FR"/>
              </w:rPr>
              <w:t xml:space="preserve">des établissements </w:t>
            </w:r>
            <w:r w:rsidRPr="00D5144F">
              <w:rPr>
                <w:bCs/>
                <w:lang w:val="fr-FR"/>
              </w:rPr>
              <w:t>post-secondaire</w:t>
            </w:r>
            <w:r w:rsidR="009E7F0E">
              <w:rPr>
                <w:bCs/>
                <w:lang w:val="fr-FR"/>
              </w:rPr>
              <w:t>s et</w:t>
            </w:r>
            <w:r w:rsidRPr="00D5144F">
              <w:rPr>
                <w:bCs/>
                <w:lang w:val="fr-FR"/>
              </w:rPr>
              <w:t xml:space="preserve"> universitaire pertinents</w:t>
            </w:r>
            <w:r w:rsidR="009E7F0E">
              <w:rPr>
                <w:bCs/>
                <w:lang w:val="fr-FR"/>
              </w:rPr>
              <w:t>,</w:t>
            </w:r>
            <w:r w:rsidRPr="00D5144F">
              <w:rPr>
                <w:bCs/>
                <w:lang w:val="fr-FR"/>
              </w:rPr>
              <w:t xml:space="preserve"> et autres programmes d</w:t>
            </w:r>
            <w:r w:rsidR="00A30365">
              <w:rPr>
                <w:bCs/>
                <w:lang w:val="fr-FR"/>
              </w:rPr>
              <w:t>’</w:t>
            </w:r>
            <w:r w:rsidRPr="00D5144F">
              <w:rPr>
                <w:bCs/>
                <w:lang w:val="fr-FR"/>
              </w:rPr>
              <w:t xml:space="preserve">éducation formelle ou informelle afin de sensibiliser </w:t>
            </w:r>
            <w:r w:rsidR="009E7F0E">
              <w:rPr>
                <w:bCs/>
                <w:lang w:val="fr-FR"/>
              </w:rPr>
              <w:t>aux</w:t>
            </w:r>
            <w:r w:rsidRPr="00D5144F">
              <w:rPr>
                <w:bCs/>
                <w:lang w:val="fr-FR"/>
              </w:rPr>
              <w:t xml:space="preserve"> droits des peuples autochtones et des communautés locales.</w:t>
            </w:r>
            <w:r w:rsidR="00365B63">
              <w:rPr>
                <w:bCs/>
                <w:lang w:val="fr-FR"/>
              </w:rPr>
              <w:t>]</w:t>
            </w:r>
          </w:p>
        </w:tc>
      </w:tr>
    </w:tbl>
    <w:p w14:paraId="0A70D9B4" w14:textId="46E475DE" w:rsidR="00D44EAC" w:rsidRDefault="00D44EAC" w:rsidP="00334199">
      <w:pPr>
        <w:pStyle w:val="Para10"/>
        <w:tabs>
          <w:tab w:val="left" w:pos="720"/>
        </w:tabs>
        <w:jc w:val="center"/>
        <w:rPr>
          <w:lang w:val="fr-FR"/>
        </w:rPr>
      </w:pPr>
      <w:r w:rsidRPr="00D5144F">
        <w:rPr>
          <w:lang w:val="fr-FR"/>
        </w:rPr>
        <w:t>_</w:t>
      </w:r>
      <w:bookmarkStart w:id="3" w:name="AnnexII"/>
      <w:bookmarkEnd w:id="3"/>
      <w:r w:rsidR="0070676E" w:rsidRPr="00D5144F">
        <w:rPr>
          <w:lang w:val="fr-FR"/>
        </w:rPr>
        <w:t>_________</w:t>
      </w:r>
    </w:p>
    <w:p w14:paraId="1D69D2DB" w14:textId="77777777" w:rsidR="001821AC" w:rsidRPr="00D5144F" w:rsidRDefault="001821AC" w:rsidP="00334199">
      <w:pPr>
        <w:pStyle w:val="Para10"/>
        <w:tabs>
          <w:tab w:val="left" w:pos="720"/>
        </w:tabs>
        <w:jc w:val="center"/>
        <w:rPr>
          <w:i/>
          <w:kern w:val="22"/>
          <w:szCs w:val="22"/>
          <w:lang w:val="fr-FR" w:eastAsia="ko-KR"/>
        </w:rPr>
      </w:pPr>
    </w:p>
    <w:sectPr w:rsidR="001821AC" w:rsidRPr="00D5144F" w:rsidSect="008B32DA">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1C24" w14:textId="77777777" w:rsidR="002B4F39" w:rsidRDefault="002B4F39" w:rsidP="00A96B21">
      <w:r>
        <w:separator/>
      </w:r>
    </w:p>
  </w:endnote>
  <w:endnote w:type="continuationSeparator" w:id="0">
    <w:p w14:paraId="2D715C60" w14:textId="77777777" w:rsidR="002B4F39" w:rsidRDefault="002B4F39" w:rsidP="00A96B21">
      <w:r>
        <w:continuationSeparator/>
      </w:r>
    </w:p>
  </w:endnote>
  <w:endnote w:type="continuationNotice" w:id="1">
    <w:p w14:paraId="7E55EF04" w14:textId="77777777" w:rsidR="002B4F39" w:rsidRDefault="002B4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937B" w14:textId="05198AC4" w:rsidR="0090350E" w:rsidRDefault="00E64B1B" w:rsidP="005F6D8C">
    <w:pPr>
      <w:pStyle w:val="Footer"/>
    </w:pPr>
    <w:sdt>
      <w:sdtPr>
        <w:id w:val="1280531004"/>
        <w:docPartObj>
          <w:docPartGallery w:val="Page Numbers (Top of Page)"/>
          <w:docPartUnique/>
        </w:docPartObj>
      </w:sdtPr>
      <w:sdtEndPr/>
      <w:sdtContent>
        <w:r w:rsidR="0090350E" w:rsidRPr="002B559C">
          <w:rPr>
            <w:sz w:val="20"/>
            <w:szCs w:val="20"/>
          </w:rPr>
          <w:fldChar w:fldCharType="begin"/>
        </w:r>
        <w:r w:rsidR="0090350E" w:rsidRPr="002B559C">
          <w:rPr>
            <w:sz w:val="20"/>
            <w:szCs w:val="20"/>
          </w:rPr>
          <w:instrText xml:space="preserve"> PAGE </w:instrText>
        </w:r>
        <w:r w:rsidR="0090350E" w:rsidRPr="002B559C">
          <w:rPr>
            <w:sz w:val="20"/>
            <w:szCs w:val="20"/>
          </w:rPr>
          <w:fldChar w:fldCharType="separate"/>
        </w:r>
        <w:r w:rsidR="00CB241D">
          <w:rPr>
            <w:noProof/>
            <w:sz w:val="20"/>
            <w:szCs w:val="20"/>
          </w:rPr>
          <w:t>18</w:t>
        </w:r>
        <w:r w:rsidR="0090350E" w:rsidRPr="002B559C">
          <w:rPr>
            <w:sz w:val="20"/>
            <w:szCs w:val="20"/>
          </w:rPr>
          <w:fldChar w:fldCharType="end"/>
        </w:r>
        <w:r w:rsidR="0090350E" w:rsidRPr="002B559C">
          <w:rPr>
            <w:sz w:val="20"/>
            <w:szCs w:val="20"/>
          </w:rPr>
          <w:t>/</w:t>
        </w:r>
        <w:r w:rsidR="0090350E" w:rsidRPr="002B559C">
          <w:rPr>
            <w:sz w:val="20"/>
            <w:szCs w:val="20"/>
          </w:rPr>
          <w:fldChar w:fldCharType="begin"/>
        </w:r>
        <w:r w:rsidR="0090350E" w:rsidRPr="002B559C">
          <w:rPr>
            <w:sz w:val="20"/>
            <w:szCs w:val="20"/>
          </w:rPr>
          <w:instrText xml:space="preserve"> NUMPAGES  </w:instrText>
        </w:r>
        <w:r w:rsidR="0090350E" w:rsidRPr="002B559C">
          <w:rPr>
            <w:sz w:val="20"/>
            <w:szCs w:val="20"/>
          </w:rPr>
          <w:fldChar w:fldCharType="separate"/>
        </w:r>
        <w:r w:rsidR="00CB241D">
          <w:rPr>
            <w:noProof/>
            <w:sz w:val="20"/>
            <w:szCs w:val="20"/>
          </w:rPr>
          <w:t>19</w:t>
        </w:r>
        <w:r w:rsidR="0090350E" w:rsidRPr="002B559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DF0A" w14:textId="77777777" w:rsidR="0090350E" w:rsidRDefault="00E64B1B" w:rsidP="00821A56">
    <w:pPr>
      <w:pStyle w:val="Footer"/>
      <w:jc w:val="right"/>
    </w:pPr>
    <w:sdt>
      <w:sdtPr>
        <w:id w:val="401424127"/>
        <w:docPartObj>
          <w:docPartGallery w:val="Page Numbers (Top of Page)"/>
          <w:docPartUnique/>
        </w:docPartObj>
      </w:sdtPr>
      <w:sdtEndPr/>
      <w:sdtContent>
        <w:r w:rsidR="0090350E" w:rsidRPr="002B559C">
          <w:rPr>
            <w:sz w:val="20"/>
            <w:szCs w:val="20"/>
          </w:rPr>
          <w:fldChar w:fldCharType="begin"/>
        </w:r>
        <w:r w:rsidR="0090350E" w:rsidRPr="002B559C">
          <w:rPr>
            <w:sz w:val="20"/>
            <w:szCs w:val="20"/>
          </w:rPr>
          <w:instrText xml:space="preserve"> PAGE </w:instrText>
        </w:r>
        <w:r w:rsidR="0090350E" w:rsidRPr="002B559C">
          <w:rPr>
            <w:sz w:val="20"/>
            <w:szCs w:val="20"/>
          </w:rPr>
          <w:fldChar w:fldCharType="separate"/>
        </w:r>
        <w:r w:rsidR="00CB241D">
          <w:rPr>
            <w:noProof/>
            <w:sz w:val="20"/>
            <w:szCs w:val="20"/>
          </w:rPr>
          <w:t>19</w:t>
        </w:r>
        <w:r w:rsidR="0090350E" w:rsidRPr="002B559C">
          <w:rPr>
            <w:sz w:val="20"/>
            <w:szCs w:val="20"/>
          </w:rPr>
          <w:fldChar w:fldCharType="end"/>
        </w:r>
        <w:r w:rsidR="0090350E" w:rsidRPr="002B559C">
          <w:rPr>
            <w:sz w:val="20"/>
            <w:szCs w:val="20"/>
          </w:rPr>
          <w:t>/</w:t>
        </w:r>
        <w:r w:rsidR="0090350E" w:rsidRPr="002B559C">
          <w:rPr>
            <w:sz w:val="20"/>
            <w:szCs w:val="20"/>
          </w:rPr>
          <w:fldChar w:fldCharType="begin"/>
        </w:r>
        <w:r w:rsidR="0090350E" w:rsidRPr="002B559C">
          <w:rPr>
            <w:sz w:val="20"/>
            <w:szCs w:val="20"/>
          </w:rPr>
          <w:instrText xml:space="preserve"> NUMPAGES  </w:instrText>
        </w:r>
        <w:r w:rsidR="0090350E" w:rsidRPr="002B559C">
          <w:rPr>
            <w:sz w:val="20"/>
            <w:szCs w:val="20"/>
          </w:rPr>
          <w:fldChar w:fldCharType="separate"/>
        </w:r>
        <w:r w:rsidR="00CB241D">
          <w:rPr>
            <w:noProof/>
            <w:sz w:val="20"/>
            <w:szCs w:val="20"/>
          </w:rPr>
          <w:t>19</w:t>
        </w:r>
        <w:r w:rsidR="0090350E" w:rsidRPr="002B559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C0AC6" w14:textId="77777777" w:rsidR="002B4F39" w:rsidRDefault="002B4F39" w:rsidP="00A96B21">
      <w:r>
        <w:separator/>
      </w:r>
    </w:p>
  </w:footnote>
  <w:footnote w:type="continuationSeparator" w:id="0">
    <w:p w14:paraId="31785AC1" w14:textId="77777777" w:rsidR="002B4F39" w:rsidRDefault="002B4F39" w:rsidP="00A96B21">
      <w:r>
        <w:continuationSeparator/>
      </w:r>
    </w:p>
  </w:footnote>
  <w:footnote w:type="continuationNotice" w:id="1">
    <w:p w14:paraId="042801D8" w14:textId="77777777" w:rsidR="002B4F39" w:rsidRDefault="002B4F39"/>
  </w:footnote>
  <w:footnote w:id="2">
    <w:p w14:paraId="50BD332B" w14:textId="4468AD0D" w:rsidR="0052045A" w:rsidRPr="0052045A" w:rsidRDefault="0052045A">
      <w:pPr>
        <w:pStyle w:val="FootnoteText"/>
        <w:rPr>
          <w:lang w:val="fr-FR"/>
        </w:rPr>
      </w:pPr>
      <w:r w:rsidRPr="0052045A">
        <w:rPr>
          <w:rStyle w:val="FootnoteReference"/>
          <w:lang w:val="fr-FR"/>
        </w:rPr>
        <w:t>*</w:t>
      </w:r>
      <w:r w:rsidRPr="0052045A">
        <w:rPr>
          <w:lang w:val="fr-FR"/>
        </w:rPr>
        <w:t xml:space="preserve"> </w:t>
      </w:r>
      <w:r w:rsidRPr="00D81794">
        <w:rPr>
          <w:sz w:val="18"/>
          <w:szCs w:val="18"/>
          <w:lang w:val="fr-FR"/>
        </w:rPr>
        <w:t>Nouveau tirage pour raisons techniques (</w:t>
      </w:r>
      <w:r w:rsidR="00E64B1B">
        <w:rPr>
          <w:sz w:val="18"/>
          <w:szCs w:val="18"/>
          <w:lang w:val="fr-FR"/>
        </w:rPr>
        <w:t>10</w:t>
      </w:r>
      <w:r>
        <w:rPr>
          <w:sz w:val="18"/>
          <w:szCs w:val="18"/>
          <w:lang w:val="fr-FR"/>
        </w:rPr>
        <w:t xml:space="preserve"> septembre</w:t>
      </w:r>
      <w:r w:rsidRPr="00D81794">
        <w:rPr>
          <w:sz w:val="18"/>
          <w:szCs w:val="18"/>
          <w:lang w:val="fr-FR"/>
        </w:rPr>
        <w:t xml:space="preserve"> 2024).</w:t>
      </w:r>
    </w:p>
  </w:footnote>
  <w:footnote w:id="3">
    <w:p w14:paraId="5774FFE8" w14:textId="3226973F" w:rsidR="0090350E" w:rsidRPr="00917287" w:rsidRDefault="0090350E">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w:t>
      </w:r>
      <w:r w:rsidRPr="00917287">
        <w:rPr>
          <w:color w:val="000000"/>
          <w:sz w:val="18"/>
          <w:szCs w:val="18"/>
          <w:lang w:val="fr-FR"/>
        </w:rPr>
        <w:t xml:space="preserve">Nations Unies, Recueil des Traités, vol. </w:t>
      </w:r>
      <w:r w:rsidRPr="00917287">
        <w:rPr>
          <w:sz w:val="18"/>
          <w:szCs w:val="18"/>
          <w:lang w:val="fr-FR"/>
        </w:rPr>
        <w:t>3008,</w:t>
      </w:r>
      <w:r w:rsidRPr="00917287">
        <w:rPr>
          <w:color w:val="000000"/>
          <w:sz w:val="18"/>
          <w:szCs w:val="18"/>
          <w:lang w:val="fr-FR"/>
        </w:rPr>
        <w:t xml:space="preserve"> </w:t>
      </w:r>
      <w:r>
        <w:rPr>
          <w:color w:val="000000"/>
          <w:sz w:val="18"/>
          <w:szCs w:val="18"/>
          <w:lang w:val="fr-FR"/>
        </w:rPr>
        <w:t>n</w:t>
      </w:r>
      <w:r w:rsidRPr="00057705">
        <w:rPr>
          <w:color w:val="000000"/>
          <w:sz w:val="18"/>
          <w:szCs w:val="18"/>
          <w:vertAlign w:val="superscript"/>
          <w:lang w:val="fr-FR"/>
        </w:rPr>
        <w:t>o</w:t>
      </w:r>
      <w:r>
        <w:rPr>
          <w:color w:val="000000"/>
          <w:sz w:val="18"/>
          <w:szCs w:val="18"/>
          <w:lang w:val="fr-FR"/>
        </w:rPr>
        <w:t xml:space="preserve"> </w:t>
      </w:r>
      <w:r w:rsidRPr="00917287">
        <w:rPr>
          <w:color w:val="000000"/>
          <w:sz w:val="18"/>
          <w:szCs w:val="18"/>
          <w:lang w:val="fr-FR"/>
        </w:rPr>
        <w:t>30619</w:t>
      </w:r>
      <w:r w:rsidRPr="00917287">
        <w:rPr>
          <w:sz w:val="18"/>
          <w:szCs w:val="18"/>
          <w:lang w:val="fr-FR"/>
        </w:rPr>
        <w:t>.</w:t>
      </w:r>
    </w:p>
  </w:footnote>
  <w:footnote w:id="4">
    <w:p w14:paraId="5F077AF4" w14:textId="0DDCE662" w:rsidR="0090350E" w:rsidRPr="00917287" w:rsidRDefault="0090350E">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w:t>
      </w:r>
      <w:r>
        <w:rPr>
          <w:sz w:val="18"/>
          <w:szCs w:val="18"/>
          <w:lang w:val="fr-FR"/>
        </w:rPr>
        <w:t>Annexe I à la d</w:t>
      </w:r>
      <w:r w:rsidRPr="00917287">
        <w:rPr>
          <w:sz w:val="18"/>
          <w:szCs w:val="18"/>
          <w:lang w:val="fr-FR"/>
        </w:rPr>
        <w:t>é</w:t>
      </w:r>
      <w:r>
        <w:rPr>
          <w:sz w:val="18"/>
          <w:szCs w:val="18"/>
          <w:lang w:val="fr-FR"/>
        </w:rPr>
        <w:t>cision NP-1/8</w:t>
      </w:r>
      <w:r w:rsidRPr="00917287">
        <w:rPr>
          <w:sz w:val="18"/>
          <w:szCs w:val="18"/>
          <w:lang w:val="fr-FR"/>
        </w:rPr>
        <w:t>.</w:t>
      </w:r>
    </w:p>
  </w:footnote>
  <w:footnote w:id="5">
    <w:p w14:paraId="398F284F" w14:textId="5628D3BC" w:rsidR="0090350E" w:rsidRPr="00917287" w:rsidRDefault="0090350E">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w:t>
      </w:r>
      <w:r w:rsidRPr="00917287">
        <w:rPr>
          <w:color w:val="000000"/>
          <w:sz w:val="18"/>
          <w:szCs w:val="18"/>
          <w:lang w:val="fr-FR"/>
        </w:rPr>
        <w:t xml:space="preserve">Nations Unies, Recueil des Traités, vol. 1760, </w:t>
      </w:r>
      <w:r>
        <w:rPr>
          <w:color w:val="000000"/>
          <w:sz w:val="18"/>
          <w:szCs w:val="18"/>
          <w:lang w:val="fr-FR"/>
        </w:rPr>
        <w:t>n</w:t>
      </w:r>
      <w:r w:rsidRPr="00057705">
        <w:rPr>
          <w:color w:val="000000"/>
          <w:sz w:val="18"/>
          <w:szCs w:val="18"/>
          <w:vertAlign w:val="superscript"/>
          <w:lang w:val="fr-FR"/>
        </w:rPr>
        <w:t>o</w:t>
      </w:r>
      <w:r>
        <w:rPr>
          <w:color w:val="000000"/>
          <w:sz w:val="18"/>
          <w:szCs w:val="18"/>
          <w:lang w:val="fr-FR"/>
        </w:rPr>
        <w:t xml:space="preserve"> </w:t>
      </w:r>
      <w:r w:rsidRPr="00917287">
        <w:rPr>
          <w:color w:val="000000"/>
          <w:sz w:val="18"/>
          <w:szCs w:val="18"/>
          <w:lang w:val="fr-FR"/>
        </w:rPr>
        <w:t>30619</w:t>
      </w:r>
    </w:p>
  </w:footnote>
  <w:footnote w:id="6">
    <w:p w14:paraId="37A3035E" w14:textId="4B41E695" w:rsidR="0090350E" w:rsidRPr="00917287" w:rsidRDefault="0090350E">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w:t>
      </w:r>
      <w:r>
        <w:rPr>
          <w:sz w:val="18"/>
          <w:szCs w:val="18"/>
          <w:lang w:val="fr-FR"/>
        </w:rPr>
        <w:t>Annexe I à la d</w:t>
      </w:r>
      <w:r w:rsidRPr="00917287">
        <w:rPr>
          <w:sz w:val="18"/>
          <w:szCs w:val="18"/>
          <w:lang w:val="fr-FR"/>
        </w:rPr>
        <w:t>é</w:t>
      </w:r>
      <w:r>
        <w:rPr>
          <w:sz w:val="18"/>
          <w:szCs w:val="18"/>
          <w:lang w:val="fr-FR"/>
        </w:rPr>
        <w:t>cision 15/8</w:t>
      </w:r>
      <w:r w:rsidRPr="00917287">
        <w:rPr>
          <w:sz w:val="18"/>
          <w:szCs w:val="18"/>
          <w:lang w:val="fr-FR"/>
        </w:rPr>
        <w:t>.</w:t>
      </w:r>
    </w:p>
  </w:footnote>
  <w:footnote w:id="7">
    <w:p w14:paraId="75CFE03A" w14:textId="7554CF5B" w:rsidR="0090350E" w:rsidRPr="00917287" w:rsidRDefault="0090350E" w:rsidP="00392D6D">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w:t>
      </w:r>
      <w:hyperlink r:id="rId1" w:history="1">
        <w:r w:rsidRPr="00917287">
          <w:rPr>
            <w:rStyle w:val="Hyperlink"/>
            <w:sz w:val="18"/>
            <w:szCs w:val="18"/>
            <w:lang w:val="fr-FR"/>
          </w:rPr>
          <w:t>CBD/NP/CB-IAC/2023/1/3</w:t>
        </w:r>
      </w:hyperlink>
      <w:r w:rsidRPr="00917287">
        <w:rPr>
          <w:sz w:val="18"/>
          <w:szCs w:val="18"/>
          <w:lang w:val="fr-FR"/>
        </w:rPr>
        <w:t>.</w:t>
      </w:r>
    </w:p>
  </w:footnote>
  <w:footnote w:id="8">
    <w:p w14:paraId="702B028D" w14:textId="56248184" w:rsidR="0090350E" w:rsidRPr="00917287" w:rsidRDefault="0090350E" w:rsidP="00094A6D">
      <w:pPr>
        <w:pStyle w:val="FootnoteText"/>
        <w:rPr>
          <w:b/>
          <w:bCs/>
          <w:sz w:val="18"/>
          <w:szCs w:val="18"/>
          <w:u w:val="single"/>
          <w:lang w:val="fr-FR"/>
        </w:rPr>
      </w:pPr>
      <w:r w:rsidRPr="00917287">
        <w:rPr>
          <w:rStyle w:val="FootnoteReference"/>
          <w:sz w:val="18"/>
          <w:szCs w:val="18"/>
          <w:lang w:val="fr-FR"/>
        </w:rPr>
        <w:footnoteRef/>
      </w:r>
      <w:r w:rsidRPr="00917287">
        <w:rPr>
          <w:sz w:val="18"/>
          <w:szCs w:val="18"/>
          <w:lang w:val="fr-FR"/>
        </w:rPr>
        <w:t xml:space="preserve"> </w:t>
      </w:r>
      <w:r>
        <w:rPr>
          <w:sz w:val="18"/>
          <w:szCs w:val="18"/>
          <w:lang w:val="fr-FR"/>
        </w:rPr>
        <w:t>Le paragraphe opérationnel 2 de ce projet de décision, qui sera adoptée par la Conférence des Parties à sa seizième réunion, sera mis</w:t>
      </w:r>
      <w:r w:rsidRPr="00917287">
        <w:rPr>
          <w:sz w:val="18"/>
          <w:szCs w:val="18"/>
          <w:lang w:val="fr-FR"/>
        </w:rPr>
        <w:t xml:space="preserve"> à jour </w:t>
      </w:r>
      <w:r>
        <w:rPr>
          <w:sz w:val="18"/>
          <w:szCs w:val="18"/>
          <w:lang w:val="fr-FR"/>
        </w:rPr>
        <w:t>afin d’inclure les chiffres et les titres exacts des décisions qui y sont citées.</w:t>
      </w:r>
      <w:r w:rsidRPr="00917287">
        <w:rPr>
          <w:sz w:val="18"/>
          <w:szCs w:val="18"/>
          <w:lang w:val="fr-FR"/>
        </w:rPr>
        <w:t>.</w:t>
      </w:r>
    </w:p>
  </w:footnote>
  <w:footnote w:id="9">
    <w:p w14:paraId="19A859DB" w14:textId="6A7018BC" w:rsidR="0090350E" w:rsidRPr="00917287" w:rsidRDefault="0090350E">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La </w:t>
      </w:r>
      <w:hyperlink r:id="rId2" w:history="1">
        <w:r w:rsidRPr="00917287">
          <w:rPr>
            <w:rStyle w:val="Hyperlink"/>
            <w:sz w:val="18"/>
            <w:szCs w:val="18"/>
            <w:lang w:val="fr-FR"/>
          </w:rPr>
          <w:t>Boîte à outils CESP</w:t>
        </w:r>
      </w:hyperlink>
      <w:r w:rsidRPr="00917287">
        <w:rPr>
          <w:sz w:val="18"/>
          <w:szCs w:val="18"/>
          <w:lang w:val="fr-FR"/>
        </w:rPr>
        <w:t xml:space="preserve"> est disponible dans les six langues officielles des Nations Unies.</w:t>
      </w:r>
    </w:p>
  </w:footnote>
  <w:footnote w:id="10">
    <w:p w14:paraId="08B4159C" w14:textId="65FDF160" w:rsidR="0090350E" w:rsidRPr="00917287" w:rsidRDefault="0090350E">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Tels que les documents d’orientation inclus dans le document d’information CBD/SBI/4/INF/3.</w:t>
      </w:r>
    </w:p>
  </w:footnote>
  <w:footnote w:id="11">
    <w:p w14:paraId="503F7147" w14:textId="4847B1EF" w:rsidR="0090350E" w:rsidRPr="00917287" w:rsidRDefault="0090350E">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w:t>
      </w:r>
      <w:r w:rsidRPr="00917287">
        <w:rPr>
          <w:color w:val="000000"/>
          <w:sz w:val="18"/>
          <w:szCs w:val="18"/>
          <w:lang w:val="fr-FR"/>
        </w:rPr>
        <w:t xml:space="preserve">Nations Unies, Recueil des Traités, vol. 1760, </w:t>
      </w:r>
      <w:r w:rsidR="00F121B0">
        <w:rPr>
          <w:color w:val="000000"/>
          <w:sz w:val="18"/>
          <w:szCs w:val="18"/>
          <w:lang w:val="fr-FR"/>
        </w:rPr>
        <w:t>n</w:t>
      </w:r>
      <w:r w:rsidR="00F121B0" w:rsidRPr="00F121B0">
        <w:rPr>
          <w:color w:val="000000"/>
          <w:sz w:val="18"/>
          <w:szCs w:val="18"/>
          <w:vertAlign w:val="superscript"/>
          <w:lang w:val="fr-FR"/>
        </w:rPr>
        <w:t>o</w:t>
      </w:r>
      <w:r w:rsidR="00F121B0">
        <w:rPr>
          <w:color w:val="000000"/>
          <w:sz w:val="18"/>
          <w:szCs w:val="18"/>
          <w:lang w:val="fr-FR"/>
        </w:rPr>
        <w:t xml:space="preserve"> </w:t>
      </w:r>
      <w:r w:rsidRPr="00917287">
        <w:rPr>
          <w:color w:val="000000"/>
          <w:sz w:val="18"/>
          <w:szCs w:val="18"/>
          <w:lang w:val="fr-FR"/>
        </w:rPr>
        <w:t>30619</w:t>
      </w:r>
    </w:p>
  </w:footnote>
  <w:footnote w:id="12">
    <w:p w14:paraId="69BF7F49" w14:textId="22201A56" w:rsidR="00952BDD" w:rsidRPr="00952BDD" w:rsidRDefault="00952BDD" w:rsidP="00952BDD">
      <w:pPr>
        <w:pStyle w:val="FootnoteText"/>
        <w:rPr>
          <w:lang w:val="fr-CA"/>
        </w:rPr>
      </w:pPr>
      <w:r>
        <w:rPr>
          <w:rStyle w:val="FootnoteReference"/>
        </w:rPr>
        <w:footnoteRef/>
      </w:r>
      <w:r w:rsidRPr="00952BDD">
        <w:rPr>
          <w:lang w:val="fr-CA"/>
        </w:rPr>
        <w:t xml:space="preserve"> </w:t>
      </w:r>
      <w:r w:rsidR="00F121B0">
        <w:rPr>
          <w:lang w:val="fr-CA"/>
        </w:rPr>
        <w:t>Annexe à la décision</w:t>
      </w:r>
      <w:r w:rsidRPr="00952BDD">
        <w:rPr>
          <w:lang w:val="fr-CA"/>
        </w:rPr>
        <w:t xml:space="preserve"> 15/4,</w:t>
      </w:r>
    </w:p>
  </w:footnote>
  <w:footnote w:id="13">
    <w:p w14:paraId="59C2B376" w14:textId="614F1498" w:rsidR="0090350E" w:rsidRPr="00917287" w:rsidRDefault="0090350E" w:rsidP="00D44EAC">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Les autres cibles ayant un lien direct avec le plan d’action sont les cibles 15 et 19 à 23.</w:t>
      </w:r>
    </w:p>
  </w:footnote>
  <w:footnote w:id="14">
    <w:p w14:paraId="1D6BAA75" w14:textId="1345456C" w:rsidR="0090350E" w:rsidRPr="00917287" w:rsidRDefault="0090350E" w:rsidP="00D44EAC">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La cible 15.6 du Programme </w:t>
      </w:r>
      <w:r w:rsidR="00F121B0">
        <w:rPr>
          <w:sz w:val="18"/>
          <w:szCs w:val="18"/>
          <w:lang w:val="fr-FR"/>
        </w:rPr>
        <w:t xml:space="preserve">de développement durable à l’horizon </w:t>
      </w:r>
      <w:r w:rsidRPr="00917287">
        <w:rPr>
          <w:sz w:val="18"/>
          <w:szCs w:val="18"/>
          <w:lang w:val="fr-FR"/>
        </w:rPr>
        <w:t>2030 est la suivante : « Favoriser le partage juste et équitable des bénéfices découlant de l’utilisation des ressources génétiques et promouvoir un accès approprié à celles-ci, ainsi que cela a été décidé à l’échelle internationale. »</w:t>
      </w:r>
    </w:p>
  </w:footnote>
  <w:footnote w:id="15">
    <w:p w14:paraId="3933BCB3" w14:textId="6EF8E972" w:rsidR="0090350E" w:rsidRPr="00917287" w:rsidRDefault="0090350E" w:rsidP="00521280">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Un aperçu d’exemples de certaines contributions que divers acteurs peuvent faire est disponible dans le document d’information CBD/SBI/4/INF/3.</w:t>
      </w:r>
    </w:p>
  </w:footnote>
  <w:footnote w:id="16">
    <w:p w14:paraId="619DADF4" w14:textId="5BFE4ABA" w:rsidR="0090350E" w:rsidRPr="00917287" w:rsidRDefault="0090350E" w:rsidP="00D44EAC">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Notamment des activités, des projets, des programmes ou des plans et d’autres types d’événements, tels que des ateliers.</w:t>
      </w:r>
    </w:p>
  </w:footnote>
  <w:footnote w:id="17">
    <w:p w14:paraId="67172D2E" w14:textId="7B717DE7" w:rsidR="0090350E" w:rsidRPr="00917287" w:rsidRDefault="0090350E" w:rsidP="00FE343F">
      <w:pPr>
        <w:pStyle w:val="FootnoteText"/>
        <w:rPr>
          <w:lang w:val="fr-FR"/>
        </w:rPr>
      </w:pPr>
      <w:r w:rsidRPr="00917287">
        <w:rPr>
          <w:rStyle w:val="FootnoteReference"/>
          <w:sz w:val="18"/>
          <w:szCs w:val="18"/>
          <w:lang w:val="fr-FR"/>
        </w:rPr>
        <w:footnoteRef/>
      </w:r>
      <w:r w:rsidRPr="00917287">
        <w:rPr>
          <w:sz w:val="18"/>
          <w:szCs w:val="18"/>
          <w:lang w:val="fr-FR"/>
        </w:rPr>
        <w:t xml:space="preserve"> </w:t>
      </w:r>
      <w:r w:rsidRPr="00917287">
        <w:rPr>
          <w:kern w:val="22"/>
          <w:sz w:val="18"/>
          <w:szCs w:val="18"/>
          <w:lang w:val="fr-FR"/>
        </w:rPr>
        <w:t xml:space="preserve">Les principaux résultats se fondent sur les domaines clés recensés </w:t>
      </w:r>
      <w:r w:rsidR="00686DDD">
        <w:rPr>
          <w:kern w:val="22"/>
          <w:sz w:val="18"/>
          <w:szCs w:val="18"/>
          <w:lang w:val="fr-FR"/>
        </w:rPr>
        <w:t>pour la création et l</w:t>
      </w:r>
      <w:r w:rsidRPr="00917287">
        <w:rPr>
          <w:kern w:val="22"/>
          <w:sz w:val="18"/>
          <w:szCs w:val="18"/>
          <w:lang w:val="fr-FR"/>
        </w:rPr>
        <w:t xml:space="preserve">e renforcement des capacités </w:t>
      </w:r>
      <w:r w:rsidR="00686DDD">
        <w:rPr>
          <w:kern w:val="22"/>
          <w:sz w:val="18"/>
          <w:szCs w:val="18"/>
          <w:lang w:val="fr-FR"/>
        </w:rPr>
        <w:t>au paragraphe 4 de l</w:t>
      </w:r>
      <w:r w:rsidRPr="00917287">
        <w:rPr>
          <w:kern w:val="22"/>
          <w:sz w:val="18"/>
          <w:szCs w:val="18"/>
          <w:lang w:val="fr-FR"/>
        </w:rPr>
        <w:t>’</w:t>
      </w:r>
      <w:r w:rsidR="00686DDD">
        <w:rPr>
          <w:kern w:val="22"/>
          <w:sz w:val="18"/>
          <w:szCs w:val="18"/>
          <w:lang w:val="fr-FR"/>
        </w:rPr>
        <w:t>article </w:t>
      </w:r>
      <w:r w:rsidRPr="00917287">
        <w:rPr>
          <w:kern w:val="22"/>
          <w:sz w:val="18"/>
          <w:szCs w:val="18"/>
          <w:lang w:val="fr-FR"/>
        </w:rPr>
        <w:t xml:space="preserve">22 du protocole de Nagoya ; toutefois, le résultat 6 a été ajouté pour couvrir différentes questions </w:t>
      </w:r>
      <w:r w:rsidR="00E64FA5">
        <w:rPr>
          <w:kern w:val="22"/>
          <w:sz w:val="18"/>
          <w:szCs w:val="18"/>
          <w:lang w:val="fr-FR"/>
        </w:rPr>
        <w:t>intersectorielles</w:t>
      </w:r>
      <w:r w:rsidRPr="00917287">
        <w:rPr>
          <w:kern w:val="22"/>
          <w:sz w:val="18"/>
          <w:szCs w:val="18"/>
          <w:lang w:val="fr-FR"/>
        </w:rPr>
        <w:t xml:space="preserve"> qui sont importantes pour la mise en œuvre du protocol</w:t>
      </w:r>
      <w:r w:rsidR="00686DDD">
        <w:rPr>
          <w:kern w:val="22"/>
          <w:sz w:val="18"/>
          <w:szCs w:val="18"/>
          <w:lang w:val="fr-FR"/>
        </w:rPr>
        <w:t>e, mais</w:t>
      </w:r>
      <w:r w:rsidRPr="00917287">
        <w:rPr>
          <w:kern w:val="22"/>
          <w:sz w:val="18"/>
          <w:szCs w:val="18"/>
          <w:lang w:val="fr-FR"/>
        </w:rPr>
        <w:t xml:space="preserve"> qui n’ont </w:t>
      </w:r>
      <w:r w:rsidR="00686DDD">
        <w:rPr>
          <w:kern w:val="22"/>
          <w:sz w:val="18"/>
          <w:szCs w:val="18"/>
          <w:lang w:val="fr-FR"/>
        </w:rPr>
        <w:t xml:space="preserve">encore </w:t>
      </w:r>
      <w:r w:rsidRPr="00917287">
        <w:rPr>
          <w:kern w:val="22"/>
          <w:sz w:val="18"/>
          <w:szCs w:val="18"/>
          <w:lang w:val="fr-FR"/>
        </w:rPr>
        <w:t xml:space="preserve">été abordées dans </w:t>
      </w:r>
      <w:r w:rsidR="00686DDD">
        <w:rPr>
          <w:kern w:val="22"/>
          <w:sz w:val="18"/>
          <w:szCs w:val="18"/>
          <w:lang w:val="fr-FR"/>
        </w:rPr>
        <w:t xml:space="preserve">les </w:t>
      </w:r>
      <w:r w:rsidRPr="00917287">
        <w:rPr>
          <w:kern w:val="22"/>
          <w:sz w:val="18"/>
          <w:szCs w:val="18"/>
          <w:lang w:val="fr-FR"/>
        </w:rPr>
        <w:t xml:space="preserve">domaines clés. Ces capacités </w:t>
      </w:r>
      <w:r w:rsidR="00E64FA5">
        <w:rPr>
          <w:kern w:val="22"/>
          <w:sz w:val="18"/>
          <w:szCs w:val="18"/>
          <w:lang w:val="fr-FR"/>
        </w:rPr>
        <w:t>intersectorielles</w:t>
      </w:r>
      <w:r w:rsidRPr="00917287">
        <w:rPr>
          <w:kern w:val="22"/>
          <w:sz w:val="18"/>
          <w:szCs w:val="18"/>
          <w:lang w:val="fr-FR"/>
        </w:rPr>
        <w:t xml:space="preserve"> sont à la base du succès des autres domaines de résultats et contribuent à la mise en œuvre, par exemple, de l’article 21 du Protocole et du plan d’action sur l’égalité entre les sexes (2023-2030) (</w:t>
      </w:r>
      <w:r w:rsidR="00686DDD">
        <w:rPr>
          <w:sz w:val="18"/>
          <w:szCs w:val="18"/>
          <w:lang w:val="fr-FR"/>
        </w:rPr>
        <w:t xml:space="preserve">annexe à la décision </w:t>
      </w:r>
      <w:hyperlink r:id="rId3" w:history="1">
        <w:r w:rsidRPr="00917287">
          <w:rPr>
            <w:rStyle w:val="Hyperlink"/>
            <w:sz w:val="18"/>
            <w:szCs w:val="18"/>
            <w:lang w:val="fr-FR"/>
          </w:rPr>
          <w:t>15/11</w:t>
        </w:r>
      </w:hyperlink>
      <w:r w:rsidRPr="00917287">
        <w:rPr>
          <w:rStyle w:val="Hyperlink"/>
          <w:sz w:val="18"/>
          <w:szCs w:val="18"/>
          <w:lang w:val="fr-FR"/>
        </w:rPr>
        <w:t>).</w:t>
      </w:r>
    </w:p>
  </w:footnote>
  <w:footnote w:id="18">
    <w:p w14:paraId="301A392C" w14:textId="19C8355B" w:rsidR="0090350E" w:rsidRPr="00917287" w:rsidRDefault="0090350E" w:rsidP="00D44EAC">
      <w:pPr>
        <w:pStyle w:val="FootnoteText"/>
        <w:rPr>
          <w:sz w:val="18"/>
          <w:szCs w:val="18"/>
          <w:lang w:val="fr-FR"/>
        </w:rPr>
      </w:pPr>
      <w:r w:rsidRPr="00917287">
        <w:rPr>
          <w:rStyle w:val="FootnoteReference"/>
          <w:sz w:val="18"/>
          <w:szCs w:val="18"/>
          <w:lang w:val="fr-FR"/>
        </w:rPr>
        <w:footnoteRef/>
      </w:r>
      <w:r w:rsidR="00613447">
        <w:rPr>
          <w:sz w:val="18"/>
          <w:szCs w:val="18"/>
          <w:lang w:val="fr-FR"/>
        </w:rPr>
        <w:t xml:space="preserve"> Paragraphe 3 de l’annexe I à la d</w:t>
      </w:r>
      <w:r w:rsidRPr="00917287">
        <w:rPr>
          <w:sz w:val="18"/>
          <w:szCs w:val="18"/>
          <w:lang w:val="fr-FR"/>
        </w:rPr>
        <w:t>é</w:t>
      </w:r>
      <w:r w:rsidR="00613447">
        <w:rPr>
          <w:sz w:val="18"/>
          <w:szCs w:val="18"/>
          <w:lang w:val="fr-FR"/>
        </w:rPr>
        <w:t>cision 15/8</w:t>
      </w:r>
      <w:r w:rsidRPr="00917287">
        <w:rPr>
          <w:sz w:val="18"/>
          <w:szCs w:val="18"/>
          <w:lang w:val="fr-FR"/>
        </w:rPr>
        <w:t>.</w:t>
      </w:r>
    </w:p>
  </w:footnote>
  <w:footnote w:id="19">
    <w:p w14:paraId="505916D4" w14:textId="09E77A65" w:rsidR="0090350E" w:rsidRPr="00917287" w:rsidRDefault="0090350E" w:rsidP="00FB650C">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Les capacités techniques comprennent les connaissances spécialisées, le savoir-faire, les compétences et les structures et systèmes organisationnels, qui sont tangibles ou visibles. Les capacités fonctionnelles sont les caractéristiques intangibles, les valeurs, les comportements, les aptitudes et les compétences à tous les niveaux qui permettent le fonctionnement, l’adaptation et le développement au sein des sociétés et des systèmes. Voir le document CBD/SBI/3/7/Add.1 pour de plus amples informations.</w:t>
      </w:r>
    </w:p>
  </w:footnote>
  <w:footnote w:id="20">
    <w:p w14:paraId="63C1E218" w14:textId="008526FF" w:rsidR="0090350E" w:rsidRPr="00917287" w:rsidRDefault="0090350E" w:rsidP="00FB650C">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Une chaîne de résultats basée sur cette théorie du changement</w:t>
      </w:r>
      <w:r w:rsidR="00613447">
        <w:rPr>
          <w:sz w:val="18"/>
          <w:szCs w:val="18"/>
          <w:lang w:val="fr-FR"/>
        </w:rPr>
        <w:t>, qui</w:t>
      </w:r>
      <w:r w:rsidRPr="00917287">
        <w:rPr>
          <w:sz w:val="18"/>
          <w:szCs w:val="18"/>
          <w:lang w:val="fr-FR"/>
        </w:rPr>
        <w:t xml:space="preserve"> montr</w:t>
      </w:r>
      <w:r w:rsidR="00613447">
        <w:rPr>
          <w:sz w:val="18"/>
          <w:szCs w:val="18"/>
          <w:lang w:val="fr-FR"/>
        </w:rPr>
        <w:t>e</w:t>
      </w:r>
      <w:r w:rsidRPr="00917287">
        <w:rPr>
          <w:sz w:val="18"/>
          <w:szCs w:val="18"/>
          <w:lang w:val="fr-FR"/>
        </w:rPr>
        <w:t xml:space="preserve"> les liens de causalité entre les intrants, les activités, les produits, les résultats et l’impact</w:t>
      </w:r>
      <w:r w:rsidR="00613447">
        <w:rPr>
          <w:sz w:val="18"/>
          <w:szCs w:val="18"/>
          <w:lang w:val="fr-FR"/>
        </w:rPr>
        <w:t>,</w:t>
      </w:r>
      <w:r w:rsidRPr="00917287">
        <w:rPr>
          <w:sz w:val="18"/>
          <w:szCs w:val="18"/>
          <w:lang w:val="fr-FR"/>
        </w:rPr>
        <w:t xml:space="preserve"> est disponible dans le document d’information CBD/SBI/4/INF/3.</w:t>
      </w:r>
    </w:p>
  </w:footnote>
  <w:footnote w:id="21">
    <w:p w14:paraId="77708E7E" w14:textId="4C6076A3" w:rsidR="0090350E" w:rsidRPr="00917287" w:rsidRDefault="0090350E" w:rsidP="00FB650C">
      <w:pPr>
        <w:pStyle w:val="FootnoteText"/>
        <w:rPr>
          <w:szCs w:val="18"/>
          <w:lang w:val="fr-FR"/>
        </w:rPr>
      </w:pPr>
      <w:r w:rsidRPr="00917287">
        <w:rPr>
          <w:rStyle w:val="FootnoteReference"/>
          <w:sz w:val="18"/>
          <w:szCs w:val="18"/>
          <w:lang w:val="fr-FR"/>
        </w:rPr>
        <w:footnoteRef/>
      </w:r>
      <w:r w:rsidRPr="00917287">
        <w:rPr>
          <w:sz w:val="18"/>
          <w:szCs w:val="18"/>
          <w:lang w:val="fr-FR"/>
        </w:rPr>
        <w:t xml:space="preserve"> Adapté du cadre stratégique à long terme pour la création et le renforcement des capacités (</w:t>
      </w:r>
      <w:r w:rsidR="00613447">
        <w:rPr>
          <w:sz w:val="18"/>
          <w:szCs w:val="18"/>
          <w:lang w:val="fr-FR"/>
        </w:rPr>
        <w:t xml:space="preserve">annexe I à la </w:t>
      </w:r>
      <w:r w:rsidRPr="00917287">
        <w:rPr>
          <w:sz w:val="18"/>
          <w:szCs w:val="18"/>
          <w:lang w:val="fr-FR"/>
        </w:rPr>
        <w:t>décisi</w:t>
      </w:r>
      <w:r w:rsidR="00613447">
        <w:rPr>
          <w:sz w:val="18"/>
          <w:szCs w:val="18"/>
          <w:lang w:val="fr-FR"/>
        </w:rPr>
        <w:t>on 15/8</w:t>
      </w:r>
      <w:r w:rsidRPr="00917287">
        <w:rPr>
          <w:sz w:val="18"/>
          <w:szCs w:val="18"/>
          <w:lang w:val="fr-FR"/>
        </w:rPr>
        <w:t>).</w:t>
      </w:r>
    </w:p>
  </w:footnote>
  <w:footnote w:id="22">
    <w:p w14:paraId="75793067" w14:textId="3F332D8A" w:rsidR="0090350E" w:rsidRPr="00917287" w:rsidRDefault="0090350E" w:rsidP="005C1DC9">
      <w:pPr>
        <w:pStyle w:val="FootnoteText"/>
        <w:rPr>
          <w:sz w:val="18"/>
          <w:szCs w:val="18"/>
          <w:lang w:val="fr-FR"/>
        </w:rPr>
      </w:pPr>
      <w:r w:rsidRPr="00917287">
        <w:rPr>
          <w:rStyle w:val="FootnoteReference"/>
          <w:sz w:val="18"/>
          <w:szCs w:val="18"/>
          <w:lang w:val="fr-FR"/>
        </w:rPr>
        <w:footnoteRef/>
      </w:r>
      <w:r w:rsidR="007004F8">
        <w:rPr>
          <w:sz w:val="18"/>
          <w:szCs w:val="18"/>
          <w:lang w:val="fr-FR"/>
        </w:rPr>
        <w:t xml:space="preserve"> Annexe  à la d</w:t>
      </w:r>
      <w:r w:rsidRPr="00917287">
        <w:rPr>
          <w:sz w:val="18"/>
          <w:szCs w:val="18"/>
          <w:lang w:val="fr-FR"/>
        </w:rPr>
        <w:t>écision 15/11.</w:t>
      </w:r>
    </w:p>
  </w:footnote>
  <w:footnote w:id="23">
    <w:p w14:paraId="085F15F2" w14:textId="229D6BD8" w:rsidR="0090350E" w:rsidRPr="00917287" w:rsidRDefault="0090350E" w:rsidP="005C1DC9">
      <w:pPr>
        <w:pStyle w:val="FootnoteText"/>
        <w:rPr>
          <w:sz w:val="18"/>
          <w:szCs w:val="18"/>
          <w:lang w:val="fr-FR"/>
        </w:rPr>
      </w:pPr>
      <w:r w:rsidRPr="00917287">
        <w:rPr>
          <w:rStyle w:val="FootnoteReference"/>
          <w:sz w:val="18"/>
          <w:szCs w:val="18"/>
          <w:lang w:val="fr-FR"/>
        </w:rPr>
        <w:footnoteRef/>
      </w:r>
      <w:r w:rsidRPr="00917287">
        <w:rPr>
          <w:sz w:val="18"/>
          <w:szCs w:val="18"/>
          <w:lang w:val="fr-FR"/>
        </w:rPr>
        <w:t xml:space="preserve"> </w:t>
      </w:r>
      <w:r w:rsidRPr="00917287">
        <w:rPr>
          <w:rFonts w:asciiTheme="majorBidi" w:hAnsiTheme="majorBidi" w:cstheme="majorBidi"/>
          <w:sz w:val="18"/>
          <w:szCs w:val="18"/>
          <w:lang w:val="fr-FR"/>
        </w:rPr>
        <w:t xml:space="preserve">Conformément aux orientations fournies dans le cadre </w:t>
      </w:r>
      <w:r w:rsidR="00731CA0">
        <w:rPr>
          <w:rFonts w:asciiTheme="majorBidi" w:hAnsiTheme="majorBidi" w:cstheme="majorBidi"/>
          <w:sz w:val="18"/>
          <w:szCs w:val="18"/>
          <w:lang w:val="fr-FR"/>
        </w:rPr>
        <w:t xml:space="preserve">stratégique </w:t>
      </w:r>
      <w:r w:rsidRPr="00917287">
        <w:rPr>
          <w:rFonts w:asciiTheme="majorBidi" w:hAnsiTheme="majorBidi" w:cstheme="majorBidi"/>
          <w:sz w:val="18"/>
          <w:szCs w:val="18"/>
          <w:lang w:val="fr-FR"/>
        </w:rPr>
        <w:t xml:space="preserve">à long terme, des réseaux d’appui régionaux et </w:t>
      </w:r>
      <w:r w:rsidR="00731CA0">
        <w:rPr>
          <w:rFonts w:asciiTheme="majorBidi" w:hAnsiTheme="majorBidi" w:cstheme="majorBidi"/>
          <w:sz w:val="18"/>
          <w:szCs w:val="18"/>
          <w:lang w:val="fr-FR"/>
        </w:rPr>
        <w:t>infra</w:t>
      </w:r>
      <w:r w:rsidRPr="00917287">
        <w:rPr>
          <w:rFonts w:asciiTheme="majorBidi" w:hAnsiTheme="majorBidi" w:cstheme="majorBidi"/>
          <w:sz w:val="18"/>
          <w:szCs w:val="18"/>
          <w:lang w:val="fr-FR"/>
        </w:rPr>
        <w:t xml:space="preserve">régionaux ou des centres d’excellence peuvent être mis en place pour assurer, sur demande, </w:t>
      </w:r>
      <w:r w:rsidR="00731CA0">
        <w:rPr>
          <w:rFonts w:asciiTheme="majorBidi" w:hAnsiTheme="majorBidi" w:cstheme="majorBidi"/>
          <w:sz w:val="18"/>
          <w:szCs w:val="18"/>
          <w:lang w:val="fr-FR"/>
        </w:rPr>
        <w:t xml:space="preserve">un soutien à </w:t>
      </w:r>
      <w:r w:rsidRPr="00917287">
        <w:rPr>
          <w:rFonts w:asciiTheme="majorBidi" w:hAnsiTheme="majorBidi" w:cstheme="majorBidi"/>
          <w:sz w:val="18"/>
          <w:szCs w:val="18"/>
          <w:lang w:val="fr-FR"/>
        </w:rPr>
        <w:t xml:space="preserve">la création et </w:t>
      </w:r>
      <w:r w:rsidR="00731CA0">
        <w:rPr>
          <w:rFonts w:asciiTheme="majorBidi" w:hAnsiTheme="majorBidi" w:cstheme="majorBidi"/>
          <w:sz w:val="18"/>
          <w:szCs w:val="18"/>
          <w:lang w:val="fr-FR"/>
        </w:rPr>
        <w:t>au</w:t>
      </w:r>
      <w:r w:rsidRPr="00917287">
        <w:rPr>
          <w:rFonts w:asciiTheme="majorBidi" w:hAnsiTheme="majorBidi" w:cstheme="majorBidi"/>
          <w:sz w:val="18"/>
          <w:szCs w:val="18"/>
          <w:lang w:val="fr-FR"/>
        </w:rPr>
        <w:t xml:space="preserve"> renforcement des capacités et faciliter la coopération technique et scientifique. Ces centres d’appui favorisent non seulement la coopération, la collaboration et la synergie, mais contribuent également à renforcer l’expertise, les compétences et le savoir-faire individuels et organisationnels en matière d’accès et de partage des avantages aux niveaux régional et </w:t>
      </w:r>
      <w:r w:rsidR="00731CA0">
        <w:rPr>
          <w:rFonts w:asciiTheme="majorBidi" w:hAnsiTheme="majorBidi" w:cstheme="majorBidi"/>
          <w:sz w:val="18"/>
          <w:szCs w:val="18"/>
          <w:lang w:val="fr-FR"/>
        </w:rPr>
        <w:t>infra</w:t>
      </w:r>
      <w:r w:rsidRPr="00917287">
        <w:rPr>
          <w:rFonts w:asciiTheme="majorBidi" w:hAnsiTheme="majorBidi" w:cstheme="majorBidi"/>
          <w:sz w:val="18"/>
          <w:szCs w:val="18"/>
          <w:lang w:val="fr-FR"/>
        </w:rPr>
        <w:t xml:space="preserve">régional. </w:t>
      </w:r>
    </w:p>
  </w:footnote>
  <w:footnote w:id="24">
    <w:p w14:paraId="42D99C10" w14:textId="508CFB75" w:rsidR="0090350E" w:rsidRPr="00917287" w:rsidRDefault="0090350E" w:rsidP="005C1DC9">
      <w:pPr>
        <w:pStyle w:val="FootnoteText"/>
        <w:rPr>
          <w:sz w:val="18"/>
          <w:szCs w:val="18"/>
          <w:lang w:val="fr-FR"/>
        </w:rPr>
      </w:pPr>
      <w:r w:rsidRPr="00917287">
        <w:rPr>
          <w:rStyle w:val="FootnoteReference"/>
          <w:sz w:val="18"/>
          <w:szCs w:val="18"/>
          <w:lang w:val="fr-FR"/>
        </w:rPr>
        <w:footnoteRef/>
      </w:r>
      <w:r w:rsidR="00731CA0">
        <w:rPr>
          <w:sz w:val="18"/>
          <w:szCs w:val="18"/>
          <w:lang w:val="fr-FR"/>
        </w:rPr>
        <w:t xml:space="preserve"> Annexe II à la d</w:t>
      </w:r>
      <w:r w:rsidRPr="00917287">
        <w:rPr>
          <w:sz w:val="18"/>
          <w:szCs w:val="18"/>
          <w:lang w:val="fr-FR"/>
        </w:rPr>
        <w:t>écision 15/8.</w:t>
      </w:r>
    </w:p>
  </w:footnote>
  <w:footnote w:id="25">
    <w:p w14:paraId="515E6663" w14:textId="2238A975" w:rsidR="0090350E" w:rsidRPr="00917287" w:rsidRDefault="0090350E">
      <w:pPr>
        <w:pStyle w:val="FootnoteText"/>
        <w:rPr>
          <w:lang w:val="fr-FR"/>
        </w:rPr>
      </w:pPr>
      <w:r w:rsidRPr="00917287">
        <w:rPr>
          <w:rStyle w:val="FootnoteReference"/>
          <w:sz w:val="18"/>
          <w:szCs w:val="18"/>
          <w:lang w:val="fr-FR"/>
        </w:rPr>
        <w:footnoteRef/>
      </w:r>
      <w:r w:rsidRPr="00917287">
        <w:rPr>
          <w:lang w:val="fr-FR"/>
        </w:rPr>
        <w:t xml:space="preserve"> </w:t>
      </w:r>
      <w:r w:rsidR="00F00AF8">
        <w:rPr>
          <w:sz w:val="18"/>
          <w:szCs w:val="18"/>
          <w:lang w:val="fr-FR"/>
        </w:rPr>
        <w:t>Paragraphe 16 g) de la d</w:t>
      </w:r>
      <w:r w:rsidRPr="00917287">
        <w:rPr>
          <w:sz w:val="18"/>
          <w:szCs w:val="18"/>
          <w:lang w:val="fr-FR"/>
        </w:rPr>
        <w:t>écision 15/8.</w:t>
      </w:r>
    </w:p>
  </w:footnote>
  <w:footnote w:id="26">
    <w:p w14:paraId="30828D69" w14:textId="1D23E3C1" w:rsidR="0090350E" w:rsidRPr="00917287" w:rsidRDefault="0090350E" w:rsidP="00137187">
      <w:pPr>
        <w:pStyle w:val="FootnoteText"/>
        <w:jc w:val="left"/>
        <w:rPr>
          <w:szCs w:val="18"/>
          <w:lang w:val="fr-FR"/>
        </w:rPr>
      </w:pPr>
      <w:r w:rsidRPr="00917287">
        <w:rPr>
          <w:rStyle w:val="FootnoteReference"/>
          <w:sz w:val="18"/>
          <w:szCs w:val="18"/>
          <w:lang w:val="fr-FR"/>
        </w:rPr>
        <w:footnoteRef/>
      </w:r>
      <w:r w:rsidRPr="00917287">
        <w:rPr>
          <w:szCs w:val="18"/>
          <w:lang w:val="fr-FR"/>
        </w:rPr>
        <w:t xml:space="preserve"> </w:t>
      </w:r>
      <w:r w:rsidRPr="00917287">
        <w:rPr>
          <w:sz w:val="18"/>
          <w:szCs w:val="18"/>
          <w:lang w:val="fr-FR"/>
        </w:rPr>
        <w:t xml:space="preserve">Les résultats sont des changements dans un état ou une condition qui découlent d’une relation de cause à effet. Les résultats représentent des changements qui peuvent être attribués à la réalisation de produits. Les produits sont des produits ou services directs résultant des activités d’une organisation, d’un programme ou d’une initiative. Les activités sont des actions entreprises ou des travaux réalisés par lesquels les intrants sont mobilisés pour produire des extrants. Voir Groupe de développement des Nations Unies, Manuel de gestion axée sur les résultats : Harmonizing RBM Concepts and Approaches for Improved Development Results at Country Level (octobre 2011), disponible à l'adresse </w:t>
      </w:r>
      <w:hyperlink r:id="rId4" w:history="1">
        <w:r w:rsidRPr="00917287">
          <w:rPr>
            <w:rStyle w:val="Hyperlink"/>
            <w:sz w:val="18"/>
            <w:szCs w:val="18"/>
            <w:lang w:val="fr-FR"/>
          </w:rPr>
          <w:t>https://unsdg.un.org/fr/resources/manuel-de-gestion-axee-sur-les-resultats-du-groupe-des-nations-unies-pour-le</w:t>
        </w:r>
      </w:hyperlink>
      <w:r w:rsidR="003A789E">
        <w:rPr>
          <w:rStyle w:val="Hyperlink"/>
          <w:sz w:val="18"/>
          <w:szCs w:val="18"/>
          <w:lang w:val="fr-FR"/>
        </w:rPr>
        <w:t>-developpement-durable</w:t>
      </w:r>
      <w:r w:rsidRPr="00917287">
        <w:rPr>
          <w:sz w:val="18"/>
          <w:szCs w:val="18"/>
          <w:lang w:val="fr-FR"/>
        </w:rPr>
        <w:t xml:space="preserve">. </w:t>
      </w:r>
    </w:p>
  </w:footnote>
  <w:footnote w:id="27">
    <w:p w14:paraId="5AB5C335" w14:textId="5C914215" w:rsidR="0090350E" w:rsidRPr="00917287" w:rsidRDefault="0090350E" w:rsidP="00D44EAC">
      <w:pPr>
        <w:pStyle w:val="FootnoteText"/>
        <w:rPr>
          <w:sz w:val="18"/>
          <w:szCs w:val="18"/>
          <w:lang w:val="fr-FR"/>
        </w:rPr>
      </w:pPr>
      <w:r w:rsidRPr="00917287">
        <w:rPr>
          <w:rStyle w:val="FootnoteReference"/>
          <w:lang w:val="fr-FR"/>
        </w:rPr>
        <w:footnoteRef/>
      </w:r>
      <w:r w:rsidRPr="00917287">
        <w:rPr>
          <w:lang w:val="fr-FR"/>
        </w:rPr>
        <w:t xml:space="preserve"> </w:t>
      </w:r>
      <w:r w:rsidR="00EC6782">
        <w:rPr>
          <w:lang w:val="fr-FR"/>
        </w:rPr>
        <w:t>Paragraphe 5 de la d</w:t>
      </w:r>
      <w:r w:rsidRPr="00917287">
        <w:rPr>
          <w:sz w:val="18"/>
          <w:szCs w:val="18"/>
          <w:lang w:val="fr-FR"/>
        </w:rPr>
        <w:t>écision NP-3/1</w:t>
      </w:r>
      <w:r w:rsidR="00AF63B6">
        <w:rPr>
          <w:sz w:val="18"/>
          <w:szCs w:val="18"/>
          <w:lang w:val="fr-FR"/>
        </w:rPr>
        <w:t xml:space="preserve"> A</w:t>
      </w:r>
      <w:r w:rsidRPr="00917287">
        <w:rPr>
          <w:sz w:val="18"/>
          <w:szCs w:val="18"/>
          <w:lang w:val="fr-FR"/>
        </w:rPr>
        <w:t>.</w:t>
      </w:r>
    </w:p>
  </w:footnote>
  <w:footnote w:id="28">
    <w:p w14:paraId="7FF06015" w14:textId="056707A5" w:rsidR="0090350E" w:rsidRPr="00917287" w:rsidRDefault="0090350E" w:rsidP="00AC10AC">
      <w:pPr>
        <w:pStyle w:val="FootnoteText"/>
        <w:rPr>
          <w:lang w:val="fr-FR"/>
        </w:rPr>
      </w:pPr>
      <w:r w:rsidRPr="00917287">
        <w:rPr>
          <w:rStyle w:val="FootnoteReference"/>
          <w:sz w:val="18"/>
          <w:szCs w:val="18"/>
          <w:lang w:val="fr-FR"/>
        </w:rPr>
        <w:footnoteRef/>
      </w:r>
      <w:r w:rsidRPr="00917287">
        <w:rPr>
          <w:sz w:val="18"/>
          <w:szCs w:val="18"/>
          <w:lang w:val="fr-FR"/>
        </w:rPr>
        <w:t xml:space="preserve"> Ibid., </w:t>
      </w:r>
      <w:r w:rsidR="00AF63B6">
        <w:rPr>
          <w:sz w:val="18"/>
          <w:szCs w:val="18"/>
          <w:lang w:val="fr-FR"/>
        </w:rPr>
        <w:t>paragraphe 10 de l’</w:t>
      </w:r>
      <w:r w:rsidRPr="00917287">
        <w:rPr>
          <w:sz w:val="18"/>
          <w:szCs w:val="18"/>
          <w:lang w:val="fr-FR"/>
        </w:rPr>
        <w:t>annexe I.</w:t>
      </w:r>
    </w:p>
  </w:footnote>
  <w:footnote w:id="29">
    <w:p w14:paraId="31B6EDA3" w14:textId="183EE79E" w:rsidR="0090350E" w:rsidRPr="00E76766" w:rsidRDefault="0090350E" w:rsidP="00936D26">
      <w:pPr>
        <w:pStyle w:val="FootnoteText"/>
        <w:rPr>
          <w:lang w:val="fr-FR"/>
        </w:rPr>
      </w:pPr>
      <w:r w:rsidRPr="00917287">
        <w:rPr>
          <w:rStyle w:val="FootnoteReference"/>
          <w:lang w:val="fr-FR"/>
        </w:rPr>
        <w:footnoteRef/>
      </w:r>
      <w:r w:rsidRPr="00917287">
        <w:rPr>
          <w:lang w:val="fr-FR"/>
        </w:rPr>
        <w:t xml:space="preserve"> [</w:t>
      </w:r>
      <w:r>
        <w:rPr>
          <w:lang w:val="fr-FR"/>
        </w:rPr>
        <w:t>« </w:t>
      </w:r>
      <w:r w:rsidRPr="00917287">
        <w:rPr>
          <w:lang w:val="fr-FR"/>
        </w:rPr>
        <w:t xml:space="preserve">Consentement libre, préalable et </w:t>
      </w:r>
      <w:r w:rsidR="00C64587">
        <w:rPr>
          <w:lang w:val="fr-FR"/>
        </w:rPr>
        <w:t xml:space="preserve">donné </w:t>
      </w:r>
      <w:r w:rsidRPr="00917287">
        <w:rPr>
          <w:lang w:val="fr-FR"/>
        </w:rPr>
        <w:t>en connaissance de cause</w:t>
      </w:r>
      <w:r>
        <w:rPr>
          <w:lang w:val="fr-FR"/>
        </w:rPr>
        <w:t> »</w:t>
      </w:r>
      <w:r w:rsidRPr="00917287">
        <w:rPr>
          <w:lang w:val="fr-FR"/>
        </w:rPr>
        <w:t xml:space="preserve"> renvoie à la terminologie tripartite </w:t>
      </w:r>
      <w:r>
        <w:rPr>
          <w:lang w:val="fr-FR"/>
        </w:rPr>
        <w:t>« </w:t>
      </w:r>
      <w:r w:rsidRPr="00917287">
        <w:rPr>
          <w:lang w:val="fr-FR"/>
        </w:rPr>
        <w:t>consentement préalable et en connaissance de cause</w:t>
      </w:r>
      <w:r>
        <w:rPr>
          <w:lang w:val="fr-FR"/>
        </w:rPr>
        <w:t> »</w:t>
      </w:r>
      <w:r w:rsidRPr="00917287">
        <w:rPr>
          <w:lang w:val="fr-FR"/>
        </w:rPr>
        <w:t xml:space="preserve">, </w:t>
      </w:r>
      <w:r>
        <w:rPr>
          <w:lang w:val="fr-FR"/>
        </w:rPr>
        <w:t>« </w:t>
      </w:r>
      <w:r w:rsidRPr="00917287">
        <w:rPr>
          <w:lang w:val="fr-FR"/>
        </w:rPr>
        <w:t>consentement libre, préalable et en connaissance de cause</w:t>
      </w:r>
      <w:r>
        <w:rPr>
          <w:lang w:val="fr-FR"/>
        </w:rPr>
        <w:t> »</w:t>
      </w:r>
      <w:r w:rsidRPr="00917287">
        <w:rPr>
          <w:lang w:val="fr-FR"/>
        </w:rPr>
        <w:t xml:space="preserve"> et </w:t>
      </w:r>
      <w:r>
        <w:rPr>
          <w:lang w:val="fr-FR"/>
        </w:rPr>
        <w:t>« </w:t>
      </w:r>
      <w:r w:rsidRPr="00917287">
        <w:rPr>
          <w:lang w:val="fr-FR"/>
        </w:rPr>
        <w:t>approbation et participation</w:t>
      </w:r>
      <w:r>
        <w:rPr>
          <w:lang w:val="fr-FR"/>
        </w:rPr>
        <w:t> »</w:t>
      </w:r>
      <w:r w:rsidRPr="00917287">
        <w:rPr>
          <w:lang w:val="fr-FR"/>
        </w:rPr>
        <w:t>.]</w:t>
      </w:r>
    </w:p>
  </w:footnote>
  <w:footnote w:id="30">
    <w:p w14:paraId="3379BE73" w14:textId="10ADB751" w:rsidR="0090350E" w:rsidRPr="00917287" w:rsidRDefault="0090350E" w:rsidP="0090350E">
      <w:pPr>
        <w:pStyle w:val="FootnoteText"/>
        <w:rPr>
          <w:lang w:val="fr-FR"/>
        </w:rPr>
      </w:pPr>
      <w:r w:rsidRPr="00917287">
        <w:rPr>
          <w:rStyle w:val="FootnoteReference"/>
          <w:lang w:val="fr-FR"/>
        </w:rPr>
        <w:footnoteRef/>
      </w:r>
      <w:r w:rsidRPr="00917287">
        <w:rPr>
          <w:lang w:val="fr-FR"/>
        </w:rPr>
        <w:t xml:space="preserve"> </w:t>
      </w:r>
      <w:r w:rsidRPr="00917287">
        <w:rPr>
          <w:sz w:val="18"/>
          <w:szCs w:val="18"/>
          <w:lang w:val="fr-FR"/>
        </w:rPr>
        <w:t xml:space="preserve">Par exemple, la </w:t>
      </w:r>
      <w:r w:rsidRPr="00917287">
        <w:rPr>
          <w:i/>
          <w:iCs/>
          <w:sz w:val="18"/>
          <w:szCs w:val="18"/>
          <w:lang w:val="fr-FR"/>
        </w:rPr>
        <w:t>Boîte à outils pour la CESP, incluant des considérations sur l’accès et le partage des avantages, élaborée</w:t>
      </w:r>
      <w:r>
        <w:rPr>
          <w:sz w:val="18"/>
          <w:szCs w:val="18"/>
          <w:lang w:val="fr-FR"/>
        </w:rPr>
        <w:t xml:space="preserve"> par le S</w:t>
      </w:r>
      <w:r w:rsidRPr="00917287">
        <w:rPr>
          <w:sz w:val="18"/>
          <w:szCs w:val="18"/>
          <w:lang w:val="fr-FR"/>
        </w:rPr>
        <w:t>ecrétariat.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A062" w14:textId="5C3DAA3F" w:rsidR="0090350E" w:rsidRPr="002A6AFB" w:rsidRDefault="0090350E" w:rsidP="002A6AFB">
    <w:pPr>
      <w:pStyle w:val="Header"/>
      <w:pBdr>
        <w:bottom w:val="single" w:sz="4" w:space="1" w:color="auto"/>
      </w:pBdr>
      <w:spacing w:after="240"/>
      <w:jc w:val="left"/>
      <w:rPr>
        <w:sz w:val="20"/>
        <w:szCs w:val="20"/>
        <w:lang w:val="fr-FR"/>
      </w:rPr>
    </w:pPr>
    <w:r>
      <w:rPr>
        <w:sz w:val="20"/>
        <w:szCs w:val="20"/>
        <w:lang w:val="fr-FR"/>
      </w:rPr>
      <w:t>CBD/SBI/REC/4/7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4579" w14:textId="40FDFEF2" w:rsidR="0090350E" w:rsidRDefault="0090350E" w:rsidP="00EA734F">
    <w:pPr>
      <w:pStyle w:val="Header"/>
      <w:pBdr>
        <w:bottom w:val="single" w:sz="4" w:space="1" w:color="auto"/>
      </w:pBdr>
      <w:spacing w:after="240"/>
      <w:jc w:val="right"/>
      <w:rPr>
        <w:sz w:val="20"/>
        <w:szCs w:val="20"/>
        <w:lang w:val="fr-FR"/>
      </w:rPr>
    </w:pPr>
    <w:r>
      <w:rPr>
        <w:sz w:val="20"/>
        <w:szCs w:val="20"/>
        <w:lang w:val="fr-FR"/>
      </w:rPr>
      <w:t>CBD/SBI/REC/4/7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543"/>
    <w:multiLevelType w:val="multilevel"/>
    <w:tmpl w:val="42CE30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D24F53"/>
    <w:multiLevelType w:val="hybridMultilevel"/>
    <w:tmpl w:val="0AACAF9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850049B"/>
    <w:multiLevelType w:val="multilevel"/>
    <w:tmpl w:val="2324649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D435CC"/>
    <w:multiLevelType w:val="hybridMultilevel"/>
    <w:tmpl w:val="0CD0E464"/>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477A51"/>
    <w:multiLevelType w:val="multilevel"/>
    <w:tmpl w:val="A04063B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5701F31"/>
    <w:multiLevelType w:val="multilevel"/>
    <w:tmpl w:val="F6AA99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9A32C1"/>
    <w:multiLevelType w:val="multilevel"/>
    <w:tmpl w:val="278EC7AC"/>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24F6CA5"/>
    <w:multiLevelType w:val="hybridMultilevel"/>
    <w:tmpl w:val="E1E4A0F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DF23EE"/>
    <w:multiLevelType w:val="multilevel"/>
    <w:tmpl w:val="1BBAEF6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E633CBB"/>
    <w:multiLevelType w:val="multilevel"/>
    <w:tmpl w:val="2BFA8226"/>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63C68B4"/>
    <w:multiLevelType w:val="hybridMultilevel"/>
    <w:tmpl w:val="0A2E024C"/>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DCF61B5"/>
    <w:multiLevelType w:val="hybridMultilevel"/>
    <w:tmpl w:val="E75E8678"/>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3" w15:restartNumberingAfterBreak="0">
    <w:nsid w:val="420917AC"/>
    <w:multiLevelType w:val="multilevel"/>
    <w:tmpl w:val="67A6C6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2951FDC"/>
    <w:multiLevelType w:val="multilevel"/>
    <w:tmpl w:val="A8D475B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47E52EA"/>
    <w:multiLevelType w:val="multilevel"/>
    <w:tmpl w:val="37369AF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0E3AAA"/>
    <w:multiLevelType w:val="multilevel"/>
    <w:tmpl w:val="33EA1EB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DE76EBD"/>
    <w:multiLevelType w:val="hybridMultilevel"/>
    <w:tmpl w:val="0B3675BC"/>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4E456473"/>
    <w:multiLevelType w:val="multilevel"/>
    <w:tmpl w:val="16E2267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FF24C38"/>
    <w:multiLevelType w:val="hybridMultilevel"/>
    <w:tmpl w:val="01BAAD6A"/>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4FF3737B"/>
    <w:multiLevelType w:val="multilevel"/>
    <w:tmpl w:val="E73EC12C"/>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B5276B"/>
    <w:multiLevelType w:val="multilevel"/>
    <w:tmpl w:val="43C8AFE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AB4B81"/>
    <w:multiLevelType w:val="multilevel"/>
    <w:tmpl w:val="ADCAA22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D926A90"/>
    <w:multiLevelType w:val="hybridMultilevel"/>
    <w:tmpl w:val="59707456"/>
    <w:lvl w:ilvl="0" w:tplc="D64A6A0E">
      <w:start w:val="1"/>
      <w:numFmt w:val="lowerLetter"/>
      <w:lvlText w:val="%1)"/>
      <w:lvlJc w:val="left"/>
      <w:pPr>
        <w:ind w:left="475" w:hanging="360"/>
      </w:pPr>
      <w:rPr>
        <w:rFonts w:hint="default"/>
      </w:rPr>
    </w:lvl>
    <w:lvl w:ilvl="1" w:tplc="A89AB7F6">
      <w:start w:val="1"/>
      <w:numFmt w:val="lowerRoman"/>
      <w:lvlText w:val="(%2)"/>
      <w:lvlJc w:val="left"/>
      <w:pPr>
        <w:ind w:left="1800" w:hanging="72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600C05D8"/>
    <w:multiLevelType w:val="hybridMultilevel"/>
    <w:tmpl w:val="AF38A58E"/>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61385F65"/>
    <w:multiLevelType w:val="multilevel"/>
    <w:tmpl w:val="849A88F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3EF163B"/>
    <w:multiLevelType w:val="hybridMultilevel"/>
    <w:tmpl w:val="4D56556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0" w15:restartNumberingAfterBreak="0">
    <w:nsid w:val="64207C2B"/>
    <w:multiLevelType w:val="hybridMultilevel"/>
    <w:tmpl w:val="99FC08B6"/>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1" w15:restartNumberingAfterBreak="0">
    <w:nsid w:val="68B70991"/>
    <w:multiLevelType w:val="hybridMultilevel"/>
    <w:tmpl w:val="221E5D8A"/>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BE495A"/>
    <w:multiLevelType w:val="multilevel"/>
    <w:tmpl w:val="920EAA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C9953F1"/>
    <w:multiLevelType w:val="hybridMultilevel"/>
    <w:tmpl w:val="5F1ACA82"/>
    <w:lvl w:ilvl="0" w:tplc="140C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6" w15:restartNumberingAfterBreak="0">
    <w:nsid w:val="7D1A22EC"/>
    <w:multiLevelType w:val="multilevel"/>
    <w:tmpl w:val="0E449DD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27014156">
    <w:abstractNumId w:val="16"/>
  </w:num>
  <w:num w:numId="2" w16cid:durableId="1571574803">
    <w:abstractNumId w:val="31"/>
  </w:num>
  <w:num w:numId="3" w16cid:durableId="1554191913">
    <w:abstractNumId w:val="24"/>
  </w:num>
  <w:num w:numId="4" w16cid:durableId="594092350">
    <w:abstractNumId w:val="34"/>
  </w:num>
  <w:num w:numId="5" w16cid:durableId="1386559967">
    <w:abstractNumId w:val="17"/>
  </w:num>
  <w:num w:numId="6" w16cid:durableId="1698576995">
    <w:abstractNumId w:val="32"/>
  </w:num>
  <w:num w:numId="7" w16cid:durableId="2103645292">
    <w:abstractNumId w:val="11"/>
  </w:num>
  <w:num w:numId="8" w16cid:durableId="2045711745">
    <w:abstractNumId w:val="23"/>
  </w:num>
  <w:num w:numId="9" w16cid:durableId="1727144161">
    <w:abstractNumId w:val="22"/>
  </w:num>
  <w:num w:numId="10" w16cid:durableId="2035229014">
    <w:abstractNumId w:val="5"/>
  </w:num>
  <w:num w:numId="11" w16cid:durableId="508954499">
    <w:abstractNumId w:val="25"/>
  </w:num>
  <w:num w:numId="12" w16cid:durableId="1559128005">
    <w:abstractNumId w:val="6"/>
  </w:num>
  <w:num w:numId="13" w16cid:durableId="687949235">
    <w:abstractNumId w:val="15"/>
  </w:num>
  <w:num w:numId="14" w16cid:durableId="912085968">
    <w:abstractNumId w:val="14"/>
  </w:num>
  <w:num w:numId="15" w16cid:durableId="1173836773">
    <w:abstractNumId w:val="8"/>
  </w:num>
  <w:num w:numId="16" w16cid:durableId="1527596247">
    <w:abstractNumId w:val="18"/>
  </w:num>
  <w:num w:numId="17" w16cid:durableId="1224175000">
    <w:abstractNumId w:val="9"/>
  </w:num>
  <w:num w:numId="18" w16cid:durableId="2004166575">
    <w:abstractNumId w:val="33"/>
  </w:num>
  <w:num w:numId="19" w16cid:durableId="1763335827">
    <w:abstractNumId w:val="2"/>
  </w:num>
  <w:num w:numId="20" w16cid:durableId="441389238">
    <w:abstractNumId w:val="28"/>
  </w:num>
  <w:num w:numId="21" w16cid:durableId="1687711834">
    <w:abstractNumId w:val="4"/>
  </w:num>
  <w:num w:numId="22" w16cid:durableId="1534884730">
    <w:abstractNumId w:val="0"/>
  </w:num>
  <w:num w:numId="23" w16cid:durableId="265046579">
    <w:abstractNumId w:val="36"/>
  </w:num>
  <w:num w:numId="24" w16cid:durableId="609246228">
    <w:abstractNumId w:val="13"/>
  </w:num>
  <w:num w:numId="25" w16cid:durableId="1996031213">
    <w:abstractNumId w:val="20"/>
  </w:num>
  <w:num w:numId="26" w16cid:durableId="898515037">
    <w:abstractNumId w:val="21"/>
  </w:num>
  <w:num w:numId="27" w16cid:durableId="1344431897">
    <w:abstractNumId w:val="35"/>
  </w:num>
  <w:num w:numId="28" w16cid:durableId="1284464879">
    <w:abstractNumId w:val="3"/>
  </w:num>
  <w:num w:numId="29" w16cid:durableId="1015033327">
    <w:abstractNumId w:val="30"/>
  </w:num>
  <w:num w:numId="30" w16cid:durableId="746996377">
    <w:abstractNumId w:val="19"/>
  </w:num>
  <w:num w:numId="31" w16cid:durableId="532961149">
    <w:abstractNumId w:val="7"/>
  </w:num>
  <w:num w:numId="32" w16cid:durableId="495390090">
    <w:abstractNumId w:val="26"/>
  </w:num>
  <w:num w:numId="33" w16cid:durableId="2067945543">
    <w:abstractNumId w:val="1"/>
  </w:num>
  <w:num w:numId="34" w16cid:durableId="991255608">
    <w:abstractNumId w:val="27"/>
  </w:num>
  <w:num w:numId="35" w16cid:durableId="1756632866">
    <w:abstractNumId w:val="29"/>
  </w:num>
  <w:num w:numId="36" w16cid:durableId="266891918">
    <w:abstractNumId w:val="12"/>
  </w:num>
  <w:num w:numId="37" w16cid:durableId="1098136679">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0E"/>
    <w:rsid w:val="000019C6"/>
    <w:rsid w:val="000024F3"/>
    <w:rsid w:val="00002EA0"/>
    <w:rsid w:val="000031AD"/>
    <w:rsid w:val="000036DD"/>
    <w:rsid w:val="00003A85"/>
    <w:rsid w:val="00003BE6"/>
    <w:rsid w:val="00003DDE"/>
    <w:rsid w:val="00004241"/>
    <w:rsid w:val="00005651"/>
    <w:rsid w:val="0000597F"/>
    <w:rsid w:val="000059DA"/>
    <w:rsid w:val="000062B7"/>
    <w:rsid w:val="000066E5"/>
    <w:rsid w:val="00007088"/>
    <w:rsid w:val="0000711F"/>
    <w:rsid w:val="00007AAF"/>
    <w:rsid w:val="00007D56"/>
    <w:rsid w:val="00007DD4"/>
    <w:rsid w:val="00011936"/>
    <w:rsid w:val="000119EF"/>
    <w:rsid w:val="00012A40"/>
    <w:rsid w:val="00012FAD"/>
    <w:rsid w:val="000135BD"/>
    <w:rsid w:val="000137D4"/>
    <w:rsid w:val="0001390B"/>
    <w:rsid w:val="000143C2"/>
    <w:rsid w:val="00014DD7"/>
    <w:rsid w:val="00014F6B"/>
    <w:rsid w:val="000161E1"/>
    <w:rsid w:val="000168EE"/>
    <w:rsid w:val="00020379"/>
    <w:rsid w:val="000205D6"/>
    <w:rsid w:val="00020988"/>
    <w:rsid w:val="00020CB0"/>
    <w:rsid w:val="00021082"/>
    <w:rsid w:val="00021186"/>
    <w:rsid w:val="00021470"/>
    <w:rsid w:val="000218E1"/>
    <w:rsid w:val="00022319"/>
    <w:rsid w:val="00022813"/>
    <w:rsid w:val="00023006"/>
    <w:rsid w:val="000230EA"/>
    <w:rsid w:val="0002320C"/>
    <w:rsid w:val="000233A9"/>
    <w:rsid w:val="000235AC"/>
    <w:rsid w:val="000235F4"/>
    <w:rsid w:val="000238A1"/>
    <w:rsid w:val="000239C5"/>
    <w:rsid w:val="0002428C"/>
    <w:rsid w:val="0002496A"/>
    <w:rsid w:val="000251CD"/>
    <w:rsid w:val="0002580A"/>
    <w:rsid w:val="0002592E"/>
    <w:rsid w:val="00025A95"/>
    <w:rsid w:val="0002651D"/>
    <w:rsid w:val="0002679C"/>
    <w:rsid w:val="00026CA3"/>
    <w:rsid w:val="00026D10"/>
    <w:rsid w:val="00027217"/>
    <w:rsid w:val="00027406"/>
    <w:rsid w:val="00027433"/>
    <w:rsid w:val="000309CE"/>
    <w:rsid w:val="00030A9D"/>
    <w:rsid w:val="0003132E"/>
    <w:rsid w:val="000314F5"/>
    <w:rsid w:val="00031574"/>
    <w:rsid w:val="00031FE2"/>
    <w:rsid w:val="000321C6"/>
    <w:rsid w:val="000323BA"/>
    <w:rsid w:val="00032774"/>
    <w:rsid w:val="00032CD6"/>
    <w:rsid w:val="0003369F"/>
    <w:rsid w:val="0003399A"/>
    <w:rsid w:val="00033C32"/>
    <w:rsid w:val="00033C88"/>
    <w:rsid w:val="00033F73"/>
    <w:rsid w:val="00033FFD"/>
    <w:rsid w:val="00034125"/>
    <w:rsid w:val="000345BE"/>
    <w:rsid w:val="00034D3B"/>
    <w:rsid w:val="0003539B"/>
    <w:rsid w:val="000353B8"/>
    <w:rsid w:val="00035AFB"/>
    <w:rsid w:val="00035B9E"/>
    <w:rsid w:val="00035F19"/>
    <w:rsid w:val="00036445"/>
    <w:rsid w:val="00036651"/>
    <w:rsid w:val="000369FD"/>
    <w:rsid w:val="00036DF4"/>
    <w:rsid w:val="000404B7"/>
    <w:rsid w:val="00040598"/>
    <w:rsid w:val="00040A34"/>
    <w:rsid w:val="00040AB8"/>
    <w:rsid w:val="00041BC0"/>
    <w:rsid w:val="0004325B"/>
    <w:rsid w:val="000442A1"/>
    <w:rsid w:val="00044B97"/>
    <w:rsid w:val="000453C0"/>
    <w:rsid w:val="000470A4"/>
    <w:rsid w:val="000470DA"/>
    <w:rsid w:val="0004770F"/>
    <w:rsid w:val="00047AAF"/>
    <w:rsid w:val="00047BC5"/>
    <w:rsid w:val="00047E0E"/>
    <w:rsid w:val="00050475"/>
    <w:rsid w:val="000508E5"/>
    <w:rsid w:val="000509D6"/>
    <w:rsid w:val="00050A74"/>
    <w:rsid w:val="000520C0"/>
    <w:rsid w:val="00052C8E"/>
    <w:rsid w:val="00053CDF"/>
    <w:rsid w:val="00053FEA"/>
    <w:rsid w:val="00054208"/>
    <w:rsid w:val="00054587"/>
    <w:rsid w:val="00054849"/>
    <w:rsid w:val="00054B02"/>
    <w:rsid w:val="0005504A"/>
    <w:rsid w:val="000559BA"/>
    <w:rsid w:val="00055B0D"/>
    <w:rsid w:val="00055BD1"/>
    <w:rsid w:val="00055DD2"/>
    <w:rsid w:val="000564EE"/>
    <w:rsid w:val="00056600"/>
    <w:rsid w:val="00056EE0"/>
    <w:rsid w:val="000572A7"/>
    <w:rsid w:val="00057358"/>
    <w:rsid w:val="00057705"/>
    <w:rsid w:val="000577F1"/>
    <w:rsid w:val="000579E8"/>
    <w:rsid w:val="00057AA4"/>
    <w:rsid w:val="00057F8B"/>
    <w:rsid w:val="00060174"/>
    <w:rsid w:val="00060230"/>
    <w:rsid w:val="00060401"/>
    <w:rsid w:val="00060E29"/>
    <w:rsid w:val="00060EE0"/>
    <w:rsid w:val="00060F2C"/>
    <w:rsid w:val="000612DF"/>
    <w:rsid w:val="00061380"/>
    <w:rsid w:val="0006184C"/>
    <w:rsid w:val="000638A6"/>
    <w:rsid w:val="00063943"/>
    <w:rsid w:val="00063D42"/>
    <w:rsid w:val="00063F5B"/>
    <w:rsid w:val="00064788"/>
    <w:rsid w:val="00064BB9"/>
    <w:rsid w:val="00065A22"/>
    <w:rsid w:val="00065B54"/>
    <w:rsid w:val="00065D60"/>
    <w:rsid w:val="000665C1"/>
    <w:rsid w:val="000668AF"/>
    <w:rsid w:val="00066952"/>
    <w:rsid w:val="00066DF5"/>
    <w:rsid w:val="00067005"/>
    <w:rsid w:val="00067129"/>
    <w:rsid w:val="000678B0"/>
    <w:rsid w:val="00067AE8"/>
    <w:rsid w:val="00067C17"/>
    <w:rsid w:val="0007022A"/>
    <w:rsid w:val="00070D96"/>
    <w:rsid w:val="000715D4"/>
    <w:rsid w:val="00071D37"/>
    <w:rsid w:val="000723CB"/>
    <w:rsid w:val="00072AFD"/>
    <w:rsid w:val="000730EC"/>
    <w:rsid w:val="000732C7"/>
    <w:rsid w:val="00073E0C"/>
    <w:rsid w:val="00074103"/>
    <w:rsid w:val="0007459F"/>
    <w:rsid w:val="00074B9B"/>
    <w:rsid w:val="00075196"/>
    <w:rsid w:val="00075705"/>
    <w:rsid w:val="000757BB"/>
    <w:rsid w:val="00075C09"/>
    <w:rsid w:val="000764C2"/>
    <w:rsid w:val="000765E6"/>
    <w:rsid w:val="00076E49"/>
    <w:rsid w:val="00077392"/>
    <w:rsid w:val="0007761B"/>
    <w:rsid w:val="0007780C"/>
    <w:rsid w:val="00077898"/>
    <w:rsid w:val="00077B9C"/>
    <w:rsid w:val="00077DDA"/>
    <w:rsid w:val="0008090C"/>
    <w:rsid w:val="00080B15"/>
    <w:rsid w:val="000811BF"/>
    <w:rsid w:val="00081F1D"/>
    <w:rsid w:val="00081FE1"/>
    <w:rsid w:val="0008240B"/>
    <w:rsid w:val="000828B1"/>
    <w:rsid w:val="00082B28"/>
    <w:rsid w:val="000832CC"/>
    <w:rsid w:val="00083866"/>
    <w:rsid w:val="00083EF0"/>
    <w:rsid w:val="000844D9"/>
    <w:rsid w:val="000844FC"/>
    <w:rsid w:val="00084CFA"/>
    <w:rsid w:val="0008526F"/>
    <w:rsid w:val="000857E7"/>
    <w:rsid w:val="00086192"/>
    <w:rsid w:val="00086288"/>
    <w:rsid w:val="0008680F"/>
    <w:rsid w:val="0008740F"/>
    <w:rsid w:val="00087717"/>
    <w:rsid w:val="00090E15"/>
    <w:rsid w:val="00091452"/>
    <w:rsid w:val="00092150"/>
    <w:rsid w:val="0009289A"/>
    <w:rsid w:val="000929A5"/>
    <w:rsid w:val="00092A74"/>
    <w:rsid w:val="00092C57"/>
    <w:rsid w:val="00093017"/>
    <w:rsid w:val="00093853"/>
    <w:rsid w:val="000938A2"/>
    <w:rsid w:val="00094365"/>
    <w:rsid w:val="00094A6D"/>
    <w:rsid w:val="00094AA6"/>
    <w:rsid w:val="00094AEC"/>
    <w:rsid w:val="00095259"/>
    <w:rsid w:val="000952B1"/>
    <w:rsid w:val="0009541D"/>
    <w:rsid w:val="00095BCC"/>
    <w:rsid w:val="00095D0D"/>
    <w:rsid w:val="00096013"/>
    <w:rsid w:val="00096CE8"/>
    <w:rsid w:val="00096E25"/>
    <w:rsid w:val="0009706E"/>
    <w:rsid w:val="00097B1E"/>
    <w:rsid w:val="00097BE2"/>
    <w:rsid w:val="00097C10"/>
    <w:rsid w:val="00097C2F"/>
    <w:rsid w:val="00097D0B"/>
    <w:rsid w:val="00097E10"/>
    <w:rsid w:val="00097F0A"/>
    <w:rsid w:val="000A06A1"/>
    <w:rsid w:val="000A2ACF"/>
    <w:rsid w:val="000A2CB2"/>
    <w:rsid w:val="000A2D19"/>
    <w:rsid w:val="000A2E14"/>
    <w:rsid w:val="000A3655"/>
    <w:rsid w:val="000A38C5"/>
    <w:rsid w:val="000A3CBC"/>
    <w:rsid w:val="000A3FD3"/>
    <w:rsid w:val="000A4251"/>
    <w:rsid w:val="000A45CB"/>
    <w:rsid w:val="000A57BF"/>
    <w:rsid w:val="000A61D8"/>
    <w:rsid w:val="000A66FB"/>
    <w:rsid w:val="000A672D"/>
    <w:rsid w:val="000A7022"/>
    <w:rsid w:val="000B0216"/>
    <w:rsid w:val="000B0CEE"/>
    <w:rsid w:val="000B0EBF"/>
    <w:rsid w:val="000B0F7F"/>
    <w:rsid w:val="000B1CD5"/>
    <w:rsid w:val="000B2732"/>
    <w:rsid w:val="000B2C96"/>
    <w:rsid w:val="000B2FA0"/>
    <w:rsid w:val="000B3160"/>
    <w:rsid w:val="000B3BCC"/>
    <w:rsid w:val="000B3D8D"/>
    <w:rsid w:val="000B3EB1"/>
    <w:rsid w:val="000B412D"/>
    <w:rsid w:val="000B4151"/>
    <w:rsid w:val="000B46FA"/>
    <w:rsid w:val="000B4DC8"/>
    <w:rsid w:val="000B52AD"/>
    <w:rsid w:val="000B5B69"/>
    <w:rsid w:val="000B616E"/>
    <w:rsid w:val="000B7DE6"/>
    <w:rsid w:val="000C0093"/>
    <w:rsid w:val="000C040F"/>
    <w:rsid w:val="000C0942"/>
    <w:rsid w:val="000C13C6"/>
    <w:rsid w:val="000C18C7"/>
    <w:rsid w:val="000C18F9"/>
    <w:rsid w:val="000C2024"/>
    <w:rsid w:val="000C274F"/>
    <w:rsid w:val="000C285F"/>
    <w:rsid w:val="000C2F84"/>
    <w:rsid w:val="000C3B70"/>
    <w:rsid w:val="000C42E1"/>
    <w:rsid w:val="000C4D56"/>
    <w:rsid w:val="000C511D"/>
    <w:rsid w:val="000C5298"/>
    <w:rsid w:val="000C5A5B"/>
    <w:rsid w:val="000C62F4"/>
    <w:rsid w:val="000C6C8F"/>
    <w:rsid w:val="000C7174"/>
    <w:rsid w:val="000C74BD"/>
    <w:rsid w:val="000C77EC"/>
    <w:rsid w:val="000C7C8C"/>
    <w:rsid w:val="000D0312"/>
    <w:rsid w:val="000D0F3D"/>
    <w:rsid w:val="000D109D"/>
    <w:rsid w:val="000D1A48"/>
    <w:rsid w:val="000D1D9F"/>
    <w:rsid w:val="000D217F"/>
    <w:rsid w:val="000D2595"/>
    <w:rsid w:val="000D2B41"/>
    <w:rsid w:val="000D314B"/>
    <w:rsid w:val="000D3CC0"/>
    <w:rsid w:val="000D4048"/>
    <w:rsid w:val="000D47C4"/>
    <w:rsid w:val="000D4C62"/>
    <w:rsid w:val="000D4D58"/>
    <w:rsid w:val="000D4D86"/>
    <w:rsid w:val="000D5282"/>
    <w:rsid w:val="000D52C1"/>
    <w:rsid w:val="000D532B"/>
    <w:rsid w:val="000D57D6"/>
    <w:rsid w:val="000D57F0"/>
    <w:rsid w:val="000D5C01"/>
    <w:rsid w:val="000D5E2C"/>
    <w:rsid w:val="000D5EFF"/>
    <w:rsid w:val="000E10A1"/>
    <w:rsid w:val="000E14CC"/>
    <w:rsid w:val="000E1E63"/>
    <w:rsid w:val="000E1FA2"/>
    <w:rsid w:val="000E2457"/>
    <w:rsid w:val="000E26AC"/>
    <w:rsid w:val="000E27FE"/>
    <w:rsid w:val="000E286D"/>
    <w:rsid w:val="000E299C"/>
    <w:rsid w:val="000E2A55"/>
    <w:rsid w:val="000E2EBC"/>
    <w:rsid w:val="000E2FDF"/>
    <w:rsid w:val="000E49EB"/>
    <w:rsid w:val="000E4B76"/>
    <w:rsid w:val="000E4B80"/>
    <w:rsid w:val="000E4E98"/>
    <w:rsid w:val="000E4E9B"/>
    <w:rsid w:val="000E527A"/>
    <w:rsid w:val="000E5A9D"/>
    <w:rsid w:val="000E5B5B"/>
    <w:rsid w:val="000E62A8"/>
    <w:rsid w:val="000E6434"/>
    <w:rsid w:val="000E68E6"/>
    <w:rsid w:val="000E6921"/>
    <w:rsid w:val="000E756C"/>
    <w:rsid w:val="000F0489"/>
    <w:rsid w:val="000F0F01"/>
    <w:rsid w:val="000F1565"/>
    <w:rsid w:val="000F178F"/>
    <w:rsid w:val="000F1ECC"/>
    <w:rsid w:val="000F2BC8"/>
    <w:rsid w:val="000F3F3F"/>
    <w:rsid w:val="000F4180"/>
    <w:rsid w:val="000F439A"/>
    <w:rsid w:val="000F4421"/>
    <w:rsid w:val="000F44BC"/>
    <w:rsid w:val="000F47E3"/>
    <w:rsid w:val="000F4CEA"/>
    <w:rsid w:val="000F505E"/>
    <w:rsid w:val="000F5231"/>
    <w:rsid w:val="000F5775"/>
    <w:rsid w:val="000F5D0A"/>
    <w:rsid w:val="000F616E"/>
    <w:rsid w:val="000F6248"/>
    <w:rsid w:val="000F6479"/>
    <w:rsid w:val="000F69F1"/>
    <w:rsid w:val="000F6C94"/>
    <w:rsid w:val="000F7198"/>
    <w:rsid w:val="000F7391"/>
    <w:rsid w:val="000F7813"/>
    <w:rsid w:val="000F7C6D"/>
    <w:rsid w:val="000F7FF1"/>
    <w:rsid w:val="00100C2E"/>
    <w:rsid w:val="00100D9F"/>
    <w:rsid w:val="00100E07"/>
    <w:rsid w:val="0010127A"/>
    <w:rsid w:val="00101AD9"/>
    <w:rsid w:val="00101EAD"/>
    <w:rsid w:val="0010239A"/>
    <w:rsid w:val="001024A7"/>
    <w:rsid w:val="0010297C"/>
    <w:rsid w:val="001029F6"/>
    <w:rsid w:val="00103C99"/>
    <w:rsid w:val="00104B27"/>
    <w:rsid w:val="00104D52"/>
    <w:rsid w:val="00104EE6"/>
    <w:rsid w:val="0010537E"/>
    <w:rsid w:val="001057E1"/>
    <w:rsid w:val="00105A7E"/>
    <w:rsid w:val="00105B8A"/>
    <w:rsid w:val="00105D2B"/>
    <w:rsid w:val="00105E08"/>
    <w:rsid w:val="0010646B"/>
    <w:rsid w:val="00107416"/>
    <w:rsid w:val="0010771A"/>
    <w:rsid w:val="0010784C"/>
    <w:rsid w:val="001103A5"/>
    <w:rsid w:val="001104B7"/>
    <w:rsid w:val="00110A9B"/>
    <w:rsid w:val="00110E33"/>
    <w:rsid w:val="00111079"/>
    <w:rsid w:val="0011158B"/>
    <w:rsid w:val="001115BC"/>
    <w:rsid w:val="00111A12"/>
    <w:rsid w:val="00112A51"/>
    <w:rsid w:val="00113180"/>
    <w:rsid w:val="001136C1"/>
    <w:rsid w:val="00113822"/>
    <w:rsid w:val="001142E2"/>
    <w:rsid w:val="00114A58"/>
    <w:rsid w:val="001159E3"/>
    <w:rsid w:val="001165B4"/>
    <w:rsid w:val="00117A62"/>
    <w:rsid w:val="00117E7C"/>
    <w:rsid w:val="00120038"/>
    <w:rsid w:val="001201CD"/>
    <w:rsid w:val="00120225"/>
    <w:rsid w:val="00120841"/>
    <w:rsid w:val="001222A8"/>
    <w:rsid w:val="001223BE"/>
    <w:rsid w:val="00122470"/>
    <w:rsid w:val="001225B5"/>
    <w:rsid w:val="00122764"/>
    <w:rsid w:val="00122A6E"/>
    <w:rsid w:val="001239A7"/>
    <w:rsid w:val="00123C65"/>
    <w:rsid w:val="00124378"/>
    <w:rsid w:val="00124610"/>
    <w:rsid w:val="001249C0"/>
    <w:rsid w:val="00124BC8"/>
    <w:rsid w:val="00124F6A"/>
    <w:rsid w:val="0012557C"/>
    <w:rsid w:val="001257D1"/>
    <w:rsid w:val="00125FC0"/>
    <w:rsid w:val="001264EA"/>
    <w:rsid w:val="001269B7"/>
    <w:rsid w:val="00126B3B"/>
    <w:rsid w:val="00126C2B"/>
    <w:rsid w:val="00126FA8"/>
    <w:rsid w:val="00127B6E"/>
    <w:rsid w:val="00127DA3"/>
    <w:rsid w:val="001300A5"/>
    <w:rsid w:val="00130B9F"/>
    <w:rsid w:val="00130E32"/>
    <w:rsid w:val="001310D0"/>
    <w:rsid w:val="00131303"/>
    <w:rsid w:val="001319C0"/>
    <w:rsid w:val="00131EE1"/>
    <w:rsid w:val="0013225F"/>
    <w:rsid w:val="00132581"/>
    <w:rsid w:val="001339BB"/>
    <w:rsid w:val="00133A9C"/>
    <w:rsid w:val="001343DF"/>
    <w:rsid w:val="0013468F"/>
    <w:rsid w:val="00134BC6"/>
    <w:rsid w:val="001350D9"/>
    <w:rsid w:val="0013513C"/>
    <w:rsid w:val="00135DC5"/>
    <w:rsid w:val="00135E90"/>
    <w:rsid w:val="00136AD9"/>
    <w:rsid w:val="00137187"/>
    <w:rsid w:val="00137789"/>
    <w:rsid w:val="00140075"/>
    <w:rsid w:val="001404FF"/>
    <w:rsid w:val="00140571"/>
    <w:rsid w:val="0014071A"/>
    <w:rsid w:val="00140D80"/>
    <w:rsid w:val="00141092"/>
    <w:rsid w:val="0014158A"/>
    <w:rsid w:val="00141BC8"/>
    <w:rsid w:val="00142354"/>
    <w:rsid w:val="00142683"/>
    <w:rsid w:val="001426A6"/>
    <w:rsid w:val="001428A4"/>
    <w:rsid w:val="00142FB1"/>
    <w:rsid w:val="00143471"/>
    <w:rsid w:val="00143911"/>
    <w:rsid w:val="00144299"/>
    <w:rsid w:val="001444D7"/>
    <w:rsid w:val="00144850"/>
    <w:rsid w:val="00144DFF"/>
    <w:rsid w:val="00145859"/>
    <w:rsid w:val="00145A5F"/>
    <w:rsid w:val="00145CF6"/>
    <w:rsid w:val="00145D15"/>
    <w:rsid w:val="00146794"/>
    <w:rsid w:val="00146818"/>
    <w:rsid w:val="00146F6F"/>
    <w:rsid w:val="0014772F"/>
    <w:rsid w:val="001508A8"/>
    <w:rsid w:val="001511A8"/>
    <w:rsid w:val="00152052"/>
    <w:rsid w:val="00152FD1"/>
    <w:rsid w:val="001531BF"/>
    <w:rsid w:val="00153289"/>
    <w:rsid w:val="001536B9"/>
    <w:rsid w:val="001540BC"/>
    <w:rsid w:val="00154141"/>
    <w:rsid w:val="001543BF"/>
    <w:rsid w:val="00154C70"/>
    <w:rsid w:val="00154E73"/>
    <w:rsid w:val="0015565C"/>
    <w:rsid w:val="0015573C"/>
    <w:rsid w:val="00155C22"/>
    <w:rsid w:val="00155E89"/>
    <w:rsid w:val="00155F49"/>
    <w:rsid w:val="00156187"/>
    <w:rsid w:val="0015622C"/>
    <w:rsid w:val="001563CE"/>
    <w:rsid w:val="00156B46"/>
    <w:rsid w:val="00157162"/>
    <w:rsid w:val="00157172"/>
    <w:rsid w:val="00157274"/>
    <w:rsid w:val="00157721"/>
    <w:rsid w:val="0015772A"/>
    <w:rsid w:val="00157888"/>
    <w:rsid w:val="0015792A"/>
    <w:rsid w:val="00157FCF"/>
    <w:rsid w:val="001600DF"/>
    <w:rsid w:val="00160132"/>
    <w:rsid w:val="001601A3"/>
    <w:rsid w:val="00160301"/>
    <w:rsid w:val="00160698"/>
    <w:rsid w:val="00161161"/>
    <w:rsid w:val="0016127C"/>
    <w:rsid w:val="0016157D"/>
    <w:rsid w:val="0016162D"/>
    <w:rsid w:val="00161ED4"/>
    <w:rsid w:val="00162964"/>
    <w:rsid w:val="00162D0E"/>
    <w:rsid w:val="0016351B"/>
    <w:rsid w:val="00163C5E"/>
    <w:rsid w:val="00163EB9"/>
    <w:rsid w:val="001645BB"/>
    <w:rsid w:val="00164C64"/>
    <w:rsid w:val="00164E46"/>
    <w:rsid w:val="00164E4D"/>
    <w:rsid w:val="00164FC2"/>
    <w:rsid w:val="001655ED"/>
    <w:rsid w:val="00165979"/>
    <w:rsid w:val="00165BC7"/>
    <w:rsid w:val="00166515"/>
    <w:rsid w:val="00166FF5"/>
    <w:rsid w:val="00167884"/>
    <w:rsid w:val="00167C50"/>
    <w:rsid w:val="00170A38"/>
    <w:rsid w:val="00170B23"/>
    <w:rsid w:val="00170F37"/>
    <w:rsid w:val="00171187"/>
    <w:rsid w:val="001711F1"/>
    <w:rsid w:val="0017143F"/>
    <w:rsid w:val="00171640"/>
    <w:rsid w:val="00171A94"/>
    <w:rsid w:val="0017235A"/>
    <w:rsid w:val="00172364"/>
    <w:rsid w:val="00172D5C"/>
    <w:rsid w:val="001730CD"/>
    <w:rsid w:val="001730E9"/>
    <w:rsid w:val="0017333A"/>
    <w:rsid w:val="001734FD"/>
    <w:rsid w:val="00173546"/>
    <w:rsid w:val="0017410B"/>
    <w:rsid w:val="001745A0"/>
    <w:rsid w:val="00175D9A"/>
    <w:rsid w:val="00175DE6"/>
    <w:rsid w:val="001761B1"/>
    <w:rsid w:val="00177152"/>
    <w:rsid w:val="00177182"/>
    <w:rsid w:val="001773F6"/>
    <w:rsid w:val="001779CC"/>
    <w:rsid w:val="001800EF"/>
    <w:rsid w:val="00180324"/>
    <w:rsid w:val="0018072F"/>
    <w:rsid w:val="00181092"/>
    <w:rsid w:val="00181930"/>
    <w:rsid w:val="001821AC"/>
    <w:rsid w:val="0018253B"/>
    <w:rsid w:val="00182A3D"/>
    <w:rsid w:val="00182DC6"/>
    <w:rsid w:val="00182F15"/>
    <w:rsid w:val="00182FA4"/>
    <w:rsid w:val="00183A69"/>
    <w:rsid w:val="00183BD9"/>
    <w:rsid w:val="001846ED"/>
    <w:rsid w:val="00184909"/>
    <w:rsid w:val="00184A8E"/>
    <w:rsid w:val="00184E55"/>
    <w:rsid w:val="001856B8"/>
    <w:rsid w:val="001859FD"/>
    <w:rsid w:val="00185C78"/>
    <w:rsid w:val="00186418"/>
    <w:rsid w:val="00186583"/>
    <w:rsid w:val="00186A91"/>
    <w:rsid w:val="00186CE2"/>
    <w:rsid w:val="00186F23"/>
    <w:rsid w:val="0018719D"/>
    <w:rsid w:val="00191397"/>
    <w:rsid w:val="001921EB"/>
    <w:rsid w:val="00193070"/>
    <w:rsid w:val="00193260"/>
    <w:rsid w:val="00193867"/>
    <w:rsid w:val="00193C22"/>
    <w:rsid w:val="00193DA6"/>
    <w:rsid w:val="001942DA"/>
    <w:rsid w:val="00194312"/>
    <w:rsid w:val="0019451C"/>
    <w:rsid w:val="0019468C"/>
    <w:rsid w:val="00194C32"/>
    <w:rsid w:val="001953ED"/>
    <w:rsid w:val="00195664"/>
    <w:rsid w:val="00195C85"/>
    <w:rsid w:val="00195FAC"/>
    <w:rsid w:val="00196178"/>
    <w:rsid w:val="001967AE"/>
    <w:rsid w:val="00196FFE"/>
    <w:rsid w:val="001974B4"/>
    <w:rsid w:val="0019755B"/>
    <w:rsid w:val="001A026D"/>
    <w:rsid w:val="001A05F7"/>
    <w:rsid w:val="001A1221"/>
    <w:rsid w:val="001A20B5"/>
    <w:rsid w:val="001A2611"/>
    <w:rsid w:val="001A2A2E"/>
    <w:rsid w:val="001A2CC5"/>
    <w:rsid w:val="001A329B"/>
    <w:rsid w:val="001A32B8"/>
    <w:rsid w:val="001A34D4"/>
    <w:rsid w:val="001A3657"/>
    <w:rsid w:val="001A3745"/>
    <w:rsid w:val="001A39CB"/>
    <w:rsid w:val="001A3C70"/>
    <w:rsid w:val="001A4615"/>
    <w:rsid w:val="001A47CD"/>
    <w:rsid w:val="001A57DB"/>
    <w:rsid w:val="001A5C0B"/>
    <w:rsid w:val="001A5DD6"/>
    <w:rsid w:val="001A66F0"/>
    <w:rsid w:val="001A79CF"/>
    <w:rsid w:val="001B05B1"/>
    <w:rsid w:val="001B07AF"/>
    <w:rsid w:val="001B1520"/>
    <w:rsid w:val="001B211A"/>
    <w:rsid w:val="001B23C9"/>
    <w:rsid w:val="001B2B79"/>
    <w:rsid w:val="001B5BAC"/>
    <w:rsid w:val="001B60AC"/>
    <w:rsid w:val="001B68D5"/>
    <w:rsid w:val="001B79BE"/>
    <w:rsid w:val="001B7E64"/>
    <w:rsid w:val="001C01EA"/>
    <w:rsid w:val="001C0842"/>
    <w:rsid w:val="001C0D28"/>
    <w:rsid w:val="001C1553"/>
    <w:rsid w:val="001C177D"/>
    <w:rsid w:val="001C1E03"/>
    <w:rsid w:val="001C2020"/>
    <w:rsid w:val="001C2714"/>
    <w:rsid w:val="001C3373"/>
    <w:rsid w:val="001C35AD"/>
    <w:rsid w:val="001C3A65"/>
    <w:rsid w:val="001C3FCF"/>
    <w:rsid w:val="001C3FD2"/>
    <w:rsid w:val="001C44EE"/>
    <w:rsid w:val="001C50DC"/>
    <w:rsid w:val="001C556F"/>
    <w:rsid w:val="001C5A0A"/>
    <w:rsid w:val="001C638D"/>
    <w:rsid w:val="001C6A92"/>
    <w:rsid w:val="001C7E65"/>
    <w:rsid w:val="001C7F46"/>
    <w:rsid w:val="001D0458"/>
    <w:rsid w:val="001D08D4"/>
    <w:rsid w:val="001D10AF"/>
    <w:rsid w:val="001D1A9B"/>
    <w:rsid w:val="001D1B0B"/>
    <w:rsid w:val="001D2609"/>
    <w:rsid w:val="001D26E3"/>
    <w:rsid w:val="001D28C3"/>
    <w:rsid w:val="001D2A49"/>
    <w:rsid w:val="001D32E8"/>
    <w:rsid w:val="001D3BEF"/>
    <w:rsid w:val="001D46D6"/>
    <w:rsid w:val="001D4C6F"/>
    <w:rsid w:val="001D4E12"/>
    <w:rsid w:val="001D5167"/>
    <w:rsid w:val="001D526E"/>
    <w:rsid w:val="001D57C2"/>
    <w:rsid w:val="001D58B3"/>
    <w:rsid w:val="001D5C14"/>
    <w:rsid w:val="001D6CA1"/>
    <w:rsid w:val="001D6E82"/>
    <w:rsid w:val="001D7501"/>
    <w:rsid w:val="001D75E8"/>
    <w:rsid w:val="001D7AD1"/>
    <w:rsid w:val="001D7EDF"/>
    <w:rsid w:val="001E0233"/>
    <w:rsid w:val="001E03AC"/>
    <w:rsid w:val="001E115B"/>
    <w:rsid w:val="001E1164"/>
    <w:rsid w:val="001E1EC3"/>
    <w:rsid w:val="001E1EF3"/>
    <w:rsid w:val="001E2B82"/>
    <w:rsid w:val="001E2E86"/>
    <w:rsid w:val="001E2F98"/>
    <w:rsid w:val="001E477B"/>
    <w:rsid w:val="001E4A46"/>
    <w:rsid w:val="001E4A6F"/>
    <w:rsid w:val="001E58EB"/>
    <w:rsid w:val="001E5CA7"/>
    <w:rsid w:val="001E6090"/>
    <w:rsid w:val="001E681E"/>
    <w:rsid w:val="001E6BA6"/>
    <w:rsid w:val="001E6C15"/>
    <w:rsid w:val="001E6F66"/>
    <w:rsid w:val="001E6FED"/>
    <w:rsid w:val="001E7912"/>
    <w:rsid w:val="001F0052"/>
    <w:rsid w:val="001F06EE"/>
    <w:rsid w:val="001F0B89"/>
    <w:rsid w:val="001F1898"/>
    <w:rsid w:val="001F1BA4"/>
    <w:rsid w:val="001F2A11"/>
    <w:rsid w:val="001F302F"/>
    <w:rsid w:val="001F3171"/>
    <w:rsid w:val="001F3697"/>
    <w:rsid w:val="001F3856"/>
    <w:rsid w:val="001F3D1C"/>
    <w:rsid w:val="001F4ABB"/>
    <w:rsid w:val="001F54AB"/>
    <w:rsid w:val="001F5840"/>
    <w:rsid w:val="001F5A3A"/>
    <w:rsid w:val="001F616D"/>
    <w:rsid w:val="001F68C6"/>
    <w:rsid w:val="001F7A80"/>
    <w:rsid w:val="001F7AFA"/>
    <w:rsid w:val="00200300"/>
    <w:rsid w:val="0020056C"/>
    <w:rsid w:val="00200C4F"/>
    <w:rsid w:val="00201176"/>
    <w:rsid w:val="002011B4"/>
    <w:rsid w:val="002013A8"/>
    <w:rsid w:val="002015F4"/>
    <w:rsid w:val="00202A60"/>
    <w:rsid w:val="0020313A"/>
    <w:rsid w:val="00203239"/>
    <w:rsid w:val="002035AB"/>
    <w:rsid w:val="0020387C"/>
    <w:rsid w:val="00203914"/>
    <w:rsid w:val="00203BAA"/>
    <w:rsid w:val="00203D4C"/>
    <w:rsid w:val="002041D4"/>
    <w:rsid w:val="002044F7"/>
    <w:rsid w:val="0020457E"/>
    <w:rsid w:val="002045E3"/>
    <w:rsid w:val="00204E34"/>
    <w:rsid w:val="00205272"/>
    <w:rsid w:val="00205D59"/>
    <w:rsid w:val="00206A9B"/>
    <w:rsid w:val="00207684"/>
    <w:rsid w:val="002076C6"/>
    <w:rsid w:val="002078A0"/>
    <w:rsid w:val="00207AE4"/>
    <w:rsid w:val="00210729"/>
    <w:rsid w:val="002109AC"/>
    <w:rsid w:val="00210BD5"/>
    <w:rsid w:val="00210C53"/>
    <w:rsid w:val="002114C8"/>
    <w:rsid w:val="00212553"/>
    <w:rsid w:val="002130DB"/>
    <w:rsid w:val="00213263"/>
    <w:rsid w:val="0021328D"/>
    <w:rsid w:val="00213318"/>
    <w:rsid w:val="00213F5D"/>
    <w:rsid w:val="002140D1"/>
    <w:rsid w:val="0021566A"/>
    <w:rsid w:val="0021587C"/>
    <w:rsid w:val="00215B81"/>
    <w:rsid w:val="00215FE9"/>
    <w:rsid w:val="00216000"/>
    <w:rsid w:val="002161D6"/>
    <w:rsid w:val="00216CB5"/>
    <w:rsid w:val="0021701C"/>
    <w:rsid w:val="002173A5"/>
    <w:rsid w:val="002175FB"/>
    <w:rsid w:val="00217D74"/>
    <w:rsid w:val="00220245"/>
    <w:rsid w:val="00220702"/>
    <w:rsid w:val="00220947"/>
    <w:rsid w:val="00220AE5"/>
    <w:rsid w:val="00220B9A"/>
    <w:rsid w:val="00220BDA"/>
    <w:rsid w:val="00220EFF"/>
    <w:rsid w:val="002214A5"/>
    <w:rsid w:val="00221692"/>
    <w:rsid w:val="00221708"/>
    <w:rsid w:val="002217E4"/>
    <w:rsid w:val="0022283D"/>
    <w:rsid w:val="00222A77"/>
    <w:rsid w:val="00223440"/>
    <w:rsid w:val="0022415A"/>
    <w:rsid w:val="002241E7"/>
    <w:rsid w:val="00224632"/>
    <w:rsid w:val="00224E17"/>
    <w:rsid w:val="00225272"/>
    <w:rsid w:val="002265F8"/>
    <w:rsid w:val="00226EF6"/>
    <w:rsid w:val="002272A1"/>
    <w:rsid w:val="00227D8F"/>
    <w:rsid w:val="002308E0"/>
    <w:rsid w:val="00230D5F"/>
    <w:rsid w:val="002314D5"/>
    <w:rsid w:val="00231ADB"/>
    <w:rsid w:val="00232320"/>
    <w:rsid w:val="0023275D"/>
    <w:rsid w:val="00233408"/>
    <w:rsid w:val="00233660"/>
    <w:rsid w:val="00233B7B"/>
    <w:rsid w:val="00234073"/>
    <w:rsid w:val="00234307"/>
    <w:rsid w:val="0023510C"/>
    <w:rsid w:val="00235760"/>
    <w:rsid w:val="00235C4C"/>
    <w:rsid w:val="00235D8A"/>
    <w:rsid w:val="00236285"/>
    <w:rsid w:val="00236985"/>
    <w:rsid w:val="00236AB7"/>
    <w:rsid w:val="00236F0B"/>
    <w:rsid w:val="002377AF"/>
    <w:rsid w:val="00237A39"/>
    <w:rsid w:val="00237D60"/>
    <w:rsid w:val="00237E3F"/>
    <w:rsid w:val="0024088F"/>
    <w:rsid w:val="002409C6"/>
    <w:rsid w:val="00241395"/>
    <w:rsid w:val="002422F8"/>
    <w:rsid w:val="002425C9"/>
    <w:rsid w:val="00242F9B"/>
    <w:rsid w:val="0024379F"/>
    <w:rsid w:val="00244838"/>
    <w:rsid w:val="00244E25"/>
    <w:rsid w:val="00245265"/>
    <w:rsid w:val="002453EC"/>
    <w:rsid w:val="002453F5"/>
    <w:rsid w:val="00246BFC"/>
    <w:rsid w:val="0024778B"/>
    <w:rsid w:val="00247B2C"/>
    <w:rsid w:val="00250467"/>
    <w:rsid w:val="002504DB"/>
    <w:rsid w:val="00250AD6"/>
    <w:rsid w:val="00250B83"/>
    <w:rsid w:val="0025127B"/>
    <w:rsid w:val="002516CF"/>
    <w:rsid w:val="00251A5E"/>
    <w:rsid w:val="00251C2F"/>
    <w:rsid w:val="00251E68"/>
    <w:rsid w:val="00251F3F"/>
    <w:rsid w:val="0025315D"/>
    <w:rsid w:val="00253395"/>
    <w:rsid w:val="00253539"/>
    <w:rsid w:val="00253E39"/>
    <w:rsid w:val="0025415A"/>
    <w:rsid w:val="0025420A"/>
    <w:rsid w:val="00254746"/>
    <w:rsid w:val="0025484C"/>
    <w:rsid w:val="0025537A"/>
    <w:rsid w:val="002553F3"/>
    <w:rsid w:val="002558C4"/>
    <w:rsid w:val="002560B6"/>
    <w:rsid w:val="00256953"/>
    <w:rsid w:val="00256D6F"/>
    <w:rsid w:val="00257117"/>
    <w:rsid w:val="002575D1"/>
    <w:rsid w:val="00257D34"/>
    <w:rsid w:val="00260011"/>
    <w:rsid w:val="00260EFA"/>
    <w:rsid w:val="00261689"/>
    <w:rsid w:val="00261789"/>
    <w:rsid w:val="002624CC"/>
    <w:rsid w:val="00262F7D"/>
    <w:rsid w:val="00263413"/>
    <w:rsid w:val="00263C1B"/>
    <w:rsid w:val="002653D9"/>
    <w:rsid w:val="00265693"/>
    <w:rsid w:val="002657DC"/>
    <w:rsid w:val="00265CB2"/>
    <w:rsid w:val="00266074"/>
    <w:rsid w:val="002660B7"/>
    <w:rsid w:val="002666B5"/>
    <w:rsid w:val="00267051"/>
    <w:rsid w:val="002678CD"/>
    <w:rsid w:val="00270BDA"/>
    <w:rsid w:val="00270D12"/>
    <w:rsid w:val="00270D63"/>
    <w:rsid w:val="00270F27"/>
    <w:rsid w:val="00271180"/>
    <w:rsid w:val="002711FF"/>
    <w:rsid w:val="00271DEF"/>
    <w:rsid w:val="0027201E"/>
    <w:rsid w:val="0027201F"/>
    <w:rsid w:val="002728D3"/>
    <w:rsid w:val="00272A75"/>
    <w:rsid w:val="00272DAF"/>
    <w:rsid w:val="00273043"/>
    <w:rsid w:val="002737CF"/>
    <w:rsid w:val="0027393F"/>
    <w:rsid w:val="0027446A"/>
    <w:rsid w:val="002748CC"/>
    <w:rsid w:val="002749C3"/>
    <w:rsid w:val="00274A3B"/>
    <w:rsid w:val="00274D7A"/>
    <w:rsid w:val="00275DDF"/>
    <w:rsid w:val="0027628A"/>
    <w:rsid w:val="002770EC"/>
    <w:rsid w:val="0027735C"/>
    <w:rsid w:val="0027736A"/>
    <w:rsid w:val="00277485"/>
    <w:rsid w:val="00277C8A"/>
    <w:rsid w:val="002817FD"/>
    <w:rsid w:val="0028217A"/>
    <w:rsid w:val="002824B9"/>
    <w:rsid w:val="00282591"/>
    <w:rsid w:val="002837E6"/>
    <w:rsid w:val="002839AB"/>
    <w:rsid w:val="00284289"/>
    <w:rsid w:val="00284477"/>
    <w:rsid w:val="0028484B"/>
    <w:rsid w:val="00284913"/>
    <w:rsid w:val="00285361"/>
    <w:rsid w:val="00285A6F"/>
    <w:rsid w:val="00285F78"/>
    <w:rsid w:val="002864A8"/>
    <w:rsid w:val="00286AA7"/>
    <w:rsid w:val="00286CC0"/>
    <w:rsid w:val="002872D3"/>
    <w:rsid w:val="00287363"/>
    <w:rsid w:val="002875C7"/>
    <w:rsid w:val="00287A5E"/>
    <w:rsid w:val="00287A8A"/>
    <w:rsid w:val="00290166"/>
    <w:rsid w:val="0029026B"/>
    <w:rsid w:val="0029052E"/>
    <w:rsid w:val="002907A0"/>
    <w:rsid w:val="00290A16"/>
    <w:rsid w:val="00290B9D"/>
    <w:rsid w:val="00291535"/>
    <w:rsid w:val="00291AA6"/>
    <w:rsid w:val="0029274E"/>
    <w:rsid w:val="00292ACD"/>
    <w:rsid w:val="00293043"/>
    <w:rsid w:val="0029341A"/>
    <w:rsid w:val="002934FA"/>
    <w:rsid w:val="00293550"/>
    <w:rsid w:val="00293B2B"/>
    <w:rsid w:val="00293C51"/>
    <w:rsid w:val="00294002"/>
    <w:rsid w:val="00294E9C"/>
    <w:rsid w:val="00294EE6"/>
    <w:rsid w:val="00294EFA"/>
    <w:rsid w:val="00295100"/>
    <w:rsid w:val="0029598C"/>
    <w:rsid w:val="00295D7D"/>
    <w:rsid w:val="00296098"/>
    <w:rsid w:val="00296901"/>
    <w:rsid w:val="002978DA"/>
    <w:rsid w:val="00297B5D"/>
    <w:rsid w:val="00297DF5"/>
    <w:rsid w:val="002A0913"/>
    <w:rsid w:val="002A0E23"/>
    <w:rsid w:val="002A164F"/>
    <w:rsid w:val="002A2482"/>
    <w:rsid w:val="002A26C2"/>
    <w:rsid w:val="002A29D6"/>
    <w:rsid w:val="002A2DBC"/>
    <w:rsid w:val="002A3F66"/>
    <w:rsid w:val="002A3FD3"/>
    <w:rsid w:val="002A4170"/>
    <w:rsid w:val="002A49E6"/>
    <w:rsid w:val="002A54D2"/>
    <w:rsid w:val="002A5B1B"/>
    <w:rsid w:val="002A5E97"/>
    <w:rsid w:val="002A5EE1"/>
    <w:rsid w:val="002A6ACF"/>
    <w:rsid w:val="002A6AFB"/>
    <w:rsid w:val="002A74FB"/>
    <w:rsid w:val="002A7CEF"/>
    <w:rsid w:val="002A7E40"/>
    <w:rsid w:val="002B00CA"/>
    <w:rsid w:val="002B0589"/>
    <w:rsid w:val="002B10BF"/>
    <w:rsid w:val="002B1D5E"/>
    <w:rsid w:val="002B2155"/>
    <w:rsid w:val="002B28D6"/>
    <w:rsid w:val="002B2B78"/>
    <w:rsid w:val="002B2C9E"/>
    <w:rsid w:val="002B2CD3"/>
    <w:rsid w:val="002B325C"/>
    <w:rsid w:val="002B3A86"/>
    <w:rsid w:val="002B4C3A"/>
    <w:rsid w:val="002B4F24"/>
    <w:rsid w:val="002B4F39"/>
    <w:rsid w:val="002B52ED"/>
    <w:rsid w:val="002B559C"/>
    <w:rsid w:val="002B55A9"/>
    <w:rsid w:val="002B56FB"/>
    <w:rsid w:val="002B5D49"/>
    <w:rsid w:val="002B5D70"/>
    <w:rsid w:val="002B6A1A"/>
    <w:rsid w:val="002B6D25"/>
    <w:rsid w:val="002B73EF"/>
    <w:rsid w:val="002B7540"/>
    <w:rsid w:val="002B7A58"/>
    <w:rsid w:val="002B7F88"/>
    <w:rsid w:val="002B7F94"/>
    <w:rsid w:val="002C02D6"/>
    <w:rsid w:val="002C02FD"/>
    <w:rsid w:val="002C0DD0"/>
    <w:rsid w:val="002C121E"/>
    <w:rsid w:val="002C1BCE"/>
    <w:rsid w:val="002C1DA4"/>
    <w:rsid w:val="002C1EA0"/>
    <w:rsid w:val="002C2E9B"/>
    <w:rsid w:val="002C31C4"/>
    <w:rsid w:val="002C41D8"/>
    <w:rsid w:val="002C4263"/>
    <w:rsid w:val="002C50D8"/>
    <w:rsid w:val="002C525C"/>
    <w:rsid w:val="002C52D2"/>
    <w:rsid w:val="002C5358"/>
    <w:rsid w:val="002C53E2"/>
    <w:rsid w:val="002C55D1"/>
    <w:rsid w:val="002C6044"/>
    <w:rsid w:val="002C60D7"/>
    <w:rsid w:val="002C6506"/>
    <w:rsid w:val="002C6511"/>
    <w:rsid w:val="002C65E7"/>
    <w:rsid w:val="002C6A0C"/>
    <w:rsid w:val="002C6B5E"/>
    <w:rsid w:val="002C713B"/>
    <w:rsid w:val="002C737C"/>
    <w:rsid w:val="002C7671"/>
    <w:rsid w:val="002C7C68"/>
    <w:rsid w:val="002C7CAE"/>
    <w:rsid w:val="002C7EF8"/>
    <w:rsid w:val="002D010B"/>
    <w:rsid w:val="002D12BE"/>
    <w:rsid w:val="002D13F1"/>
    <w:rsid w:val="002D187D"/>
    <w:rsid w:val="002D1C7C"/>
    <w:rsid w:val="002D2454"/>
    <w:rsid w:val="002D2BE9"/>
    <w:rsid w:val="002D3FCB"/>
    <w:rsid w:val="002D42D2"/>
    <w:rsid w:val="002D4EFC"/>
    <w:rsid w:val="002D585D"/>
    <w:rsid w:val="002D5BF9"/>
    <w:rsid w:val="002D6F91"/>
    <w:rsid w:val="002D727C"/>
    <w:rsid w:val="002D756A"/>
    <w:rsid w:val="002E040C"/>
    <w:rsid w:val="002E0495"/>
    <w:rsid w:val="002E0B6B"/>
    <w:rsid w:val="002E0FE6"/>
    <w:rsid w:val="002E1828"/>
    <w:rsid w:val="002E3634"/>
    <w:rsid w:val="002E3970"/>
    <w:rsid w:val="002E3AEF"/>
    <w:rsid w:val="002E46CC"/>
    <w:rsid w:val="002E488D"/>
    <w:rsid w:val="002E4A5C"/>
    <w:rsid w:val="002E59FD"/>
    <w:rsid w:val="002E6186"/>
    <w:rsid w:val="002E6F16"/>
    <w:rsid w:val="002E73DF"/>
    <w:rsid w:val="002E742B"/>
    <w:rsid w:val="002E793E"/>
    <w:rsid w:val="002E7F96"/>
    <w:rsid w:val="002F0069"/>
    <w:rsid w:val="002F0FCE"/>
    <w:rsid w:val="002F1824"/>
    <w:rsid w:val="002F2638"/>
    <w:rsid w:val="002F2717"/>
    <w:rsid w:val="002F2AE8"/>
    <w:rsid w:val="002F3271"/>
    <w:rsid w:val="002F3522"/>
    <w:rsid w:val="002F37B8"/>
    <w:rsid w:val="002F385A"/>
    <w:rsid w:val="002F3B47"/>
    <w:rsid w:val="002F615C"/>
    <w:rsid w:val="002F6668"/>
    <w:rsid w:val="002F66C7"/>
    <w:rsid w:val="002F6A6A"/>
    <w:rsid w:val="002F6F8D"/>
    <w:rsid w:val="002F72BA"/>
    <w:rsid w:val="002F79CB"/>
    <w:rsid w:val="002F7CB2"/>
    <w:rsid w:val="002F7D90"/>
    <w:rsid w:val="002F7E09"/>
    <w:rsid w:val="003001ED"/>
    <w:rsid w:val="003006AB"/>
    <w:rsid w:val="00300E49"/>
    <w:rsid w:val="0030130B"/>
    <w:rsid w:val="00301910"/>
    <w:rsid w:val="00302618"/>
    <w:rsid w:val="00302624"/>
    <w:rsid w:val="00302A44"/>
    <w:rsid w:val="003034D9"/>
    <w:rsid w:val="003035C0"/>
    <w:rsid w:val="0030478D"/>
    <w:rsid w:val="00304A3C"/>
    <w:rsid w:val="00304F95"/>
    <w:rsid w:val="003051F4"/>
    <w:rsid w:val="00305357"/>
    <w:rsid w:val="00305AD6"/>
    <w:rsid w:val="00305BAC"/>
    <w:rsid w:val="00305D1C"/>
    <w:rsid w:val="00305D95"/>
    <w:rsid w:val="00306A02"/>
    <w:rsid w:val="00307202"/>
    <w:rsid w:val="003073A7"/>
    <w:rsid w:val="003079DF"/>
    <w:rsid w:val="00307A64"/>
    <w:rsid w:val="00307E3E"/>
    <w:rsid w:val="003101BC"/>
    <w:rsid w:val="003101F6"/>
    <w:rsid w:val="00310608"/>
    <w:rsid w:val="003108B8"/>
    <w:rsid w:val="00310EE5"/>
    <w:rsid w:val="00311637"/>
    <w:rsid w:val="00311759"/>
    <w:rsid w:val="00311F38"/>
    <w:rsid w:val="003127C0"/>
    <w:rsid w:val="003140A3"/>
    <w:rsid w:val="0031434D"/>
    <w:rsid w:val="00314861"/>
    <w:rsid w:val="00314DEF"/>
    <w:rsid w:val="00315105"/>
    <w:rsid w:val="003153BB"/>
    <w:rsid w:val="00315B93"/>
    <w:rsid w:val="00315F89"/>
    <w:rsid w:val="00315FC2"/>
    <w:rsid w:val="003161CF"/>
    <w:rsid w:val="00316453"/>
    <w:rsid w:val="00317114"/>
    <w:rsid w:val="00317284"/>
    <w:rsid w:val="0031733C"/>
    <w:rsid w:val="003173DE"/>
    <w:rsid w:val="00317D68"/>
    <w:rsid w:val="00320C8C"/>
    <w:rsid w:val="00320E62"/>
    <w:rsid w:val="0032100C"/>
    <w:rsid w:val="00321927"/>
    <w:rsid w:val="00321DC8"/>
    <w:rsid w:val="00322A55"/>
    <w:rsid w:val="003233F1"/>
    <w:rsid w:val="00323437"/>
    <w:rsid w:val="00323891"/>
    <w:rsid w:val="00323C0D"/>
    <w:rsid w:val="00323F22"/>
    <w:rsid w:val="003240F1"/>
    <w:rsid w:val="00324242"/>
    <w:rsid w:val="0032429B"/>
    <w:rsid w:val="003256AB"/>
    <w:rsid w:val="003257F1"/>
    <w:rsid w:val="003266A0"/>
    <w:rsid w:val="003273DB"/>
    <w:rsid w:val="0032744E"/>
    <w:rsid w:val="003274B5"/>
    <w:rsid w:val="003277D0"/>
    <w:rsid w:val="003279D9"/>
    <w:rsid w:val="00327DA2"/>
    <w:rsid w:val="00327FC2"/>
    <w:rsid w:val="0033035F"/>
    <w:rsid w:val="0033053E"/>
    <w:rsid w:val="00330AE8"/>
    <w:rsid w:val="00330DC4"/>
    <w:rsid w:val="0033126E"/>
    <w:rsid w:val="00331E0E"/>
    <w:rsid w:val="0033235E"/>
    <w:rsid w:val="00332CC5"/>
    <w:rsid w:val="00332EC6"/>
    <w:rsid w:val="00333889"/>
    <w:rsid w:val="00333D4A"/>
    <w:rsid w:val="00334199"/>
    <w:rsid w:val="0033429E"/>
    <w:rsid w:val="00334C97"/>
    <w:rsid w:val="00335101"/>
    <w:rsid w:val="00335543"/>
    <w:rsid w:val="00335752"/>
    <w:rsid w:val="00335C55"/>
    <w:rsid w:val="00335F76"/>
    <w:rsid w:val="00336312"/>
    <w:rsid w:val="00336406"/>
    <w:rsid w:val="0033691F"/>
    <w:rsid w:val="00336B8D"/>
    <w:rsid w:val="00337AEB"/>
    <w:rsid w:val="00337E1C"/>
    <w:rsid w:val="00337E67"/>
    <w:rsid w:val="00337ED6"/>
    <w:rsid w:val="00340031"/>
    <w:rsid w:val="003402E2"/>
    <w:rsid w:val="0034089C"/>
    <w:rsid w:val="003412A7"/>
    <w:rsid w:val="0034251A"/>
    <w:rsid w:val="0034347F"/>
    <w:rsid w:val="0034385A"/>
    <w:rsid w:val="00343A5E"/>
    <w:rsid w:val="00344070"/>
    <w:rsid w:val="0034484B"/>
    <w:rsid w:val="00345027"/>
    <w:rsid w:val="0034526F"/>
    <w:rsid w:val="003454B8"/>
    <w:rsid w:val="003459CF"/>
    <w:rsid w:val="00345CD4"/>
    <w:rsid w:val="003461E1"/>
    <w:rsid w:val="00346D91"/>
    <w:rsid w:val="0034715A"/>
    <w:rsid w:val="00347286"/>
    <w:rsid w:val="003476A9"/>
    <w:rsid w:val="00347EB3"/>
    <w:rsid w:val="003500F5"/>
    <w:rsid w:val="00350AF7"/>
    <w:rsid w:val="003511A0"/>
    <w:rsid w:val="00351913"/>
    <w:rsid w:val="0035270F"/>
    <w:rsid w:val="0035321B"/>
    <w:rsid w:val="00353395"/>
    <w:rsid w:val="003542C7"/>
    <w:rsid w:val="00354488"/>
    <w:rsid w:val="0035517C"/>
    <w:rsid w:val="00355323"/>
    <w:rsid w:val="003558D4"/>
    <w:rsid w:val="00355A71"/>
    <w:rsid w:val="003565F8"/>
    <w:rsid w:val="00356832"/>
    <w:rsid w:val="00356B38"/>
    <w:rsid w:val="00357523"/>
    <w:rsid w:val="00357696"/>
    <w:rsid w:val="00357D70"/>
    <w:rsid w:val="0036017C"/>
    <w:rsid w:val="00360B57"/>
    <w:rsid w:val="00360D93"/>
    <w:rsid w:val="0036108C"/>
    <w:rsid w:val="0036160F"/>
    <w:rsid w:val="00361681"/>
    <w:rsid w:val="00361AE6"/>
    <w:rsid w:val="00362260"/>
    <w:rsid w:val="003625BC"/>
    <w:rsid w:val="003625D8"/>
    <w:rsid w:val="0036333D"/>
    <w:rsid w:val="003643ED"/>
    <w:rsid w:val="0036536F"/>
    <w:rsid w:val="0036577D"/>
    <w:rsid w:val="00365818"/>
    <w:rsid w:val="00365B63"/>
    <w:rsid w:val="003661A2"/>
    <w:rsid w:val="003661F5"/>
    <w:rsid w:val="00366B17"/>
    <w:rsid w:val="00367198"/>
    <w:rsid w:val="003675F7"/>
    <w:rsid w:val="0036777C"/>
    <w:rsid w:val="0036795E"/>
    <w:rsid w:val="0037009E"/>
    <w:rsid w:val="0037123C"/>
    <w:rsid w:val="00372182"/>
    <w:rsid w:val="003723BB"/>
    <w:rsid w:val="0037299F"/>
    <w:rsid w:val="00372A26"/>
    <w:rsid w:val="00372D22"/>
    <w:rsid w:val="00373159"/>
    <w:rsid w:val="0037316F"/>
    <w:rsid w:val="00373941"/>
    <w:rsid w:val="00373BBA"/>
    <w:rsid w:val="00374766"/>
    <w:rsid w:val="00374904"/>
    <w:rsid w:val="00374E38"/>
    <w:rsid w:val="00375007"/>
    <w:rsid w:val="003751BF"/>
    <w:rsid w:val="00375601"/>
    <w:rsid w:val="003758E0"/>
    <w:rsid w:val="003758F7"/>
    <w:rsid w:val="00375F45"/>
    <w:rsid w:val="00375FBC"/>
    <w:rsid w:val="00376298"/>
    <w:rsid w:val="003764DC"/>
    <w:rsid w:val="00376714"/>
    <w:rsid w:val="00376A5C"/>
    <w:rsid w:val="00376BBB"/>
    <w:rsid w:val="003770E3"/>
    <w:rsid w:val="00377686"/>
    <w:rsid w:val="00377736"/>
    <w:rsid w:val="00377B0B"/>
    <w:rsid w:val="003800B8"/>
    <w:rsid w:val="003805EE"/>
    <w:rsid w:val="0038089F"/>
    <w:rsid w:val="003808AD"/>
    <w:rsid w:val="00380BD7"/>
    <w:rsid w:val="003811AE"/>
    <w:rsid w:val="00381411"/>
    <w:rsid w:val="00381852"/>
    <w:rsid w:val="00381F48"/>
    <w:rsid w:val="00382460"/>
    <w:rsid w:val="00382581"/>
    <w:rsid w:val="00382634"/>
    <w:rsid w:val="00383077"/>
    <w:rsid w:val="00384D64"/>
    <w:rsid w:val="0038507D"/>
    <w:rsid w:val="00385996"/>
    <w:rsid w:val="00385B7B"/>
    <w:rsid w:val="00385D97"/>
    <w:rsid w:val="00385F14"/>
    <w:rsid w:val="00385F81"/>
    <w:rsid w:val="0038624E"/>
    <w:rsid w:val="00386B44"/>
    <w:rsid w:val="00386EA6"/>
    <w:rsid w:val="0038712B"/>
    <w:rsid w:val="003872DE"/>
    <w:rsid w:val="0038736C"/>
    <w:rsid w:val="00387D29"/>
    <w:rsid w:val="00387FD3"/>
    <w:rsid w:val="00387FD9"/>
    <w:rsid w:val="00390007"/>
    <w:rsid w:val="003906C5"/>
    <w:rsid w:val="00390701"/>
    <w:rsid w:val="003907B7"/>
    <w:rsid w:val="00390B0E"/>
    <w:rsid w:val="003910E1"/>
    <w:rsid w:val="00391302"/>
    <w:rsid w:val="00391C98"/>
    <w:rsid w:val="00392D6D"/>
    <w:rsid w:val="00393223"/>
    <w:rsid w:val="00393934"/>
    <w:rsid w:val="00393A2E"/>
    <w:rsid w:val="00394E00"/>
    <w:rsid w:val="0039512F"/>
    <w:rsid w:val="00395273"/>
    <w:rsid w:val="00395D08"/>
    <w:rsid w:val="00395D2B"/>
    <w:rsid w:val="00395FD0"/>
    <w:rsid w:val="00396D15"/>
    <w:rsid w:val="00396F82"/>
    <w:rsid w:val="003975C0"/>
    <w:rsid w:val="00397B6A"/>
    <w:rsid w:val="003A0099"/>
    <w:rsid w:val="003A0246"/>
    <w:rsid w:val="003A043F"/>
    <w:rsid w:val="003A0FEC"/>
    <w:rsid w:val="003A17CF"/>
    <w:rsid w:val="003A1917"/>
    <w:rsid w:val="003A1D47"/>
    <w:rsid w:val="003A1D77"/>
    <w:rsid w:val="003A28EC"/>
    <w:rsid w:val="003A29DE"/>
    <w:rsid w:val="003A2D06"/>
    <w:rsid w:val="003A3B61"/>
    <w:rsid w:val="003A3C85"/>
    <w:rsid w:val="003A4C85"/>
    <w:rsid w:val="003A5491"/>
    <w:rsid w:val="003A5C8C"/>
    <w:rsid w:val="003A6119"/>
    <w:rsid w:val="003A6696"/>
    <w:rsid w:val="003A6D7B"/>
    <w:rsid w:val="003A7331"/>
    <w:rsid w:val="003A789E"/>
    <w:rsid w:val="003A7AC0"/>
    <w:rsid w:val="003A7D1E"/>
    <w:rsid w:val="003B05D9"/>
    <w:rsid w:val="003B0719"/>
    <w:rsid w:val="003B0B3B"/>
    <w:rsid w:val="003B0CC4"/>
    <w:rsid w:val="003B1CA7"/>
    <w:rsid w:val="003B2020"/>
    <w:rsid w:val="003B23F4"/>
    <w:rsid w:val="003B2F9A"/>
    <w:rsid w:val="003B4546"/>
    <w:rsid w:val="003B50CB"/>
    <w:rsid w:val="003B5672"/>
    <w:rsid w:val="003B5989"/>
    <w:rsid w:val="003B5E2C"/>
    <w:rsid w:val="003B6287"/>
    <w:rsid w:val="003B63BA"/>
    <w:rsid w:val="003B63D2"/>
    <w:rsid w:val="003B7960"/>
    <w:rsid w:val="003B79F0"/>
    <w:rsid w:val="003B7A61"/>
    <w:rsid w:val="003B7DE1"/>
    <w:rsid w:val="003C032C"/>
    <w:rsid w:val="003C0712"/>
    <w:rsid w:val="003C0B9B"/>
    <w:rsid w:val="003C0DAE"/>
    <w:rsid w:val="003C197C"/>
    <w:rsid w:val="003C2A05"/>
    <w:rsid w:val="003C2B28"/>
    <w:rsid w:val="003C2CC3"/>
    <w:rsid w:val="003C358C"/>
    <w:rsid w:val="003C3763"/>
    <w:rsid w:val="003C41D0"/>
    <w:rsid w:val="003C4C80"/>
    <w:rsid w:val="003C558F"/>
    <w:rsid w:val="003C62B6"/>
    <w:rsid w:val="003C6564"/>
    <w:rsid w:val="003C6C49"/>
    <w:rsid w:val="003C6F10"/>
    <w:rsid w:val="003C7466"/>
    <w:rsid w:val="003C76C6"/>
    <w:rsid w:val="003C7C35"/>
    <w:rsid w:val="003C7ED5"/>
    <w:rsid w:val="003D08F2"/>
    <w:rsid w:val="003D0F7A"/>
    <w:rsid w:val="003D0FD7"/>
    <w:rsid w:val="003D1096"/>
    <w:rsid w:val="003D1F76"/>
    <w:rsid w:val="003D2867"/>
    <w:rsid w:val="003D32BC"/>
    <w:rsid w:val="003D3348"/>
    <w:rsid w:val="003D3A22"/>
    <w:rsid w:val="003D3A4C"/>
    <w:rsid w:val="003D4B67"/>
    <w:rsid w:val="003D5ABF"/>
    <w:rsid w:val="003D63DA"/>
    <w:rsid w:val="003D67D9"/>
    <w:rsid w:val="003D7290"/>
    <w:rsid w:val="003D75CD"/>
    <w:rsid w:val="003D7A3A"/>
    <w:rsid w:val="003D7AF6"/>
    <w:rsid w:val="003D7ECC"/>
    <w:rsid w:val="003E011C"/>
    <w:rsid w:val="003E0A26"/>
    <w:rsid w:val="003E179A"/>
    <w:rsid w:val="003E1A62"/>
    <w:rsid w:val="003E1EAD"/>
    <w:rsid w:val="003E22B1"/>
    <w:rsid w:val="003E354B"/>
    <w:rsid w:val="003E3F17"/>
    <w:rsid w:val="003E3FDB"/>
    <w:rsid w:val="003E5102"/>
    <w:rsid w:val="003E5E5F"/>
    <w:rsid w:val="003E63A4"/>
    <w:rsid w:val="003E6A9E"/>
    <w:rsid w:val="003E6F1C"/>
    <w:rsid w:val="003F0589"/>
    <w:rsid w:val="003F05F9"/>
    <w:rsid w:val="003F0CEB"/>
    <w:rsid w:val="003F120B"/>
    <w:rsid w:val="003F1567"/>
    <w:rsid w:val="003F16D3"/>
    <w:rsid w:val="003F16F5"/>
    <w:rsid w:val="003F1940"/>
    <w:rsid w:val="003F2033"/>
    <w:rsid w:val="003F267E"/>
    <w:rsid w:val="003F2DD0"/>
    <w:rsid w:val="003F3313"/>
    <w:rsid w:val="003F33FC"/>
    <w:rsid w:val="003F3C56"/>
    <w:rsid w:val="003F4DA4"/>
    <w:rsid w:val="003F56A0"/>
    <w:rsid w:val="003F56CF"/>
    <w:rsid w:val="003F5C9F"/>
    <w:rsid w:val="003F6407"/>
    <w:rsid w:val="003F64C4"/>
    <w:rsid w:val="003F6B0B"/>
    <w:rsid w:val="003F7039"/>
    <w:rsid w:val="003F73DB"/>
    <w:rsid w:val="003F7C77"/>
    <w:rsid w:val="003F7FB1"/>
    <w:rsid w:val="00400330"/>
    <w:rsid w:val="004006B7"/>
    <w:rsid w:val="00401C10"/>
    <w:rsid w:val="00401CCE"/>
    <w:rsid w:val="004024CC"/>
    <w:rsid w:val="0040259E"/>
    <w:rsid w:val="004027B1"/>
    <w:rsid w:val="004035F2"/>
    <w:rsid w:val="00403768"/>
    <w:rsid w:val="00403D09"/>
    <w:rsid w:val="004040D1"/>
    <w:rsid w:val="00404B84"/>
    <w:rsid w:val="00405863"/>
    <w:rsid w:val="00405C39"/>
    <w:rsid w:val="0040650D"/>
    <w:rsid w:val="0040755E"/>
    <w:rsid w:val="00407758"/>
    <w:rsid w:val="00407BFD"/>
    <w:rsid w:val="00407D37"/>
    <w:rsid w:val="0041036A"/>
    <w:rsid w:val="004104A3"/>
    <w:rsid w:val="004105C8"/>
    <w:rsid w:val="00410871"/>
    <w:rsid w:val="00410F15"/>
    <w:rsid w:val="00410F53"/>
    <w:rsid w:val="00410F89"/>
    <w:rsid w:val="0041133A"/>
    <w:rsid w:val="00411BE7"/>
    <w:rsid w:val="00411F79"/>
    <w:rsid w:val="004121BF"/>
    <w:rsid w:val="00412D2F"/>
    <w:rsid w:val="00412DAE"/>
    <w:rsid w:val="004133DD"/>
    <w:rsid w:val="00413767"/>
    <w:rsid w:val="00413BA6"/>
    <w:rsid w:val="00414469"/>
    <w:rsid w:val="0041454D"/>
    <w:rsid w:val="00414996"/>
    <w:rsid w:val="00414AAD"/>
    <w:rsid w:val="004150CA"/>
    <w:rsid w:val="00416A30"/>
    <w:rsid w:val="0042091C"/>
    <w:rsid w:val="0042092C"/>
    <w:rsid w:val="00420D1D"/>
    <w:rsid w:val="0042178C"/>
    <w:rsid w:val="00421959"/>
    <w:rsid w:val="00422B83"/>
    <w:rsid w:val="00423483"/>
    <w:rsid w:val="0042387D"/>
    <w:rsid w:val="0042492D"/>
    <w:rsid w:val="0042538C"/>
    <w:rsid w:val="0042574D"/>
    <w:rsid w:val="00426952"/>
    <w:rsid w:val="00426F46"/>
    <w:rsid w:val="00427518"/>
    <w:rsid w:val="0043041E"/>
    <w:rsid w:val="004306C6"/>
    <w:rsid w:val="00430B6B"/>
    <w:rsid w:val="00430F18"/>
    <w:rsid w:val="004313B7"/>
    <w:rsid w:val="004319CB"/>
    <w:rsid w:val="00431C20"/>
    <w:rsid w:val="00431F62"/>
    <w:rsid w:val="00432ED4"/>
    <w:rsid w:val="0043372B"/>
    <w:rsid w:val="004339C0"/>
    <w:rsid w:val="004341FC"/>
    <w:rsid w:val="00434229"/>
    <w:rsid w:val="00434AB2"/>
    <w:rsid w:val="0043530E"/>
    <w:rsid w:val="00435C5D"/>
    <w:rsid w:val="00435FAB"/>
    <w:rsid w:val="0043626B"/>
    <w:rsid w:val="004373EF"/>
    <w:rsid w:val="00437E24"/>
    <w:rsid w:val="0044037D"/>
    <w:rsid w:val="00440495"/>
    <w:rsid w:val="00440DC2"/>
    <w:rsid w:val="00441498"/>
    <w:rsid w:val="00441C0A"/>
    <w:rsid w:val="00441EC2"/>
    <w:rsid w:val="00441F63"/>
    <w:rsid w:val="00442BE1"/>
    <w:rsid w:val="0044313E"/>
    <w:rsid w:val="00443186"/>
    <w:rsid w:val="004435B7"/>
    <w:rsid w:val="00443947"/>
    <w:rsid w:val="0044448F"/>
    <w:rsid w:val="00444AE6"/>
    <w:rsid w:val="00444CEA"/>
    <w:rsid w:val="00445B6A"/>
    <w:rsid w:val="00445F14"/>
    <w:rsid w:val="00446120"/>
    <w:rsid w:val="00446377"/>
    <w:rsid w:val="00446404"/>
    <w:rsid w:val="004466B0"/>
    <w:rsid w:val="004466DB"/>
    <w:rsid w:val="00447075"/>
    <w:rsid w:val="00447A03"/>
    <w:rsid w:val="00447A16"/>
    <w:rsid w:val="004509A0"/>
    <w:rsid w:val="00450A48"/>
    <w:rsid w:val="00451BC4"/>
    <w:rsid w:val="00451C49"/>
    <w:rsid w:val="004521C0"/>
    <w:rsid w:val="004537FE"/>
    <w:rsid w:val="00453BD7"/>
    <w:rsid w:val="004540E5"/>
    <w:rsid w:val="0045425B"/>
    <w:rsid w:val="00455678"/>
    <w:rsid w:val="00456A25"/>
    <w:rsid w:val="00456DD0"/>
    <w:rsid w:val="00456E02"/>
    <w:rsid w:val="00457804"/>
    <w:rsid w:val="0046027B"/>
    <w:rsid w:val="00460E06"/>
    <w:rsid w:val="00461179"/>
    <w:rsid w:val="004611F8"/>
    <w:rsid w:val="00461429"/>
    <w:rsid w:val="00461FD4"/>
    <w:rsid w:val="00461FE0"/>
    <w:rsid w:val="004620FD"/>
    <w:rsid w:val="00462419"/>
    <w:rsid w:val="004624C5"/>
    <w:rsid w:val="004635D5"/>
    <w:rsid w:val="0046411B"/>
    <w:rsid w:val="004642AD"/>
    <w:rsid w:val="00465D74"/>
    <w:rsid w:val="00465FD9"/>
    <w:rsid w:val="004665D0"/>
    <w:rsid w:val="004665EB"/>
    <w:rsid w:val="00466992"/>
    <w:rsid w:val="00466FE6"/>
    <w:rsid w:val="004678E2"/>
    <w:rsid w:val="00467B9D"/>
    <w:rsid w:val="00470079"/>
    <w:rsid w:val="004701EE"/>
    <w:rsid w:val="004705B9"/>
    <w:rsid w:val="00471531"/>
    <w:rsid w:val="00471868"/>
    <w:rsid w:val="00471B20"/>
    <w:rsid w:val="00472AE3"/>
    <w:rsid w:val="00472C74"/>
    <w:rsid w:val="0047332B"/>
    <w:rsid w:val="004734DC"/>
    <w:rsid w:val="00473A99"/>
    <w:rsid w:val="00473CDE"/>
    <w:rsid w:val="00474830"/>
    <w:rsid w:val="00474DA1"/>
    <w:rsid w:val="004757C2"/>
    <w:rsid w:val="0047582C"/>
    <w:rsid w:val="00475932"/>
    <w:rsid w:val="00475A1E"/>
    <w:rsid w:val="004760FA"/>
    <w:rsid w:val="00476AF1"/>
    <w:rsid w:val="00476B37"/>
    <w:rsid w:val="00476D43"/>
    <w:rsid w:val="00477908"/>
    <w:rsid w:val="00480272"/>
    <w:rsid w:val="00480A8D"/>
    <w:rsid w:val="00480DF9"/>
    <w:rsid w:val="00480FD7"/>
    <w:rsid w:val="00481070"/>
    <w:rsid w:val="0048150D"/>
    <w:rsid w:val="004816B4"/>
    <w:rsid w:val="00481994"/>
    <w:rsid w:val="00482179"/>
    <w:rsid w:val="004826C3"/>
    <w:rsid w:val="00482C2C"/>
    <w:rsid w:val="00483353"/>
    <w:rsid w:val="00483438"/>
    <w:rsid w:val="00483CC8"/>
    <w:rsid w:val="0048402F"/>
    <w:rsid w:val="00484A30"/>
    <w:rsid w:val="00484E0A"/>
    <w:rsid w:val="00484F69"/>
    <w:rsid w:val="004850C1"/>
    <w:rsid w:val="00485137"/>
    <w:rsid w:val="00485562"/>
    <w:rsid w:val="0048566A"/>
    <w:rsid w:val="004857EA"/>
    <w:rsid w:val="004858DE"/>
    <w:rsid w:val="00485A62"/>
    <w:rsid w:val="00485C2D"/>
    <w:rsid w:val="00485E71"/>
    <w:rsid w:val="00485EF1"/>
    <w:rsid w:val="00486046"/>
    <w:rsid w:val="004863EC"/>
    <w:rsid w:val="00486D7B"/>
    <w:rsid w:val="00486E23"/>
    <w:rsid w:val="00486FFB"/>
    <w:rsid w:val="00487307"/>
    <w:rsid w:val="00487A7F"/>
    <w:rsid w:val="00487CC6"/>
    <w:rsid w:val="004907C5"/>
    <w:rsid w:val="00490848"/>
    <w:rsid w:val="004908E5"/>
    <w:rsid w:val="004909D5"/>
    <w:rsid w:val="00490BD4"/>
    <w:rsid w:val="00490C90"/>
    <w:rsid w:val="0049149E"/>
    <w:rsid w:val="00491583"/>
    <w:rsid w:val="0049163C"/>
    <w:rsid w:val="00491C6B"/>
    <w:rsid w:val="00491CD7"/>
    <w:rsid w:val="00492314"/>
    <w:rsid w:val="0049236D"/>
    <w:rsid w:val="004928A4"/>
    <w:rsid w:val="00492AAD"/>
    <w:rsid w:val="00493F13"/>
    <w:rsid w:val="00493F67"/>
    <w:rsid w:val="00494311"/>
    <w:rsid w:val="00494336"/>
    <w:rsid w:val="004950F0"/>
    <w:rsid w:val="0049545D"/>
    <w:rsid w:val="0049548D"/>
    <w:rsid w:val="00495708"/>
    <w:rsid w:val="00495EE7"/>
    <w:rsid w:val="00497084"/>
    <w:rsid w:val="00497711"/>
    <w:rsid w:val="00497C6E"/>
    <w:rsid w:val="0049C90D"/>
    <w:rsid w:val="004A026D"/>
    <w:rsid w:val="004A0375"/>
    <w:rsid w:val="004A064E"/>
    <w:rsid w:val="004A0D7F"/>
    <w:rsid w:val="004A13D1"/>
    <w:rsid w:val="004A214F"/>
    <w:rsid w:val="004A22E7"/>
    <w:rsid w:val="004A28BD"/>
    <w:rsid w:val="004A2A2D"/>
    <w:rsid w:val="004A2BE5"/>
    <w:rsid w:val="004A2D4C"/>
    <w:rsid w:val="004A3929"/>
    <w:rsid w:val="004A4B4B"/>
    <w:rsid w:val="004A5799"/>
    <w:rsid w:val="004A6423"/>
    <w:rsid w:val="004A64AA"/>
    <w:rsid w:val="004A6957"/>
    <w:rsid w:val="004A6EA1"/>
    <w:rsid w:val="004A6F63"/>
    <w:rsid w:val="004A7CAB"/>
    <w:rsid w:val="004A7E4A"/>
    <w:rsid w:val="004B0215"/>
    <w:rsid w:val="004B03B7"/>
    <w:rsid w:val="004B0755"/>
    <w:rsid w:val="004B10E3"/>
    <w:rsid w:val="004B1147"/>
    <w:rsid w:val="004B17B4"/>
    <w:rsid w:val="004B19A0"/>
    <w:rsid w:val="004B1BD0"/>
    <w:rsid w:val="004B2372"/>
    <w:rsid w:val="004B241E"/>
    <w:rsid w:val="004B26EE"/>
    <w:rsid w:val="004B2EFB"/>
    <w:rsid w:val="004B2F78"/>
    <w:rsid w:val="004B350A"/>
    <w:rsid w:val="004B40C7"/>
    <w:rsid w:val="004B4903"/>
    <w:rsid w:val="004B4D23"/>
    <w:rsid w:val="004B4D2E"/>
    <w:rsid w:val="004B5944"/>
    <w:rsid w:val="004B5974"/>
    <w:rsid w:val="004B5CBC"/>
    <w:rsid w:val="004B5E3C"/>
    <w:rsid w:val="004B5F86"/>
    <w:rsid w:val="004B6096"/>
    <w:rsid w:val="004B6FF5"/>
    <w:rsid w:val="004B7463"/>
    <w:rsid w:val="004B7784"/>
    <w:rsid w:val="004B79AC"/>
    <w:rsid w:val="004B7CA1"/>
    <w:rsid w:val="004C01EA"/>
    <w:rsid w:val="004C0617"/>
    <w:rsid w:val="004C10F0"/>
    <w:rsid w:val="004C19B5"/>
    <w:rsid w:val="004C2070"/>
    <w:rsid w:val="004C21F5"/>
    <w:rsid w:val="004C22C5"/>
    <w:rsid w:val="004C26BE"/>
    <w:rsid w:val="004C3122"/>
    <w:rsid w:val="004C32BD"/>
    <w:rsid w:val="004C358F"/>
    <w:rsid w:val="004C3835"/>
    <w:rsid w:val="004C441B"/>
    <w:rsid w:val="004C5631"/>
    <w:rsid w:val="004C645C"/>
    <w:rsid w:val="004C659D"/>
    <w:rsid w:val="004C669D"/>
    <w:rsid w:val="004C6A87"/>
    <w:rsid w:val="004C6E94"/>
    <w:rsid w:val="004C7141"/>
    <w:rsid w:val="004C742F"/>
    <w:rsid w:val="004C7611"/>
    <w:rsid w:val="004C7BA8"/>
    <w:rsid w:val="004C7C0D"/>
    <w:rsid w:val="004D07A7"/>
    <w:rsid w:val="004D0DB7"/>
    <w:rsid w:val="004D185D"/>
    <w:rsid w:val="004D1A18"/>
    <w:rsid w:val="004D29BC"/>
    <w:rsid w:val="004D2B87"/>
    <w:rsid w:val="004D2D85"/>
    <w:rsid w:val="004D3541"/>
    <w:rsid w:val="004D381F"/>
    <w:rsid w:val="004D3EC3"/>
    <w:rsid w:val="004D427F"/>
    <w:rsid w:val="004D42CB"/>
    <w:rsid w:val="004D4373"/>
    <w:rsid w:val="004D4606"/>
    <w:rsid w:val="004D4665"/>
    <w:rsid w:val="004D496B"/>
    <w:rsid w:val="004D4EE9"/>
    <w:rsid w:val="004D6738"/>
    <w:rsid w:val="004D6831"/>
    <w:rsid w:val="004D68E5"/>
    <w:rsid w:val="004D6BD7"/>
    <w:rsid w:val="004D6FFC"/>
    <w:rsid w:val="004D7067"/>
    <w:rsid w:val="004D7AE2"/>
    <w:rsid w:val="004D7B7E"/>
    <w:rsid w:val="004D7C3A"/>
    <w:rsid w:val="004E0357"/>
    <w:rsid w:val="004E04B6"/>
    <w:rsid w:val="004E0603"/>
    <w:rsid w:val="004E0F96"/>
    <w:rsid w:val="004E1495"/>
    <w:rsid w:val="004E1567"/>
    <w:rsid w:val="004E17DF"/>
    <w:rsid w:val="004E18F7"/>
    <w:rsid w:val="004E19B0"/>
    <w:rsid w:val="004E4123"/>
    <w:rsid w:val="004E44A3"/>
    <w:rsid w:val="004E45B2"/>
    <w:rsid w:val="004E45CF"/>
    <w:rsid w:val="004E4FCA"/>
    <w:rsid w:val="004E5BBE"/>
    <w:rsid w:val="004E6C98"/>
    <w:rsid w:val="004F02E2"/>
    <w:rsid w:val="004F0B1D"/>
    <w:rsid w:val="004F0C86"/>
    <w:rsid w:val="004F0C8D"/>
    <w:rsid w:val="004F190D"/>
    <w:rsid w:val="004F1A0D"/>
    <w:rsid w:val="004F1BA3"/>
    <w:rsid w:val="004F1F63"/>
    <w:rsid w:val="004F1FBF"/>
    <w:rsid w:val="004F2401"/>
    <w:rsid w:val="004F2642"/>
    <w:rsid w:val="004F348F"/>
    <w:rsid w:val="004F37C3"/>
    <w:rsid w:val="004F42D4"/>
    <w:rsid w:val="004F46D1"/>
    <w:rsid w:val="004F48E1"/>
    <w:rsid w:val="004F5092"/>
    <w:rsid w:val="004F564D"/>
    <w:rsid w:val="004F5976"/>
    <w:rsid w:val="004F5A6B"/>
    <w:rsid w:val="004F5B6A"/>
    <w:rsid w:val="004F5DB5"/>
    <w:rsid w:val="004F5E2F"/>
    <w:rsid w:val="004F5F7F"/>
    <w:rsid w:val="004F65EB"/>
    <w:rsid w:val="004F6AB4"/>
    <w:rsid w:val="004F7057"/>
    <w:rsid w:val="004F75F1"/>
    <w:rsid w:val="004F773B"/>
    <w:rsid w:val="0050038F"/>
    <w:rsid w:val="005003F8"/>
    <w:rsid w:val="00501106"/>
    <w:rsid w:val="005011C3"/>
    <w:rsid w:val="005013F8"/>
    <w:rsid w:val="00501E38"/>
    <w:rsid w:val="0050238A"/>
    <w:rsid w:val="0050321D"/>
    <w:rsid w:val="00503590"/>
    <w:rsid w:val="00503776"/>
    <w:rsid w:val="00503A89"/>
    <w:rsid w:val="00503E77"/>
    <w:rsid w:val="00504492"/>
    <w:rsid w:val="00504774"/>
    <w:rsid w:val="00504E66"/>
    <w:rsid w:val="005054AF"/>
    <w:rsid w:val="00505789"/>
    <w:rsid w:val="0050589B"/>
    <w:rsid w:val="00506561"/>
    <w:rsid w:val="005065E1"/>
    <w:rsid w:val="005102E7"/>
    <w:rsid w:val="00510B10"/>
    <w:rsid w:val="00510FF2"/>
    <w:rsid w:val="005119DF"/>
    <w:rsid w:val="00511CB9"/>
    <w:rsid w:val="00511D2B"/>
    <w:rsid w:val="00512312"/>
    <w:rsid w:val="00513164"/>
    <w:rsid w:val="0051363D"/>
    <w:rsid w:val="00513E3C"/>
    <w:rsid w:val="00514662"/>
    <w:rsid w:val="005149B1"/>
    <w:rsid w:val="00515493"/>
    <w:rsid w:val="00515E06"/>
    <w:rsid w:val="00517B7F"/>
    <w:rsid w:val="00517E86"/>
    <w:rsid w:val="00520100"/>
    <w:rsid w:val="0052045A"/>
    <w:rsid w:val="005205C5"/>
    <w:rsid w:val="00520727"/>
    <w:rsid w:val="00520759"/>
    <w:rsid w:val="00521280"/>
    <w:rsid w:val="005212CA"/>
    <w:rsid w:val="00522364"/>
    <w:rsid w:val="005223B4"/>
    <w:rsid w:val="00522D42"/>
    <w:rsid w:val="00522DED"/>
    <w:rsid w:val="0052327C"/>
    <w:rsid w:val="00523A88"/>
    <w:rsid w:val="0052425F"/>
    <w:rsid w:val="00524575"/>
    <w:rsid w:val="0052461A"/>
    <w:rsid w:val="00524D14"/>
    <w:rsid w:val="00524E27"/>
    <w:rsid w:val="00524E38"/>
    <w:rsid w:val="005258EC"/>
    <w:rsid w:val="0052641A"/>
    <w:rsid w:val="00526D49"/>
    <w:rsid w:val="0052721E"/>
    <w:rsid w:val="00527B6D"/>
    <w:rsid w:val="00527CCB"/>
    <w:rsid w:val="005307CE"/>
    <w:rsid w:val="00530809"/>
    <w:rsid w:val="0053194D"/>
    <w:rsid w:val="0053246C"/>
    <w:rsid w:val="0053249D"/>
    <w:rsid w:val="00532A32"/>
    <w:rsid w:val="00532D83"/>
    <w:rsid w:val="00532FE6"/>
    <w:rsid w:val="00534966"/>
    <w:rsid w:val="00535853"/>
    <w:rsid w:val="00535E0B"/>
    <w:rsid w:val="005370AE"/>
    <w:rsid w:val="00537248"/>
    <w:rsid w:val="00537EF1"/>
    <w:rsid w:val="00537F5F"/>
    <w:rsid w:val="005407B3"/>
    <w:rsid w:val="00541490"/>
    <w:rsid w:val="0054151A"/>
    <w:rsid w:val="00541D3E"/>
    <w:rsid w:val="00541F54"/>
    <w:rsid w:val="00541F70"/>
    <w:rsid w:val="00542089"/>
    <w:rsid w:val="005427CD"/>
    <w:rsid w:val="00542AB3"/>
    <w:rsid w:val="00542D00"/>
    <w:rsid w:val="00542FAA"/>
    <w:rsid w:val="0054376E"/>
    <w:rsid w:val="005450A5"/>
    <w:rsid w:val="00545133"/>
    <w:rsid w:val="00545162"/>
    <w:rsid w:val="005451BC"/>
    <w:rsid w:val="005458AF"/>
    <w:rsid w:val="005460FB"/>
    <w:rsid w:val="005468AB"/>
    <w:rsid w:val="005469ED"/>
    <w:rsid w:val="00546FCB"/>
    <w:rsid w:val="0054720F"/>
    <w:rsid w:val="005478B3"/>
    <w:rsid w:val="00547C23"/>
    <w:rsid w:val="005501AB"/>
    <w:rsid w:val="0055035B"/>
    <w:rsid w:val="005504D5"/>
    <w:rsid w:val="00550729"/>
    <w:rsid w:val="005507C5"/>
    <w:rsid w:val="00551507"/>
    <w:rsid w:val="00551749"/>
    <w:rsid w:val="00551781"/>
    <w:rsid w:val="00551BC7"/>
    <w:rsid w:val="00551C22"/>
    <w:rsid w:val="00552A46"/>
    <w:rsid w:val="00552CBB"/>
    <w:rsid w:val="0055370E"/>
    <w:rsid w:val="005537A4"/>
    <w:rsid w:val="00553E12"/>
    <w:rsid w:val="005540E2"/>
    <w:rsid w:val="00554ADB"/>
    <w:rsid w:val="00554EF7"/>
    <w:rsid w:val="00555997"/>
    <w:rsid w:val="00556468"/>
    <w:rsid w:val="00556DD4"/>
    <w:rsid w:val="00556EEA"/>
    <w:rsid w:val="005574ED"/>
    <w:rsid w:val="005577FC"/>
    <w:rsid w:val="005579ED"/>
    <w:rsid w:val="00557D5A"/>
    <w:rsid w:val="00560C2E"/>
    <w:rsid w:val="00560E9F"/>
    <w:rsid w:val="005616E1"/>
    <w:rsid w:val="00561CBC"/>
    <w:rsid w:val="00561DA9"/>
    <w:rsid w:val="00561EEC"/>
    <w:rsid w:val="00561EED"/>
    <w:rsid w:val="005633AB"/>
    <w:rsid w:val="00563AD3"/>
    <w:rsid w:val="0056420E"/>
    <w:rsid w:val="005644AC"/>
    <w:rsid w:val="00564712"/>
    <w:rsid w:val="00564F8E"/>
    <w:rsid w:val="00564FA8"/>
    <w:rsid w:val="0056568C"/>
    <w:rsid w:val="00565897"/>
    <w:rsid w:val="00565CAB"/>
    <w:rsid w:val="00566676"/>
    <w:rsid w:val="00566686"/>
    <w:rsid w:val="005705C9"/>
    <w:rsid w:val="00570B7E"/>
    <w:rsid w:val="0057173F"/>
    <w:rsid w:val="00571A15"/>
    <w:rsid w:val="00571E41"/>
    <w:rsid w:val="005720CD"/>
    <w:rsid w:val="00572B6C"/>
    <w:rsid w:val="00573059"/>
    <w:rsid w:val="0057314C"/>
    <w:rsid w:val="005731FA"/>
    <w:rsid w:val="00573696"/>
    <w:rsid w:val="00573A1E"/>
    <w:rsid w:val="00573D59"/>
    <w:rsid w:val="005745F3"/>
    <w:rsid w:val="0057486A"/>
    <w:rsid w:val="00574B69"/>
    <w:rsid w:val="00575294"/>
    <w:rsid w:val="00576184"/>
    <w:rsid w:val="005768A9"/>
    <w:rsid w:val="00576B35"/>
    <w:rsid w:val="00576FDB"/>
    <w:rsid w:val="0057766A"/>
    <w:rsid w:val="005777B4"/>
    <w:rsid w:val="00580905"/>
    <w:rsid w:val="00580B4E"/>
    <w:rsid w:val="00581689"/>
    <w:rsid w:val="00581EF6"/>
    <w:rsid w:val="005821F5"/>
    <w:rsid w:val="00582C1F"/>
    <w:rsid w:val="0058340F"/>
    <w:rsid w:val="0058347F"/>
    <w:rsid w:val="005834D6"/>
    <w:rsid w:val="005835F8"/>
    <w:rsid w:val="00583ABA"/>
    <w:rsid w:val="00583B94"/>
    <w:rsid w:val="00583BA5"/>
    <w:rsid w:val="00584067"/>
    <w:rsid w:val="00584681"/>
    <w:rsid w:val="0058568D"/>
    <w:rsid w:val="00585AA8"/>
    <w:rsid w:val="00586986"/>
    <w:rsid w:val="00586A74"/>
    <w:rsid w:val="00586A99"/>
    <w:rsid w:val="00587889"/>
    <w:rsid w:val="00587BA5"/>
    <w:rsid w:val="00590959"/>
    <w:rsid w:val="00590C11"/>
    <w:rsid w:val="00591319"/>
    <w:rsid w:val="00591FAB"/>
    <w:rsid w:val="00592814"/>
    <w:rsid w:val="0059302A"/>
    <w:rsid w:val="005933EC"/>
    <w:rsid w:val="00593A6E"/>
    <w:rsid w:val="005948EE"/>
    <w:rsid w:val="00594F46"/>
    <w:rsid w:val="00595402"/>
    <w:rsid w:val="00595576"/>
    <w:rsid w:val="005964B5"/>
    <w:rsid w:val="00596656"/>
    <w:rsid w:val="00596896"/>
    <w:rsid w:val="00596C2E"/>
    <w:rsid w:val="00597113"/>
    <w:rsid w:val="00597786"/>
    <w:rsid w:val="00597EAA"/>
    <w:rsid w:val="005A01F1"/>
    <w:rsid w:val="005A1042"/>
    <w:rsid w:val="005A1259"/>
    <w:rsid w:val="005A1A00"/>
    <w:rsid w:val="005A206E"/>
    <w:rsid w:val="005A38C6"/>
    <w:rsid w:val="005A396E"/>
    <w:rsid w:val="005A4238"/>
    <w:rsid w:val="005A427B"/>
    <w:rsid w:val="005A495F"/>
    <w:rsid w:val="005A49F3"/>
    <w:rsid w:val="005A5052"/>
    <w:rsid w:val="005A68A4"/>
    <w:rsid w:val="005B0368"/>
    <w:rsid w:val="005B0903"/>
    <w:rsid w:val="005B0958"/>
    <w:rsid w:val="005B1DF0"/>
    <w:rsid w:val="005B1F2F"/>
    <w:rsid w:val="005B24A7"/>
    <w:rsid w:val="005B2524"/>
    <w:rsid w:val="005B2601"/>
    <w:rsid w:val="005B2807"/>
    <w:rsid w:val="005B285C"/>
    <w:rsid w:val="005B286F"/>
    <w:rsid w:val="005B2C43"/>
    <w:rsid w:val="005B3384"/>
    <w:rsid w:val="005B3907"/>
    <w:rsid w:val="005B3FC0"/>
    <w:rsid w:val="005B4388"/>
    <w:rsid w:val="005B472F"/>
    <w:rsid w:val="005B4A6F"/>
    <w:rsid w:val="005B55B9"/>
    <w:rsid w:val="005B562D"/>
    <w:rsid w:val="005B5838"/>
    <w:rsid w:val="005B5FFF"/>
    <w:rsid w:val="005B6224"/>
    <w:rsid w:val="005B6283"/>
    <w:rsid w:val="005B684E"/>
    <w:rsid w:val="005B6F96"/>
    <w:rsid w:val="005B79AB"/>
    <w:rsid w:val="005B7D62"/>
    <w:rsid w:val="005B7ED3"/>
    <w:rsid w:val="005B7F93"/>
    <w:rsid w:val="005C0429"/>
    <w:rsid w:val="005C1104"/>
    <w:rsid w:val="005C1322"/>
    <w:rsid w:val="005C13C3"/>
    <w:rsid w:val="005C1A2B"/>
    <w:rsid w:val="005C1DC9"/>
    <w:rsid w:val="005C1EBC"/>
    <w:rsid w:val="005C2065"/>
    <w:rsid w:val="005C2109"/>
    <w:rsid w:val="005C21F7"/>
    <w:rsid w:val="005C2F28"/>
    <w:rsid w:val="005C34E9"/>
    <w:rsid w:val="005C3686"/>
    <w:rsid w:val="005C36AE"/>
    <w:rsid w:val="005C4615"/>
    <w:rsid w:val="005C48F8"/>
    <w:rsid w:val="005C4BBF"/>
    <w:rsid w:val="005C4C6E"/>
    <w:rsid w:val="005C4D3C"/>
    <w:rsid w:val="005C4D70"/>
    <w:rsid w:val="005C67CA"/>
    <w:rsid w:val="005C6AF0"/>
    <w:rsid w:val="005C731F"/>
    <w:rsid w:val="005C7957"/>
    <w:rsid w:val="005C7B52"/>
    <w:rsid w:val="005D084C"/>
    <w:rsid w:val="005D0979"/>
    <w:rsid w:val="005D0AB9"/>
    <w:rsid w:val="005D0BDE"/>
    <w:rsid w:val="005D0D73"/>
    <w:rsid w:val="005D0FC8"/>
    <w:rsid w:val="005D10AA"/>
    <w:rsid w:val="005D19A4"/>
    <w:rsid w:val="005D225D"/>
    <w:rsid w:val="005D2AFF"/>
    <w:rsid w:val="005D2F4B"/>
    <w:rsid w:val="005D320A"/>
    <w:rsid w:val="005D37F9"/>
    <w:rsid w:val="005D3886"/>
    <w:rsid w:val="005D3A84"/>
    <w:rsid w:val="005D3ACB"/>
    <w:rsid w:val="005D3E8B"/>
    <w:rsid w:val="005D3F38"/>
    <w:rsid w:val="005D408A"/>
    <w:rsid w:val="005D4924"/>
    <w:rsid w:val="005D4CD1"/>
    <w:rsid w:val="005D5476"/>
    <w:rsid w:val="005D561D"/>
    <w:rsid w:val="005D5D67"/>
    <w:rsid w:val="005D6274"/>
    <w:rsid w:val="005D68F4"/>
    <w:rsid w:val="005D6B85"/>
    <w:rsid w:val="005D73B3"/>
    <w:rsid w:val="005D780E"/>
    <w:rsid w:val="005E0279"/>
    <w:rsid w:val="005E13E0"/>
    <w:rsid w:val="005E1CEE"/>
    <w:rsid w:val="005E22E1"/>
    <w:rsid w:val="005E247E"/>
    <w:rsid w:val="005E2605"/>
    <w:rsid w:val="005E2D7D"/>
    <w:rsid w:val="005E324F"/>
    <w:rsid w:val="005E32AE"/>
    <w:rsid w:val="005E3404"/>
    <w:rsid w:val="005E3961"/>
    <w:rsid w:val="005E3FC1"/>
    <w:rsid w:val="005E4163"/>
    <w:rsid w:val="005E4AA3"/>
    <w:rsid w:val="005E4F96"/>
    <w:rsid w:val="005E5DD8"/>
    <w:rsid w:val="005E6264"/>
    <w:rsid w:val="005E6B86"/>
    <w:rsid w:val="005E7086"/>
    <w:rsid w:val="005E7330"/>
    <w:rsid w:val="005E73F1"/>
    <w:rsid w:val="005E75F5"/>
    <w:rsid w:val="005E764C"/>
    <w:rsid w:val="005E7657"/>
    <w:rsid w:val="005F08B6"/>
    <w:rsid w:val="005F0A4D"/>
    <w:rsid w:val="005F0ABB"/>
    <w:rsid w:val="005F0C65"/>
    <w:rsid w:val="005F1E9B"/>
    <w:rsid w:val="005F1FB9"/>
    <w:rsid w:val="005F2891"/>
    <w:rsid w:val="005F34C1"/>
    <w:rsid w:val="005F39BA"/>
    <w:rsid w:val="005F3BE1"/>
    <w:rsid w:val="005F406C"/>
    <w:rsid w:val="005F45BB"/>
    <w:rsid w:val="005F49C1"/>
    <w:rsid w:val="005F4B5F"/>
    <w:rsid w:val="005F4E0F"/>
    <w:rsid w:val="005F4FB6"/>
    <w:rsid w:val="005F5275"/>
    <w:rsid w:val="005F564D"/>
    <w:rsid w:val="005F56CB"/>
    <w:rsid w:val="005F63D5"/>
    <w:rsid w:val="005F6B2C"/>
    <w:rsid w:val="005F6D41"/>
    <w:rsid w:val="005F6D8C"/>
    <w:rsid w:val="005F74CC"/>
    <w:rsid w:val="005F7839"/>
    <w:rsid w:val="005F7C67"/>
    <w:rsid w:val="00600A6B"/>
    <w:rsid w:val="006011E7"/>
    <w:rsid w:val="00601910"/>
    <w:rsid w:val="00601B17"/>
    <w:rsid w:val="00601C47"/>
    <w:rsid w:val="00601CA5"/>
    <w:rsid w:val="00602FFB"/>
    <w:rsid w:val="00603265"/>
    <w:rsid w:val="00604298"/>
    <w:rsid w:val="006043DB"/>
    <w:rsid w:val="00604922"/>
    <w:rsid w:val="006058DC"/>
    <w:rsid w:val="006065B9"/>
    <w:rsid w:val="006071E5"/>
    <w:rsid w:val="00610896"/>
    <w:rsid w:val="0061183E"/>
    <w:rsid w:val="00611A62"/>
    <w:rsid w:val="00611FF6"/>
    <w:rsid w:val="006121AB"/>
    <w:rsid w:val="00613447"/>
    <w:rsid w:val="00614923"/>
    <w:rsid w:val="0061537C"/>
    <w:rsid w:val="00616463"/>
    <w:rsid w:val="00616A6A"/>
    <w:rsid w:val="00616F98"/>
    <w:rsid w:val="006173EF"/>
    <w:rsid w:val="00617C1E"/>
    <w:rsid w:val="00617C59"/>
    <w:rsid w:val="00617DD0"/>
    <w:rsid w:val="0062006E"/>
    <w:rsid w:val="00620188"/>
    <w:rsid w:val="006203DC"/>
    <w:rsid w:val="00620B92"/>
    <w:rsid w:val="00620CB0"/>
    <w:rsid w:val="00621C4C"/>
    <w:rsid w:val="0062279C"/>
    <w:rsid w:val="00623116"/>
    <w:rsid w:val="00623241"/>
    <w:rsid w:val="00623411"/>
    <w:rsid w:val="006240FD"/>
    <w:rsid w:val="0062412A"/>
    <w:rsid w:val="006245C1"/>
    <w:rsid w:val="00624891"/>
    <w:rsid w:val="00624904"/>
    <w:rsid w:val="006251BD"/>
    <w:rsid w:val="00625B46"/>
    <w:rsid w:val="00625B9F"/>
    <w:rsid w:val="00626800"/>
    <w:rsid w:val="00626942"/>
    <w:rsid w:val="00626C71"/>
    <w:rsid w:val="00626FB1"/>
    <w:rsid w:val="00626FBF"/>
    <w:rsid w:val="00626FFF"/>
    <w:rsid w:val="006276DA"/>
    <w:rsid w:val="00627930"/>
    <w:rsid w:val="00627DD0"/>
    <w:rsid w:val="00630164"/>
    <w:rsid w:val="00630328"/>
    <w:rsid w:val="006306E9"/>
    <w:rsid w:val="006309A0"/>
    <w:rsid w:val="00630EF4"/>
    <w:rsid w:val="0063170E"/>
    <w:rsid w:val="00631AB5"/>
    <w:rsid w:val="00631FE6"/>
    <w:rsid w:val="006329A3"/>
    <w:rsid w:val="006329AC"/>
    <w:rsid w:val="00632FEF"/>
    <w:rsid w:val="0063407B"/>
    <w:rsid w:val="00634590"/>
    <w:rsid w:val="0063477C"/>
    <w:rsid w:val="006359ED"/>
    <w:rsid w:val="00635FAE"/>
    <w:rsid w:val="006365CA"/>
    <w:rsid w:val="00636C0C"/>
    <w:rsid w:val="00636DC7"/>
    <w:rsid w:val="0064044A"/>
    <w:rsid w:val="0064119D"/>
    <w:rsid w:val="00641AE6"/>
    <w:rsid w:val="00641D96"/>
    <w:rsid w:val="00642065"/>
    <w:rsid w:val="006421E7"/>
    <w:rsid w:val="00642400"/>
    <w:rsid w:val="00642770"/>
    <w:rsid w:val="006431A8"/>
    <w:rsid w:val="0064326A"/>
    <w:rsid w:val="00643513"/>
    <w:rsid w:val="006435AD"/>
    <w:rsid w:val="006436CA"/>
    <w:rsid w:val="00643912"/>
    <w:rsid w:val="00643BA5"/>
    <w:rsid w:val="00643EDD"/>
    <w:rsid w:val="00643F0F"/>
    <w:rsid w:val="00643F5E"/>
    <w:rsid w:val="00644877"/>
    <w:rsid w:val="00644C91"/>
    <w:rsid w:val="00645CF8"/>
    <w:rsid w:val="00645F8E"/>
    <w:rsid w:val="00645FA1"/>
    <w:rsid w:val="00645FEC"/>
    <w:rsid w:val="00646036"/>
    <w:rsid w:val="0064632E"/>
    <w:rsid w:val="0064633E"/>
    <w:rsid w:val="00646984"/>
    <w:rsid w:val="00647C3B"/>
    <w:rsid w:val="00647C96"/>
    <w:rsid w:val="00650BA3"/>
    <w:rsid w:val="00650F05"/>
    <w:rsid w:val="006518F8"/>
    <w:rsid w:val="00653155"/>
    <w:rsid w:val="00653185"/>
    <w:rsid w:val="006535F5"/>
    <w:rsid w:val="00653F8A"/>
    <w:rsid w:val="00654167"/>
    <w:rsid w:val="00654745"/>
    <w:rsid w:val="00654AA9"/>
    <w:rsid w:val="00654DA6"/>
    <w:rsid w:val="00655161"/>
    <w:rsid w:val="0065528E"/>
    <w:rsid w:val="00655DF6"/>
    <w:rsid w:val="00655E40"/>
    <w:rsid w:val="00655E71"/>
    <w:rsid w:val="00656744"/>
    <w:rsid w:val="00656E31"/>
    <w:rsid w:val="00657C44"/>
    <w:rsid w:val="00657ED6"/>
    <w:rsid w:val="006601C5"/>
    <w:rsid w:val="00660FE2"/>
    <w:rsid w:val="006612E5"/>
    <w:rsid w:val="00661FA8"/>
    <w:rsid w:val="0066234D"/>
    <w:rsid w:val="00662D64"/>
    <w:rsid w:val="00663AAA"/>
    <w:rsid w:val="00663B26"/>
    <w:rsid w:val="006640FB"/>
    <w:rsid w:val="006644BE"/>
    <w:rsid w:val="006653DA"/>
    <w:rsid w:val="0066558D"/>
    <w:rsid w:val="00665FFC"/>
    <w:rsid w:val="00666B69"/>
    <w:rsid w:val="00666C13"/>
    <w:rsid w:val="00666CE4"/>
    <w:rsid w:val="00666F77"/>
    <w:rsid w:val="00667BD3"/>
    <w:rsid w:val="00667DB0"/>
    <w:rsid w:val="006703FE"/>
    <w:rsid w:val="00670BD1"/>
    <w:rsid w:val="006717A4"/>
    <w:rsid w:val="00671894"/>
    <w:rsid w:val="00671C18"/>
    <w:rsid w:val="00672859"/>
    <w:rsid w:val="00672E81"/>
    <w:rsid w:val="00673BE4"/>
    <w:rsid w:val="006742D5"/>
    <w:rsid w:val="0067480D"/>
    <w:rsid w:val="00674CA4"/>
    <w:rsid w:val="0067558B"/>
    <w:rsid w:val="0067574A"/>
    <w:rsid w:val="00675F79"/>
    <w:rsid w:val="006771F5"/>
    <w:rsid w:val="00677559"/>
    <w:rsid w:val="00677C64"/>
    <w:rsid w:val="00677E50"/>
    <w:rsid w:val="00677F62"/>
    <w:rsid w:val="00680028"/>
    <w:rsid w:val="00680553"/>
    <w:rsid w:val="00680728"/>
    <w:rsid w:val="00681135"/>
    <w:rsid w:val="00681498"/>
    <w:rsid w:val="00681A54"/>
    <w:rsid w:val="006828DC"/>
    <w:rsid w:val="00682CFC"/>
    <w:rsid w:val="00683542"/>
    <w:rsid w:val="00683588"/>
    <w:rsid w:val="00683C6A"/>
    <w:rsid w:val="00683EEF"/>
    <w:rsid w:val="006842CA"/>
    <w:rsid w:val="00684463"/>
    <w:rsid w:val="00684723"/>
    <w:rsid w:val="00684888"/>
    <w:rsid w:val="00684990"/>
    <w:rsid w:val="00684B64"/>
    <w:rsid w:val="006852A3"/>
    <w:rsid w:val="006854D1"/>
    <w:rsid w:val="00685FDD"/>
    <w:rsid w:val="00686C5C"/>
    <w:rsid w:val="00686DDD"/>
    <w:rsid w:val="0068759A"/>
    <w:rsid w:val="006901E4"/>
    <w:rsid w:val="006904A2"/>
    <w:rsid w:val="00690734"/>
    <w:rsid w:val="0069085B"/>
    <w:rsid w:val="006919C8"/>
    <w:rsid w:val="00691CCF"/>
    <w:rsid w:val="0069217B"/>
    <w:rsid w:val="006929CA"/>
    <w:rsid w:val="006929FA"/>
    <w:rsid w:val="0069309C"/>
    <w:rsid w:val="00693E3C"/>
    <w:rsid w:val="00694166"/>
    <w:rsid w:val="00694424"/>
    <w:rsid w:val="00694817"/>
    <w:rsid w:val="006948C6"/>
    <w:rsid w:val="00694B3D"/>
    <w:rsid w:val="00694D61"/>
    <w:rsid w:val="0069532A"/>
    <w:rsid w:val="0069569A"/>
    <w:rsid w:val="0069578A"/>
    <w:rsid w:val="00695BA3"/>
    <w:rsid w:val="00696733"/>
    <w:rsid w:val="0069761D"/>
    <w:rsid w:val="00697947"/>
    <w:rsid w:val="00697ABC"/>
    <w:rsid w:val="00697FAE"/>
    <w:rsid w:val="006A00B0"/>
    <w:rsid w:val="006A09C9"/>
    <w:rsid w:val="006A0BAE"/>
    <w:rsid w:val="006A0FF5"/>
    <w:rsid w:val="006A11C4"/>
    <w:rsid w:val="006A16F3"/>
    <w:rsid w:val="006A1C42"/>
    <w:rsid w:val="006A2A73"/>
    <w:rsid w:val="006A2FE7"/>
    <w:rsid w:val="006A3181"/>
    <w:rsid w:val="006A3AAC"/>
    <w:rsid w:val="006A4184"/>
    <w:rsid w:val="006A46C4"/>
    <w:rsid w:val="006A492B"/>
    <w:rsid w:val="006A5230"/>
    <w:rsid w:val="006A57C5"/>
    <w:rsid w:val="006A5CE3"/>
    <w:rsid w:val="006A69FB"/>
    <w:rsid w:val="006A7AC2"/>
    <w:rsid w:val="006B04AC"/>
    <w:rsid w:val="006B07B5"/>
    <w:rsid w:val="006B0858"/>
    <w:rsid w:val="006B08F2"/>
    <w:rsid w:val="006B12E9"/>
    <w:rsid w:val="006B1A25"/>
    <w:rsid w:val="006B1C09"/>
    <w:rsid w:val="006B1F19"/>
    <w:rsid w:val="006B1FD7"/>
    <w:rsid w:val="006B293D"/>
    <w:rsid w:val="006B2D34"/>
    <w:rsid w:val="006B2D45"/>
    <w:rsid w:val="006B2FDE"/>
    <w:rsid w:val="006B35A0"/>
    <w:rsid w:val="006B36E1"/>
    <w:rsid w:val="006B3E23"/>
    <w:rsid w:val="006B48A3"/>
    <w:rsid w:val="006B5379"/>
    <w:rsid w:val="006B56AD"/>
    <w:rsid w:val="006B5B47"/>
    <w:rsid w:val="006B5F4F"/>
    <w:rsid w:val="006B60FF"/>
    <w:rsid w:val="006B6555"/>
    <w:rsid w:val="006B6D32"/>
    <w:rsid w:val="006B6DE6"/>
    <w:rsid w:val="006B70A2"/>
    <w:rsid w:val="006B76DF"/>
    <w:rsid w:val="006C05B0"/>
    <w:rsid w:val="006C19C4"/>
    <w:rsid w:val="006C2EA8"/>
    <w:rsid w:val="006C3017"/>
    <w:rsid w:val="006C3D4B"/>
    <w:rsid w:val="006C477E"/>
    <w:rsid w:val="006C51E7"/>
    <w:rsid w:val="006C522F"/>
    <w:rsid w:val="006C5682"/>
    <w:rsid w:val="006C5EE4"/>
    <w:rsid w:val="006C600E"/>
    <w:rsid w:val="006C67C2"/>
    <w:rsid w:val="006C6904"/>
    <w:rsid w:val="006C6B6A"/>
    <w:rsid w:val="006C6B97"/>
    <w:rsid w:val="006C7196"/>
    <w:rsid w:val="006C7537"/>
    <w:rsid w:val="006C7722"/>
    <w:rsid w:val="006C7D6E"/>
    <w:rsid w:val="006C7E94"/>
    <w:rsid w:val="006C7F74"/>
    <w:rsid w:val="006D018A"/>
    <w:rsid w:val="006D31A9"/>
    <w:rsid w:val="006D3210"/>
    <w:rsid w:val="006D3892"/>
    <w:rsid w:val="006D394F"/>
    <w:rsid w:val="006D3BC2"/>
    <w:rsid w:val="006D3F7F"/>
    <w:rsid w:val="006D450D"/>
    <w:rsid w:val="006D52D8"/>
    <w:rsid w:val="006D553E"/>
    <w:rsid w:val="006D563A"/>
    <w:rsid w:val="006D5747"/>
    <w:rsid w:val="006D5BF4"/>
    <w:rsid w:val="006D66CE"/>
    <w:rsid w:val="006D688A"/>
    <w:rsid w:val="006D6AEC"/>
    <w:rsid w:val="006D6C98"/>
    <w:rsid w:val="006D6EBA"/>
    <w:rsid w:val="006D6FC2"/>
    <w:rsid w:val="006E0707"/>
    <w:rsid w:val="006E1097"/>
    <w:rsid w:val="006E115C"/>
    <w:rsid w:val="006E1161"/>
    <w:rsid w:val="006E23B3"/>
    <w:rsid w:val="006E2A40"/>
    <w:rsid w:val="006E2C15"/>
    <w:rsid w:val="006E2E49"/>
    <w:rsid w:val="006E3E7D"/>
    <w:rsid w:val="006E3F0D"/>
    <w:rsid w:val="006E3FC6"/>
    <w:rsid w:val="006E4804"/>
    <w:rsid w:val="006E5092"/>
    <w:rsid w:val="006E5957"/>
    <w:rsid w:val="006E5A4B"/>
    <w:rsid w:val="006E60A8"/>
    <w:rsid w:val="006E6272"/>
    <w:rsid w:val="006E648D"/>
    <w:rsid w:val="006E68EC"/>
    <w:rsid w:val="006E6B79"/>
    <w:rsid w:val="006E6C5A"/>
    <w:rsid w:val="006E7AF2"/>
    <w:rsid w:val="006E7EB4"/>
    <w:rsid w:val="006F02EF"/>
    <w:rsid w:val="006F0687"/>
    <w:rsid w:val="006F0914"/>
    <w:rsid w:val="006F093D"/>
    <w:rsid w:val="006F0B31"/>
    <w:rsid w:val="006F12D9"/>
    <w:rsid w:val="006F130D"/>
    <w:rsid w:val="006F1D19"/>
    <w:rsid w:val="006F22BF"/>
    <w:rsid w:val="006F317B"/>
    <w:rsid w:val="006F37D2"/>
    <w:rsid w:val="006F3AAC"/>
    <w:rsid w:val="006F3D68"/>
    <w:rsid w:val="006F3E6D"/>
    <w:rsid w:val="006F3E8C"/>
    <w:rsid w:val="006F4134"/>
    <w:rsid w:val="006F43DB"/>
    <w:rsid w:val="006F4CED"/>
    <w:rsid w:val="006F4F94"/>
    <w:rsid w:val="006F522E"/>
    <w:rsid w:val="006F691D"/>
    <w:rsid w:val="006F6E95"/>
    <w:rsid w:val="006F6FE7"/>
    <w:rsid w:val="006F733C"/>
    <w:rsid w:val="006F7A7B"/>
    <w:rsid w:val="006F7BD3"/>
    <w:rsid w:val="0070035B"/>
    <w:rsid w:val="007004F8"/>
    <w:rsid w:val="00700BFF"/>
    <w:rsid w:val="00700EA0"/>
    <w:rsid w:val="0070195E"/>
    <w:rsid w:val="007020A1"/>
    <w:rsid w:val="00703C93"/>
    <w:rsid w:val="00703D8E"/>
    <w:rsid w:val="00704627"/>
    <w:rsid w:val="00704B57"/>
    <w:rsid w:val="00704CB3"/>
    <w:rsid w:val="0070526B"/>
    <w:rsid w:val="00706252"/>
    <w:rsid w:val="0070676E"/>
    <w:rsid w:val="007068B6"/>
    <w:rsid w:val="0070694B"/>
    <w:rsid w:val="00707507"/>
    <w:rsid w:val="00710712"/>
    <w:rsid w:val="00710A2C"/>
    <w:rsid w:val="00710FD2"/>
    <w:rsid w:val="007119C4"/>
    <w:rsid w:val="00711A98"/>
    <w:rsid w:val="00711AEC"/>
    <w:rsid w:val="00711C48"/>
    <w:rsid w:val="0071221D"/>
    <w:rsid w:val="00712235"/>
    <w:rsid w:val="00712556"/>
    <w:rsid w:val="00712597"/>
    <w:rsid w:val="00713731"/>
    <w:rsid w:val="007144CB"/>
    <w:rsid w:val="00714CC6"/>
    <w:rsid w:val="007155E5"/>
    <w:rsid w:val="00715DE6"/>
    <w:rsid w:val="00715FAE"/>
    <w:rsid w:val="00716D27"/>
    <w:rsid w:val="007172BB"/>
    <w:rsid w:val="00720010"/>
    <w:rsid w:val="00720186"/>
    <w:rsid w:val="00720407"/>
    <w:rsid w:val="00720737"/>
    <w:rsid w:val="00720AF6"/>
    <w:rsid w:val="007210B5"/>
    <w:rsid w:val="007212F6"/>
    <w:rsid w:val="0072186F"/>
    <w:rsid w:val="00721DDA"/>
    <w:rsid w:val="00722214"/>
    <w:rsid w:val="00722345"/>
    <w:rsid w:val="007223AE"/>
    <w:rsid w:val="00722450"/>
    <w:rsid w:val="00722926"/>
    <w:rsid w:val="00722AD9"/>
    <w:rsid w:val="00722B62"/>
    <w:rsid w:val="007235F0"/>
    <w:rsid w:val="007239C8"/>
    <w:rsid w:val="00723EED"/>
    <w:rsid w:val="00724660"/>
    <w:rsid w:val="00724AE0"/>
    <w:rsid w:val="0072522C"/>
    <w:rsid w:val="00725801"/>
    <w:rsid w:val="00725919"/>
    <w:rsid w:val="007266C7"/>
    <w:rsid w:val="00726AA5"/>
    <w:rsid w:val="00726C9F"/>
    <w:rsid w:val="00727098"/>
    <w:rsid w:val="00727161"/>
    <w:rsid w:val="00727690"/>
    <w:rsid w:val="00727872"/>
    <w:rsid w:val="007279B8"/>
    <w:rsid w:val="00727C6D"/>
    <w:rsid w:val="007301E0"/>
    <w:rsid w:val="00730221"/>
    <w:rsid w:val="007306A7"/>
    <w:rsid w:val="00730AB0"/>
    <w:rsid w:val="00730C79"/>
    <w:rsid w:val="00730ECB"/>
    <w:rsid w:val="00731116"/>
    <w:rsid w:val="007311AD"/>
    <w:rsid w:val="0073149B"/>
    <w:rsid w:val="0073186E"/>
    <w:rsid w:val="00731B23"/>
    <w:rsid w:val="00731CA0"/>
    <w:rsid w:val="007327DC"/>
    <w:rsid w:val="00732D25"/>
    <w:rsid w:val="007331B0"/>
    <w:rsid w:val="00733F12"/>
    <w:rsid w:val="00734120"/>
    <w:rsid w:val="007345B1"/>
    <w:rsid w:val="00734782"/>
    <w:rsid w:val="00734897"/>
    <w:rsid w:val="00735612"/>
    <w:rsid w:val="0073563A"/>
    <w:rsid w:val="007357CB"/>
    <w:rsid w:val="00736E94"/>
    <w:rsid w:val="00737725"/>
    <w:rsid w:val="00737C82"/>
    <w:rsid w:val="00737DC4"/>
    <w:rsid w:val="00737DE3"/>
    <w:rsid w:val="00737ECA"/>
    <w:rsid w:val="00740161"/>
    <w:rsid w:val="00740576"/>
    <w:rsid w:val="007410B0"/>
    <w:rsid w:val="007410DC"/>
    <w:rsid w:val="0074112B"/>
    <w:rsid w:val="00741A35"/>
    <w:rsid w:val="00742834"/>
    <w:rsid w:val="00742943"/>
    <w:rsid w:val="00742D13"/>
    <w:rsid w:val="00742DCB"/>
    <w:rsid w:val="00742F7A"/>
    <w:rsid w:val="00743181"/>
    <w:rsid w:val="00743405"/>
    <w:rsid w:val="007435E1"/>
    <w:rsid w:val="0074391F"/>
    <w:rsid w:val="00743CE0"/>
    <w:rsid w:val="00743D66"/>
    <w:rsid w:val="00743DF0"/>
    <w:rsid w:val="00744281"/>
    <w:rsid w:val="007456F1"/>
    <w:rsid w:val="00746694"/>
    <w:rsid w:val="00746E32"/>
    <w:rsid w:val="00747426"/>
    <w:rsid w:val="00747463"/>
    <w:rsid w:val="00747AAB"/>
    <w:rsid w:val="00747BEF"/>
    <w:rsid w:val="007503DC"/>
    <w:rsid w:val="00750D42"/>
    <w:rsid w:val="0075189F"/>
    <w:rsid w:val="007518CB"/>
    <w:rsid w:val="007533C5"/>
    <w:rsid w:val="00753A60"/>
    <w:rsid w:val="00753DF7"/>
    <w:rsid w:val="007540D3"/>
    <w:rsid w:val="00754341"/>
    <w:rsid w:val="007547C8"/>
    <w:rsid w:val="00754DDA"/>
    <w:rsid w:val="00754E80"/>
    <w:rsid w:val="00755390"/>
    <w:rsid w:val="00755895"/>
    <w:rsid w:val="007562A0"/>
    <w:rsid w:val="007562BD"/>
    <w:rsid w:val="007565BF"/>
    <w:rsid w:val="00756A6D"/>
    <w:rsid w:val="00756B93"/>
    <w:rsid w:val="00756BC5"/>
    <w:rsid w:val="00757405"/>
    <w:rsid w:val="007578A0"/>
    <w:rsid w:val="007608EA"/>
    <w:rsid w:val="00760CEC"/>
    <w:rsid w:val="00760E38"/>
    <w:rsid w:val="00761157"/>
    <w:rsid w:val="00761309"/>
    <w:rsid w:val="007630CA"/>
    <w:rsid w:val="00763803"/>
    <w:rsid w:val="00763AF1"/>
    <w:rsid w:val="00763E65"/>
    <w:rsid w:val="00764CAD"/>
    <w:rsid w:val="00764CB9"/>
    <w:rsid w:val="00764DEA"/>
    <w:rsid w:val="00764F58"/>
    <w:rsid w:val="00764FA9"/>
    <w:rsid w:val="007651F3"/>
    <w:rsid w:val="007653D1"/>
    <w:rsid w:val="007656D4"/>
    <w:rsid w:val="00765A7A"/>
    <w:rsid w:val="00765CA5"/>
    <w:rsid w:val="00765F6A"/>
    <w:rsid w:val="00765FBC"/>
    <w:rsid w:val="00766958"/>
    <w:rsid w:val="00766F7C"/>
    <w:rsid w:val="00767924"/>
    <w:rsid w:val="00767E8D"/>
    <w:rsid w:val="00767F73"/>
    <w:rsid w:val="00770931"/>
    <w:rsid w:val="00770EAE"/>
    <w:rsid w:val="00771778"/>
    <w:rsid w:val="00771972"/>
    <w:rsid w:val="00771D54"/>
    <w:rsid w:val="007723A8"/>
    <w:rsid w:val="007723F8"/>
    <w:rsid w:val="0077252F"/>
    <w:rsid w:val="00772714"/>
    <w:rsid w:val="00772B4D"/>
    <w:rsid w:val="00773BCE"/>
    <w:rsid w:val="00773E19"/>
    <w:rsid w:val="007743DB"/>
    <w:rsid w:val="007748E1"/>
    <w:rsid w:val="00775D4C"/>
    <w:rsid w:val="007764F0"/>
    <w:rsid w:val="00776727"/>
    <w:rsid w:val="00777197"/>
    <w:rsid w:val="007771B1"/>
    <w:rsid w:val="007772C3"/>
    <w:rsid w:val="007772CE"/>
    <w:rsid w:val="007773F5"/>
    <w:rsid w:val="007776C2"/>
    <w:rsid w:val="007779DA"/>
    <w:rsid w:val="00777BC4"/>
    <w:rsid w:val="00780017"/>
    <w:rsid w:val="0078024B"/>
    <w:rsid w:val="00780E4D"/>
    <w:rsid w:val="0078101E"/>
    <w:rsid w:val="007818F0"/>
    <w:rsid w:val="007819C9"/>
    <w:rsid w:val="007825CF"/>
    <w:rsid w:val="00782A98"/>
    <w:rsid w:val="00783E67"/>
    <w:rsid w:val="00784051"/>
    <w:rsid w:val="00784911"/>
    <w:rsid w:val="007849F4"/>
    <w:rsid w:val="00784C16"/>
    <w:rsid w:val="00785C88"/>
    <w:rsid w:val="007861E7"/>
    <w:rsid w:val="00786319"/>
    <w:rsid w:val="0078643B"/>
    <w:rsid w:val="007868CC"/>
    <w:rsid w:val="00787636"/>
    <w:rsid w:val="00787835"/>
    <w:rsid w:val="007904CE"/>
    <w:rsid w:val="00790597"/>
    <w:rsid w:val="00790614"/>
    <w:rsid w:val="00790AA7"/>
    <w:rsid w:val="0079146D"/>
    <w:rsid w:val="0079176B"/>
    <w:rsid w:val="00791FC9"/>
    <w:rsid w:val="0079212B"/>
    <w:rsid w:val="00792549"/>
    <w:rsid w:val="0079340A"/>
    <w:rsid w:val="00793520"/>
    <w:rsid w:val="00793A1B"/>
    <w:rsid w:val="00793A35"/>
    <w:rsid w:val="00793CEB"/>
    <w:rsid w:val="0079496A"/>
    <w:rsid w:val="00794CC6"/>
    <w:rsid w:val="0079517B"/>
    <w:rsid w:val="007957EC"/>
    <w:rsid w:val="00795F59"/>
    <w:rsid w:val="007962F2"/>
    <w:rsid w:val="00796B4E"/>
    <w:rsid w:val="007973B3"/>
    <w:rsid w:val="007973B4"/>
    <w:rsid w:val="00797770"/>
    <w:rsid w:val="0079791B"/>
    <w:rsid w:val="007A0CAC"/>
    <w:rsid w:val="007A151A"/>
    <w:rsid w:val="007A1ADF"/>
    <w:rsid w:val="007A2371"/>
    <w:rsid w:val="007A2AF3"/>
    <w:rsid w:val="007A2C8F"/>
    <w:rsid w:val="007A31EC"/>
    <w:rsid w:val="007A343A"/>
    <w:rsid w:val="007A3EA2"/>
    <w:rsid w:val="007A4033"/>
    <w:rsid w:val="007A4A90"/>
    <w:rsid w:val="007A5052"/>
    <w:rsid w:val="007A650D"/>
    <w:rsid w:val="007A7D36"/>
    <w:rsid w:val="007B0867"/>
    <w:rsid w:val="007B1167"/>
    <w:rsid w:val="007B1482"/>
    <w:rsid w:val="007B1520"/>
    <w:rsid w:val="007B15AB"/>
    <w:rsid w:val="007B1826"/>
    <w:rsid w:val="007B1FF7"/>
    <w:rsid w:val="007B2331"/>
    <w:rsid w:val="007B2897"/>
    <w:rsid w:val="007B29DC"/>
    <w:rsid w:val="007B2A51"/>
    <w:rsid w:val="007B2A97"/>
    <w:rsid w:val="007B2C49"/>
    <w:rsid w:val="007B334B"/>
    <w:rsid w:val="007B3351"/>
    <w:rsid w:val="007B3401"/>
    <w:rsid w:val="007B3DDD"/>
    <w:rsid w:val="007B4316"/>
    <w:rsid w:val="007B535A"/>
    <w:rsid w:val="007B5561"/>
    <w:rsid w:val="007B58A6"/>
    <w:rsid w:val="007B5C09"/>
    <w:rsid w:val="007B658A"/>
    <w:rsid w:val="007B66C6"/>
    <w:rsid w:val="007B6A81"/>
    <w:rsid w:val="007B7122"/>
    <w:rsid w:val="007B79AD"/>
    <w:rsid w:val="007B7C53"/>
    <w:rsid w:val="007B7F8E"/>
    <w:rsid w:val="007C0F21"/>
    <w:rsid w:val="007C1A10"/>
    <w:rsid w:val="007C288D"/>
    <w:rsid w:val="007C3148"/>
    <w:rsid w:val="007C38DE"/>
    <w:rsid w:val="007C3C87"/>
    <w:rsid w:val="007C5233"/>
    <w:rsid w:val="007C54D1"/>
    <w:rsid w:val="007C5A1C"/>
    <w:rsid w:val="007C66BA"/>
    <w:rsid w:val="007C67F9"/>
    <w:rsid w:val="007C6B37"/>
    <w:rsid w:val="007C7773"/>
    <w:rsid w:val="007C77BC"/>
    <w:rsid w:val="007D0411"/>
    <w:rsid w:val="007D050D"/>
    <w:rsid w:val="007D066C"/>
    <w:rsid w:val="007D0BA9"/>
    <w:rsid w:val="007D1470"/>
    <w:rsid w:val="007D1C14"/>
    <w:rsid w:val="007D2A90"/>
    <w:rsid w:val="007D2BE1"/>
    <w:rsid w:val="007D325C"/>
    <w:rsid w:val="007D343B"/>
    <w:rsid w:val="007D34A9"/>
    <w:rsid w:val="007D401C"/>
    <w:rsid w:val="007D43D7"/>
    <w:rsid w:val="007D45FB"/>
    <w:rsid w:val="007D4BC2"/>
    <w:rsid w:val="007D4BE2"/>
    <w:rsid w:val="007D5194"/>
    <w:rsid w:val="007D540B"/>
    <w:rsid w:val="007D58F7"/>
    <w:rsid w:val="007D63ED"/>
    <w:rsid w:val="007D6D5C"/>
    <w:rsid w:val="007D749D"/>
    <w:rsid w:val="007D7628"/>
    <w:rsid w:val="007D7938"/>
    <w:rsid w:val="007D79F5"/>
    <w:rsid w:val="007D7A15"/>
    <w:rsid w:val="007D7CD0"/>
    <w:rsid w:val="007E0B46"/>
    <w:rsid w:val="007E28EE"/>
    <w:rsid w:val="007E3798"/>
    <w:rsid w:val="007E3D7A"/>
    <w:rsid w:val="007E427C"/>
    <w:rsid w:val="007E463F"/>
    <w:rsid w:val="007E505C"/>
    <w:rsid w:val="007E54D8"/>
    <w:rsid w:val="007E5B9E"/>
    <w:rsid w:val="007E5CD3"/>
    <w:rsid w:val="007E5E25"/>
    <w:rsid w:val="007E6026"/>
    <w:rsid w:val="007E60AE"/>
    <w:rsid w:val="007E6DF6"/>
    <w:rsid w:val="007E7240"/>
    <w:rsid w:val="007E7BA8"/>
    <w:rsid w:val="007F09EE"/>
    <w:rsid w:val="007F112C"/>
    <w:rsid w:val="007F11B4"/>
    <w:rsid w:val="007F18D0"/>
    <w:rsid w:val="007F1C51"/>
    <w:rsid w:val="007F233E"/>
    <w:rsid w:val="007F37DB"/>
    <w:rsid w:val="007F3C62"/>
    <w:rsid w:val="007F4D60"/>
    <w:rsid w:val="007F4F55"/>
    <w:rsid w:val="007F565B"/>
    <w:rsid w:val="007F5E87"/>
    <w:rsid w:val="007F65FF"/>
    <w:rsid w:val="007F73CE"/>
    <w:rsid w:val="007F7510"/>
    <w:rsid w:val="007F78A0"/>
    <w:rsid w:val="007F78A5"/>
    <w:rsid w:val="007F7DB6"/>
    <w:rsid w:val="0080088C"/>
    <w:rsid w:val="00800AAD"/>
    <w:rsid w:val="00801369"/>
    <w:rsid w:val="00801440"/>
    <w:rsid w:val="0080181C"/>
    <w:rsid w:val="0080208E"/>
    <w:rsid w:val="008027F0"/>
    <w:rsid w:val="00802ADF"/>
    <w:rsid w:val="00802B40"/>
    <w:rsid w:val="00802D4A"/>
    <w:rsid w:val="00802E8F"/>
    <w:rsid w:val="00803E2C"/>
    <w:rsid w:val="00804A8B"/>
    <w:rsid w:val="0080596F"/>
    <w:rsid w:val="00806851"/>
    <w:rsid w:val="00806949"/>
    <w:rsid w:val="0080714A"/>
    <w:rsid w:val="008076F1"/>
    <w:rsid w:val="00807B27"/>
    <w:rsid w:val="0081025E"/>
    <w:rsid w:val="00810993"/>
    <w:rsid w:val="00812A60"/>
    <w:rsid w:val="00812B6C"/>
    <w:rsid w:val="0081304D"/>
    <w:rsid w:val="00813102"/>
    <w:rsid w:val="0081378F"/>
    <w:rsid w:val="008138EE"/>
    <w:rsid w:val="00813BC1"/>
    <w:rsid w:val="00814136"/>
    <w:rsid w:val="008142AC"/>
    <w:rsid w:val="00815092"/>
    <w:rsid w:val="00815219"/>
    <w:rsid w:val="008156D8"/>
    <w:rsid w:val="008157B1"/>
    <w:rsid w:val="00815B4A"/>
    <w:rsid w:val="008160CE"/>
    <w:rsid w:val="008161AA"/>
    <w:rsid w:val="0081634A"/>
    <w:rsid w:val="008168B9"/>
    <w:rsid w:val="00816CC4"/>
    <w:rsid w:val="00817883"/>
    <w:rsid w:val="00820714"/>
    <w:rsid w:val="008208E2"/>
    <w:rsid w:val="00820F03"/>
    <w:rsid w:val="00821A55"/>
    <w:rsid w:val="00821A56"/>
    <w:rsid w:val="00821EBD"/>
    <w:rsid w:val="00822692"/>
    <w:rsid w:val="00823196"/>
    <w:rsid w:val="00823291"/>
    <w:rsid w:val="00823FA0"/>
    <w:rsid w:val="008248AF"/>
    <w:rsid w:val="00824CA9"/>
    <w:rsid w:val="00825429"/>
    <w:rsid w:val="0082554A"/>
    <w:rsid w:val="00825721"/>
    <w:rsid w:val="00825CF3"/>
    <w:rsid w:val="0082605E"/>
    <w:rsid w:val="00826478"/>
    <w:rsid w:val="00826EB3"/>
    <w:rsid w:val="00827446"/>
    <w:rsid w:val="00827EDE"/>
    <w:rsid w:val="0083076A"/>
    <w:rsid w:val="008309D8"/>
    <w:rsid w:val="00831221"/>
    <w:rsid w:val="00831781"/>
    <w:rsid w:val="00831D30"/>
    <w:rsid w:val="00831F17"/>
    <w:rsid w:val="00832C18"/>
    <w:rsid w:val="00832C35"/>
    <w:rsid w:val="008331A6"/>
    <w:rsid w:val="00833E05"/>
    <w:rsid w:val="00833F22"/>
    <w:rsid w:val="00833F48"/>
    <w:rsid w:val="00834061"/>
    <w:rsid w:val="00834388"/>
    <w:rsid w:val="0083482D"/>
    <w:rsid w:val="00835B97"/>
    <w:rsid w:val="0083606B"/>
    <w:rsid w:val="00836F69"/>
    <w:rsid w:val="00837319"/>
    <w:rsid w:val="008375B8"/>
    <w:rsid w:val="0084055A"/>
    <w:rsid w:val="00840BA8"/>
    <w:rsid w:val="00840F80"/>
    <w:rsid w:val="0084103B"/>
    <w:rsid w:val="00841A66"/>
    <w:rsid w:val="00841E81"/>
    <w:rsid w:val="00842E03"/>
    <w:rsid w:val="00842FDF"/>
    <w:rsid w:val="008453B8"/>
    <w:rsid w:val="00845A81"/>
    <w:rsid w:val="00845B3A"/>
    <w:rsid w:val="008465E1"/>
    <w:rsid w:val="008475CF"/>
    <w:rsid w:val="008476A2"/>
    <w:rsid w:val="00850073"/>
    <w:rsid w:val="008503BF"/>
    <w:rsid w:val="008506E1"/>
    <w:rsid w:val="008508AB"/>
    <w:rsid w:val="00850D57"/>
    <w:rsid w:val="00850D99"/>
    <w:rsid w:val="00851D84"/>
    <w:rsid w:val="00851F6D"/>
    <w:rsid w:val="008522F2"/>
    <w:rsid w:val="00853164"/>
    <w:rsid w:val="00853B42"/>
    <w:rsid w:val="00853CF5"/>
    <w:rsid w:val="00853FD9"/>
    <w:rsid w:val="0085425F"/>
    <w:rsid w:val="0085437E"/>
    <w:rsid w:val="00855B06"/>
    <w:rsid w:val="00855EDD"/>
    <w:rsid w:val="008568C2"/>
    <w:rsid w:val="00856E2B"/>
    <w:rsid w:val="00856E81"/>
    <w:rsid w:val="00857CED"/>
    <w:rsid w:val="00857F2C"/>
    <w:rsid w:val="008600B8"/>
    <w:rsid w:val="008600FD"/>
    <w:rsid w:val="008618BB"/>
    <w:rsid w:val="00861950"/>
    <w:rsid w:val="00862259"/>
    <w:rsid w:val="00862261"/>
    <w:rsid w:val="00862285"/>
    <w:rsid w:val="00862D20"/>
    <w:rsid w:val="0086303A"/>
    <w:rsid w:val="00863436"/>
    <w:rsid w:val="00863961"/>
    <w:rsid w:val="0086422B"/>
    <w:rsid w:val="0086444B"/>
    <w:rsid w:val="008646B2"/>
    <w:rsid w:val="008647F0"/>
    <w:rsid w:val="00864B61"/>
    <w:rsid w:val="008652DB"/>
    <w:rsid w:val="008653AE"/>
    <w:rsid w:val="00865634"/>
    <w:rsid w:val="00865A99"/>
    <w:rsid w:val="00865B0B"/>
    <w:rsid w:val="0086607E"/>
    <w:rsid w:val="008669F0"/>
    <w:rsid w:val="00866C10"/>
    <w:rsid w:val="00866CE6"/>
    <w:rsid w:val="0087083B"/>
    <w:rsid w:val="0087089D"/>
    <w:rsid w:val="00870AAC"/>
    <w:rsid w:val="00871EDE"/>
    <w:rsid w:val="0087205A"/>
    <w:rsid w:val="0087218E"/>
    <w:rsid w:val="0087228D"/>
    <w:rsid w:val="00872531"/>
    <w:rsid w:val="00873C53"/>
    <w:rsid w:val="00874541"/>
    <w:rsid w:val="00874F79"/>
    <w:rsid w:val="008754F7"/>
    <w:rsid w:val="00875C75"/>
    <w:rsid w:val="00875EAD"/>
    <w:rsid w:val="00875FD1"/>
    <w:rsid w:val="00876284"/>
    <w:rsid w:val="008763B8"/>
    <w:rsid w:val="0087724A"/>
    <w:rsid w:val="0087743D"/>
    <w:rsid w:val="008776C9"/>
    <w:rsid w:val="00877707"/>
    <w:rsid w:val="00877B64"/>
    <w:rsid w:val="00877B8E"/>
    <w:rsid w:val="00877D74"/>
    <w:rsid w:val="008800DD"/>
    <w:rsid w:val="0088043C"/>
    <w:rsid w:val="00880835"/>
    <w:rsid w:val="00880C12"/>
    <w:rsid w:val="00880F25"/>
    <w:rsid w:val="00881868"/>
    <w:rsid w:val="008825D7"/>
    <w:rsid w:val="00882D3C"/>
    <w:rsid w:val="008832A7"/>
    <w:rsid w:val="008840F6"/>
    <w:rsid w:val="0088433D"/>
    <w:rsid w:val="00884700"/>
    <w:rsid w:val="00884CFD"/>
    <w:rsid w:val="008852E5"/>
    <w:rsid w:val="00885806"/>
    <w:rsid w:val="00885C7B"/>
    <w:rsid w:val="00885DC8"/>
    <w:rsid w:val="00885E41"/>
    <w:rsid w:val="008867B7"/>
    <w:rsid w:val="00886E9B"/>
    <w:rsid w:val="008871A8"/>
    <w:rsid w:val="0088758F"/>
    <w:rsid w:val="008878A3"/>
    <w:rsid w:val="00887DB2"/>
    <w:rsid w:val="0089039C"/>
    <w:rsid w:val="008905F7"/>
    <w:rsid w:val="008909F5"/>
    <w:rsid w:val="0089102D"/>
    <w:rsid w:val="008914F6"/>
    <w:rsid w:val="008917BD"/>
    <w:rsid w:val="008919F7"/>
    <w:rsid w:val="00891AB8"/>
    <w:rsid w:val="0089252C"/>
    <w:rsid w:val="0089431B"/>
    <w:rsid w:val="0089489D"/>
    <w:rsid w:val="00895420"/>
    <w:rsid w:val="00895817"/>
    <w:rsid w:val="0089645F"/>
    <w:rsid w:val="00896670"/>
    <w:rsid w:val="008966B3"/>
    <w:rsid w:val="00896BCE"/>
    <w:rsid w:val="008A00E5"/>
    <w:rsid w:val="008A0233"/>
    <w:rsid w:val="008A0544"/>
    <w:rsid w:val="008A0618"/>
    <w:rsid w:val="008A0AAC"/>
    <w:rsid w:val="008A0B67"/>
    <w:rsid w:val="008A1713"/>
    <w:rsid w:val="008A1AB8"/>
    <w:rsid w:val="008A2666"/>
    <w:rsid w:val="008A29EC"/>
    <w:rsid w:val="008A4068"/>
    <w:rsid w:val="008A42E4"/>
    <w:rsid w:val="008A4357"/>
    <w:rsid w:val="008A47F8"/>
    <w:rsid w:val="008A4847"/>
    <w:rsid w:val="008A4A08"/>
    <w:rsid w:val="008A4F67"/>
    <w:rsid w:val="008A54B2"/>
    <w:rsid w:val="008A56A0"/>
    <w:rsid w:val="008A5997"/>
    <w:rsid w:val="008A59C8"/>
    <w:rsid w:val="008A5C8C"/>
    <w:rsid w:val="008A69E1"/>
    <w:rsid w:val="008A6F54"/>
    <w:rsid w:val="008A795C"/>
    <w:rsid w:val="008A7D74"/>
    <w:rsid w:val="008B0500"/>
    <w:rsid w:val="008B0668"/>
    <w:rsid w:val="008B0944"/>
    <w:rsid w:val="008B0B60"/>
    <w:rsid w:val="008B0D08"/>
    <w:rsid w:val="008B0F4B"/>
    <w:rsid w:val="008B1A3A"/>
    <w:rsid w:val="008B1F82"/>
    <w:rsid w:val="008B328A"/>
    <w:rsid w:val="008B32DA"/>
    <w:rsid w:val="008B3394"/>
    <w:rsid w:val="008B3B0A"/>
    <w:rsid w:val="008B3B6B"/>
    <w:rsid w:val="008B404F"/>
    <w:rsid w:val="008B4773"/>
    <w:rsid w:val="008B4A7C"/>
    <w:rsid w:val="008B4E06"/>
    <w:rsid w:val="008B5770"/>
    <w:rsid w:val="008B5DC2"/>
    <w:rsid w:val="008B617A"/>
    <w:rsid w:val="008B6518"/>
    <w:rsid w:val="008B6A46"/>
    <w:rsid w:val="008B6A7B"/>
    <w:rsid w:val="008B6B15"/>
    <w:rsid w:val="008B6E3B"/>
    <w:rsid w:val="008B75B3"/>
    <w:rsid w:val="008B7B86"/>
    <w:rsid w:val="008B7F6E"/>
    <w:rsid w:val="008C066E"/>
    <w:rsid w:val="008C0758"/>
    <w:rsid w:val="008C08CF"/>
    <w:rsid w:val="008C0A3A"/>
    <w:rsid w:val="008C0C52"/>
    <w:rsid w:val="008C0CEC"/>
    <w:rsid w:val="008C0FD6"/>
    <w:rsid w:val="008C12F1"/>
    <w:rsid w:val="008C1710"/>
    <w:rsid w:val="008C2068"/>
    <w:rsid w:val="008C212B"/>
    <w:rsid w:val="008C26E8"/>
    <w:rsid w:val="008C3224"/>
    <w:rsid w:val="008C3417"/>
    <w:rsid w:val="008C3A69"/>
    <w:rsid w:val="008C42A0"/>
    <w:rsid w:val="008C447C"/>
    <w:rsid w:val="008C4596"/>
    <w:rsid w:val="008C4965"/>
    <w:rsid w:val="008C524B"/>
    <w:rsid w:val="008C538B"/>
    <w:rsid w:val="008C5FCC"/>
    <w:rsid w:val="008C609E"/>
    <w:rsid w:val="008C621E"/>
    <w:rsid w:val="008C6999"/>
    <w:rsid w:val="008C721A"/>
    <w:rsid w:val="008C7296"/>
    <w:rsid w:val="008C74D3"/>
    <w:rsid w:val="008C7E4A"/>
    <w:rsid w:val="008D0A5D"/>
    <w:rsid w:val="008D0B82"/>
    <w:rsid w:val="008D0BEF"/>
    <w:rsid w:val="008D0D2D"/>
    <w:rsid w:val="008D15A6"/>
    <w:rsid w:val="008D1BFA"/>
    <w:rsid w:val="008D1DC7"/>
    <w:rsid w:val="008D1F75"/>
    <w:rsid w:val="008D21FA"/>
    <w:rsid w:val="008D257D"/>
    <w:rsid w:val="008D2E9F"/>
    <w:rsid w:val="008D363E"/>
    <w:rsid w:val="008D3895"/>
    <w:rsid w:val="008D3AB0"/>
    <w:rsid w:val="008D41AA"/>
    <w:rsid w:val="008D475C"/>
    <w:rsid w:val="008D523C"/>
    <w:rsid w:val="008D5739"/>
    <w:rsid w:val="008D6EEF"/>
    <w:rsid w:val="008D77B5"/>
    <w:rsid w:val="008D788C"/>
    <w:rsid w:val="008D7E97"/>
    <w:rsid w:val="008D7EA5"/>
    <w:rsid w:val="008E0234"/>
    <w:rsid w:val="008E0581"/>
    <w:rsid w:val="008E0DA3"/>
    <w:rsid w:val="008E1BBB"/>
    <w:rsid w:val="008E1C5D"/>
    <w:rsid w:val="008E1C69"/>
    <w:rsid w:val="008E1E4D"/>
    <w:rsid w:val="008E2110"/>
    <w:rsid w:val="008E21BE"/>
    <w:rsid w:val="008E3106"/>
    <w:rsid w:val="008E340D"/>
    <w:rsid w:val="008E3818"/>
    <w:rsid w:val="008E3A4C"/>
    <w:rsid w:val="008E4179"/>
    <w:rsid w:val="008E453D"/>
    <w:rsid w:val="008E480E"/>
    <w:rsid w:val="008E59C2"/>
    <w:rsid w:val="008E5A5F"/>
    <w:rsid w:val="008E67FF"/>
    <w:rsid w:val="008E699B"/>
    <w:rsid w:val="008E69E2"/>
    <w:rsid w:val="008E6A4B"/>
    <w:rsid w:val="008E6DC0"/>
    <w:rsid w:val="008E70AD"/>
    <w:rsid w:val="008E74F6"/>
    <w:rsid w:val="008E7651"/>
    <w:rsid w:val="008F042E"/>
    <w:rsid w:val="008F0555"/>
    <w:rsid w:val="008F066E"/>
    <w:rsid w:val="008F0706"/>
    <w:rsid w:val="008F08D3"/>
    <w:rsid w:val="008F0C20"/>
    <w:rsid w:val="008F1C5F"/>
    <w:rsid w:val="008F1F15"/>
    <w:rsid w:val="008F1F4A"/>
    <w:rsid w:val="008F203D"/>
    <w:rsid w:val="008F2235"/>
    <w:rsid w:val="008F2333"/>
    <w:rsid w:val="008F2409"/>
    <w:rsid w:val="008F35DA"/>
    <w:rsid w:val="008F3830"/>
    <w:rsid w:val="008F393D"/>
    <w:rsid w:val="008F4C5F"/>
    <w:rsid w:val="008F4F62"/>
    <w:rsid w:val="008F5830"/>
    <w:rsid w:val="008F5870"/>
    <w:rsid w:val="008F5A1D"/>
    <w:rsid w:val="008F5A7E"/>
    <w:rsid w:val="008F5C46"/>
    <w:rsid w:val="008F634A"/>
    <w:rsid w:val="008F6F7E"/>
    <w:rsid w:val="008F6FA6"/>
    <w:rsid w:val="008F6FAF"/>
    <w:rsid w:val="00900233"/>
    <w:rsid w:val="009003B5"/>
    <w:rsid w:val="00900A37"/>
    <w:rsid w:val="00901277"/>
    <w:rsid w:val="00901F68"/>
    <w:rsid w:val="0090252A"/>
    <w:rsid w:val="00902E94"/>
    <w:rsid w:val="0090350E"/>
    <w:rsid w:val="009038F2"/>
    <w:rsid w:val="00903A0E"/>
    <w:rsid w:val="00903E41"/>
    <w:rsid w:val="009058F2"/>
    <w:rsid w:val="00905B50"/>
    <w:rsid w:val="00905E9F"/>
    <w:rsid w:val="00905EC9"/>
    <w:rsid w:val="009062CF"/>
    <w:rsid w:val="00906D3A"/>
    <w:rsid w:val="00906FC9"/>
    <w:rsid w:val="00907A9F"/>
    <w:rsid w:val="009102C4"/>
    <w:rsid w:val="009113A6"/>
    <w:rsid w:val="009117C5"/>
    <w:rsid w:val="00912A44"/>
    <w:rsid w:val="00912C9A"/>
    <w:rsid w:val="0091341F"/>
    <w:rsid w:val="00913B0E"/>
    <w:rsid w:val="00913BDB"/>
    <w:rsid w:val="00913BF1"/>
    <w:rsid w:val="009144BE"/>
    <w:rsid w:val="009154C7"/>
    <w:rsid w:val="009156AF"/>
    <w:rsid w:val="00916599"/>
    <w:rsid w:val="009165F6"/>
    <w:rsid w:val="009168F6"/>
    <w:rsid w:val="00917287"/>
    <w:rsid w:val="0091757D"/>
    <w:rsid w:val="009176B5"/>
    <w:rsid w:val="00917B81"/>
    <w:rsid w:val="009203E9"/>
    <w:rsid w:val="00920B81"/>
    <w:rsid w:val="00920B86"/>
    <w:rsid w:val="00920DEC"/>
    <w:rsid w:val="00921F1B"/>
    <w:rsid w:val="009229D6"/>
    <w:rsid w:val="00922DAA"/>
    <w:rsid w:val="0092346F"/>
    <w:rsid w:val="00923D7A"/>
    <w:rsid w:val="009240E9"/>
    <w:rsid w:val="00924B16"/>
    <w:rsid w:val="00924B1E"/>
    <w:rsid w:val="009251FF"/>
    <w:rsid w:val="0092573F"/>
    <w:rsid w:val="00925CA8"/>
    <w:rsid w:val="00925E66"/>
    <w:rsid w:val="009263F3"/>
    <w:rsid w:val="00927158"/>
    <w:rsid w:val="009273D3"/>
    <w:rsid w:val="009279B5"/>
    <w:rsid w:val="00927B77"/>
    <w:rsid w:val="00927E79"/>
    <w:rsid w:val="009300AB"/>
    <w:rsid w:val="0093175F"/>
    <w:rsid w:val="00931A35"/>
    <w:rsid w:val="00931E44"/>
    <w:rsid w:val="00932B65"/>
    <w:rsid w:val="00933211"/>
    <w:rsid w:val="00934A20"/>
    <w:rsid w:val="00934F46"/>
    <w:rsid w:val="00935461"/>
    <w:rsid w:val="00936D26"/>
    <w:rsid w:val="0093713D"/>
    <w:rsid w:val="00937FEB"/>
    <w:rsid w:val="009406B8"/>
    <w:rsid w:val="00940785"/>
    <w:rsid w:val="0094088E"/>
    <w:rsid w:val="00940AFB"/>
    <w:rsid w:val="00941433"/>
    <w:rsid w:val="00941D16"/>
    <w:rsid w:val="00941EDE"/>
    <w:rsid w:val="0094221D"/>
    <w:rsid w:val="009428F1"/>
    <w:rsid w:val="00942C67"/>
    <w:rsid w:val="0094365D"/>
    <w:rsid w:val="00943FBD"/>
    <w:rsid w:val="009446CF"/>
    <w:rsid w:val="00945274"/>
    <w:rsid w:val="0094569E"/>
    <w:rsid w:val="009456D0"/>
    <w:rsid w:val="009457D3"/>
    <w:rsid w:val="009459E3"/>
    <w:rsid w:val="00945ECF"/>
    <w:rsid w:val="00945F75"/>
    <w:rsid w:val="009460D9"/>
    <w:rsid w:val="009469EC"/>
    <w:rsid w:val="00946E0F"/>
    <w:rsid w:val="00947248"/>
    <w:rsid w:val="009502F4"/>
    <w:rsid w:val="009513B9"/>
    <w:rsid w:val="00951598"/>
    <w:rsid w:val="009521C6"/>
    <w:rsid w:val="009524FA"/>
    <w:rsid w:val="00952820"/>
    <w:rsid w:val="00952888"/>
    <w:rsid w:val="00952BDD"/>
    <w:rsid w:val="0095341E"/>
    <w:rsid w:val="009534D5"/>
    <w:rsid w:val="00953C34"/>
    <w:rsid w:val="00954030"/>
    <w:rsid w:val="00954035"/>
    <w:rsid w:val="00954250"/>
    <w:rsid w:val="00954499"/>
    <w:rsid w:val="0095460A"/>
    <w:rsid w:val="00954631"/>
    <w:rsid w:val="009546B4"/>
    <w:rsid w:val="0095480C"/>
    <w:rsid w:val="00954A71"/>
    <w:rsid w:val="00954DC0"/>
    <w:rsid w:val="00954ED3"/>
    <w:rsid w:val="00955917"/>
    <w:rsid w:val="009562BF"/>
    <w:rsid w:val="00956768"/>
    <w:rsid w:val="00956EB7"/>
    <w:rsid w:val="00957AF1"/>
    <w:rsid w:val="00960E02"/>
    <w:rsid w:val="0096112C"/>
    <w:rsid w:val="0096181A"/>
    <w:rsid w:val="00961BE0"/>
    <w:rsid w:val="009621B6"/>
    <w:rsid w:val="00962AA9"/>
    <w:rsid w:val="009631E2"/>
    <w:rsid w:val="0096376B"/>
    <w:rsid w:val="009638E1"/>
    <w:rsid w:val="00963BF5"/>
    <w:rsid w:val="00964374"/>
    <w:rsid w:val="009643E4"/>
    <w:rsid w:val="00964BA3"/>
    <w:rsid w:val="0096612E"/>
    <w:rsid w:val="0096670C"/>
    <w:rsid w:val="0096744D"/>
    <w:rsid w:val="0096772D"/>
    <w:rsid w:val="00967756"/>
    <w:rsid w:val="0097051D"/>
    <w:rsid w:val="009706A7"/>
    <w:rsid w:val="00970A74"/>
    <w:rsid w:val="00970CE2"/>
    <w:rsid w:val="00971339"/>
    <w:rsid w:val="00972341"/>
    <w:rsid w:val="0097256E"/>
    <w:rsid w:val="00972B78"/>
    <w:rsid w:val="00972EEB"/>
    <w:rsid w:val="00973867"/>
    <w:rsid w:val="00973FE5"/>
    <w:rsid w:val="009741E9"/>
    <w:rsid w:val="009742B3"/>
    <w:rsid w:val="009748ED"/>
    <w:rsid w:val="00974DCF"/>
    <w:rsid w:val="00975026"/>
    <w:rsid w:val="00975B37"/>
    <w:rsid w:val="00975F34"/>
    <w:rsid w:val="00976710"/>
    <w:rsid w:val="00976AFB"/>
    <w:rsid w:val="00976D14"/>
    <w:rsid w:val="00977431"/>
    <w:rsid w:val="009776D7"/>
    <w:rsid w:val="00977B69"/>
    <w:rsid w:val="00977DAE"/>
    <w:rsid w:val="0098000F"/>
    <w:rsid w:val="00980088"/>
    <w:rsid w:val="009800B7"/>
    <w:rsid w:val="00980E49"/>
    <w:rsid w:val="00981EFF"/>
    <w:rsid w:val="00981FE5"/>
    <w:rsid w:val="00982172"/>
    <w:rsid w:val="0098274D"/>
    <w:rsid w:val="0098353A"/>
    <w:rsid w:val="0098368D"/>
    <w:rsid w:val="00983A01"/>
    <w:rsid w:val="00983B0A"/>
    <w:rsid w:val="00983B44"/>
    <w:rsid w:val="0098548C"/>
    <w:rsid w:val="00985963"/>
    <w:rsid w:val="00985BC0"/>
    <w:rsid w:val="00985E55"/>
    <w:rsid w:val="00985F6F"/>
    <w:rsid w:val="009877E6"/>
    <w:rsid w:val="00987D5F"/>
    <w:rsid w:val="00987DBF"/>
    <w:rsid w:val="009900FD"/>
    <w:rsid w:val="00990243"/>
    <w:rsid w:val="009907D5"/>
    <w:rsid w:val="00991D6F"/>
    <w:rsid w:val="0099217B"/>
    <w:rsid w:val="009925D2"/>
    <w:rsid w:val="00993A67"/>
    <w:rsid w:val="00993DB5"/>
    <w:rsid w:val="0099443F"/>
    <w:rsid w:val="00994530"/>
    <w:rsid w:val="0099468E"/>
    <w:rsid w:val="0099567B"/>
    <w:rsid w:val="00995B9C"/>
    <w:rsid w:val="00995DDC"/>
    <w:rsid w:val="00996CBC"/>
    <w:rsid w:val="00996EF8"/>
    <w:rsid w:val="009A030E"/>
    <w:rsid w:val="009A046A"/>
    <w:rsid w:val="009A17F3"/>
    <w:rsid w:val="009A188F"/>
    <w:rsid w:val="009A1C27"/>
    <w:rsid w:val="009A1C2C"/>
    <w:rsid w:val="009A26AB"/>
    <w:rsid w:val="009A2BBA"/>
    <w:rsid w:val="009A2C24"/>
    <w:rsid w:val="009A32DE"/>
    <w:rsid w:val="009A3500"/>
    <w:rsid w:val="009A367C"/>
    <w:rsid w:val="009A371B"/>
    <w:rsid w:val="009A3849"/>
    <w:rsid w:val="009A3991"/>
    <w:rsid w:val="009A404F"/>
    <w:rsid w:val="009A4088"/>
    <w:rsid w:val="009A429C"/>
    <w:rsid w:val="009A4590"/>
    <w:rsid w:val="009A5262"/>
    <w:rsid w:val="009A57DD"/>
    <w:rsid w:val="009A5DF8"/>
    <w:rsid w:val="009A6033"/>
    <w:rsid w:val="009A6144"/>
    <w:rsid w:val="009A66BA"/>
    <w:rsid w:val="009A75CB"/>
    <w:rsid w:val="009A7F2E"/>
    <w:rsid w:val="009B00DD"/>
    <w:rsid w:val="009B071A"/>
    <w:rsid w:val="009B0838"/>
    <w:rsid w:val="009B0BB9"/>
    <w:rsid w:val="009B0D92"/>
    <w:rsid w:val="009B106D"/>
    <w:rsid w:val="009B107C"/>
    <w:rsid w:val="009B313F"/>
    <w:rsid w:val="009B3799"/>
    <w:rsid w:val="009B3F98"/>
    <w:rsid w:val="009B41DB"/>
    <w:rsid w:val="009B51BF"/>
    <w:rsid w:val="009B528E"/>
    <w:rsid w:val="009B5DEA"/>
    <w:rsid w:val="009B5EF5"/>
    <w:rsid w:val="009B6FBB"/>
    <w:rsid w:val="009B75CF"/>
    <w:rsid w:val="009B78E4"/>
    <w:rsid w:val="009B7FFD"/>
    <w:rsid w:val="009C07F1"/>
    <w:rsid w:val="009C0E23"/>
    <w:rsid w:val="009C0E28"/>
    <w:rsid w:val="009C1114"/>
    <w:rsid w:val="009C1B4B"/>
    <w:rsid w:val="009C1F0E"/>
    <w:rsid w:val="009C2247"/>
    <w:rsid w:val="009C311A"/>
    <w:rsid w:val="009C312A"/>
    <w:rsid w:val="009C3558"/>
    <w:rsid w:val="009C3F07"/>
    <w:rsid w:val="009C400B"/>
    <w:rsid w:val="009C48C0"/>
    <w:rsid w:val="009C4A32"/>
    <w:rsid w:val="009C4BEA"/>
    <w:rsid w:val="009C5BA8"/>
    <w:rsid w:val="009C5ECB"/>
    <w:rsid w:val="009C5F8F"/>
    <w:rsid w:val="009C66CE"/>
    <w:rsid w:val="009C6A00"/>
    <w:rsid w:val="009C6A16"/>
    <w:rsid w:val="009C7336"/>
    <w:rsid w:val="009C7389"/>
    <w:rsid w:val="009C7749"/>
    <w:rsid w:val="009C7D92"/>
    <w:rsid w:val="009C7EEF"/>
    <w:rsid w:val="009C7F51"/>
    <w:rsid w:val="009D0564"/>
    <w:rsid w:val="009D0C31"/>
    <w:rsid w:val="009D0FF6"/>
    <w:rsid w:val="009D1987"/>
    <w:rsid w:val="009D2502"/>
    <w:rsid w:val="009D27FD"/>
    <w:rsid w:val="009D2CBE"/>
    <w:rsid w:val="009D2D96"/>
    <w:rsid w:val="009D3E87"/>
    <w:rsid w:val="009D4875"/>
    <w:rsid w:val="009D4E15"/>
    <w:rsid w:val="009D5BA0"/>
    <w:rsid w:val="009D5CCD"/>
    <w:rsid w:val="009D62C9"/>
    <w:rsid w:val="009D6379"/>
    <w:rsid w:val="009D65DB"/>
    <w:rsid w:val="009D6EE8"/>
    <w:rsid w:val="009D75A2"/>
    <w:rsid w:val="009D7C0A"/>
    <w:rsid w:val="009D7D91"/>
    <w:rsid w:val="009D7F7E"/>
    <w:rsid w:val="009D7FB5"/>
    <w:rsid w:val="009E0B24"/>
    <w:rsid w:val="009E120F"/>
    <w:rsid w:val="009E146B"/>
    <w:rsid w:val="009E16F5"/>
    <w:rsid w:val="009E1833"/>
    <w:rsid w:val="009E1913"/>
    <w:rsid w:val="009E2547"/>
    <w:rsid w:val="009E25BC"/>
    <w:rsid w:val="009E294B"/>
    <w:rsid w:val="009E2963"/>
    <w:rsid w:val="009E29BC"/>
    <w:rsid w:val="009E37BD"/>
    <w:rsid w:val="009E3C2B"/>
    <w:rsid w:val="009E48D1"/>
    <w:rsid w:val="009E4CE7"/>
    <w:rsid w:val="009E4D6C"/>
    <w:rsid w:val="009E5476"/>
    <w:rsid w:val="009E5715"/>
    <w:rsid w:val="009E5845"/>
    <w:rsid w:val="009E5B7B"/>
    <w:rsid w:val="009E5BC5"/>
    <w:rsid w:val="009E60D0"/>
    <w:rsid w:val="009E649A"/>
    <w:rsid w:val="009E66F5"/>
    <w:rsid w:val="009E678D"/>
    <w:rsid w:val="009E7621"/>
    <w:rsid w:val="009E76AD"/>
    <w:rsid w:val="009E7AD5"/>
    <w:rsid w:val="009E7F0E"/>
    <w:rsid w:val="009F0265"/>
    <w:rsid w:val="009F0BDD"/>
    <w:rsid w:val="009F0DCC"/>
    <w:rsid w:val="009F1247"/>
    <w:rsid w:val="009F2236"/>
    <w:rsid w:val="009F23DF"/>
    <w:rsid w:val="009F270C"/>
    <w:rsid w:val="009F290C"/>
    <w:rsid w:val="009F2AF2"/>
    <w:rsid w:val="009F30D7"/>
    <w:rsid w:val="009F36B2"/>
    <w:rsid w:val="009F3838"/>
    <w:rsid w:val="009F45FE"/>
    <w:rsid w:val="009F5141"/>
    <w:rsid w:val="009F59A9"/>
    <w:rsid w:val="009F5B07"/>
    <w:rsid w:val="009F6404"/>
    <w:rsid w:val="009F69EB"/>
    <w:rsid w:val="009F6D3D"/>
    <w:rsid w:val="009F6E06"/>
    <w:rsid w:val="009F7163"/>
    <w:rsid w:val="009F74F9"/>
    <w:rsid w:val="009F7896"/>
    <w:rsid w:val="009F7BFF"/>
    <w:rsid w:val="00A000C7"/>
    <w:rsid w:val="00A004D0"/>
    <w:rsid w:val="00A00D7D"/>
    <w:rsid w:val="00A01793"/>
    <w:rsid w:val="00A01CA2"/>
    <w:rsid w:val="00A01CF7"/>
    <w:rsid w:val="00A02944"/>
    <w:rsid w:val="00A02C64"/>
    <w:rsid w:val="00A039FC"/>
    <w:rsid w:val="00A0493F"/>
    <w:rsid w:val="00A04C85"/>
    <w:rsid w:val="00A0528A"/>
    <w:rsid w:val="00A0579C"/>
    <w:rsid w:val="00A058A3"/>
    <w:rsid w:val="00A058FA"/>
    <w:rsid w:val="00A06661"/>
    <w:rsid w:val="00A068F6"/>
    <w:rsid w:val="00A06C15"/>
    <w:rsid w:val="00A0733E"/>
    <w:rsid w:val="00A10CD6"/>
    <w:rsid w:val="00A10EDD"/>
    <w:rsid w:val="00A10FD5"/>
    <w:rsid w:val="00A11070"/>
    <w:rsid w:val="00A11130"/>
    <w:rsid w:val="00A11842"/>
    <w:rsid w:val="00A12284"/>
    <w:rsid w:val="00A123FC"/>
    <w:rsid w:val="00A12411"/>
    <w:rsid w:val="00A128E1"/>
    <w:rsid w:val="00A12B8F"/>
    <w:rsid w:val="00A12C23"/>
    <w:rsid w:val="00A14727"/>
    <w:rsid w:val="00A14F6E"/>
    <w:rsid w:val="00A16699"/>
    <w:rsid w:val="00A1669F"/>
    <w:rsid w:val="00A16942"/>
    <w:rsid w:val="00A173F4"/>
    <w:rsid w:val="00A1774F"/>
    <w:rsid w:val="00A17A6F"/>
    <w:rsid w:val="00A17EF2"/>
    <w:rsid w:val="00A208E7"/>
    <w:rsid w:val="00A2147C"/>
    <w:rsid w:val="00A21996"/>
    <w:rsid w:val="00A21E61"/>
    <w:rsid w:val="00A22329"/>
    <w:rsid w:val="00A22B5B"/>
    <w:rsid w:val="00A22BF5"/>
    <w:rsid w:val="00A232EA"/>
    <w:rsid w:val="00A23508"/>
    <w:rsid w:val="00A23513"/>
    <w:rsid w:val="00A23CC7"/>
    <w:rsid w:val="00A23F10"/>
    <w:rsid w:val="00A24441"/>
    <w:rsid w:val="00A249C6"/>
    <w:rsid w:val="00A25D91"/>
    <w:rsid w:val="00A27C23"/>
    <w:rsid w:val="00A30365"/>
    <w:rsid w:val="00A3086B"/>
    <w:rsid w:val="00A30AD4"/>
    <w:rsid w:val="00A30C51"/>
    <w:rsid w:val="00A30DD2"/>
    <w:rsid w:val="00A31250"/>
    <w:rsid w:val="00A312DD"/>
    <w:rsid w:val="00A32781"/>
    <w:rsid w:val="00A328BB"/>
    <w:rsid w:val="00A32BFD"/>
    <w:rsid w:val="00A338DF"/>
    <w:rsid w:val="00A339E2"/>
    <w:rsid w:val="00A33A26"/>
    <w:rsid w:val="00A34762"/>
    <w:rsid w:val="00A34778"/>
    <w:rsid w:val="00A3481A"/>
    <w:rsid w:val="00A348DA"/>
    <w:rsid w:val="00A34AC1"/>
    <w:rsid w:val="00A34DA0"/>
    <w:rsid w:val="00A354C5"/>
    <w:rsid w:val="00A35730"/>
    <w:rsid w:val="00A357D9"/>
    <w:rsid w:val="00A359AB"/>
    <w:rsid w:val="00A35B5D"/>
    <w:rsid w:val="00A35BF1"/>
    <w:rsid w:val="00A35D66"/>
    <w:rsid w:val="00A36351"/>
    <w:rsid w:val="00A36A5B"/>
    <w:rsid w:val="00A36AA3"/>
    <w:rsid w:val="00A36E60"/>
    <w:rsid w:val="00A37531"/>
    <w:rsid w:val="00A376CE"/>
    <w:rsid w:val="00A4032D"/>
    <w:rsid w:val="00A40397"/>
    <w:rsid w:val="00A40B43"/>
    <w:rsid w:val="00A40BAB"/>
    <w:rsid w:val="00A42C7A"/>
    <w:rsid w:val="00A432D2"/>
    <w:rsid w:val="00A43B69"/>
    <w:rsid w:val="00A43EF8"/>
    <w:rsid w:val="00A44B9F"/>
    <w:rsid w:val="00A45248"/>
    <w:rsid w:val="00A45963"/>
    <w:rsid w:val="00A45AA3"/>
    <w:rsid w:val="00A45ECD"/>
    <w:rsid w:val="00A46A88"/>
    <w:rsid w:val="00A46EE7"/>
    <w:rsid w:val="00A46EFB"/>
    <w:rsid w:val="00A46F2B"/>
    <w:rsid w:val="00A4712E"/>
    <w:rsid w:val="00A471A6"/>
    <w:rsid w:val="00A502E3"/>
    <w:rsid w:val="00A50AF3"/>
    <w:rsid w:val="00A50FBA"/>
    <w:rsid w:val="00A52C11"/>
    <w:rsid w:val="00A52EB8"/>
    <w:rsid w:val="00A52F53"/>
    <w:rsid w:val="00A530A0"/>
    <w:rsid w:val="00A531B1"/>
    <w:rsid w:val="00A53E63"/>
    <w:rsid w:val="00A54180"/>
    <w:rsid w:val="00A541C4"/>
    <w:rsid w:val="00A54341"/>
    <w:rsid w:val="00A5465C"/>
    <w:rsid w:val="00A5475F"/>
    <w:rsid w:val="00A54FA0"/>
    <w:rsid w:val="00A554FC"/>
    <w:rsid w:val="00A5571D"/>
    <w:rsid w:val="00A558B6"/>
    <w:rsid w:val="00A55E15"/>
    <w:rsid w:val="00A55E5B"/>
    <w:rsid w:val="00A55F26"/>
    <w:rsid w:val="00A56118"/>
    <w:rsid w:val="00A562B8"/>
    <w:rsid w:val="00A56DDE"/>
    <w:rsid w:val="00A56FC1"/>
    <w:rsid w:val="00A57B7C"/>
    <w:rsid w:val="00A600D3"/>
    <w:rsid w:val="00A6029C"/>
    <w:rsid w:val="00A602AB"/>
    <w:rsid w:val="00A60B81"/>
    <w:rsid w:val="00A60BFE"/>
    <w:rsid w:val="00A60D47"/>
    <w:rsid w:val="00A61059"/>
    <w:rsid w:val="00A6126E"/>
    <w:rsid w:val="00A612F4"/>
    <w:rsid w:val="00A616C7"/>
    <w:rsid w:val="00A61A6B"/>
    <w:rsid w:val="00A61E50"/>
    <w:rsid w:val="00A623C9"/>
    <w:rsid w:val="00A627A0"/>
    <w:rsid w:val="00A62B61"/>
    <w:rsid w:val="00A62DCB"/>
    <w:rsid w:val="00A64087"/>
    <w:rsid w:val="00A658D5"/>
    <w:rsid w:val="00A65B03"/>
    <w:rsid w:val="00A66A1B"/>
    <w:rsid w:val="00A66D05"/>
    <w:rsid w:val="00A66E7A"/>
    <w:rsid w:val="00A6742F"/>
    <w:rsid w:val="00A7053E"/>
    <w:rsid w:val="00A708E3"/>
    <w:rsid w:val="00A70B81"/>
    <w:rsid w:val="00A70C5A"/>
    <w:rsid w:val="00A717E5"/>
    <w:rsid w:val="00A7193C"/>
    <w:rsid w:val="00A71A55"/>
    <w:rsid w:val="00A71AD9"/>
    <w:rsid w:val="00A71ECE"/>
    <w:rsid w:val="00A72314"/>
    <w:rsid w:val="00A72808"/>
    <w:rsid w:val="00A7466E"/>
    <w:rsid w:val="00A74F89"/>
    <w:rsid w:val="00A75EF4"/>
    <w:rsid w:val="00A75FED"/>
    <w:rsid w:val="00A76958"/>
    <w:rsid w:val="00A76968"/>
    <w:rsid w:val="00A774EF"/>
    <w:rsid w:val="00A7758F"/>
    <w:rsid w:val="00A776A7"/>
    <w:rsid w:val="00A77CE1"/>
    <w:rsid w:val="00A8069D"/>
    <w:rsid w:val="00A806EC"/>
    <w:rsid w:val="00A80D9D"/>
    <w:rsid w:val="00A80FB4"/>
    <w:rsid w:val="00A81092"/>
    <w:rsid w:val="00A816AD"/>
    <w:rsid w:val="00A825B9"/>
    <w:rsid w:val="00A82CA4"/>
    <w:rsid w:val="00A82D5E"/>
    <w:rsid w:val="00A8301F"/>
    <w:rsid w:val="00A83512"/>
    <w:rsid w:val="00A8379F"/>
    <w:rsid w:val="00A8381E"/>
    <w:rsid w:val="00A84289"/>
    <w:rsid w:val="00A84B9F"/>
    <w:rsid w:val="00A84F94"/>
    <w:rsid w:val="00A858ED"/>
    <w:rsid w:val="00A85D2A"/>
    <w:rsid w:val="00A861BA"/>
    <w:rsid w:val="00A86C11"/>
    <w:rsid w:val="00A86E6C"/>
    <w:rsid w:val="00A871E3"/>
    <w:rsid w:val="00A8739F"/>
    <w:rsid w:val="00A879DC"/>
    <w:rsid w:val="00A87A16"/>
    <w:rsid w:val="00A905C6"/>
    <w:rsid w:val="00A908B3"/>
    <w:rsid w:val="00A90AA0"/>
    <w:rsid w:val="00A90AB3"/>
    <w:rsid w:val="00A928C9"/>
    <w:rsid w:val="00A92F13"/>
    <w:rsid w:val="00A9365D"/>
    <w:rsid w:val="00A93679"/>
    <w:rsid w:val="00A939A9"/>
    <w:rsid w:val="00A93B44"/>
    <w:rsid w:val="00A93C24"/>
    <w:rsid w:val="00A93F95"/>
    <w:rsid w:val="00A94817"/>
    <w:rsid w:val="00A94BAA"/>
    <w:rsid w:val="00A953FC"/>
    <w:rsid w:val="00A95AD7"/>
    <w:rsid w:val="00A95ADF"/>
    <w:rsid w:val="00A95C00"/>
    <w:rsid w:val="00A95F70"/>
    <w:rsid w:val="00A969E9"/>
    <w:rsid w:val="00A96B21"/>
    <w:rsid w:val="00A97117"/>
    <w:rsid w:val="00A9773F"/>
    <w:rsid w:val="00AA01E9"/>
    <w:rsid w:val="00AA0A13"/>
    <w:rsid w:val="00AA0C85"/>
    <w:rsid w:val="00AA0D42"/>
    <w:rsid w:val="00AA1367"/>
    <w:rsid w:val="00AA1F8D"/>
    <w:rsid w:val="00AA26BC"/>
    <w:rsid w:val="00AA28A2"/>
    <w:rsid w:val="00AA2C61"/>
    <w:rsid w:val="00AA2DD3"/>
    <w:rsid w:val="00AA547B"/>
    <w:rsid w:val="00AA5A01"/>
    <w:rsid w:val="00AA5BF2"/>
    <w:rsid w:val="00AA5DD6"/>
    <w:rsid w:val="00AA6256"/>
    <w:rsid w:val="00AA62D2"/>
    <w:rsid w:val="00AA63E8"/>
    <w:rsid w:val="00AA685B"/>
    <w:rsid w:val="00AA6A90"/>
    <w:rsid w:val="00AA6FEB"/>
    <w:rsid w:val="00AA738C"/>
    <w:rsid w:val="00AA7955"/>
    <w:rsid w:val="00AA7DB8"/>
    <w:rsid w:val="00AB024A"/>
    <w:rsid w:val="00AB0B29"/>
    <w:rsid w:val="00AB0C2E"/>
    <w:rsid w:val="00AB1A92"/>
    <w:rsid w:val="00AB1F8C"/>
    <w:rsid w:val="00AB26B0"/>
    <w:rsid w:val="00AB26D0"/>
    <w:rsid w:val="00AB27FF"/>
    <w:rsid w:val="00AB3BBE"/>
    <w:rsid w:val="00AB4F35"/>
    <w:rsid w:val="00AB560C"/>
    <w:rsid w:val="00AB57E4"/>
    <w:rsid w:val="00AB5BB9"/>
    <w:rsid w:val="00AB65F5"/>
    <w:rsid w:val="00AB67B4"/>
    <w:rsid w:val="00AB7CF5"/>
    <w:rsid w:val="00AC0211"/>
    <w:rsid w:val="00AC0AEB"/>
    <w:rsid w:val="00AC10AC"/>
    <w:rsid w:val="00AC1235"/>
    <w:rsid w:val="00AC1ECA"/>
    <w:rsid w:val="00AC2150"/>
    <w:rsid w:val="00AC23BB"/>
    <w:rsid w:val="00AC26C9"/>
    <w:rsid w:val="00AC2B0A"/>
    <w:rsid w:val="00AC40AA"/>
    <w:rsid w:val="00AC4ED0"/>
    <w:rsid w:val="00AC53D3"/>
    <w:rsid w:val="00AC54C0"/>
    <w:rsid w:val="00AC589B"/>
    <w:rsid w:val="00AC6323"/>
    <w:rsid w:val="00AC665D"/>
    <w:rsid w:val="00AC6E22"/>
    <w:rsid w:val="00AC7C5F"/>
    <w:rsid w:val="00AD04D2"/>
    <w:rsid w:val="00AD0E39"/>
    <w:rsid w:val="00AD106C"/>
    <w:rsid w:val="00AD10AF"/>
    <w:rsid w:val="00AD144E"/>
    <w:rsid w:val="00AD1590"/>
    <w:rsid w:val="00AD15A8"/>
    <w:rsid w:val="00AD1DE9"/>
    <w:rsid w:val="00AD20C6"/>
    <w:rsid w:val="00AD28B2"/>
    <w:rsid w:val="00AD2DCE"/>
    <w:rsid w:val="00AD319A"/>
    <w:rsid w:val="00AD354E"/>
    <w:rsid w:val="00AD363F"/>
    <w:rsid w:val="00AD3B26"/>
    <w:rsid w:val="00AD4574"/>
    <w:rsid w:val="00AD4D9C"/>
    <w:rsid w:val="00AD5944"/>
    <w:rsid w:val="00AD6ECD"/>
    <w:rsid w:val="00AD7431"/>
    <w:rsid w:val="00AD7739"/>
    <w:rsid w:val="00AE0984"/>
    <w:rsid w:val="00AE0AEF"/>
    <w:rsid w:val="00AE0C82"/>
    <w:rsid w:val="00AE1009"/>
    <w:rsid w:val="00AE117F"/>
    <w:rsid w:val="00AE173F"/>
    <w:rsid w:val="00AE1A95"/>
    <w:rsid w:val="00AE2457"/>
    <w:rsid w:val="00AE268B"/>
    <w:rsid w:val="00AE272D"/>
    <w:rsid w:val="00AE29E2"/>
    <w:rsid w:val="00AE2B1C"/>
    <w:rsid w:val="00AE2C75"/>
    <w:rsid w:val="00AE2DC7"/>
    <w:rsid w:val="00AE388B"/>
    <w:rsid w:val="00AE39FC"/>
    <w:rsid w:val="00AE3C02"/>
    <w:rsid w:val="00AE3E26"/>
    <w:rsid w:val="00AE403D"/>
    <w:rsid w:val="00AE414C"/>
    <w:rsid w:val="00AE4A94"/>
    <w:rsid w:val="00AE4CC8"/>
    <w:rsid w:val="00AE4F3E"/>
    <w:rsid w:val="00AE524D"/>
    <w:rsid w:val="00AE5494"/>
    <w:rsid w:val="00AE5D58"/>
    <w:rsid w:val="00AE61C6"/>
    <w:rsid w:val="00AE6454"/>
    <w:rsid w:val="00AE6480"/>
    <w:rsid w:val="00AE6519"/>
    <w:rsid w:val="00AE65C1"/>
    <w:rsid w:val="00AE6BB0"/>
    <w:rsid w:val="00AE7010"/>
    <w:rsid w:val="00AE746F"/>
    <w:rsid w:val="00AE75EB"/>
    <w:rsid w:val="00AE7D60"/>
    <w:rsid w:val="00AE7F4A"/>
    <w:rsid w:val="00AF0286"/>
    <w:rsid w:val="00AF0870"/>
    <w:rsid w:val="00AF0FA5"/>
    <w:rsid w:val="00AF1AB0"/>
    <w:rsid w:val="00AF29CA"/>
    <w:rsid w:val="00AF2D5A"/>
    <w:rsid w:val="00AF30D4"/>
    <w:rsid w:val="00AF4DE2"/>
    <w:rsid w:val="00AF5844"/>
    <w:rsid w:val="00AF5921"/>
    <w:rsid w:val="00AF60E6"/>
    <w:rsid w:val="00AF63B6"/>
    <w:rsid w:val="00AF69AF"/>
    <w:rsid w:val="00AF6BBB"/>
    <w:rsid w:val="00AF7FAB"/>
    <w:rsid w:val="00B00AFE"/>
    <w:rsid w:val="00B00D58"/>
    <w:rsid w:val="00B01364"/>
    <w:rsid w:val="00B01BA7"/>
    <w:rsid w:val="00B020EF"/>
    <w:rsid w:val="00B02640"/>
    <w:rsid w:val="00B026F3"/>
    <w:rsid w:val="00B03F71"/>
    <w:rsid w:val="00B04025"/>
    <w:rsid w:val="00B04695"/>
    <w:rsid w:val="00B04F7C"/>
    <w:rsid w:val="00B053F5"/>
    <w:rsid w:val="00B053F6"/>
    <w:rsid w:val="00B0561F"/>
    <w:rsid w:val="00B05ACF"/>
    <w:rsid w:val="00B0678E"/>
    <w:rsid w:val="00B06FF2"/>
    <w:rsid w:val="00B072D9"/>
    <w:rsid w:val="00B074A1"/>
    <w:rsid w:val="00B07EA1"/>
    <w:rsid w:val="00B1089E"/>
    <w:rsid w:val="00B10A99"/>
    <w:rsid w:val="00B10C86"/>
    <w:rsid w:val="00B10EA8"/>
    <w:rsid w:val="00B11C66"/>
    <w:rsid w:val="00B12DFD"/>
    <w:rsid w:val="00B13264"/>
    <w:rsid w:val="00B1435B"/>
    <w:rsid w:val="00B15954"/>
    <w:rsid w:val="00B169CF"/>
    <w:rsid w:val="00B16C41"/>
    <w:rsid w:val="00B16D91"/>
    <w:rsid w:val="00B17719"/>
    <w:rsid w:val="00B20CC7"/>
    <w:rsid w:val="00B20DD7"/>
    <w:rsid w:val="00B2131E"/>
    <w:rsid w:val="00B21C50"/>
    <w:rsid w:val="00B21CAF"/>
    <w:rsid w:val="00B21F44"/>
    <w:rsid w:val="00B223B9"/>
    <w:rsid w:val="00B223D6"/>
    <w:rsid w:val="00B225A7"/>
    <w:rsid w:val="00B22D5B"/>
    <w:rsid w:val="00B22DC9"/>
    <w:rsid w:val="00B22E82"/>
    <w:rsid w:val="00B2362B"/>
    <w:rsid w:val="00B23AD7"/>
    <w:rsid w:val="00B23F80"/>
    <w:rsid w:val="00B2499C"/>
    <w:rsid w:val="00B24E56"/>
    <w:rsid w:val="00B251E2"/>
    <w:rsid w:val="00B25B3E"/>
    <w:rsid w:val="00B25B81"/>
    <w:rsid w:val="00B25DE8"/>
    <w:rsid w:val="00B30636"/>
    <w:rsid w:val="00B30A78"/>
    <w:rsid w:val="00B319C4"/>
    <w:rsid w:val="00B31F1A"/>
    <w:rsid w:val="00B32004"/>
    <w:rsid w:val="00B320AC"/>
    <w:rsid w:val="00B323E2"/>
    <w:rsid w:val="00B3295B"/>
    <w:rsid w:val="00B32B68"/>
    <w:rsid w:val="00B32D30"/>
    <w:rsid w:val="00B3336D"/>
    <w:rsid w:val="00B33392"/>
    <w:rsid w:val="00B33B9B"/>
    <w:rsid w:val="00B33FC5"/>
    <w:rsid w:val="00B35165"/>
    <w:rsid w:val="00B351C9"/>
    <w:rsid w:val="00B353D6"/>
    <w:rsid w:val="00B354F4"/>
    <w:rsid w:val="00B355EA"/>
    <w:rsid w:val="00B35CAD"/>
    <w:rsid w:val="00B3674E"/>
    <w:rsid w:val="00B36E3B"/>
    <w:rsid w:val="00B36EA9"/>
    <w:rsid w:val="00B36EAD"/>
    <w:rsid w:val="00B40043"/>
    <w:rsid w:val="00B40E27"/>
    <w:rsid w:val="00B4192B"/>
    <w:rsid w:val="00B4202B"/>
    <w:rsid w:val="00B4244F"/>
    <w:rsid w:val="00B42C45"/>
    <w:rsid w:val="00B42D63"/>
    <w:rsid w:val="00B433C1"/>
    <w:rsid w:val="00B43A84"/>
    <w:rsid w:val="00B43CBD"/>
    <w:rsid w:val="00B43E51"/>
    <w:rsid w:val="00B443BD"/>
    <w:rsid w:val="00B445DB"/>
    <w:rsid w:val="00B44742"/>
    <w:rsid w:val="00B44A9E"/>
    <w:rsid w:val="00B44B26"/>
    <w:rsid w:val="00B4519E"/>
    <w:rsid w:val="00B453E1"/>
    <w:rsid w:val="00B45431"/>
    <w:rsid w:val="00B459BE"/>
    <w:rsid w:val="00B45E6D"/>
    <w:rsid w:val="00B45E9F"/>
    <w:rsid w:val="00B4613C"/>
    <w:rsid w:val="00B4654F"/>
    <w:rsid w:val="00B466A3"/>
    <w:rsid w:val="00B46A6A"/>
    <w:rsid w:val="00B47798"/>
    <w:rsid w:val="00B50625"/>
    <w:rsid w:val="00B50ACC"/>
    <w:rsid w:val="00B50E3F"/>
    <w:rsid w:val="00B5158A"/>
    <w:rsid w:val="00B518DE"/>
    <w:rsid w:val="00B51A49"/>
    <w:rsid w:val="00B5204A"/>
    <w:rsid w:val="00B5221E"/>
    <w:rsid w:val="00B526AF"/>
    <w:rsid w:val="00B5286E"/>
    <w:rsid w:val="00B53866"/>
    <w:rsid w:val="00B53FFC"/>
    <w:rsid w:val="00B54223"/>
    <w:rsid w:val="00B542F9"/>
    <w:rsid w:val="00B54CD3"/>
    <w:rsid w:val="00B5564F"/>
    <w:rsid w:val="00B556B3"/>
    <w:rsid w:val="00B55A82"/>
    <w:rsid w:val="00B55B96"/>
    <w:rsid w:val="00B5650E"/>
    <w:rsid w:val="00B567B3"/>
    <w:rsid w:val="00B574DB"/>
    <w:rsid w:val="00B57684"/>
    <w:rsid w:val="00B577B6"/>
    <w:rsid w:val="00B605F0"/>
    <w:rsid w:val="00B6062B"/>
    <w:rsid w:val="00B60AA7"/>
    <w:rsid w:val="00B6101C"/>
    <w:rsid w:val="00B62316"/>
    <w:rsid w:val="00B6239E"/>
    <w:rsid w:val="00B6253E"/>
    <w:rsid w:val="00B62867"/>
    <w:rsid w:val="00B62FB4"/>
    <w:rsid w:val="00B6337B"/>
    <w:rsid w:val="00B635F7"/>
    <w:rsid w:val="00B63BA0"/>
    <w:rsid w:val="00B63FA2"/>
    <w:rsid w:val="00B644AA"/>
    <w:rsid w:val="00B64912"/>
    <w:rsid w:val="00B64CF6"/>
    <w:rsid w:val="00B64D22"/>
    <w:rsid w:val="00B65987"/>
    <w:rsid w:val="00B65BFB"/>
    <w:rsid w:val="00B6608B"/>
    <w:rsid w:val="00B6703A"/>
    <w:rsid w:val="00B70E9B"/>
    <w:rsid w:val="00B7179B"/>
    <w:rsid w:val="00B723CE"/>
    <w:rsid w:val="00B725DB"/>
    <w:rsid w:val="00B733FC"/>
    <w:rsid w:val="00B7379E"/>
    <w:rsid w:val="00B73DCA"/>
    <w:rsid w:val="00B740D5"/>
    <w:rsid w:val="00B743DF"/>
    <w:rsid w:val="00B744AA"/>
    <w:rsid w:val="00B74F23"/>
    <w:rsid w:val="00B74F9B"/>
    <w:rsid w:val="00B75390"/>
    <w:rsid w:val="00B754FE"/>
    <w:rsid w:val="00B75601"/>
    <w:rsid w:val="00B76088"/>
    <w:rsid w:val="00B768A7"/>
    <w:rsid w:val="00B76BB4"/>
    <w:rsid w:val="00B76BB9"/>
    <w:rsid w:val="00B77B34"/>
    <w:rsid w:val="00B80351"/>
    <w:rsid w:val="00B8053E"/>
    <w:rsid w:val="00B806E2"/>
    <w:rsid w:val="00B80702"/>
    <w:rsid w:val="00B80A4B"/>
    <w:rsid w:val="00B80C05"/>
    <w:rsid w:val="00B80E3B"/>
    <w:rsid w:val="00B81272"/>
    <w:rsid w:val="00B818BA"/>
    <w:rsid w:val="00B81C49"/>
    <w:rsid w:val="00B82124"/>
    <w:rsid w:val="00B83A9C"/>
    <w:rsid w:val="00B841C3"/>
    <w:rsid w:val="00B843D7"/>
    <w:rsid w:val="00B84E9F"/>
    <w:rsid w:val="00B8535D"/>
    <w:rsid w:val="00B85747"/>
    <w:rsid w:val="00B85F39"/>
    <w:rsid w:val="00B860DE"/>
    <w:rsid w:val="00B87A1F"/>
    <w:rsid w:val="00B9021F"/>
    <w:rsid w:val="00B905C5"/>
    <w:rsid w:val="00B9061E"/>
    <w:rsid w:val="00B90E0D"/>
    <w:rsid w:val="00B91331"/>
    <w:rsid w:val="00B91B0F"/>
    <w:rsid w:val="00B91FB3"/>
    <w:rsid w:val="00B92C91"/>
    <w:rsid w:val="00B93482"/>
    <w:rsid w:val="00B93999"/>
    <w:rsid w:val="00B93A0E"/>
    <w:rsid w:val="00B93CE9"/>
    <w:rsid w:val="00B94321"/>
    <w:rsid w:val="00B94A16"/>
    <w:rsid w:val="00B94ACD"/>
    <w:rsid w:val="00B94F68"/>
    <w:rsid w:val="00B95C58"/>
    <w:rsid w:val="00B95D8E"/>
    <w:rsid w:val="00B95E60"/>
    <w:rsid w:val="00B96F2E"/>
    <w:rsid w:val="00B96FB2"/>
    <w:rsid w:val="00B971CD"/>
    <w:rsid w:val="00B97358"/>
    <w:rsid w:val="00B97B0A"/>
    <w:rsid w:val="00B97FBE"/>
    <w:rsid w:val="00BA0312"/>
    <w:rsid w:val="00BA0943"/>
    <w:rsid w:val="00BA09AC"/>
    <w:rsid w:val="00BA0F2F"/>
    <w:rsid w:val="00BA1448"/>
    <w:rsid w:val="00BA2689"/>
    <w:rsid w:val="00BA26DA"/>
    <w:rsid w:val="00BA2A1B"/>
    <w:rsid w:val="00BA2AD2"/>
    <w:rsid w:val="00BA30A2"/>
    <w:rsid w:val="00BA3174"/>
    <w:rsid w:val="00BA35D7"/>
    <w:rsid w:val="00BA3E3C"/>
    <w:rsid w:val="00BA4A53"/>
    <w:rsid w:val="00BA51AF"/>
    <w:rsid w:val="00BA53A3"/>
    <w:rsid w:val="00BA594E"/>
    <w:rsid w:val="00BA6439"/>
    <w:rsid w:val="00BA6F18"/>
    <w:rsid w:val="00BA7014"/>
    <w:rsid w:val="00BA7DA0"/>
    <w:rsid w:val="00BA7DB1"/>
    <w:rsid w:val="00BB016B"/>
    <w:rsid w:val="00BB0592"/>
    <w:rsid w:val="00BB05D3"/>
    <w:rsid w:val="00BB06ED"/>
    <w:rsid w:val="00BB0D32"/>
    <w:rsid w:val="00BB0D9A"/>
    <w:rsid w:val="00BB0E6E"/>
    <w:rsid w:val="00BB11F7"/>
    <w:rsid w:val="00BB12DE"/>
    <w:rsid w:val="00BB16EB"/>
    <w:rsid w:val="00BB1C3F"/>
    <w:rsid w:val="00BB1C8E"/>
    <w:rsid w:val="00BB26DF"/>
    <w:rsid w:val="00BB2A65"/>
    <w:rsid w:val="00BB2BC0"/>
    <w:rsid w:val="00BB2CE9"/>
    <w:rsid w:val="00BB3F5A"/>
    <w:rsid w:val="00BB42B6"/>
    <w:rsid w:val="00BB43BC"/>
    <w:rsid w:val="00BB4877"/>
    <w:rsid w:val="00BB4D9C"/>
    <w:rsid w:val="00BB4E4E"/>
    <w:rsid w:val="00BB5AF7"/>
    <w:rsid w:val="00BB64E1"/>
    <w:rsid w:val="00BB65F1"/>
    <w:rsid w:val="00BB6784"/>
    <w:rsid w:val="00BB687D"/>
    <w:rsid w:val="00BB7F3B"/>
    <w:rsid w:val="00BC0786"/>
    <w:rsid w:val="00BC09A6"/>
    <w:rsid w:val="00BC0EC4"/>
    <w:rsid w:val="00BC1122"/>
    <w:rsid w:val="00BC1CB7"/>
    <w:rsid w:val="00BC2298"/>
    <w:rsid w:val="00BC2CAE"/>
    <w:rsid w:val="00BC2D40"/>
    <w:rsid w:val="00BC2EE7"/>
    <w:rsid w:val="00BC36F8"/>
    <w:rsid w:val="00BC418C"/>
    <w:rsid w:val="00BC45B7"/>
    <w:rsid w:val="00BC4A7C"/>
    <w:rsid w:val="00BC4BF3"/>
    <w:rsid w:val="00BC5402"/>
    <w:rsid w:val="00BC55A1"/>
    <w:rsid w:val="00BC59FB"/>
    <w:rsid w:val="00BC703C"/>
    <w:rsid w:val="00BC73A5"/>
    <w:rsid w:val="00BC7618"/>
    <w:rsid w:val="00BC7989"/>
    <w:rsid w:val="00BC7D5A"/>
    <w:rsid w:val="00BD021B"/>
    <w:rsid w:val="00BD0405"/>
    <w:rsid w:val="00BD0DC2"/>
    <w:rsid w:val="00BD17C2"/>
    <w:rsid w:val="00BD191D"/>
    <w:rsid w:val="00BD1DB6"/>
    <w:rsid w:val="00BD28BA"/>
    <w:rsid w:val="00BD2C12"/>
    <w:rsid w:val="00BD2D2A"/>
    <w:rsid w:val="00BD31E7"/>
    <w:rsid w:val="00BD395A"/>
    <w:rsid w:val="00BD4753"/>
    <w:rsid w:val="00BD6339"/>
    <w:rsid w:val="00BD6CAD"/>
    <w:rsid w:val="00BD6E16"/>
    <w:rsid w:val="00BD7315"/>
    <w:rsid w:val="00BD73F8"/>
    <w:rsid w:val="00BD77C6"/>
    <w:rsid w:val="00BD7A96"/>
    <w:rsid w:val="00BD7AC7"/>
    <w:rsid w:val="00BD7C54"/>
    <w:rsid w:val="00BE0857"/>
    <w:rsid w:val="00BE0B39"/>
    <w:rsid w:val="00BE0F8D"/>
    <w:rsid w:val="00BE1907"/>
    <w:rsid w:val="00BE1C77"/>
    <w:rsid w:val="00BE1F60"/>
    <w:rsid w:val="00BE1FB5"/>
    <w:rsid w:val="00BE2353"/>
    <w:rsid w:val="00BE2528"/>
    <w:rsid w:val="00BE2813"/>
    <w:rsid w:val="00BE2987"/>
    <w:rsid w:val="00BE2DF3"/>
    <w:rsid w:val="00BE3473"/>
    <w:rsid w:val="00BE3925"/>
    <w:rsid w:val="00BE3A85"/>
    <w:rsid w:val="00BE4081"/>
    <w:rsid w:val="00BE4424"/>
    <w:rsid w:val="00BE62B8"/>
    <w:rsid w:val="00BE7976"/>
    <w:rsid w:val="00BE79D5"/>
    <w:rsid w:val="00BF0305"/>
    <w:rsid w:val="00BF0700"/>
    <w:rsid w:val="00BF076A"/>
    <w:rsid w:val="00BF0B47"/>
    <w:rsid w:val="00BF1100"/>
    <w:rsid w:val="00BF1336"/>
    <w:rsid w:val="00BF169F"/>
    <w:rsid w:val="00BF1EBD"/>
    <w:rsid w:val="00BF2362"/>
    <w:rsid w:val="00BF24C9"/>
    <w:rsid w:val="00BF26F3"/>
    <w:rsid w:val="00BF27C4"/>
    <w:rsid w:val="00BF2E54"/>
    <w:rsid w:val="00BF32C1"/>
    <w:rsid w:val="00BF3813"/>
    <w:rsid w:val="00BF3B83"/>
    <w:rsid w:val="00BF42A5"/>
    <w:rsid w:val="00BF4307"/>
    <w:rsid w:val="00BF4312"/>
    <w:rsid w:val="00BF47DC"/>
    <w:rsid w:val="00BF4B95"/>
    <w:rsid w:val="00BF5679"/>
    <w:rsid w:val="00BF57FA"/>
    <w:rsid w:val="00BF5BF6"/>
    <w:rsid w:val="00BF6481"/>
    <w:rsid w:val="00BF64EA"/>
    <w:rsid w:val="00BF6728"/>
    <w:rsid w:val="00BF7022"/>
    <w:rsid w:val="00BF710F"/>
    <w:rsid w:val="00BF715B"/>
    <w:rsid w:val="00BF7DD2"/>
    <w:rsid w:val="00C000CB"/>
    <w:rsid w:val="00C00107"/>
    <w:rsid w:val="00C002A3"/>
    <w:rsid w:val="00C010D8"/>
    <w:rsid w:val="00C01563"/>
    <w:rsid w:val="00C01578"/>
    <w:rsid w:val="00C017FE"/>
    <w:rsid w:val="00C01E0E"/>
    <w:rsid w:val="00C0225B"/>
    <w:rsid w:val="00C02353"/>
    <w:rsid w:val="00C0288C"/>
    <w:rsid w:val="00C02A6E"/>
    <w:rsid w:val="00C03292"/>
    <w:rsid w:val="00C04A69"/>
    <w:rsid w:val="00C04B6A"/>
    <w:rsid w:val="00C05340"/>
    <w:rsid w:val="00C05436"/>
    <w:rsid w:val="00C05684"/>
    <w:rsid w:val="00C05E3B"/>
    <w:rsid w:val="00C06711"/>
    <w:rsid w:val="00C07764"/>
    <w:rsid w:val="00C07863"/>
    <w:rsid w:val="00C07C3C"/>
    <w:rsid w:val="00C10D49"/>
    <w:rsid w:val="00C10FE3"/>
    <w:rsid w:val="00C1120D"/>
    <w:rsid w:val="00C126AA"/>
    <w:rsid w:val="00C1286F"/>
    <w:rsid w:val="00C12F0B"/>
    <w:rsid w:val="00C13602"/>
    <w:rsid w:val="00C13D9E"/>
    <w:rsid w:val="00C141FE"/>
    <w:rsid w:val="00C14988"/>
    <w:rsid w:val="00C15010"/>
    <w:rsid w:val="00C153DD"/>
    <w:rsid w:val="00C154D3"/>
    <w:rsid w:val="00C15734"/>
    <w:rsid w:val="00C1621E"/>
    <w:rsid w:val="00C16548"/>
    <w:rsid w:val="00C165CA"/>
    <w:rsid w:val="00C1660F"/>
    <w:rsid w:val="00C16A9D"/>
    <w:rsid w:val="00C16E3A"/>
    <w:rsid w:val="00C1723D"/>
    <w:rsid w:val="00C172DE"/>
    <w:rsid w:val="00C17CD9"/>
    <w:rsid w:val="00C17E17"/>
    <w:rsid w:val="00C2126E"/>
    <w:rsid w:val="00C22103"/>
    <w:rsid w:val="00C2286A"/>
    <w:rsid w:val="00C22BC4"/>
    <w:rsid w:val="00C22CCC"/>
    <w:rsid w:val="00C22DFF"/>
    <w:rsid w:val="00C2354A"/>
    <w:rsid w:val="00C23CF0"/>
    <w:rsid w:val="00C23D53"/>
    <w:rsid w:val="00C24186"/>
    <w:rsid w:val="00C2488A"/>
    <w:rsid w:val="00C24ACA"/>
    <w:rsid w:val="00C24BFC"/>
    <w:rsid w:val="00C24DC9"/>
    <w:rsid w:val="00C2527E"/>
    <w:rsid w:val="00C253F8"/>
    <w:rsid w:val="00C2558F"/>
    <w:rsid w:val="00C25AFE"/>
    <w:rsid w:val="00C25B5D"/>
    <w:rsid w:val="00C25CCE"/>
    <w:rsid w:val="00C26630"/>
    <w:rsid w:val="00C2799B"/>
    <w:rsid w:val="00C306DF"/>
    <w:rsid w:val="00C30956"/>
    <w:rsid w:val="00C30D6C"/>
    <w:rsid w:val="00C30D82"/>
    <w:rsid w:val="00C30E34"/>
    <w:rsid w:val="00C315DB"/>
    <w:rsid w:val="00C31CDC"/>
    <w:rsid w:val="00C3214C"/>
    <w:rsid w:val="00C32545"/>
    <w:rsid w:val="00C32590"/>
    <w:rsid w:val="00C32F82"/>
    <w:rsid w:val="00C34F0B"/>
    <w:rsid w:val="00C36835"/>
    <w:rsid w:val="00C369FD"/>
    <w:rsid w:val="00C36CB6"/>
    <w:rsid w:val="00C371A4"/>
    <w:rsid w:val="00C37543"/>
    <w:rsid w:val="00C3758B"/>
    <w:rsid w:val="00C37703"/>
    <w:rsid w:val="00C37808"/>
    <w:rsid w:val="00C403B4"/>
    <w:rsid w:val="00C4048D"/>
    <w:rsid w:val="00C404E0"/>
    <w:rsid w:val="00C40537"/>
    <w:rsid w:val="00C40AE2"/>
    <w:rsid w:val="00C416BA"/>
    <w:rsid w:val="00C416D3"/>
    <w:rsid w:val="00C417F6"/>
    <w:rsid w:val="00C426C9"/>
    <w:rsid w:val="00C42C2D"/>
    <w:rsid w:val="00C439B7"/>
    <w:rsid w:val="00C43ABF"/>
    <w:rsid w:val="00C441C1"/>
    <w:rsid w:val="00C44BEC"/>
    <w:rsid w:val="00C459D6"/>
    <w:rsid w:val="00C45ADF"/>
    <w:rsid w:val="00C46DD8"/>
    <w:rsid w:val="00C46FC8"/>
    <w:rsid w:val="00C470AB"/>
    <w:rsid w:val="00C47E95"/>
    <w:rsid w:val="00C5021B"/>
    <w:rsid w:val="00C5094E"/>
    <w:rsid w:val="00C50CA2"/>
    <w:rsid w:val="00C51268"/>
    <w:rsid w:val="00C51271"/>
    <w:rsid w:val="00C513BF"/>
    <w:rsid w:val="00C51BE1"/>
    <w:rsid w:val="00C52B66"/>
    <w:rsid w:val="00C52CF5"/>
    <w:rsid w:val="00C53186"/>
    <w:rsid w:val="00C5325D"/>
    <w:rsid w:val="00C537E5"/>
    <w:rsid w:val="00C5446C"/>
    <w:rsid w:val="00C552BF"/>
    <w:rsid w:val="00C55A9D"/>
    <w:rsid w:val="00C56C85"/>
    <w:rsid w:val="00C5759E"/>
    <w:rsid w:val="00C57908"/>
    <w:rsid w:val="00C607B6"/>
    <w:rsid w:val="00C60862"/>
    <w:rsid w:val="00C61476"/>
    <w:rsid w:val="00C6189F"/>
    <w:rsid w:val="00C61D0E"/>
    <w:rsid w:val="00C62452"/>
    <w:rsid w:val="00C62DA5"/>
    <w:rsid w:val="00C63BF7"/>
    <w:rsid w:val="00C63F38"/>
    <w:rsid w:val="00C64587"/>
    <w:rsid w:val="00C64748"/>
    <w:rsid w:val="00C648B8"/>
    <w:rsid w:val="00C64CFF"/>
    <w:rsid w:val="00C651C9"/>
    <w:rsid w:val="00C6596A"/>
    <w:rsid w:val="00C66C7E"/>
    <w:rsid w:val="00C6743F"/>
    <w:rsid w:val="00C67551"/>
    <w:rsid w:val="00C675CD"/>
    <w:rsid w:val="00C679E9"/>
    <w:rsid w:val="00C70A85"/>
    <w:rsid w:val="00C70F8A"/>
    <w:rsid w:val="00C71356"/>
    <w:rsid w:val="00C71729"/>
    <w:rsid w:val="00C718E3"/>
    <w:rsid w:val="00C71A4F"/>
    <w:rsid w:val="00C71BD9"/>
    <w:rsid w:val="00C7205B"/>
    <w:rsid w:val="00C720D6"/>
    <w:rsid w:val="00C7213F"/>
    <w:rsid w:val="00C72B7C"/>
    <w:rsid w:val="00C72B98"/>
    <w:rsid w:val="00C72CC7"/>
    <w:rsid w:val="00C73621"/>
    <w:rsid w:val="00C73A37"/>
    <w:rsid w:val="00C73CCF"/>
    <w:rsid w:val="00C73D3F"/>
    <w:rsid w:val="00C73D90"/>
    <w:rsid w:val="00C73EFE"/>
    <w:rsid w:val="00C747DD"/>
    <w:rsid w:val="00C74C8C"/>
    <w:rsid w:val="00C74D09"/>
    <w:rsid w:val="00C74EDC"/>
    <w:rsid w:val="00C74EDD"/>
    <w:rsid w:val="00C75337"/>
    <w:rsid w:val="00C76AFE"/>
    <w:rsid w:val="00C76C6B"/>
    <w:rsid w:val="00C77F71"/>
    <w:rsid w:val="00C77FD5"/>
    <w:rsid w:val="00C80395"/>
    <w:rsid w:val="00C80465"/>
    <w:rsid w:val="00C80AAC"/>
    <w:rsid w:val="00C80EFB"/>
    <w:rsid w:val="00C80F5B"/>
    <w:rsid w:val="00C81590"/>
    <w:rsid w:val="00C81B7A"/>
    <w:rsid w:val="00C81BEB"/>
    <w:rsid w:val="00C8222A"/>
    <w:rsid w:val="00C82634"/>
    <w:rsid w:val="00C83AD1"/>
    <w:rsid w:val="00C83AD8"/>
    <w:rsid w:val="00C83E38"/>
    <w:rsid w:val="00C849DF"/>
    <w:rsid w:val="00C84CC4"/>
    <w:rsid w:val="00C85026"/>
    <w:rsid w:val="00C85427"/>
    <w:rsid w:val="00C854AF"/>
    <w:rsid w:val="00C855C9"/>
    <w:rsid w:val="00C864E4"/>
    <w:rsid w:val="00C908FA"/>
    <w:rsid w:val="00C90AAD"/>
    <w:rsid w:val="00C90B31"/>
    <w:rsid w:val="00C912F0"/>
    <w:rsid w:val="00C91786"/>
    <w:rsid w:val="00C919F7"/>
    <w:rsid w:val="00C92440"/>
    <w:rsid w:val="00C9257D"/>
    <w:rsid w:val="00C93166"/>
    <w:rsid w:val="00C93909"/>
    <w:rsid w:val="00C93F4E"/>
    <w:rsid w:val="00C94582"/>
    <w:rsid w:val="00C945D2"/>
    <w:rsid w:val="00C95289"/>
    <w:rsid w:val="00C9533C"/>
    <w:rsid w:val="00C95A4F"/>
    <w:rsid w:val="00C95AF1"/>
    <w:rsid w:val="00C95BBF"/>
    <w:rsid w:val="00C95DF2"/>
    <w:rsid w:val="00C96E79"/>
    <w:rsid w:val="00C97557"/>
    <w:rsid w:val="00C97603"/>
    <w:rsid w:val="00C977AE"/>
    <w:rsid w:val="00C97EE9"/>
    <w:rsid w:val="00CA0C3D"/>
    <w:rsid w:val="00CA1408"/>
    <w:rsid w:val="00CA17FA"/>
    <w:rsid w:val="00CA2967"/>
    <w:rsid w:val="00CA2C2C"/>
    <w:rsid w:val="00CA3796"/>
    <w:rsid w:val="00CA39B3"/>
    <w:rsid w:val="00CA3D83"/>
    <w:rsid w:val="00CA4095"/>
    <w:rsid w:val="00CA409A"/>
    <w:rsid w:val="00CA63B5"/>
    <w:rsid w:val="00CA677C"/>
    <w:rsid w:val="00CA6C5E"/>
    <w:rsid w:val="00CA6E4C"/>
    <w:rsid w:val="00CA7052"/>
    <w:rsid w:val="00CA7DFF"/>
    <w:rsid w:val="00CA7EBF"/>
    <w:rsid w:val="00CB082C"/>
    <w:rsid w:val="00CB09BC"/>
    <w:rsid w:val="00CB1815"/>
    <w:rsid w:val="00CB241D"/>
    <w:rsid w:val="00CB2650"/>
    <w:rsid w:val="00CB2824"/>
    <w:rsid w:val="00CB316F"/>
    <w:rsid w:val="00CB3437"/>
    <w:rsid w:val="00CB3659"/>
    <w:rsid w:val="00CB3ECA"/>
    <w:rsid w:val="00CB45BA"/>
    <w:rsid w:val="00CB47DB"/>
    <w:rsid w:val="00CB4BE3"/>
    <w:rsid w:val="00CB56E3"/>
    <w:rsid w:val="00CB5712"/>
    <w:rsid w:val="00CB57E6"/>
    <w:rsid w:val="00CB5918"/>
    <w:rsid w:val="00CB604B"/>
    <w:rsid w:val="00CB64BB"/>
    <w:rsid w:val="00CB67A8"/>
    <w:rsid w:val="00CB7081"/>
    <w:rsid w:val="00CB784E"/>
    <w:rsid w:val="00CB78AC"/>
    <w:rsid w:val="00CB7CE4"/>
    <w:rsid w:val="00CC0099"/>
    <w:rsid w:val="00CC0259"/>
    <w:rsid w:val="00CC0EC6"/>
    <w:rsid w:val="00CC1586"/>
    <w:rsid w:val="00CC189C"/>
    <w:rsid w:val="00CC1B0F"/>
    <w:rsid w:val="00CC2135"/>
    <w:rsid w:val="00CC27C2"/>
    <w:rsid w:val="00CC2905"/>
    <w:rsid w:val="00CC3C95"/>
    <w:rsid w:val="00CC40DD"/>
    <w:rsid w:val="00CC4209"/>
    <w:rsid w:val="00CC495E"/>
    <w:rsid w:val="00CC4B62"/>
    <w:rsid w:val="00CC51EE"/>
    <w:rsid w:val="00CC525A"/>
    <w:rsid w:val="00CC5784"/>
    <w:rsid w:val="00CC5C98"/>
    <w:rsid w:val="00CC5DD9"/>
    <w:rsid w:val="00CC60FD"/>
    <w:rsid w:val="00CC6DF2"/>
    <w:rsid w:val="00CC78BC"/>
    <w:rsid w:val="00CD05DB"/>
    <w:rsid w:val="00CD0AC2"/>
    <w:rsid w:val="00CD1869"/>
    <w:rsid w:val="00CD1CEE"/>
    <w:rsid w:val="00CD1DF3"/>
    <w:rsid w:val="00CD1E8B"/>
    <w:rsid w:val="00CD1E93"/>
    <w:rsid w:val="00CD2E9D"/>
    <w:rsid w:val="00CD39C7"/>
    <w:rsid w:val="00CD3A04"/>
    <w:rsid w:val="00CD3AB3"/>
    <w:rsid w:val="00CD3C40"/>
    <w:rsid w:val="00CD3E7F"/>
    <w:rsid w:val="00CD48EC"/>
    <w:rsid w:val="00CD4EA1"/>
    <w:rsid w:val="00CD5DC5"/>
    <w:rsid w:val="00CD5E62"/>
    <w:rsid w:val="00CD61A2"/>
    <w:rsid w:val="00CD755A"/>
    <w:rsid w:val="00CD7F8B"/>
    <w:rsid w:val="00CE01B1"/>
    <w:rsid w:val="00CE1361"/>
    <w:rsid w:val="00CE1472"/>
    <w:rsid w:val="00CE1971"/>
    <w:rsid w:val="00CE1F84"/>
    <w:rsid w:val="00CE2C2F"/>
    <w:rsid w:val="00CE2E4B"/>
    <w:rsid w:val="00CE3025"/>
    <w:rsid w:val="00CE302F"/>
    <w:rsid w:val="00CE376D"/>
    <w:rsid w:val="00CE3E7E"/>
    <w:rsid w:val="00CE42D7"/>
    <w:rsid w:val="00CE44D5"/>
    <w:rsid w:val="00CE4758"/>
    <w:rsid w:val="00CE47F5"/>
    <w:rsid w:val="00CE4E94"/>
    <w:rsid w:val="00CE50AA"/>
    <w:rsid w:val="00CE532C"/>
    <w:rsid w:val="00CE53EE"/>
    <w:rsid w:val="00CE54F6"/>
    <w:rsid w:val="00CE65E9"/>
    <w:rsid w:val="00CE6C10"/>
    <w:rsid w:val="00CE77CA"/>
    <w:rsid w:val="00CE7812"/>
    <w:rsid w:val="00CE7AD6"/>
    <w:rsid w:val="00CF0450"/>
    <w:rsid w:val="00CF047E"/>
    <w:rsid w:val="00CF05D9"/>
    <w:rsid w:val="00CF0804"/>
    <w:rsid w:val="00CF0E7F"/>
    <w:rsid w:val="00CF0E96"/>
    <w:rsid w:val="00CF1294"/>
    <w:rsid w:val="00CF1318"/>
    <w:rsid w:val="00CF19CC"/>
    <w:rsid w:val="00CF1D28"/>
    <w:rsid w:val="00CF2AA1"/>
    <w:rsid w:val="00CF3D67"/>
    <w:rsid w:val="00CF411B"/>
    <w:rsid w:val="00CF42C4"/>
    <w:rsid w:val="00CF4536"/>
    <w:rsid w:val="00CF50CE"/>
    <w:rsid w:val="00CF545E"/>
    <w:rsid w:val="00CF5BA0"/>
    <w:rsid w:val="00CF64FF"/>
    <w:rsid w:val="00CF6573"/>
    <w:rsid w:val="00CF6C51"/>
    <w:rsid w:val="00CF70AB"/>
    <w:rsid w:val="00CF77D4"/>
    <w:rsid w:val="00CF7E97"/>
    <w:rsid w:val="00D00343"/>
    <w:rsid w:val="00D003D9"/>
    <w:rsid w:val="00D003E2"/>
    <w:rsid w:val="00D00513"/>
    <w:rsid w:val="00D00E89"/>
    <w:rsid w:val="00D01488"/>
    <w:rsid w:val="00D014F7"/>
    <w:rsid w:val="00D01EA4"/>
    <w:rsid w:val="00D022E2"/>
    <w:rsid w:val="00D027E5"/>
    <w:rsid w:val="00D02F2A"/>
    <w:rsid w:val="00D03BEE"/>
    <w:rsid w:val="00D040CB"/>
    <w:rsid w:val="00D046B4"/>
    <w:rsid w:val="00D05F93"/>
    <w:rsid w:val="00D06912"/>
    <w:rsid w:val="00D06EA6"/>
    <w:rsid w:val="00D07188"/>
    <w:rsid w:val="00D071CB"/>
    <w:rsid w:val="00D079FF"/>
    <w:rsid w:val="00D102B1"/>
    <w:rsid w:val="00D10734"/>
    <w:rsid w:val="00D11173"/>
    <w:rsid w:val="00D11774"/>
    <w:rsid w:val="00D120E3"/>
    <w:rsid w:val="00D1212F"/>
    <w:rsid w:val="00D12CB9"/>
    <w:rsid w:val="00D13001"/>
    <w:rsid w:val="00D13EB5"/>
    <w:rsid w:val="00D14B1F"/>
    <w:rsid w:val="00D153BE"/>
    <w:rsid w:val="00D158E2"/>
    <w:rsid w:val="00D1693C"/>
    <w:rsid w:val="00D16E1E"/>
    <w:rsid w:val="00D175EC"/>
    <w:rsid w:val="00D17CB9"/>
    <w:rsid w:val="00D2006F"/>
    <w:rsid w:val="00D206D3"/>
    <w:rsid w:val="00D211AD"/>
    <w:rsid w:val="00D21350"/>
    <w:rsid w:val="00D2197C"/>
    <w:rsid w:val="00D22365"/>
    <w:rsid w:val="00D22437"/>
    <w:rsid w:val="00D22AB1"/>
    <w:rsid w:val="00D22AFC"/>
    <w:rsid w:val="00D22EA2"/>
    <w:rsid w:val="00D23584"/>
    <w:rsid w:val="00D236AD"/>
    <w:rsid w:val="00D236EF"/>
    <w:rsid w:val="00D23A60"/>
    <w:rsid w:val="00D23CC6"/>
    <w:rsid w:val="00D242F4"/>
    <w:rsid w:val="00D24409"/>
    <w:rsid w:val="00D24988"/>
    <w:rsid w:val="00D25059"/>
    <w:rsid w:val="00D25F4C"/>
    <w:rsid w:val="00D26385"/>
    <w:rsid w:val="00D263AF"/>
    <w:rsid w:val="00D26882"/>
    <w:rsid w:val="00D2689E"/>
    <w:rsid w:val="00D26983"/>
    <w:rsid w:val="00D27057"/>
    <w:rsid w:val="00D27D7B"/>
    <w:rsid w:val="00D27E11"/>
    <w:rsid w:val="00D3059B"/>
    <w:rsid w:val="00D30D58"/>
    <w:rsid w:val="00D30E09"/>
    <w:rsid w:val="00D31356"/>
    <w:rsid w:val="00D3137B"/>
    <w:rsid w:val="00D319CD"/>
    <w:rsid w:val="00D31F1D"/>
    <w:rsid w:val="00D32462"/>
    <w:rsid w:val="00D32524"/>
    <w:rsid w:val="00D32B7F"/>
    <w:rsid w:val="00D33C26"/>
    <w:rsid w:val="00D34109"/>
    <w:rsid w:val="00D342C6"/>
    <w:rsid w:val="00D3499A"/>
    <w:rsid w:val="00D34CDD"/>
    <w:rsid w:val="00D351E0"/>
    <w:rsid w:val="00D35284"/>
    <w:rsid w:val="00D35301"/>
    <w:rsid w:val="00D3587E"/>
    <w:rsid w:val="00D3661F"/>
    <w:rsid w:val="00D36B08"/>
    <w:rsid w:val="00D36B56"/>
    <w:rsid w:val="00D36EAB"/>
    <w:rsid w:val="00D3704C"/>
    <w:rsid w:val="00D402CE"/>
    <w:rsid w:val="00D411AF"/>
    <w:rsid w:val="00D41910"/>
    <w:rsid w:val="00D41E89"/>
    <w:rsid w:val="00D434F4"/>
    <w:rsid w:val="00D43E5C"/>
    <w:rsid w:val="00D44D81"/>
    <w:rsid w:val="00D44EAC"/>
    <w:rsid w:val="00D44FBB"/>
    <w:rsid w:val="00D454DA"/>
    <w:rsid w:val="00D45ADD"/>
    <w:rsid w:val="00D461FC"/>
    <w:rsid w:val="00D465BD"/>
    <w:rsid w:val="00D46FB4"/>
    <w:rsid w:val="00D47006"/>
    <w:rsid w:val="00D47230"/>
    <w:rsid w:val="00D47434"/>
    <w:rsid w:val="00D47542"/>
    <w:rsid w:val="00D47627"/>
    <w:rsid w:val="00D50797"/>
    <w:rsid w:val="00D5144F"/>
    <w:rsid w:val="00D518EF"/>
    <w:rsid w:val="00D521BB"/>
    <w:rsid w:val="00D5269C"/>
    <w:rsid w:val="00D528DA"/>
    <w:rsid w:val="00D53156"/>
    <w:rsid w:val="00D5354D"/>
    <w:rsid w:val="00D53992"/>
    <w:rsid w:val="00D53F9C"/>
    <w:rsid w:val="00D54303"/>
    <w:rsid w:val="00D5453F"/>
    <w:rsid w:val="00D545D5"/>
    <w:rsid w:val="00D54CC6"/>
    <w:rsid w:val="00D54EBA"/>
    <w:rsid w:val="00D55CBF"/>
    <w:rsid w:val="00D55FBF"/>
    <w:rsid w:val="00D561CB"/>
    <w:rsid w:val="00D563A9"/>
    <w:rsid w:val="00D5653F"/>
    <w:rsid w:val="00D565D9"/>
    <w:rsid w:val="00D56BFA"/>
    <w:rsid w:val="00D56DB2"/>
    <w:rsid w:val="00D575F3"/>
    <w:rsid w:val="00D60046"/>
    <w:rsid w:val="00D6044F"/>
    <w:rsid w:val="00D610F8"/>
    <w:rsid w:val="00D6124B"/>
    <w:rsid w:val="00D616C9"/>
    <w:rsid w:val="00D61A2D"/>
    <w:rsid w:val="00D61B2A"/>
    <w:rsid w:val="00D61BBC"/>
    <w:rsid w:val="00D623C1"/>
    <w:rsid w:val="00D62B17"/>
    <w:rsid w:val="00D62D71"/>
    <w:rsid w:val="00D62FCA"/>
    <w:rsid w:val="00D6343A"/>
    <w:rsid w:val="00D6368F"/>
    <w:rsid w:val="00D63C87"/>
    <w:rsid w:val="00D64700"/>
    <w:rsid w:val="00D64F8A"/>
    <w:rsid w:val="00D6583C"/>
    <w:rsid w:val="00D65A01"/>
    <w:rsid w:val="00D65F97"/>
    <w:rsid w:val="00D6652A"/>
    <w:rsid w:val="00D6677C"/>
    <w:rsid w:val="00D66F14"/>
    <w:rsid w:val="00D679B5"/>
    <w:rsid w:val="00D67ABB"/>
    <w:rsid w:val="00D67F50"/>
    <w:rsid w:val="00D70B38"/>
    <w:rsid w:val="00D718B8"/>
    <w:rsid w:val="00D71FFB"/>
    <w:rsid w:val="00D726A4"/>
    <w:rsid w:val="00D72763"/>
    <w:rsid w:val="00D7353F"/>
    <w:rsid w:val="00D73E45"/>
    <w:rsid w:val="00D73E61"/>
    <w:rsid w:val="00D75199"/>
    <w:rsid w:val="00D75886"/>
    <w:rsid w:val="00D75DC9"/>
    <w:rsid w:val="00D76B96"/>
    <w:rsid w:val="00D80782"/>
    <w:rsid w:val="00D81226"/>
    <w:rsid w:val="00D8176D"/>
    <w:rsid w:val="00D81866"/>
    <w:rsid w:val="00D818EE"/>
    <w:rsid w:val="00D819F7"/>
    <w:rsid w:val="00D82E59"/>
    <w:rsid w:val="00D82E5B"/>
    <w:rsid w:val="00D82EED"/>
    <w:rsid w:val="00D83559"/>
    <w:rsid w:val="00D83746"/>
    <w:rsid w:val="00D83A0D"/>
    <w:rsid w:val="00D8530C"/>
    <w:rsid w:val="00D86CE2"/>
    <w:rsid w:val="00D86DA5"/>
    <w:rsid w:val="00D878F4"/>
    <w:rsid w:val="00D90901"/>
    <w:rsid w:val="00D90B6E"/>
    <w:rsid w:val="00D90BBD"/>
    <w:rsid w:val="00D911E7"/>
    <w:rsid w:val="00D9134B"/>
    <w:rsid w:val="00D91572"/>
    <w:rsid w:val="00D91791"/>
    <w:rsid w:val="00D91B82"/>
    <w:rsid w:val="00D91DC7"/>
    <w:rsid w:val="00D91F9A"/>
    <w:rsid w:val="00D920A1"/>
    <w:rsid w:val="00D922C4"/>
    <w:rsid w:val="00D923DA"/>
    <w:rsid w:val="00D92E00"/>
    <w:rsid w:val="00D92E9C"/>
    <w:rsid w:val="00D931CC"/>
    <w:rsid w:val="00D937AA"/>
    <w:rsid w:val="00D93C6F"/>
    <w:rsid w:val="00D94BCE"/>
    <w:rsid w:val="00D94C1D"/>
    <w:rsid w:val="00D94F8C"/>
    <w:rsid w:val="00D955A1"/>
    <w:rsid w:val="00D95AB4"/>
    <w:rsid w:val="00D9733D"/>
    <w:rsid w:val="00D977B5"/>
    <w:rsid w:val="00D97986"/>
    <w:rsid w:val="00D97CCC"/>
    <w:rsid w:val="00DA1074"/>
    <w:rsid w:val="00DA145E"/>
    <w:rsid w:val="00DA191E"/>
    <w:rsid w:val="00DA2A03"/>
    <w:rsid w:val="00DA34A3"/>
    <w:rsid w:val="00DA3826"/>
    <w:rsid w:val="00DA3A1C"/>
    <w:rsid w:val="00DA3A69"/>
    <w:rsid w:val="00DA40F2"/>
    <w:rsid w:val="00DA40FA"/>
    <w:rsid w:val="00DA44A1"/>
    <w:rsid w:val="00DA47D5"/>
    <w:rsid w:val="00DA4D56"/>
    <w:rsid w:val="00DA5184"/>
    <w:rsid w:val="00DA51B8"/>
    <w:rsid w:val="00DA6676"/>
    <w:rsid w:val="00DA695A"/>
    <w:rsid w:val="00DA70EF"/>
    <w:rsid w:val="00DA7128"/>
    <w:rsid w:val="00DA785C"/>
    <w:rsid w:val="00DA795C"/>
    <w:rsid w:val="00DA79E0"/>
    <w:rsid w:val="00DA7B29"/>
    <w:rsid w:val="00DA7CC6"/>
    <w:rsid w:val="00DB0645"/>
    <w:rsid w:val="00DB0A52"/>
    <w:rsid w:val="00DB0B69"/>
    <w:rsid w:val="00DB1C15"/>
    <w:rsid w:val="00DB1E0E"/>
    <w:rsid w:val="00DB20E5"/>
    <w:rsid w:val="00DB243B"/>
    <w:rsid w:val="00DB2DED"/>
    <w:rsid w:val="00DB330D"/>
    <w:rsid w:val="00DB3545"/>
    <w:rsid w:val="00DB3995"/>
    <w:rsid w:val="00DB4757"/>
    <w:rsid w:val="00DB4801"/>
    <w:rsid w:val="00DB4D11"/>
    <w:rsid w:val="00DB4E0A"/>
    <w:rsid w:val="00DB5924"/>
    <w:rsid w:val="00DB5B92"/>
    <w:rsid w:val="00DB6163"/>
    <w:rsid w:val="00DB650D"/>
    <w:rsid w:val="00DB68AB"/>
    <w:rsid w:val="00DB7038"/>
    <w:rsid w:val="00DB7129"/>
    <w:rsid w:val="00DB7295"/>
    <w:rsid w:val="00DB7825"/>
    <w:rsid w:val="00DC02D3"/>
    <w:rsid w:val="00DC03D8"/>
    <w:rsid w:val="00DC0873"/>
    <w:rsid w:val="00DC0914"/>
    <w:rsid w:val="00DC1D1C"/>
    <w:rsid w:val="00DC2E21"/>
    <w:rsid w:val="00DC35C2"/>
    <w:rsid w:val="00DC4DF7"/>
    <w:rsid w:val="00DC59F8"/>
    <w:rsid w:val="00DC64CB"/>
    <w:rsid w:val="00DC7051"/>
    <w:rsid w:val="00DD0135"/>
    <w:rsid w:val="00DD0FE7"/>
    <w:rsid w:val="00DD1651"/>
    <w:rsid w:val="00DD1F77"/>
    <w:rsid w:val="00DD2154"/>
    <w:rsid w:val="00DD2D08"/>
    <w:rsid w:val="00DD30CD"/>
    <w:rsid w:val="00DD31D3"/>
    <w:rsid w:val="00DD3E2E"/>
    <w:rsid w:val="00DD4460"/>
    <w:rsid w:val="00DD496F"/>
    <w:rsid w:val="00DD4AAC"/>
    <w:rsid w:val="00DD4ED9"/>
    <w:rsid w:val="00DD5193"/>
    <w:rsid w:val="00DD52D2"/>
    <w:rsid w:val="00DD53A2"/>
    <w:rsid w:val="00DD5B6A"/>
    <w:rsid w:val="00DD5D4A"/>
    <w:rsid w:val="00DD5E7B"/>
    <w:rsid w:val="00DD619F"/>
    <w:rsid w:val="00DD61CB"/>
    <w:rsid w:val="00DD6276"/>
    <w:rsid w:val="00DD64EA"/>
    <w:rsid w:val="00DD6C2E"/>
    <w:rsid w:val="00DD6CAC"/>
    <w:rsid w:val="00DD7085"/>
    <w:rsid w:val="00DD7348"/>
    <w:rsid w:val="00DD7415"/>
    <w:rsid w:val="00DD7790"/>
    <w:rsid w:val="00DE0189"/>
    <w:rsid w:val="00DE0678"/>
    <w:rsid w:val="00DE185D"/>
    <w:rsid w:val="00DE19FD"/>
    <w:rsid w:val="00DE1F0C"/>
    <w:rsid w:val="00DE2425"/>
    <w:rsid w:val="00DE2A06"/>
    <w:rsid w:val="00DE3233"/>
    <w:rsid w:val="00DE38FA"/>
    <w:rsid w:val="00DE3A45"/>
    <w:rsid w:val="00DE3DB3"/>
    <w:rsid w:val="00DE3F53"/>
    <w:rsid w:val="00DE417C"/>
    <w:rsid w:val="00DE49CA"/>
    <w:rsid w:val="00DE56B2"/>
    <w:rsid w:val="00DE59FB"/>
    <w:rsid w:val="00DE5FBB"/>
    <w:rsid w:val="00DE639C"/>
    <w:rsid w:val="00DE649E"/>
    <w:rsid w:val="00DE67F8"/>
    <w:rsid w:val="00DE71E4"/>
    <w:rsid w:val="00DE73D7"/>
    <w:rsid w:val="00DE7A84"/>
    <w:rsid w:val="00DF0C0D"/>
    <w:rsid w:val="00DF1187"/>
    <w:rsid w:val="00DF181A"/>
    <w:rsid w:val="00DF1850"/>
    <w:rsid w:val="00DF1F90"/>
    <w:rsid w:val="00DF2164"/>
    <w:rsid w:val="00DF21A9"/>
    <w:rsid w:val="00DF2253"/>
    <w:rsid w:val="00DF38E4"/>
    <w:rsid w:val="00DF428B"/>
    <w:rsid w:val="00DF4328"/>
    <w:rsid w:val="00DF4531"/>
    <w:rsid w:val="00DF585F"/>
    <w:rsid w:val="00DF675C"/>
    <w:rsid w:val="00DF6996"/>
    <w:rsid w:val="00DF6A51"/>
    <w:rsid w:val="00DF73A9"/>
    <w:rsid w:val="00DF7793"/>
    <w:rsid w:val="00DF78AD"/>
    <w:rsid w:val="00DF7F6A"/>
    <w:rsid w:val="00E0075A"/>
    <w:rsid w:val="00E00BFE"/>
    <w:rsid w:val="00E00DE5"/>
    <w:rsid w:val="00E0187D"/>
    <w:rsid w:val="00E01983"/>
    <w:rsid w:val="00E03253"/>
    <w:rsid w:val="00E03761"/>
    <w:rsid w:val="00E04350"/>
    <w:rsid w:val="00E04369"/>
    <w:rsid w:val="00E04CA9"/>
    <w:rsid w:val="00E05241"/>
    <w:rsid w:val="00E057AB"/>
    <w:rsid w:val="00E05A02"/>
    <w:rsid w:val="00E0663B"/>
    <w:rsid w:val="00E06650"/>
    <w:rsid w:val="00E0673C"/>
    <w:rsid w:val="00E06FE2"/>
    <w:rsid w:val="00E07049"/>
    <w:rsid w:val="00E0738B"/>
    <w:rsid w:val="00E07671"/>
    <w:rsid w:val="00E100E4"/>
    <w:rsid w:val="00E10F57"/>
    <w:rsid w:val="00E1152D"/>
    <w:rsid w:val="00E121CB"/>
    <w:rsid w:val="00E12BB5"/>
    <w:rsid w:val="00E12CA9"/>
    <w:rsid w:val="00E12EA3"/>
    <w:rsid w:val="00E12F65"/>
    <w:rsid w:val="00E131A3"/>
    <w:rsid w:val="00E13576"/>
    <w:rsid w:val="00E14042"/>
    <w:rsid w:val="00E144CA"/>
    <w:rsid w:val="00E14A58"/>
    <w:rsid w:val="00E14A6D"/>
    <w:rsid w:val="00E15421"/>
    <w:rsid w:val="00E15585"/>
    <w:rsid w:val="00E156FB"/>
    <w:rsid w:val="00E15837"/>
    <w:rsid w:val="00E1597C"/>
    <w:rsid w:val="00E15C3C"/>
    <w:rsid w:val="00E15EBD"/>
    <w:rsid w:val="00E16292"/>
    <w:rsid w:val="00E16B2A"/>
    <w:rsid w:val="00E171FC"/>
    <w:rsid w:val="00E174E6"/>
    <w:rsid w:val="00E17793"/>
    <w:rsid w:val="00E17F9A"/>
    <w:rsid w:val="00E20005"/>
    <w:rsid w:val="00E20930"/>
    <w:rsid w:val="00E20ABD"/>
    <w:rsid w:val="00E20C06"/>
    <w:rsid w:val="00E210E3"/>
    <w:rsid w:val="00E21A55"/>
    <w:rsid w:val="00E223C6"/>
    <w:rsid w:val="00E22461"/>
    <w:rsid w:val="00E23624"/>
    <w:rsid w:val="00E236D5"/>
    <w:rsid w:val="00E23C5B"/>
    <w:rsid w:val="00E23D2C"/>
    <w:rsid w:val="00E2418C"/>
    <w:rsid w:val="00E24303"/>
    <w:rsid w:val="00E245B3"/>
    <w:rsid w:val="00E24693"/>
    <w:rsid w:val="00E2469B"/>
    <w:rsid w:val="00E248B3"/>
    <w:rsid w:val="00E24B04"/>
    <w:rsid w:val="00E25104"/>
    <w:rsid w:val="00E25465"/>
    <w:rsid w:val="00E25864"/>
    <w:rsid w:val="00E2596B"/>
    <w:rsid w:val="00E25B78"/>
    <w:rsid w:val="00E25FB6"/>
    <w:rsid w:val="00E268DA"/>
    <w:rsid w:val="00E268E2"/>
    <w:rsid w:val="00E26E74"/>
    <w:rsid w:val="00E26F6C"/>
    <w:rsid w:val="00E278F7"/>
    <w:rsid w:val="00E27B17"/>
    <w:rsid w:val="00E27BAC"/>
    <w:rsid w:val="00E27F10"/>
    <w:rsid w:val="00E306F8"/>
    <w:rsid w:val="00E307D8"/>
    <w:rsid w:val="00E30EE7"/>
    <w:rsid w:val="00E31230"/>
    <w:rsid w:val="00E317A3"/>
    <w:rsid w:val="00E31883"/>
    <w:rsid w:val="00E31C46"/>
    <w:rsid w:val="00E32654"/>
    <w:rsid w:val="00E32D40"/>
    <w:rsid w:val="00E331B0"/>
    <w:rsid w:val="00E33233"/>
    <w:rsid w:val="00E3324C"/>
    <w:rsid w:val="00E33AE8"/>
    <w:rsid w:val="00E33CBD"/>
    <w:rsid w:val="00E33E30"/>
    <w:rsid w:val="00E34863"/>
    <w:rsid w:val="00E35D62"/>
    <w:rsid w:val="00E35F9F"/>
    <w:rsid w:val="00E36B1F"/>
    <w:rsid w:val="00E3707E"/>
    <w:rsid w:val="00E3739E"/>
    <w:rsid w:val="00E373FA"/>
    <w:rsid w:val="00E37C39"/>
    <w:rsid w:val="00E37F71"/>
    <w:rsid w:val="00E37FB5"/>
    <w:rsid w:val="00E402DF"/>
    <w:rsid w:val="00E41746"/>
    <w:rsid w:val="00E41ABD"/>
    <w:rsid w:val="00E42115"/>
    <w:rsid w:val="00E42826"/>
    <w:rsid w:val="00E42882"/>
    <w:rsid w:val="00E44576"/>
    <w:rsid w:val="00E448EE"/>
    <w:rsid w:val="00E44B28"/>
    <w:rsid w:val="00E450DA"/>
    <w:rsid w:val="00E45475"/>
    <w:rsid w:val="00E45F99"/>
    <w:rsid w:val="00E462A8"/>
    <w:rsid w:val="00E46F91"/>
    <w:rsid w:val="00E46FDA"/>
    <w:rsid w:val="00E47271"/>
    <w:rsid w:val="00E4753C"/>
    <w:rsid w:val="00E478EC"/>
    <w:rsid w:val="00E47B22"/>
    <w:rsid w:val="00E47E10"/>
    <w:rsid w:val="00E47ECF"/>
    <w:rsid w:val="00E5027D"/>
    <w:rsid w:val="00E50F1C"/>
    <w:rsid w:val="00E510DA"/>
    <w:rsid w:val="00E5145F"/>
    <w:rsid w:val="00E516CF"/>
    <w:rsid w:val="00E5176F"/>
    <w:rsid w:val="00E517BA"/>
    <w:rsid w:val="00E51B3E"/>
    <w:rsid w:val="00E51BA9"/>
    <w:rsid w:val="00E51C33"/>
    <w:rsid w:val="00E51E00"/>
    <w:rsid w:val="00E52982"/>
    <w:rsid w:val="00E52EB6"/>
    <w:rsid w:val="00E530A1"/>
    <w:rsid w:val="00E533D1"/>
    <w:rsid w:val="00E53B1C"/>
    <w:rsid w:val="00E53C72"/>
    <w:rsid w:val="00E551AA"/>
    <w:rsid w:val="00E5527F"/>
    <w:rsid w:val="00E555BE"/>
    <w:rsid w:val="00E55A50"/>
    <w:rsid w:val="00E566D4"/>
    <w:rsid w:val="00E5680D"/>
    <w:rsid w:val="00E56DB0"/>
    <w:rsid w:val="00E56DF0"/>
    <w:rsid w:val="00E577B1"/>
    <w:rsid w:val="00E57893"/>
    <w:rsid w:val="00E60615"/>
    <w:rsid w:val="00E6235F"/>
    <w:rsid w:val="00E62488"/>
    <w:rsid w:val="00E626AB"/>
    <w:rsid w:val="00E62B3D"/>
    <w:rsid w:val="00E62C89"/>
    <w:rsid w:val="00E62D68"/>
    <w:rsid w:val="00E634EB"/>
    <w:rsid w:val="00E63668"/>
    <w:rsid w:val="00E6376F"/>
    <w:rsid w:val="00E639A8"/>
    <w:rsid w:val="00E63A59"/>
    <w:rsid w:val="00E63AC6"/>
    <w:rsid w:val="00E64B1B"/>
    <w:rsid w:val="00E64FA5"/>
    <w:rsid w:val="00E65531"/>
    <w:rsid w:val="00E65E6E"/>
    <w:rsid w:val="00E65F94"/>
    <w:rsid w:val="00E661B8"/>
    <w:rsid w:val="00E6643C"/>
    <w:rsid w:val="00E66614"/>
    <w:rsid w:val="00E6661D"/>
    <w:rsid w:val="00E669CD"/>
    <w:rsid w:val="00E66A55"/>
    <w:rsid w:val="00E66F57"/>
    <w:rsid w:val="00E705DE"/>
    <w:rsid w:val="00E7067C"/>
    <w:rsid w:val="00E707E5"/>
    <w:rsid w:val="00E7087B"/>
    <w:rsid w:val="00E70ACC"/>
    <w:rsid w:val="00E70C08"/>
    <w:rsid w:val="00E70D3A"/>
    <w:rsid w:val="00E71574"/>
    <w:rsid w:val="00E725D1"/>
    <w:rsid w:val="00E7271D"/>
    <w:rsid w:val="00E72E9A"/>
    <w:rsid w:val="00E72F01"/>
    <w:rsid w:val="00E73077"/>
    <w:rsid w:val="00E7361A"/>
    <w:rsid w:val="00E73ECC"/>
    <w:rsid w:val="00E740B4"/>
    <w:rsid w:val="00E742C2"/>
    <w:rsid w:val="00E74BA7"/>
    <w:rsid w:val="00E757DE"/>
    <w:rsid w:val="00E7657F"/>
    <w:rsid w:val="00E76766"/>
    <w:rsid w:val="00E772D1"/>
    <w:rsid w:val="00E77711"/>
    <w:rsid w:val="00E77C80"/>
    <w:rsid w:val="00E8005A"/>
    <w:rsid w:val="00E802CC"/>
    <w:rsid w:val="00E80E51"/>
    <w:rsid w:val="00E8118B"/>
    <w:rsid w:val="00E8260C"/>
    <w:rsid w:val="00E82846"/>
    <w:rsid w:val="00E82920"/>
    <w:rsid w:val="00E829D5"/>
    <w:rsid w:val="00E82C7D"/>
    <w:rsid w:val="00E82F31"/>
    <w:rsid w:val="00E8378A"/>
    <w:rsid w:val="00E83CD3"/>
    <w:rsid w:val="00E83FCF"/>
    <w:rsid w:val="00E84157"/>
    <w:rsid w:val="00E845B1"/>
    <w:rsid w:val="00E84CC9"/>
    <w:rsid w:val="00E84CFB"/>
    <w:rsid w:val="00E856FB"/>
    <w:rsid w:val="00E8593B"/>
    <w:rsid w:val="00E86109"/>
    <w:rsid w:val="00E8615A"/>
    <w:rsid w:val="00E86912"/>
    <w:rsid w:val="00E86BA4"/>
    <w:rsid w:val="00E86E4F"/>
    <w:rsid w:val="00E87A48"/>
    <w:rsid w:val="00E87B32"/>
    <w:rsid w:val="00E90E54"/>
    <w:rsid w:val="00E91339"/>
    <w:rsid w:val="00E91E6B"/>
    <w:rsid w:val="00E92050"/>
    <w:rsid w:val="00E92433"/>
    <w:rsid w:val="00E92440"/>
    <w:rsid w:val="00E926E7"/>
    <w:rsid w:val="00E92908"/>
    <w:rsid w:val="00E92BEF"/>
    <w:rsid w:val="00E92CD3"/>
    <w:rsid w:val="00E93CCB"/>
    <w:rsid w:val="00E940F1"/>
    <w:rsid w:val="00E9489C"/>
    <w:rsid w:val="00E94CBF"/>
    <w:rsid w:val="00E94DA8"/>
    <w:rsid w:val="00E950B4"/>
    <w:rsid w:val="00E95751"/>
    <w:rsid w:val="00E9632A"/>
    <w:rsid w:val="00E96C4E"/>
    <w:rsid w:val="00E976AB"/>
    <w:rsid w:val="00E97F8F"/>
    <w:rsid w:val="00EA0163"/>
    <w:rsid w:val="00EA0322"/>
    <w:rsid w:val="00EA03A4"/>
    <w:rsid w:val="00EA0668"/>
    <w:rsid w:val="00EA084B"/>
    <w:rsid w:val="00EA0D10"/>
    <w:rsid w:val="00EA0D26"/>
    <w:rsid w:val="00EA0FBE"/>
    <w:rsid w:val="00EA2EC7"/>
    <w:rsid w:val="00EA2FD9"/>
    <w:rsid w:val="00EA31EF"/>
    <w:rsid w:val="00EA32A5"/>
    <w:rsid w:val="00EA335B"/>
    <w:rsid w:val="00EA432E"/>
    <w:rsid w:val="00EA4F1F"/>
    <w:rsid w:val="00EA5052"/>
    <w:rsid w:val="00EA5792"/>
    <w:rsid w:val="00EA5A0F"/>
    <w:rsid w:val="00EA5D49"/>
    <w:rsid w:val="00EA5DC8"/>
    <w:rsid w:val="00EA5FA0"/>
    <w:rsid w:val="00EA5FDA"/>
    <w:rsid w:val="00EA65DF"/>
    <w:rsid w:val="00EA67FC"/>
    <w:rsid w:val="00EA68AE"/>
    <w:rsid w:val="00EA6963"/>
    <w:rsid w:val="00EA6A1B"/>
    <w:rsid w:val="00EA734F"/>
    <w:rsid w:val="00EA767C"/>
    <w:rsid w:val="00EA7D3C"/>
    <w:rsid w:val="00EA7DC0"/>
    <w:rsid w:val="00EB03DA"/>
    <w:rsid w:val="00EB0A54"/>
    <w:rsid w:val="00EB1483"/>
    <w:rsid w:val="00EB155E"/>
    <w:rsid w:val="00EB181A"/>
    <w:rsid w:val="00EB1BE3"/>
    <w:rsid w:val="00EB211A"/>
    <w:rsid w:val="00EB34B0"/>
    <w:rsid w:val="00EB3561"/>
    <w:rsid w:val="00EB363A"/>
    <w:rsid w:val="00EB379B"/>
    <w:rsid w:val="00EB3D77"/>
    <w:rsid w:val="00EB4847"/>
    <w:rsid w:val="00EB4C12"/>
    <w:rsid w:val="00EB4D85"/>
    <w:rsid w:val="00EB51CD"/>
    <w:rsid w:val="00EB5A21"/>
    <w:rsid w:val="00EB5BB4"/>
    <w:rsid w:val="00EB5C89"/>
    <w:rsid w:val="00EB60DC"/>
    <w:rsid w:val="00EB657B"/>
    <w:rsid w:val="00EB752A"/>
    <w:rsid w:val="00EB7DBA"/>
    <w:rsid w:val="00EC072E"/>
    <w:rsid w:val="00EC0B0F"/>
    <w:rsid w:val="00EC18B9"/>
    <w:rsid w:val="00EC18F5"/>
    <w:rsid w:val="00EC1A97"/>
    <w:rsid w:val="00EC1C7E"/>
    <w:rsid w:val="00EC1D36"/>
    <w:rsid w:val="00EC3753"/>
    <w:rsid w:val="00EC3B87"/>
    <w:rsid w:val="00EC3C93"/>
    <w:rsid w:val="00EC3FFF"/>
    <w:rsid w:val="00EC4259"/>
    <w:rsid w:val="00EC4A69"/>
    <w:rsid w:val="00EC4DB9"/>
    <w:rsid w:val="00EC5037"/>
    <w:rsid w:val="00EC52E5"/>
    <w:rsid w:val="00EC595E"/>
    <w:rsid w:val="00EC6209"/>
    <w:rsid w:val="00EC62FB"/>
    <w:rsid w:val="00EC6782"/>
    <w:rsid w:val="00EC67F7"/>
    <w:rsid w:val="00EC75D7"/>
    <w:rsid w:val="00EC7CB7"/>
    <w:rsid w:val="00ED0293"/>
    <w:rsid w:val="00ED0CE1"/>
    <w:rsid w:val="00ED0FB2"/>
    <w:rsid w:val="00ED11D4"/>
    <w:rsid w:val="00ED2454"/>
    <w:rsid w:val="00ED2D94"/>
    <w:rsid w:val="00ED3569"/>
    <w:rsid w:val="00ED37BD"/>
    <w:rsid w:val="00ED3849"/>
    <w:rsid w:val="00ED39D5"/>
    <w:rsid w:val="00ED42E9"/>
    <w:rsid w:val="00ED4456"/>
    <w:rsid w:val="00ED447B"/>
    <w:rsid w:val="00ED4A4F"/>
    <w:rsid w:val="00ED4D00"/>
    <w:rsid w:val="00ED4E2C"/>
    <w:rsid w:val="00ED58A6"/>
    <w:rsid w:val="00ED58DD"/>
    <w:rsid w:val="00ED63BB"/>
    <w:rsid w:val="00ED6582"/>
    <w:rsid w:val="00ED6824"/>
    <w:rsid w:val="00ED6AFD"/>
    <w:rsid w:val="00ED7164"/>
    <w:rsid w:val="00ED71BE"/>
    <w:rsid w:val="00ED728F"/>
    <w:rsid w:val="00ED7EEF"/>
    <w:rsid w:val="00EE022E"/>
    <w:rsid w:val="00EE02D6"/>
    <w:rsid w:val="00EE089F"/>
    <w:rsid w:val="00EE0DEF"/>
    <w:rsid w:val="00EE13C2"/>
    <w:rsid w:val="00EE1B7E"/>
    <w:rsid w:val="00EE2593"/>
    <w:rsid w:val="00EE2725"/>
    <w:rsid w:val="00EE29B5"/>
    <w:rsid w:val="00EE3AAB"/>
    <w:rsid w:val="00EE3D6D"/>
    <w:rsid w:val="00EE3E3B"/>
    <w:rsid w:val="00EE47D7"/>
    <w:rsid w:val="00EE55C9"/>
    <w:rsid w:val="00EE5AF9"/>
    <w:rsid w:val="00EE63E1"/>
    <w:rsid w:val="00EE6665"/>
    <w:rsid w:val="00EE692D"/>
    <w:rsid w:val="00EE772E"/>
    <w:rsid w:val="00EE7803"/>
    <w:rsid w:val="00EE7935"/>
    <w:rsid w:val="00EE7C13"/>
    <w:rsid w:val="00EF05A8"/>
    <w:rsid w:val="00EF111D"/>
    <w:rsid w:val="00EF14CB"/>
    <w:rsid w:val="00EF17B4"/>
    <w:rsid w:val="00EF1FED"/>
    <w:rsid w:val="00EF22A8"/>
    <w:rsid w:val="00EF2733"/>
    <w:rsid w:val="00EF301A"/>
    <w:rsid w:val="00EF420D"/>
    <w:rsid w:val="00EF4836"/>
    <w:rsid w:val="00EF4C0C"/>
    <w:rsid w:val="00EF4F24"/>
    <w:rsid w:val="00EF511C"/>
    <w:rsid w:val="00EF53B5"/>
    <w:rsid w:val="00EF5525"/>
    <w:rsid w:val="00EF58F3"/>
    <w:rsid w:val="00EF59B8"/>
    <w:rsid w:val="00EF5E6E"/>
    <w:rsid w:val="00EF603B"/>
    <w:rsid w:val="00EF6314"/>
    <w:rsid w:val="00EF67D3"/>
    <w:rsid w:val="00EF6B56"/>
    <w:rsid w:val="00EF6BEC"/>
    <w:rsid w:val="00EF7192"/>
    <w:rsid w:val="00EF75C5"/>
    <w:rsid w:val="00EF7B07"/>
    <w:rsid w:val="00EF7E55"/>
    <w:rsid w:val="00F00698"/>
    <w:rsid w:val="00F00921"/>
    <w:rsid w:val="00F00AF8"/>
    <w:rsid w:val="00F01568"/>
    <w:rsid w:val="00F016D7"/>
    <w:rsid w:val="00F0180D"/>
    <w:rsid w:val="00F01A2C"/>
    <w:rsid w:val="00F02523"/>
    <w:rsid w:val="00F0299E"/>
    <w:rsid w:val="00F03393"/>
    <w:rsid w:val="00F03B81"/>
    <w:rsid w:val="00F03E58"/>
    <w:rsid w:val="00F0422F"/>
    <w:rsid w:val="00F042C3"/>
    <w:rsid w:val="00F046A4"/>
    <w:rsid w:val="00F049F5"/>
    <w:rsid w:val="00F04A06"/>
    <w:rsid w:val="00F05199"/>
    <w:rsid w:val="00F057B5"/>
    <w:rsid w:val="00F05BFA"/>
    <w:rsid w:val="00F05C11"/>
    <w:rsid w:val="00F063B8"/>
    <w:rsid w:val="00F06473"/>
    <w:rsid w:val="00F06C7E"/>
    <w:rsid w:val="00F06DEF"/>
    <w:rsid w:val="00F07143"/>
    <w:rsid w:val="00F07227"/>
    <w:rsid w:val="00F10962"/>
    <w:rsid w:val="00F11497"/>
    <w:rsid w:val="00F11772"/>
    <w:rsid w:val="00F118F1"/>
    <w:rsid w:val="00F121B0"/>
    <w:rsid w:val="00F122BD"/>
    <w:rsid w:val="00F123BE"/>
    <w:rsid w:val="00F13028"/>
    <w:rsid w:val="00F14191"/>
    <w:rsid w:val="00F14595"/>
    <w:rsid w:val="00F14870"/>
    <w:rsid w:val="00F14B92"/>
    <w:rsid w:val="00F14FFC"/>
    <w:rsid w:val="00F1522A"/>
    <w:rsid w:val="00F159EA"/>
    <w:rsid w:val="00F15B08"/>
    <w:rsid w:val="00F15FD8"/>
    <w:rsid w:val="00F16A3D"/>
    <w:rsid w:val="00F173F0"/>
    <w:rsid w:val="00F17578"/>
    <w:rsid w:val="00F175CE"/>
    <w:rsid w:val="00F179BE"/>
    <w:rsid w:val="00F2003B"/>
    <w:rsid w:val="00F20666"/>
    <w:rsid w:val="00F20984"/>
    <w:rsid w:val="00F20C6F"/>
    <w:rsid w:val="00F218FC"/>
    <w:rsid w:val="00F21AFD"/>
    <w:rsid w:val="00F22620"/>
    <w:rsid w:val="00F23D87"/>
    <w:rsid w:val="00F24165"/>
    <w:rsid w:val="00F2461F"/>
    <w:rsid w:val="00F25678"/>
    <w:rsid w:val="00F258FB"/>
    <w:rsid w:val="00F25A41"/>
    <w:rsid w:val="00F25C0E"/>
    <w:rsid w:val="00F25C2E"/>
    <w:rsid w:val="00F25CEE"/>
    <w:rsid w:val="00F25E82"/>
    <w:rsid w:val="00F26A91"/>
    <w:rsid w:val="00F273D4"/>
    <w:rsid w:val="00F273F0"/>
    <w:rsid w:val="00F274F1"/>
    <w:rsid w:val="00F27559"/>
    <w:rsid w:val="00F27710"/>
    <w:rsid w:val="00F3035F"/>
    <w:rsid w:val="00F30411"/>
    <w:rsid w:val="00F3078D"/>
    <w:rsid w:val="00F311C1"/>
    <w:rsid w:val="00F314E6"/>
    <w:rsid w:val="00F315B4"/>
    <w:rsid w:val="00F3164A"/>
    <w:rsid w:val="00F316B5"/>
    <w:rsid w:val="00F31846"/>
    <w:rsid w:val="00F31A6C"/>
    <w:rsid w:val="00F3235D"/>
    <w:rsid w:val="00F32673"/>
    <w:rsid w:val="00F33083"/>
    <w:rsid w:val="00F3371E"/>
    <w:rsid w:val="00F33E02"/>
    <w:rsid w:val="00F34DEB"/>
    <w:rsid w:val="00F3508D"/>
    <w:rsid w:val="00F35190"/>
    <w:rsid w:val="00F353A8"/>
    <w:rsid w:val="00F35E3C"/>
    <w:rsid w:val="00F36378"/>
    <w:rsid w:val="00F36399"/>
    <w:rsid w:val="00F3673F"/>
    <w:rsid w:val="00F36EB4"/>
    <w:rsid w:val="00F36F1F"/>
    <w:rsid w:val="00F3780B"/>
    <w:rsid w:val="00F40503"/>
    <w:rsid w:val="00F40567"/>
    <w:rsid w:val="00F40D77"/>
    <w:rsid w:val="00F4127E"/>
    <w:rsid w:val="00F414D2"/>
    <w:rsid w:val="00F41781"/>
    <w:rsid w:val="00F42451"/>
    <w:rsid w:val="00F42921"/>
    <w:rsid w:val="00F42ECF"/>
    <w:rsid w:val="00F43743"/>
    <w:rsid w:val="00F43C3A"/>
    <w:rsid w:val="00F4401E"/>
    <w:rsid w:val="00F443FB"/>
    <w:rsid w:val="00F445BF"/>
    <w:rsid w:val="00F44E4F"/>
    <w:rsid w:val="00F46400"/>
    <w:rsid w:val="00F46ADD"/>
    <w:rsid w:val="00F471C6"/>
    <w:rsid w:val="00F47310"/>
    <w:rsid w:val="00F47328"/>
    <w:rsid w:val="00F503BB"/>
    <w:rsid w:val="00F50C05"/>
    <w:rsid w:val="00F50C70"/>
    <w:rsid w:val="00F510B9"/>
    <w:rsid w:val="00F515B7"/>
    <w:rsid w:val="00F52646"/>
    <w:rsid w:val="00F528CD"/>
    <w:rsid w:val="00F52AD2"/>
    <w:rsid w:val="00F537B6"/>
    <w:rsid w:val="00F546F4"/>
    <w:rsid w:val="00F54888"/>
    <w:rsid w:val="00F54C1C"/>
    <w:rsid w:val="00F54C3A"/>
    <w:rsid w:val="00F54DBF"/>
    <w:rsid w:val="00F551CE"/>
    <w:rsid w:val="00F5602B"/>
    <w:rsid w:val="00F56B02"/>
    <w:rsid w:val="00F56F52"/>
    <w:rsid w:val="00F57293"/>
    <w:rsid w:val="00F572AB"/>
    <w:rsid w:val="00F5734B"/>
    <w:rsid w:val="00F5734E"/>
    <w:rsid w:val="00F60028"/>
    <w:rsid w:val="00F60A2B"/>
    <w:rsid w:val="00F60B05"/>
    <w:rsid w:val="00F60CE4"/>
    <w:rsid w:val="00F62A5B"/>
    <w:rsid w:val="00F631A0"/>
    <w:rsid w:val="00F63D98"/>
    <w:rsid w:val="00F63FD5"/>
    <w:rsid w:val="00F6423F"/>
    <w:rsid w:val="00F64B1E"/>
    <w:rsid w:val="00F64B51"/>
    <w:rsid w:val="00F65983"/>
    <w:rsid w:val="00F65FD0"/>
    <w:rsid w:val="00F65FF1"/>
    <w:rsid w:val="00F67312"/>
    <w:rsid w:val="00F6745C"/>
    <w:rsid w:val="00F675F6"/>
    <w:rsid w:val="00F67696"/>
    <w:rsid w:val="00F677C6"/>
    <w:rsid w:val="00F6787D"/>
    <w:rsid w:val="00F67942"/>
    <w:rsid w:val="00F67FC0"/>
    <w:rsid w:val="00F7043F"/>
    <w:rsid w:val="00F70873"/>
    <w:rsid w:val="00F70DC7"/>
    <w:rsid w:val="00F7146B"/>
    <w:rsid w:val="00F71818"/>
    <w:rsid w:val="00F71B7C"/>
    <w:rsid w:val="00F725E1"/>
    <w:rsid w:val="00F72E2C"/>
    <w:rsid w:val="00F73707"/>
    <w:rsid w:val="00F73803"/>
    <w:rsid w:val="00F7497C"/>
    <w:rsid w:val="00F751E0"/>
    <w:rsid w:val="00F75228"/>
    <w:rsid w:val="00F75430"/>
    <w:rsid w:val="00F75F90"/>
    <w:rsid w:val="00F76220"/>
    <w:rsid w:val="00F771F2"/>
    <w:rsid w:val="00F77EA8"/>
    <w:rsid w:val="00F77FF0"/>
    <w:rsid w:val="00F8078B"/>
    <w:rsid w:val="00F80C50"/>
    <w:rsid w:val="00F81142"/>
    <w:rsid w:val="00F82639"/>
    <w:rsid w:val="00F82C52"/>
    <w:rsid w:val="00F83B2B"/>
    <w:rsid w:val="00F84063"/>
    <w:rsid w:val="00F85099"/>
    <w:rsid w:val="00F852EC"/>
    <w:rsid w:val="00F85B10"/>
    <w:rsid w:val="00F85BF4"/>
    <w:rsid w:val="00F85F3C"/>
    <w:rsid w:val="00F87CF2"/>
    <w:rsid w:val="00F900EB"/>
    <w:rsid w:val="00F90B0B"/>
    <w:rsid w:val="00F90E05"/>
    <w:rsid w:val="00F910A4"/>
    <w:rsid w:val="00F912F6"/>
    <w:rsid w:val="00F91720"/>
    <w:rsid w:val="00F917FD"/>
    <w:rsid w:val="00F91B24"/>
    <w:rsid w:val="00F91D16"/>
    <w:rsid w:val="00F92215"/>
    <w:rsid w:val="00F92555"/>
    <w:rsid w:val="00F92F1D"/>
    <w:rsid w:val="00F9326F"/>
    <w:rsid w:val="00F9425D"/>
    <w:rsid w:val="00F94ACF"/>
    <w:rsid w:val="00F94C57"/>
    <w:rsid w:val="00F94D96"/>
    <w:rsid w:val="00F968D7"/>
    <w:rsid w:val="00F970E8"/>
    <w:rsid w:val="00F97266"/>
    <w:rsid w:val="00FA0367"/>
    <w:rsid w:val="00FA08DD"/>
    <w:rsid w:val="00FA0F44"/>
    <w:rsid w:val="00FA165C"/>
    <w:rsid w:val="00FA18C9"/>
    <w:rsid w:val="00FA1B49"/>
    <w:rsid w:val="00FA39AE"/>
    <w:rsid w:val="00FA3ACD"/>
    <w:rsid w:val="00FA3B6C"/>
    <w:rsid w:val="00FA474A"/>
    <w:rsid w:val="00FA539D"/>
    <w:rsid w:val="00FA6099"/>
    <w:rsid w:val="00FA6C7D"/>
    <w:rsid w:val="00FA716E"/>
    <w:rsid w:val="00FA7511"/>
    <w:rsid w:val="00FB0B5E"/>
    <w:rsid w:val="00FB1122"/>
    <w:rsid w:val="00FB12E9"/>
    <w:rsid w:val="00FB1329"/>
    <w:rsid w:val="00FB159A"/>
    <w:rsid w:val="00FB18E2"/>
    <w:rsid w:val="00FB20D3"/>
    <w:rsid w:val="00FB234E"/>
    <w:rsid w:val="00FB2655"/>
    <w:rsid w:val="00FB35E9"/>
    <w:rsid w:val="00FB3FB6"/>
    <w:rsid w:val="00FB489B"/>
    <w:rsid w:val="00FB4BBC"/>
    <w:rsid w:val="00FB4C9E"/>
    <w:rsid w:val="00FB4CF0"/>
    <w:rsid w:val="00FB4EBB"/>
    <w:rsid w:val="00FB4F6F"/>
    <w:rsid w:val="00FB50DB"/>
    <w:rsid w:val="00FB5696"/>
    <w:rsid w:val="00FB650C"/>
    <w:rsid w:val="00FB6BFE"/>
    <w:rsid w:val="00FB6F55"/>
    <w:rsid w:val="00FB7F85"/>
    <w:rsid w:val="00FC04AD"/>
    <w:rsid w:val="00FC0840"/>
    <w:rsid w:val="00FC0B19"/>
    <w:rsid w:val="00FC0F0A"/>
    <w:rsid w:val="00FC150A"/>
    <w:rsid w:val="00FC1780"/>
    <w:rsid w:val="00FC1A6F"/>
    <w:rsid w:val="00FC1FB2"/>
    <w:rsid w:val="00FC2B86"/>
    <w:rsid w:val="00FC3DE6"/>
    <w:rsid w:val="00FC3F15"/>
    <w:rsid w:val="00FC54DB"/>
    <w:rsid w:val="00FC560E"/>
    <w:rsid w:val="00FC5844"/>
    <w:rsid w:val="00FC5913"/>
    <w:rsid w:val="00FC6EFE"/>
    <w:rsid w:val="00FC7C41"/>
    <w:rsid w:val="00FC7C6D"/>
    <w:rsid w:val="00FD002A"/>
    <w:rsid w:val="00FD0CE5"/>
    <w:rsid w:val="00FD0DA4"/>
    <w:rsid w:val="00FD0EDC"/>
    <w:rsid w:val="00FD0FAA"/>
    <w:rsid w:val="00FD127F"/>
    <w:rsid w:val="00FD1969"/>
    <w:rsid w:val="00FD1B48"/>
    <w:rsid w:val="00FD23ED"/>
    <w:rsid w:val="00FD359F"/>
    <w:rsid w:val="00FD35F8"/>
    <w:rsid w:val="00FD3712"/>
    <w:rsid w:val="00FD3A75"/>
    <w:rsid w:val="00FD4467"/>
    <w:rsid w:val="00FD4513"/>
    <w:rsid w:val="00FD470C"/>
    <w:rsid w:val="00FD4C66"/>
    <w:rsid w:val="00FD4DD2"/>
    <w:rsid w:val="00FD5097"/>
    <w:rsid w:val="00FD5ADF"/>
    <w:rsid w:val="00FD5E9E"/>
    <w:rsid w:val="00FD6089"/>
    <w:rsid w:val="00FD61E5"/>
    <w:rsid w:val="00FD694A"/>
    <w:rsid w:val="00FD6B04"/>
    <w:rsid w:val="00FD6E89"/>
    <w:rsid w:val="00FD7EBD"/>
    <w:rsid w:val="00FE0665"/>
    <w:rsid w:val="00FE0BC3"/>
    <w:rsid w:val="00FE158D"/>
    <w:rsid w:val="00FE1747"/>
    <w:rsid w:val="00FE1754"/>
    <w:rsid w:val="00FE1CA0"/>
    <w:rsid w:val="00FE2B71"/>
    <w:rsid w:val="00FE343F"/>
    <w:rsid w:val="00FE3606"/>
    <w:rsid w:val="00FE3FB6"/>
    <w:rsid w:val="00FE4424"/>
    <w:rsid w:val="00FE46DC"/>
    <w:rsid w:val="00FE5228"/>
    <w:rsid w:val="00FE689C"/>
    <w:rsid w:val="00FE7290"/>
    <w:rsid w:val="00FE7534"/>
    <w:rsid w:val="00FE7825"/>
    <w:rsid w:val="00FF0029"/>
    <w:rsid w:val="00FF0294"/>
    <w:rsid w:val="00FF0D04"/>
    <w:rsid w:val="00FF0F99"/>
    <w:rsid w:val="00FF104A"/>
    <w:rsid w:val="00FF13F6"/>
    <w:rsid w:val="00FF20B0"/>
    <w:rsid w:val="00FF237F"/>
    <w:rsid w:val="00FF2B8A"/>
    <w:rsid w:val="00FF2BAD"/>
    <w:rsid w:val="00FF2E8D"/>
    <w:rsid w:val="00FF39E1"/>
    <w:rsid w:val="00FF3EDD"/>
    <w:rsid w:val="00FF452D"/>
    <w:rsid w:val="00FF50EB"/>
    <w:rsid w:val="00FF565B"/>
    <w:rsid w:val="00FF57D5"/>
    <w:rsid w:val="00FF5C29"/>
    <w:rsid w:val="00FF5FC6"/>
    <w:rsid w:val="00FF68A8"/>
    <w:rsid w:val="00FF6C3C"/>
    <w:rsid w:val="00FF74C8"/>
    <w:rsid w:val="00FF7771"/>
    <w:rsid w:val="00FF77B8"/>
    <w:rsid w:val="00FF7BFD"/>
    <w:rsid w:val="00FF7C16"/>
    <w:rsid w:val="00FF7D26"/>
    <w:rsid w:val="00FF7E17"/>
    <w:rsid w:val="00FF7EC4"/>
    <w:rsid w:val="00FF7F29"/>
    <w:rsid w:val="0102389D"/>
    <w:rsid w:val="013B998B"/>
    <w:rsid w:val="02143952"/>
    <w:rsid w:val="0256412C"/>
    <w:rsid w:val="029E08FE"/>
    <w:rsid w:val="02E07037"/>
    <w:rsid w:val="05185BC6"/>
    <w:rsid w:val="05C243DA"/>
    <w:rsid w:val="063A6CED"/>
    <w:rsid w:val="06CB4B37"/>
    <w:rsid w:val="07C9DCC4"/>
    <w:rsid w:val="08307A1C"/>
    <w:rsid w:val="0848D341"/>
    <w:rsid w:val="08831925"/>
    <w:rsid w:val="08B5F55F"/>
    <w:rsid w:val="0A194EE3"/>
    <w:rsid w:val="0AFB4916"/>
    <w:rsid w:val="0B06BAD3"/>
    <w:rsid w:val="0CA2268D"/>
    <w:rsid w:val="0DE75316"/>
    <w:rsid w:val="0F1BE897"/>
    <w:rsid w:val="0FB1C8AB"/>
    <w:rsid w:val="0FEAD024"/>
    <w:rsid w:val="11289A73"/>
    <w:rsid w:val="1338FA3F"/>
    <w:rsid w:val="14E25550"/>
    <w:rsid w:val="15D99611"/>
    <w:rsid w:val="16A69B9F"/>
    <w:rsid w:val="17294C0D"/>
    <w:rsid w:val="177E65CA"/>
    <w:rsid w:val="17A907E6"/>
    <w:rsid w:val="19196BE2"/>
    <w:rsid w:val="1A59703F"/>
    <w:rsid w:val="1AEAD30B"/>
    <w:rsid w:val="1C015EF7"/>
    <w:rsid w:val="1C10D461"/>
    <w:rsid w:val="1C2E6F85"/>
    <w:rsid w:val="1C425F6A"/>
    <w:rsid w:val="1C59C5BB"/>
    <w:rsid w:val="1C74CB0A"/>
    <w:rsid w:val="1D410945"/>
    <w:rsid w:val="1EF27FF8"/>
    <w:rsid w:val="2101044E"/>
    <w:rsid w:val="213E9034"/>
    <w:rsid w:val="216C41D5"/>
    <w:rsid w:val="22433B66"/>
    <w:rsid w:val="22765473"/>
    <w:rsid w:val="22BEF18C"/>
    <w:rsid w:val="2320C553"/>
    <w:rsid w:val="24C74C2A"/>
    <w:rsid w:val="2568CC70"/>
    <w:rsid w:val="258DDC6C"/>
    <w:rsid w:val="269C9BA8"/>
    <w:rsid w:val="274A2645"/>
    <w:rsid w:val="27D48BB4"/>
    <w:rsid w:val="287E1D4E"/>
    <w:rsid w:val="28CEECF3"/>
    <w:rsid w:val="2A3F95B1"/>
    <w:rsid w:val="2BBDEC2A"/>
    <w:rsid w:val="2D8FFB0F"/>
    <w:rsid w:val="2DAB01F0"/>
    <w:rsid w:val="2DB91D45"/>
    <w:rsid w:val="2E1EABAB"/>
    <w:rsid w:val="2E317A03"/>
    <w:rsid w:val="2F2EA502"/>
    <w:rsid w:val="301B75AE"/>
    <w:rsid w:val="30C4BCA4"/>
    <w:rsid w:val="30EA850E"/>
    <w:rsid w:val="31CB6BDE"/>
    <w:rsid w:val="3298EDB7"/>
    <w:rsid w:val="33A87DED"/>
    <w:rsid w:val="33ADAE43"/>
    <w:rsid w:val="33F0167F"/>
    <w:rsid w:val="36459A84"/>
    <w:rsid w:val="36EA64ED"/>
    <w:rsid w:val="3728C772"/>
    <w:rsid w:val="37C147F6"/>
    <w:rsid w:val="381F3C1D"/>
    <w:rsid w:val="391675B5"/>
    <w:rsid w:val="3918A50F"/>
    <w:rsid w:val="399F17FD"/>
    <w:rsid w:val="39ABFCB6"/>
    <w:rsid w:val="3AC1C618"/>
    <w:rsid w:val="3B4A79DA"/>
    <w:rsid w:val="3B7BDB15"/>
    <w:rsid w:val="3CC8CC54"/>
    <w:rsid w:val="3E7E0567"/>
    <w:rsid w:val="3FB38CF3"/>
    <w:rsid w:val="41475477"/>
    <w:rsid w:val="43542A92"/>
    <w:rsid w:val="43C64F0A"/>
    <w:rsid w:val="43FB5DB8"/>
    <w:rsid w:val="442E084D"/>
    <w:rsid w:val="44EFFAF3"/>
    <w:rsid w:val="45571260"/>
    <w:rsid w:val="456552D6"/>
    <w:rsid w:val="461B6572"/>
    <w:rsid w:val="463C3CFD"/>
    <w:rsid w:val="464F8B39"/>
    <w:rsid w:val="466AD4FC"/>
    <w:rsid w:val="467A9DCE"/>
    <w:rsid w:val="471A7907"/>
    <w:rsid w:val="47392EDA"/>
    <w:rsid w:val="48279BB5"/>
    <w:rsid w:val="49053C9D"/>
    <w:rsid w:val="4924F792"/>
    <w:rsid w:val="495A412C"/>
    <w:rsid w:val="49645380"/>
    <w:rsid w:val="49E29358"/>
    <w:rsid w:val="4B3EF2B6"/>
    <w:rsid w:val="4C115F59"/>
    <w:rsid w:val="4CE74B97"/>
    <w:rsid w:val="4D01AEC8"/>
    <w:rsid w:val="4E8CDD49"/>
    <w:rsid w:val="4F53A4BC"/>
    <w:rsid w:val="4FE420A9"/>
    <w:rsid w:val="50A87465"/>
    <w:rsid w:val="5126D5D7"/>
    <w:rsid w:val="5157F658"/>
    <w:rsid w:val="518CD15B"/>
    <w:rsid w:val="51B3CB53"/>
    <w:rsid w:val="51C1B04D"/>
    <w:rsid w:val="52CC1623"/>
    <w:rsid w:val="53574AA8"/>
    <w:rsid w:val="53E11361"/>
    <w:rsid w:val="53FBB38F"/>
    <w:rsid w:val="54084EC8"/>
    <w:rsid w:val="5537184E"/>
    <w:rsid w:val="55C089D8"/>
    <w:rsid w:val="55D6C866"/>
    <w:rsid w:val="5603B6E5"/>
    <w:rsid w:val="56638997"/>
    <w:rsid w:val="57335451"/>
    <w:rsid w:val="57AB2660"/>
    <w:rsid w:val="5856FFF8"/>
    <w:rsid w:val="5875282F"/>
    <w:rsid w:val="58FC3D5B"/>
    <w:rsid w:val="592E1C2B"/>
    <w:rsid w:val="593B57A7"/>
    <w:rsid w:val="5A2BDBC2"/>
    <w:rsid w:val="5AB1439D"/>
    <w:rsid w:val="5B6B2D1A"/>
    <w:rsid w:val="5C45EDD9"/>
    <w:rsid w:val="5CC78986"/>
    <w:rsid w:val="5CCBB866"/>
    <w:rsid w:val="5E33DE1A"/>
    <w:rsid w:val="5E997BDF"/>
    <w:rsid w:val="5EE6CE77"/>
    <w:rsid w:val="5EEC74E6"/>
    <w:rsid w:val="5EF39467"/>
    <w:rsid w:val="5F132FFB"/>
    <w:rsid w:val="5F1940EE"/>
    <w:rsid w:val="5FE60B25"/>
    <w:rsid w:val="6005A9FF"/>
    <w:rsid w:val="610C1598"/>
    <w:rsid w:val="613C8249"/>
    <w:rsid w:val="61C5AA84"/>
    <w:rsid w:val="623A1BD4"/>
    <w:rsid w:val="62A1878E"/>
    <w:rsid w:val="63D57E19"/>
    <w:rsid w:val="65ACBB98"/>
    <w:rsid w:val="662EAFD5"/>
    <w:rsid w:val="6659724F"/>
    <w:rsid w:val="67F2AA3D"/>
    <w:rsid w:val="68C5EEC5"/>
    <w:rsid w:val="693B6AAB"/>
    <w:rsid w:val="69950774"/>
    <w:rsid w:val="6B258E5F"/>
    <w:rsid w:val="6B30A3F3"/>
    <w:rsid w:val="6C044003"/>
    <w:rsid w:val="6C4FD075"/>
    <w:rsid w:val="6E12CFCA"/>
    <w:rsid w:val="6F952E46"/>
    <w:rsid w:val="6FAEA02B"/>
    <w:rsid w:val="7000A104"/>
    <w:rsid w:val="709FB8B5"/>
    <w:rsid w:val="70AA98A5"/>
    <w:rsid w:val="714A708C"/>
    <w:rsid w:val="720146E3"/>
    <w:rsid w:val="721AB408"/>
    <w:rsid w:val="73C3D604"/>
    <w:rsid w:val="73FBC66B"/>
    <w:rsid w:val="74EFEE53"/>
    <w:rsid w:val="75787C80"/>
    <w:rsid w:val="7634B7BF"/>
    <w:rsid w:val="774ED644"/>
    <w:rsid w:val="77A623F0"/>
    <w:rsid w:val="77E64053"/>
    <w:rsid w:val="781D3AA4"/>
    <w:rsid w:val="78730544"/>
    <w:rsid w:val="79AF2461"/>
    <w:rsid w:val="7A3D45A3"/>
    <w:rsid w:val="7B1DE115"/>
    <w:rsid w:val="7B7DF571"/>
    <w:rsid w:val="7BA6285E"/>
    <w:rsid w:val="7BAB16E4"/>
    <w:rsid w:val="7C049DD7"/>
    <w:rsid w:val="7C7CE6D9"/>
    <w:rsid w:val="7CB9B176"/>
    <w:rsid w:val="7D4D7568"/>
    <w:rsid w:val="7D665D03"/>
    <w:rsid w:val="7E500B48"/>
    <w:rsid w:val="7E5581D7"/>
    <w:rsid w:val="7EA78B17"/>
    <w:rsid w:val="7FD5F3D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E15306"/>
  <w15:chartTrackingRefBased/>
  <w15:docId w15:val="{41E049EC-2E06-4846-97B3-37DB437E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A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nhideWhenUsed/>
    <w:qFormat/>
    <w:rsid w:val="007C77BC"/>
    <w:pPr>
      <w:keepNext/>
      <w:keepLines/>
      <w:numPr>
        <w:numId w:val="3"/>
      </w:numPr>
      <w:spacing w:before="120" w:after="120"/>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nhideWhenUsed/>
    <w:qFormat/>
    <w:rsid w:val="00310608"/>
    <w:pPr>
      <w:keepNext/>
      <w:spacing w:before="120" w:after="120"/>
      <w:ind w:left="567" w:hanging="567"/>
      <w:outlineLvl w:val="4"/>
    </w:pPr>
    <w:rPr>
      <w:rFonts w:eastAsiaTheme="majorEastAsia"/>
      <w:i/>
      <w:iCs/>
    </w:rPr>
  </w:style>
  <w:style w:type="paragraph" w:styleId="Heading6">
    <w:name w:val="heading 6"/>
    <w:basedOn w:val="Normal"/>
    <w:next w:val="Normal"/>
    <w:link w:val="Heading6Char"/>
    <w:qFormat/>
    <w:rsid w:val="00D44EAC"/>
    <w:pPr>
      <w:keepNext/>
      <w:spacing w:after="240" w:line="240" w:lineRule="exact"/>
      <w:ind w:left="720"/>
      <w:outlineLvl w:val="5"/>
    </w:pPr>
    <w:rPr>
      <w:u w:val="single"/>
    </w:rPr>
  </w:style>
  <w:style w:type="paragraph" w:styleId="Heading7">
    <w:name w:val="heading 7"/>
    <w:basedOn w:val="Normal"/>
    <w:next w:val="Normal"/>
    <w:link w:val="Heading7Char"/>
    <w:rsid w:val="00D44EAC"/>
    <w:pPr>
      <w:keepNext/>
      <w:jc w:val="right"/>
      <w:outlineLvl w:val="6"/>
    </w:pPr>
    <w:rPr>
      <w:rFonts w:ascii="Univers" w:hAnsi="Univers"/>
      <w:b/>
      <w:sz w:val="28"/>
    </w:rPr>
  </w:style>
  <w:style w:type="paragraph" w:styleId="Heading8">
    <w:name w:val="heading 8"/>
    <w:basedOn w:val="Normal"/>
    <w:next w:val="Normal"/>
    <w:link w:val="Heading8Char"/>
    <w:qFormat/>
    <w:rsid w:val="00D44EAC"/>
    <w:pPr>
      <w:keepNext/>
      <w:jc w:val="right"/>
      <w:outlineLvl w:val="7"/>
    </w:pPr>
    <w:rPr>
      <w:rFonts w:ascii="Univers" w:hAnsi="Univers"/>
      <w:b/>
      <w:sz w:val="32"/>
    </w:rPr>
  </w:style>
  <w:style w:type="paragraph" w:styleId="Heading9">
    <w:name w:val="heading 9"/>
    <w:basedOn w:val="Normal"/>
    <w:next w:val="Normal"/>
    <w:link w:val="Heading9Char"/>
    <w:rsid w:val="00D44EAC"/>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ListParagraph">
    <w:name w:val="List Paragraph"/>
    <w:basedOn w:val="Normal"/>
    <w:link w:val="ListParagraphChar"/>
    <w:uiPriority w:val="34"/>
    <w:qFormat/>
    <w:rsid w:val="00734897"/>
    <w:pPr>
      <w:ind w:left="720"/>
      <w:contextualSpacing/>
    </w:pPr>
  </w:style>
  <w:style w:type="character" w:styleId="Hyperlink">
    <w:name w:val="Hyperlink"/>
    <w:basedOn w:val="DefaultParagraphFont"/>
    <w:unhideWhenUsed/>
    <w:rsid w:val="003A0246"/>
    <w:rPr>
      <w:color w:val="0563C1" w:themeColor="hyperlink"/>
      <w:u w:val="single"/>
    </w:rPr>
  </w:style>
  <w:style w:type="character" w:customStyle="1" w:styleId="UnresolvedMention1">
    <w:name w:val="Unresolved Mention1"/>
    <w:basedOn w:val="DefaultParagraphFont"/>
    <w:uiPriority w:val="99"/>
    <w:semiHidden/>
    <w:unhideWhenUsed/>
    <w:rsid w:val="003A0246"/>
    <w:rPr>
      <w:color w:val="605E5C"/>
      <w:shd w:val="clear" w:color="auto" w:fill="E1DFDD"/>
    </w:rPr>
  </w:style>
  <w:style w:type="character" w:styleId="FollowedHyperlink">
    <w:name w:val="FollowedHyperlink"/>
    <w:basedOn w:val="DefaultParagraphFont"/>
    <w:unhideWhenUsed/>
    <w:rsid w:val="008A00E5"/>
    <w:rPr>
      <w:color w:val="954F72"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021186"/>
    <w:pPr>
      <w:spacing w:after="160" w:line="240" w:lineRule="exact"/>
      <w:jc w:val="left"/>
    </w:pPr>
    <w:rPr>
      <w:rFonts w:asciiTheme="minorHAnsi" w:eastAsiaTheme="minorHAnsi" w:hAnsiTheme="minorHAnsi" w:cstheme="minorBidi"/>
      <w:kern w:val="2"/>
      <w:szCs w:val="22"/>
      <w:vertAlign w:val="superscript"/>
      <w:lang w:val="en-CA"/>
      <w14:ligatures w14:val="standardContextual"/>
    </w:rPr>
  </w:style>
  <w:style w:type="paragraph" w:styleId="Revision">
    <w:name w:val="Revision"/>
    <w:hidden/>
    <w:uiPriority w:val="99"/>
    <w:semiHidden/>
    <w:rsid w:val="00AE414C"/>
    <w:pPr>
      <w:spacing w:after="0" w:line="240" w:lineRule="auto"/>
    </w:pPr>
    <w:rPr>
      <w:rFonts w:ascii="Times New Roman" w:eastAsia="Times New Roman" w:hAnsi="Times New Roman" w:cs="Times New Roman"/>
      <w:kern w:val="0"/>
      <w:szCs w:val="24"/>
      <w:lang w:val="en-GB"/>
      <w14:ligatures w14:val="none"/>
    </w:rPr>
  </w:style>
  <w:style w:type="character" w:customStyle="1" w:styleId="Heading6Char">
    <w:name w:val="Heading 6 Char"/>
    <w:basedOn w:val="DefaultParagraphFont"/>
    <w:link w:val="Heading6"/>
    <w:rsid w:val="00D44EAC"/>
    <w:rPr>
      <w:rFonts w:ascii="Times New Roman" w:eastAsia="Times New Roman" w:hAnsi="Times New Roman" w:cs="Times New Roman"/>
      <w:kern w:val="0"/>
      <w:szCs w:val="24"/>
      <w:u w:val="single"/>
      <w:lang w:val="en-GB"/>
      <w14:ligatures w14:val="none"/>
    </w:rPr>
  </w:style>
  <w:style w:type="character" w:customStyle="1" w:styleId="Heading7Char">
    <w:name w:val="Heading 7 Char"/>
    <w:basedOn w:val="DefaultParagraphFont"/>
    <w:link w:val="Heading7"/>
    <w:rsid w:val="00D44EAC"/>
    <w:rPr>
      <w:rFonts w:ascii="Univers" w:eastAsia="Times New Roman" w:hAnsi="Univers" w:cs="Times New Roman"/>
      <w:b/>
      <w:kern w:val="0"/>
      <w:sz w:val="28"/>
      <w:szCs w:val="24"/>
      <w:lang w:val="en-GB"/>
      <w14:ligatures w14:val="none"/>
    </w:rPr>
  </w:style>
  <w:style w:type="character" w:customStyle="1" w:styleId="Heading8Char">
    <w:name w:val="Heading 8 Char"/>
    <w:basedOn w:val="DefaultParagraphFont"/>
    <w:link w:val="Heading8"/>
    <w:rsid w:val="00D44EAC"/>
    <w:rPr>
      <w:rFonts w:ascii="Univers" w:eastAsia="Times New Roman" w:hAnsi="Univers" w:cs="Times New Roman"/>
      <w:b/>
      <w:kern w:val="0"/>
      <w:sz w:val="32"/>
      <w:szCs w:val="24"/>
      <w:lang w:val="en-GB"/>
      <w14:ligatures w14:val="none"/>
    </w:rPr>
  </w:style>
  <w:style w:type="character" w:customStyle="1" w:styleId="Heading9Char">
    <w:name w:val="Heading 9 Char"/>
    <w:basedOn w:val="DefaultParagraphFont"/>
    <w:link w:val="Heading9"/>
    <w:rsid w:val="00D44EAC"/>
    <w:rPr>
      <w:rFonts w:ascii="Times New Roman" w:eastAsia="Times New Roman" w:hAnsi="Times New Roman" w:cs="Times New Roman"/>
      <w:i/>
      <w:iCs/>
      <w:kern w:val="0"/>
      <w:szCs w:val="24"/>
      <w:lang w:val="en-GB"/>
      <w14:ligatures w14:val="none"/>
    </w:rPr>
  </w:style>
  <w:style w:type="paragraph" w:styleId="BalloonText">
    <w:name w:val="Balloon Text"/>
    <w:basedOn w:val="Normal"/>
    <w:link w:val="BalloonTextChar"/>
    <w:uiPriority w:val="99"/>
    <w:semiHidden/>
    <w:unhideWhenUsed/>
    <w:rsid w:val="00D44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EAC"/>
    <w:rPr>
      <w:rFonts w:ascii="Lucida Grande" w:eastAsia="Times New Roman" w:hAnsi="Lucida Grande" w:cs="Lucida Grande"/>
      <w:kern w:val="0"/>
      <w:sz w:val="18"/>
      <w:szCs w:val="18"/>
      <w:lang w:val="en-GB"/>
      <w14:ligatures w14:val="none"/>
    </w:rPr>
  </w:style>
  <w:style w:type="paragraph" w:customStyle="1" w:styleId="meetingname">
    <w:name w:val="meeting name"/>
    <w:basedOn w:val="Normal"/>
    <w:qFormat/>
    <w:rsid w:val="00D44EAC"/>
    <w:pPr>
      <w:ind w:left="142" w:right="4218" w:hanging="142"/>
    </w:pPr>
    <w:rPr>
      <w:caps/>
      <w:szCs w:val="22"/>
    </w:rPr>
  </w:style>
  <w:style w:type="paragraph" w:styleId="BodyTextIndent">
    <w:name w:val="Body Text Indent"/>
    <w:basedOn w:val="Normal"/>
    <w:link w:val="BodyTextIndentChar"/>
    <w:rsid w:val="00D44EAC"/>
    <w:pPr>
      <w:spacing w:before="120" w:after="120"/>
      <w:ind w:left="1440" w:hanging="720"/>
      <w:jc w:val="left"/>
    </w:pPr>
  </w:style>
  <w:style w:type="character" w:customStyle="1" w:styleId="BodyTextIndentChar">
    <w:name w:val="Body Text Indent Char"/>
    <w:basedOn w:val="DefaultParagraphFont"/>
    <w:link w:val="BodyTextIndent"/>
    <w:rsid w:val="00D44EAC"/>
    <w:rPr>
      <w:rFonts w:ascii="Times New Roman" w:eastAsia="Times New Roman" w:hAnsi="Times New Roman" w:cs="Times New Roman"/>
      <w:kern w:val="0"/>
      <w:szCs w:val="24"/>
      <w:lang w:val="en-GB"/>
      <w14:ligatures w14:val="none"/>
    </w:rPr>
  </w:style>
  <w:style w:type="character" w:styleId="EndnoteReference">
    <w:name w:val="endnote reference"/>
    <w:semiHidden/>
    <w:rsid w:val="00D44EAC"/>
    <w:rPr>
      <w:vertAlign w:val="superscript"/>
    </w:rPr>
  </w:style>
  <w:style w:type="paragraph" w:styleId="EndnoteText">
    <w:name w:val="endnote text"/>
    <w:basedOn w:val="Normal"/>
    <w:link w:val="EndnoteTextChar"/>
    <w:semiHidden/>
    <w:rsid w:val="00D44EAC"/>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D44EAC"/>
    <w:rPr>
      <w:rFonts w:ascii="Courier New" w:eastAsia="Times New Roman" w:hAnsi="Courier New" w:cs="Times New Roman"/>
      <w:kern w:val="0"/>
      <w:szCs w:val="24"/>
      <w:lang w:val="en-GB"/>
      <w14:ligatures w14:val="none"/>
    </w:rPr>
  </w:style>
  <w:style w:type="paragraph" w:customStyle="1" w:styleId="HEADING">
    <w:name w:val="HEADING"/>
    <w:basedOn w:val="Normal"/>
    <w:rsid w:val="00D44EAC"/>
    <w:pPr>
      <w:keepNext/>
      <w:spacing w:before="240" w:after="120"/>
      <w:jc w:val="center"/>
    </w:pPr>
    <w:rPr>
      <w:b/>
      <w:bCs/>
      <w:caps/>
    </w:rPr>
  </w:style>
  <w:style w:type="paragraph" w:customStyle="1" w:styleId="HEADINGNOTFORTOC">
    <w:name w:val="HEADING (NOT FOR TOC)"/>
    <w:basedOn w:val="Heading1"/>
    <w:next w:val="Heading2"/>
    <w:rsid w:val="00722450"/>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22450"/>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22450"/>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22450"/>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D44EAC"/>
    <w:pPr>
      <w:ind w:left="2127" w:hanging="1276"/>
    </w:pPr>
  </w:style>
  <w:style w:type="paragraph" w:customStyle="1" w:styleId="heading2notforTOC">
    <w:name w:val="heading 2 not for TOC"/>
    <w:basedOn w:val="Heading3"/>
    <w:rsid w:val="00722450"/>
    <w:pPr>
      <w:keepLines w:val="0"/>
      <w:numPr>
        <w:numId w:val="0"/>
      </w:numPr>
      <w:tabs>
        <w:tab w:val="left" w:pos="567"/>
      </w:tabs>
      <w:jc w:val="center"/>
    </w:pPr>
    <w:rPr>
      <w:rFonts w:eastAsia="Times New Roman"/>
      <w:b w:val="0"/>
      <w:bCs w:val="0"/>
      <w:i/>
      <w:iCs/>
      <w:szCs w:val="24"/>
    </w:rPr>
  </w:style>
  <w:style w:type="paragraph" w:customStyle="1" w:styleId="Heading3multiline">
    <w:name w:val="Heading 3 (multiline)"/>
    <w:basedOn w:val="Heading3"/>
    <w:next w:val="Normal"/>
    <w:rsid w:val="00722450"/>
    <w:pPr>
      <w:keepLines w:val="0"/>
      <w:numPr>
        <w:numId w:val="0"/>
      </w:numPr>
      <w:tabs>
        <w:tab w:val="left" w:pos="567"/>
      </w:tabs>
      <w:ind w:left="1418" w:hanging="425"/>
      <w:jc w:val="left"/>
    </w:pPr>
    <w:rPr>
      <w:rFonts w:eastAsia="Times New Roman"/>
      <w:b w:val="0"/>
      <w:bCs w:val="0"/>
      <w:i/>
      <w:iCs/>
      <w:szCs w:val="24"/>
    </w:rPr>
  </w:style>
  <w:style w:type="paragraph" w:customStyle="1" w:styleId="Heading4indent">
    <w:name w:val="Heading 4 indent"/>
    <w:basedOn w:val="Heading4"/>
    <w:rsid w:val="00D44EAC"/>
    <w:pPr>
      <w:ind w:left="720" w:firstLine="0"/>
      <w:outlineLvl w:val="9"/>
    </w:pPr>
    <w:rPr>
      <w:rFonts w:eastAsia="Arial Unicode MS" w:cs="Arial"/>
      <w:i/>
    </w:rPr>
  </w:style>
  <w:style w:type="character" w:styleId="PageNumber">
    <w:name w:val="page number"/>
    <w:rsid w:val="00D44EAC"/>
    <w:rPr>
      <w:rFonts w:ascii="Times New Roman" w:hAnsi="Times New Roman"/>
      <w:sz w:val="22"/>
    </w:rPr>
  </w:style>
  <w:style w:type="paragraph" w:customStyle="1" w:styleId="Para10">
    <w:name w:val="Para1"/>
    <w:basedOn w:val="Normal"/>
    <w:link w:val="Para1Char"/>
    <w:qFormat/>
    <w:rsid w:val="00D44EAC"/>
    <w:pPr>
      <w:spacing w:before="120" w:after="120"/>
    </w:pPr>
    <w:rPr>
      <w:snapToGrid w:val="0"/>
      <w:szCs w:val="18"/>
    </w:rPr>
  </w:style>
  <w:style w:type="paragraph" w:customStyle="1" w:styleId="Para20">
    <w:name w:val="Para2"/>
    <w:basedOn w:val="Para10"/>
    <w:rsid w:val="00D44EAC"/>
    <w:pPr>
      <w:autoSpaceDE w:val="0"/>
      <w:autoSpaceDN w:val="0"/>
    </w:pPr>
  </w:style>
  <w:style w:type="paragraph" w:customStyle="1" w:styleId="Para3">
    <w:name w:val="Para3"/>
    <w:basedOn w:val="Normal"/>
    <w:rsid w:val="00D44EAC"/>
    <w:pPr>
      <w:numPr>
        <w:ilvl w:val="3"/>
        <w:numId w:val="5"/>
      </w:numPr>
      <w:tabs>
        <w:tab w:val="left" w:pos="1980"/>
      </w:tabs>
      <w:spacing w:before="80" w:after="80"/>
    </w:pPr>
    <w:rPr>
      <w:szCs w:val="20"/>
    </w:rPr>
  </w:style>
  <w:style w:type="paragraph" w:customStyle="1" w:styleId="para4">
    <w:name w:val="para4"/>
    <w:basedOn w:val="Normal"/>
    <w:rsid w:val="00D44EAC"/>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D44EAC"/>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D44EAC"/>
    <w:pPr>
      <w:spacing w:before="120" w:after="120"/>
      <w:ind w:left="720" w:right="720"/>
    </w:pPr>
    <w:rPr>
      <w:bCs/>
    </w:rPr>
  </w:style>
  <w:style w:type="paragraph" w:customStyle="1" w:styleId="recommendationheader">
    <w:name w:val="recommendation header"/>
    <w:basedOn w:val="Heading2"/>
    <w:qFormat/>
    <w:rsid w:val="00D44EAC"/>
    <w:pPr>
      <w:keepLines w:val="0"/>
      <w:tabs>
        <w:tab w:val="left" w:pos="720"/>
      </w:tabs>
      <w:ind w:left="0" w:firstLine="0"/>
      <w:jc w:val="center"/>
    </w:pPr>
    <w:rPr>
      <w:rFonts w:eastAsia="Times New Roman" w:cs="Times New Roman"/>
      <w:bCs/>
      <w:iCs/>
      <w:sz w:val="22"/>
      <w:szCs w:val="24"/>
    </w:rPr>
  </w:style>
  <w:style w:type="paragraph" w:customStyle="1" w:styleId="recommendationheaderlong">
    <w:name w:val="recommendation header long"/>
    <w:basedOn w:val="Heading2longmultiline"/>
    <w:qFormat/>
    <w:rsid w:val="00D44EAC"/>
  </w:style>
  <w:style w:type="paragraph" w:customStyle="1" w:styleId="reference">
    <w:name w:val="reference"/>
    <w:basedOn w:val="Heading9"/>
    <w:qFormat/>
    <w:rsid w:val="00D44EAC"/>
    <w:rPr>
      <w:i w:val="0"/>
      <w:sz w:val="18"/>
    </w:rPr>
  </w:style>
  <w:style w:type="character" w:customStyle="1" w:styleId="StyleFootnoteReferenceNounderline">
    <w:name w:val="Style Footnote Reference + No underline"/>
    <w:rsid w:val="00D44EAC"/>
    <w:rPr>
      <w:sz w:val="18"/>
      <w:u w:val="none"/>
      <w:vertAlign w:val="baseline"/>
    </w:rPr>
  </w:style>
  <w:style w:type="paragraph" w:customStyle="1" w:styleId="tabletitle">
    <w:name w:val="table title"/>
    <w:basedOn w:val="Heading2"/>
    <w:qFormat/>
    <w:rsid w:val="00D44EAC"/>
    <w:pPr>
      <w:keepLines w:val="0"/>
      <w:tabs>
        <w:tab w:val="left" w:pos="720"/>
      </w:tabs>
      <w:ind w:left="0" w:firstLine="0"/>
      <w:jc w:val="left"/>
      <w:outlineLvl w:val="9"/>
    </w:pPr>
    <w:rPr>
      <w:rFonts w:eastAsia="Times New Roman" w:cs="Times New Roman"/>
      <w:bCs/>
      <w:i/>
      <w:iCs/>
      <w:sz w:val="22"/>
      <w:szCs w:val="24"/>
    </w:rPr>
  </w:style>
  <w:style w:type="paragraph" w:styleId="TOAHeading">
    <w:name w:val="toa heading"/>
    <w:basedOn w:val="Normal"/>
    <w:next w:val="Normal"/>
    <w:semiHidden/>
    <w:rsid w:val="00D44EAC"/>
    <w:pPr>
      <w:spacing w:before="120"/>
    </w:pPr>
    <w:rPr>
      <w:rFonts w:cs="Arial"/>
      <w:b/>
      <w:bCs/>
      <w:sz w:val="24"/>
    </w:rPr>
  </w:style>
  <w:style w:type="paragraph" w:styleId="TOC1">
    <w:name w:val="toc 1"/>
    <w:basedOn w:val="Normal"/>
    <w:next w:val="Normal"/>
    <w:autoRedefine/>
    <w:semiHidden/>
    <w:rsid w:val="00D44EAC"/>
    <w:pPr>
      <w:ind w:left="720" w:hanging="720"/>
    </w:pPr>
    <w:rPr>
      <w:caps/>
    </w:rPr>
  </w:style>
  <w:style w:type="paragraph" w:styleId="TOC2">
    <w:name w:val="toc 2"/>
    <w:basedOn w:val="Normal"/>
    <w:next w:val="Normal"/>
    <w:autoRedefine/>
    <w:semiHidden/>
    <w:rsid w:val="00D44EAC"/>
    <w:pPr>
      <w:tabs>
        <w:tab w:val="right" w:leader="dot" w:pos="9356"/>
      </w:tabs>
      <w:ind w:left="1440" w:hanging="720"/>
    </w:pPr>
    <w:rPr>
      <w:noProof/>
      <w:szCs w:val="22"/>
    </w:rPr>
  </w:style>
  <w:style w:type="paragraph" w:styleId="TOC3">
    <w:name w:val="toc 3"/>
    <w:basedOn w:val="Normal"/>
    <w:next w:val="Normal"/>
    <w:autoRedefine/>
    <w:semiHidden/>
    <w:rsid w:val="00D44EAC"/>
    <w:pPr>
      <w:ind w:left="2160" w:hanging="720"/>
    </w:pPr>
  </w:style>
  <w:style w:type="paragraph" w:styleId="TOC4">
    <w:name w:val="toc 4"/>
    <w:basedOn w:val="Normal"/>
    <w:next w:val="Normal"/>
    <w:autoRedefine/>
    <w:semiHidden/>
    <w:rsid w:val="00D44EAC"/>
    <w:pPr>
      <w:spacing w:before="120" w:after="120"/>
      <w:ind w:left="660"/>
      <w:jc w:val="left"/>
    </w:pPr>
  </w:style>
  <w:style w:type="paragraph" w:styleId="TOC5">
    <w:name w:val="toc 5"/>
    <w:basedOn w:val="Normal"/>
    <w:next w:val="Normal"/>
    <w:autoRedefine/>
    <w:semiHidden/>
    <w:rsid w:val="00D44EAC"/>
    <w:pPr>
      <w:spacing w:before="120" w:after="120"/>
      <w:ind w:left="880"/>
      <w:jc w:val="left"/>
    </w:pPr>
  </w:style>
  <w:style w:type="paragraph" w:styleId="TOC6">
    <w:name w:val="toc 6"/>
    <w:basedOn w:val="Normal"/>
    <w:next w:val="Normal"/>
    <w:autoRedefine/>
    <w:semiHidden/>
    <w:rsid w:val="00D44EAC"/>
    <w:pPr>
      <w:spacing w:before="120" w:after="120"/>
      <w:ind w:left="1100"/>
      <w:jc w:val="left"/>
    </w:pPr>
  </w:style>
  <w:style w:type="paragraph" w:styleId="TOC7">
    <w:name w:val="toc 7"/>
    <w:basedOn w:val="Normal"/>
    <w:next w:val="Normal"/>
    <w:autoRedefine/>
    <w:semiHidden/>
    <w:rsid w:val="00D44EAC"/>
    <w:pPr>
      <w:spacing w:before="120" w:after="120"/>
      <w:ind w:left="1320"/>
      <w:jc w:val="left"/>
    </w:pPr>
  </w:style>
  <w:style w:type="paragraph" w:styleId="TOC8">
    <w:name w:val="toc 8"/>
    <w:basedOn w:val="Normal"/>
    <w:next w:val="Normal"/>
    <w:autoRedefine/>
    <w:semiHidden/>
    <w:rsid w:val="00D44EAC"/>
    <w:pPr>
      <w:spacing w:before="120" w:after="120"/>
      <w:ind w:left="1540"/>
      <w:jc w:val="left"/>
    </w:pPr>
  </w:style>
  <w:style w:type="paragraph" w:styleId="TOC9">
    <w:name w:val="toc 9"/>
    <w:basedOn w:val="Normal"/>
    <w:next w:val="Normal"/>
    <w:autoRedefine/>
    <w:semiHidden/>
    <w:rsid w:val="00D44EAC"/>
    <w:pPr>
      <w:spacing w:before="120" w:after="120"/>
      <w:ind w:left="1760"/>
      <w:jc w:val="left"/>
    </w:pPr>
  </w:style>
  <w:style w:type="character" w:customStyle="1" w:styleId="Para1Char">
    <w:name w:val="Para1 Char"/>
    <w:link w:val="Para10"/>
    <w:qFormat/>
    <w:locked/>
    <w:rsid w:val="00D44EAC"/>
    <w:rPr>
      <w:rFonts w:ascii="Times New Roman" w:eastAsia="Times New Roman" w:hAnsi="Times New Roman" w:cs="Times New Roman"/>
      <w:snapToGrid w:val="0"/>
      <w:kern w:val="0"/>
      <w:szCs w:val="18"/>
      <w:lang w:val="en-GB"/>
      <w14:ligatures w14:val="none"/>
    </w:rPr>
  </w:style>
  <w:style w:type="paragraph" w:customStyle="1" w:styleId="CBD-Doc-Type">
    <w:name w:val="CBD-Doc-Type"/>
    <w:basedOn w:val="Normal"/>
    <w:rsid w:val="00D44EAC"/>
    <w:pPr>
      <w:keepLines/>
      <w:spacing w:before="240" w:after="120"/>
    </w:pPr>
    <w:rPr>
      <w:rFonts w:cs="Angsana New"/>
      <w:b/>
      <w:i/>
      <w:sz w:val="24"/>
    </w:rPr>
  </w:style>
  <w:style w:type="paragraph" w:customStyle="1" w:styleId="CBD-Doc">
    <w:name w:val="CBD-Doc"/>
    <w:basedOn w:val="Normal"/>
    <w:rsid w:val="00722450"/>
    <w:pPr>
      <w:keepLines/>
      <w:numPr>
        <w:numId w:val="6"/>
      </w:numPr>
      <w:spacing w:after="120"/>
    </w:pPr>
    <w:rPr>
      <w:rFonts w:cs="Angsana New"/>
    </w:rPr>
  </w:style>
  <w:style w:type="paragraph" w:styleId="Caption">
    <w:name w:val="caption"/>
    <w:basedOn w:val="Normal"/>
    <w:next w:val="Normal"/>
    <w:uiPriority w:val="35"/>
    <w:unhideWhenUsed/>
    <w:qFormat/>
    <w:rsid w:val="00D44EAC"/>
    <w:pPr>
      <w:keepNext/>
      <w:keepLines/>
      <w:spacing w:after="200"/>
    </w:pPr>
    <w:rPr>
      <w:b/>
      <w:iCs/>
      <w:szCs w:val="18"/>
    </w:rPr>
  </w:style>
  <w:style w:type="paragraph" w:customStyle="1" w:styleId="Style1">
    <w:name w:val="Style1"/>
    <w:basedOn w:val="Heading2"/>
    <w:qFormat/>
    <w:rsid w:val="00D44EAC"/>
    <w:pPr>
      <w:keepLines w:val="0"/>
      <w:tabs>
        <w:tab w:val="left" w:pos="720"/>
      </w:tabs>
      <w:ind w:left="0" w:firstLine="0"/>
      <w:jc w:val="center"/>
    </w:pPr>
    <w:rPr>
      <w:rFonts w:eastAsia="Times New Roman" w:cs="Times New Roman"/>
      <w:bCs/>
      <w:i/>
      <w:iCs/>
      <w:sz w:val="22"/>
      <w:szCs w:val="24"/>
    </w:rPr>
  </w:style>
  <w:style w:type="paragraph" w:customStyle="1" w:styleId="CBD-Para">
    <w:name w:val="CBD-Para"/>
    <w:basedOn w:val="Normal"/>
    <w:link w:val="CBD-ParaCharChar"/>
    <w:uiPriority w:val="99"/>
    <w:rsid w:val="00722450"/>
    <w:pPr>
      <w:keepLines/>
      <w:numPr>
        <w:numId w:val="7"/>
      </w:numPr>
      <w:spacing w:before="120" w:after="120"/>
    </w:pPr>
    <w:rPr>
      <w:szCs w:val="22"/>
      <w:lang w:val="en-US"/>
    </w:rPr>
  </w:style>
  <w:style w:type="character" w:customStyle="1" w:styleId="CBD-ParaCharChar">
    <w:name w:val="CBD-Para Char Char"/>
    <w:link w:val="CBD-Para"/>
    <w:uiPriority w:val="99"/>
    <w:locked/>
    <w:rsid w:val="00D44EAC"/>
    <w:rPr>
      <w:rFonts w:ascii="Times New Roman" w:eastAsia="Times New Roman" w:hAnsi="Times New Roman" w:cs="Times New Roman"/>
      <w:kern w:val="0"/>
      <w:lang w:val="en-US"/>
      <w14:ligatures w14:val="none"/>
    </w:rPr>
  </w:style>
  <w:style w:type="character" w:customStyle="1" w:styleId="Link">
    <w:name w:val="Link"/>
    <w:rsid w:val="00D44EAC"/>
    <w:rPr>
      <w:color w:val="0000FF"/>
      <w:sz w:val="18"/>
      <w:szCs w:val="18"/>
      <w:u w:val="single" w:color="0000FF"/>
    </w:rPr>
  </w:style>
  <w:style w:type="character" w:customStyle="1" w:styleId="ListParagraphChar">
    <w:name w:val="List Paragraph Char"/>
    <w:basedOn w:val="DefaultParagraphFont"/>
    <w:link w:val="ListParagraph"/>
    <w:uiPriority w:val="34"/>
    <w:qFormat/>
    <w:rsid w:val="00D44EAC"/>
    <w:rPr>
      <w:rFonts w:ascii="Times New Roman" w:eastAsia="Times New Roman" w:hAnsi="Times New Roman" w:cs="Times New Roman"/>
      <w:kern w:val="0"/>
      <w:szCs w:val="24"/>
      <w:lang w:val="en-GB"/>
      <w14:ligatures w14:val="none"/>
    </w:rPr>
  </w:style>
  <w:style w:type="character" w:customStyle="1" w:styleId="normaltextrun">
    <w:name w:val="normaltextrun"/>
    <w:basedOn w:val="DefaultParagraphFont"/>
    <w:rsid w:val="00D44EAC"/>
  </w:style>
  <w:style w:type="character" w:customStyle="1" w:styleId="eop">
    <w:name w:val="eop"/>
    <w:basedOn w:val="DefaultParagraphFont"/>
    <w:rsid w:val="00D44EAC"/>
  </w:style>
  <w:style w:type="paragraph" w:customStyle="1" w:styleId="paragraph">
    <w:name w:val="paragraph"/>
    <w:basedOn w:val="Normal"/>
    <w:rsid w:val="00D44EAC"/>
    <w:pPr>
      <w:spacing w:before="100" w:beforeAutospacing="1" w:after="100" w:afterAutospacing="1"/>
      <w:jc w:val="left"/>
    </w:pPr>
    <w:rPr>
      <w:sz w:val="24"/>
      <w:lang w:val="en-US" w:eastAsia="zh-CN"/>
    </w:rPr>
  </w:style>
  <w:style w:type="character" w:customStyle="1" w:styleId="Mention1">
    <w:name w:val="Mention1"/>
    <w:basedOn w:val="DefaultParagraphFont"/>
    <w:uiPriority w:val="99"/>
    <w:unhideWhenUsed/>
    <w:rsid w:val="000D47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1807">
      <w:bodyDiv w:val="1"/>
      <w:marLeft w:val="0"/>
      <w:marRight w:val="0"/>
      <w:marTop w:val="0"/>
      <w:marBottom w:val="0"/>
      <w:divBdr>
        <w:top w:val="none" w:sz="0" w:space="0" w:color="auto"/>
        <w:left w:val="none" w:sz="0" w:space="0" w:color="auto"/>
        <w:bottom w:val="none" w:sz="0" w:space="0" w:color="auto"/>
        <w:right w:val="none" w:sz="0" w:space="0" w:color="auto"/>
      </w:divBdr>
    </w:div>
    <w:div w:id="201596277">
      <w:bodyDiv w:val="1"/>
      <w:marLeft w:val="0"/>
      <w:marRight w:val="0"/>
      <w:marTop w:val="0"/>
      <w:marBottom w:val="0"/>
      <w:divBdr>
        <w:top w:val="none" w:sz="0" w:space="0" w:color="auto"/>
        <w:left w:val="none" w:sz="0" w:space="0" w:color="auto"/>
        <w:bottom w:val="none" w:sz="0" w:space="0" w:color="auto"/>
        <w:right w:val="none" w:sz="0" w:space="0" w:color="auto"/>
      </w:divBdr>
    </w:div>
    <w:div w:id="825322293">
      <w:bodyDiv w:val="1"/>
      <w:marLeft w:val="0"/>
      <w:marRight w:val="0"/>
      <w:marTop w:val="0"/>
      <w:marBottom w:val="0"/>
      <w:divBdr>
        <w:top w:val="none" w:sz="0" w:space="0" w:color="auto"/>
        <w:left w:val="none" w:sz="0" w:space="0" w:color="auto"/>
        <w:bottom w:val="none" w:sz="0" w:space="0" w:color="auto"/>
        <w:right w:val="none" w:sz="0" w:space="0" w:color="auto"/>
      </w:divBdr>
    </w:div>
    <w:div w:id="1584683814">
      <w:bodyDiv w:val="1"/>
      <w:marLeft w:val="0"/>
      <w:marRight w:val="0"/>
      <w:marTop w:val="0"/>
      <w:marBottom w:val="0"/>
      <w:divBdr>
        <w:top w:val="none" w:sz="0" w:space="0" w:color="auto"/>
        <w:left w:val="none" w:sz="0" w:space="0" w:color="auto"/>
        <w:bottom w:val="none" w:sz="0" w:space="0" w:color="auto"/>
        <w:right w:val="none" w:sz="0" w:space="0" w:color="auto"/>
      </w:divBdr>
    </w:div>
    <w:div w:id="1693143256">
      <w:bodyDiv w:val="1"/>
      <w:marLeft w:val="0"/>
      <w:marRight w:val="0"/>
      <w:marTop w:val="0"/>
      <w:marBottom w:val="0"/>
      <w:divBdr>
        <w:top w:val="none" w:sz="0" w:space="0" w:color="auto"/>
        <w:left w:val="none" w:sz="0" w:space="0" w:color="auto"/>
        <w:bottom w:val="none" w:sz="0" w:space="0" w:color="auto"/>
        <w:right w:val="none" w:sz="0" w:space="0" w:color="auto"/>
      </w:divBdr>
    </w:div>
    <w:div w:id="19503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conferences/2021-2022/cop-15/docu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bd.int/abs/text/articles/?sec=abs-2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conferences/2021-2022/cop-15/docume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np-mop-04/np-mop-04-dec-07-fr.pdf" TargetMode="External"/><Relationship Id="rId20" Type="http://schemas.openxmlformats.org/officeDocument/2006/relationships/hyperlink" Target="https://www.cbd.int/doc/decisions/cop-15/cop-15-dec-08-f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abs/text/articles?sec=abs-22"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op-15/cop-15-dec-11-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hyperlink" Target="https://www.cbd.int/abs/text/articles/?sec=abs-21"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5/cop-15-dec-11-fr.pdf" TargetMode="External"/><Relationship Id="rId2"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1" Type="http://schemas.openxmlformats.org/officeDocument/2006/relationships/hyperlink" Target="https://www.cbd.int/doc/c/a7a7/6ebc/536551d1d60d1efa5cce7750/np-cbiac-2023-01-03-en.pdf" TargetMode="External"/><Relationship Id="rId4" Type="http://schemas.openxmlformats.org/officeDocument/2006/relationships/hyperlink" Target="https://unsdg.un.org/fr/resources/manuel-de-gestion-axee-sur-les-resultats-du-groupe-des-nations-unies-pour-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kipper\Downloads\template-sbi-04%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502F6F694F49A598ECE37977666C13"/>
        <w:category>
          <w:name w:val="Général"/>
          <w:gallery w:val="placeholder"/>
        </w:category>
        <w:types>
          <w:type w:val="bbPlcHdr"/>
        </w:types>
        <w:behaviors>
          <w:behavior w:val="content"/>
        </w:behaviors>
        <w:guid w:val="{6713C0FE-F9ED-4A6C-9B20-32A54B6E1660}"/>
      </w:docPartPr>
      <w:docPartBody>
        <w:p w:rsidR="0059135A" w:rsidRDefault="0059135A" w:rsidP="0059135A">
          <w:pPr>
            <w:pStyle w:val="7D502F6F694F49A598ECE37977666C13"/>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29"/>
    <w:rsid w:val="000E4038"/>
    <w:rsid w:val="000F1ECC"/>
    <w:rsid w:val="00171B76"/>
    <w:rsid w:val="001934DD"/>
    <w:rsid w:val="001D161F"/>
    <w:rsid w:val="001E7FB1"/>
    <w:rsid w:val="00210BD5"/>
    <w:rsid w:val="00256D6F"/>
    <w:rsid w:val="00294E79"/>
    <w:rsid w:val="002A78BA"/>
    <w:rsid w:val="002A7E40"/>
    <w:rsid w:val="00382193"/>
    <w:rsid w:val="003A4637"/>
    <w:rsid w:val="00532FE6"/>
    <w:rsid w:val="0055433F"/>
    <w:rsid w:val="00565B5E"/>
    <w:rsid w:val="00586986"/>
    <w:rsid w:val="00590C11"/>
    <w:rsid w:val="0059135A"/>
    <w:rsid w:val="005B58E5"/>
    <w:rsid w:val="005B6283"/>
    <w:rsid w:val="005E4163"/>
    <w:rsid w:val="00675F79"/>
    <w:rsid w:val="00697FAE"/>
    <w:rsid w:val="006B4482"/>
    <w:rsid w:val="006F434C"/>
    <w:rsid w:val="00750CD8"/>
    <w:rsid w:val="00765084"/>
    <w:rsid w:val="007C5BAA"/>
    <w:rsid w:val="007E2994"/>
    <w:rsid w:val="00807649"/>
    <w:rsid w:val="00865634"/>
    <w:rsid w:val="008A356A"/>
    <w:rsid w:val="008A7E29"/>
    <w:rsid w:val="009154C7"/>
    <w:rsid w:val="00930276"/>
    <w:rsid w:val="00970A74"/>
    <w:rsid w:val="009B75CF"/>
    <w:rsid w:val="00A02086"/>
    <w:rsid w:val="00A861BC"/>
    <w:rsid w:val="00AA2A8A"/>
    <w:rsid w:val="00AA699F"/>
    <w:rsid w:val="00AE29E2"/>
    <w:rsid w:val="00B020C9"/>
    <w:rsid w:val="00B42BDD"/>
    <w:rsid w:val="00BB5AF7"/>
    <w:rsid w:val="00BB6784"/>
    <w:rsid w:val="00BC5402"/>
    <w:rsid w:val="00C70D80"/>
    <w:rsid w:val="00CB2CF8"/>
    <w:rsid w:val="00D50997"/>
    <w:rsid w:val="00D6124B"/>
    <w:rsid w:val="00DB39A1"/>
    <w:rsid w:val="00DE19FD"/>
    <w:rsid w:val="00DF5D51"/>
    <w:rsid w:val="00E07259"/>
    <w:rsid w:val="00E26F6C"/>
    <w:rsid w:val="00E74B36"/>
    <w:rsid w:val="00EA6785"/>
    <w:rsid w:val="00EF56E1"/>
    <w:rsid w:val="00F05653"/>
    <w:rsid w:val="00FE0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35A"/>
    <w:rPr>
      <w:color w:val="808080"/>
    </w:rPr>
  </w:style>
  <w:style w:type="paragraph" w:customStyle="1" w:styleId="7D502F6F694F49A598ECE37977666C13">
    <w:name w:val="7D502F6F694F49A598ECE37977666C13"/>
    <w:rsid w:val="0059135A"/>
    <w:pPr>
      <w:spacing w:line="259" w:lineRule="auto"/>
    </w:pPr>
    <w:rPr>
      <w:kern w:val="0"/>
      <w:sz w:val="22"/>
      <w:szCs w:val="22"/>
      <w:lang w:val="fr-CA" w:eastAsia="fr-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08E3-98B9-4F1A-A53B-8C09F93F2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DEB30E9-0A5D-4821-B4A7-B4B6C009B45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61454930-7102-46E8-9A3C-0B72E59F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(2).dotm</Template>
  <TotalTime>236</TotalTime>
  <Pages>19</Pages>
  <Words>9388</Words>
  <Characters>53177</Characters>
  <Application>Microsoft Office Word</Application>
  <DocSecurity>0</DocSecurity>
  <Lines>443</Lines>
  <Paragraphs>124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4/7.   Projet de plan d’action pour la création et le renforcement des capacités du Protocole de Nagoya</vt:lpstr>
      <vt:lpstr>Draft capacity-building and development action plan for the Nagoya Protocol</vt:lpstr>
    </vt:vector>
  </TitlesOfParts>
  <Company/>
  <LinksUpToDate>false</LinksUpToDate>
  <CharactersWithSpaces>62441</CharactersWithSpaces>
  <SharedDoc>false</SharedDoc>
  <HLinks>
    <vt:vector size="66" baseType="variant">
      <vt:variant>
        <vt:i4>1376327</vt:i4>
      </vt:variant>
      <vt:variant>
        <vt:i4>18</vt:i4>
      </vt:variant>
      <vt:variant>
        <vt:i4>0</vt:i4>
      </vt:variant>
      <vt:variant>
        <vt:i4>5</vt:i4>
      </vt:variant>
      <vt:variant>
        <vt:lpwstr>https://www.cbd.int/abs/text/articles/?sec=abs-21</vt:lpwstr>
      </vt:variant>
      <vt:variant>
        <vt:lpwstr/>
      </vt:variant>
      <vt:variant>
        <vt:i4>1376327</vt:i4>
      </vt:variant>
      <vt:variant>
        <vt:i4>15</vt:i4>
      </vt:variant>
      <vt:variant>
        <vt:i4>0</vt:i4>
      </vt:variant>
      <vt:variant>
        <vt:i4>5</vt:i4>
      </vt:variant>
      <vt:variant>
        <vt:lpwstr>https://www.cbd.int/abs/text/articles/?sec=abs-22</vt:lpwstr>
      </vt:variant>
      <vt:variant>
        <vt:lpwstr/>
      </vt:variant>
      <vt:variant>
        <vt:i4>3407982</vt:i4>
      </vt:variant>
      <vt:variant>
        <vt:i4>12</vt:i4>
      </vt:variant>
      <vt:variant>
        <vt:i4>0</vt:i4>
      </vt:variant>
      <vt:variant>
        <vt:i4>5</vt:i4>
      </vt:variant>
      <vt:variant>
        <vt:lpwstr>https://www.cbd.int/conferences/2021-2022/cop-15/documents</vt:lpwstr>
      </vt:variant>
      <vt:variant>
        <vt:lpwstr/>
      </vt:variant>
      <vt:variant>
        <vt:i4>3407982</vt:i4>
      </vt:variant>
      <vt:variant>
        <vt:i4>9</vt:i4>
      </vt:variant>
      <vt:variant>
        <vt:i4>0</vt:i4>
      </vt:variant>
      <vt:variant>
        <vt:i4>5</vt:i4>
      </vt:variant>
      <vt:variant>
        <vt:lpwstr>https://www.cbd.int/conferences/2021-2022/cop-15/documents</vt:lpwstr>
      </vt:variant>
      <vt:variant>
        <vt:lpwstr/>
      </vt:variant>
      <vt:variant>
        <vt:i4>7536689</vt:i4>
      </vt:variant>
      <vt:variant>
        <vt:i4>6</vt:i4>
      </vt:variant>
      <vt:variant>
        <vt:i4>0</vt:i4>
      </vt:variant>
      <vt:variant>
        <vt:i4>5</vt:i4>
      </vt:variant>
      <vt:variant>
        <vt:lpwstr>https://www.cbd.int/doc/decisions/np-mop-04/np-mop-04-dec-07-en.pdf</vt:lpwstr>
      </vt:variant>
      <vt:variant>
        <vt:lpwstr/>
      </vt:variant>
      <vt:variant>
        <vt:i4>1048671</vt:i4>
      </vt:variant>
      <vt:variant>
        <vt:i4>3</vt:i4>
      </vt:variant>
      <vt:variant>
        <vt:i4>0</vt:i4>
      </vt:variant>
      <vt:variant>
        <vt:i4>5</vt:i4>
      </vt:variant>
      <vt:variant>
        <vt:lpwstr>https://www.cbd.int/abs/text/articles?sec=abs-22</vt:lpwstr>
      </vt:variant>
      <vt:variant>
        <vt:lpwstr/>
      </vt:variant>
      <vt:variant>
        <vt:i4>1245279</vt:i4>
      </vt:variant>
      <vt:variant>
        <vt:i4>0</vt:i4>
      </vt:variant>
      <vt:variant>
        <vt:i4>0</vt:i4>
      </vt:variant>
      <vt:variant>
        <vt:i4>5</vt:i4>
      </vt:variant>
      <vt:variant>
        <vt:lpwstr>https://www.cbd.int/abs/text/articles?sec=abs-21</vt:lpwstr>
      </vt:variant>
      <vt:variant>
        <vt:lpwstr/>
      </vt:variant>
      <vt:variant>
        <vt:i4>983114</vt:i4>
      </vt:variant>
      <vt:variant>
        <vt:i4>9</vt:i4>
      </vt:variant>
      <vt:variant>
        <vt:i4>0</vt:i4>
      </vt:variant>
      <vt:variant>
        <vt:i4>5</vt:i4>
      </vt:variant>
      <vt:variant>
        <vt:lpwstr>https://www.cbd.int/doc/decisions/cop-15/cop-15-dec-11-en.pdf</vt:lpwstr>
      </vt:variant>
      <vt:variant>
        <vt:lpwstr/>
      </vt:variant>
      <vt:variant>
        <vt:i4>1638466</vt:i4>
      </vt:variant>
      <vt:variant>
        <vt:i4>6</vt:i4>
      </vt:variant>
      <vt:variant>
        <vt:i4>0</vt:i4>
      </vt:variant>
      <vt:variant>
        <vt:i4>5</vt:i4>
      </vt:variant>
      <vt:variant>
        <vt:lpwstr>file:///C:/Users/veronique.lefebvre/AppData/Local/Microsoft/Windows/INetCache/Content.Outlook/EO4ITRC9/www.cbd.int/gbf/goals</vt:lpwstr>
      </vt:variant>
      <vt:variant>
        <vt:lpwstr/>
      </vt:variant>
      <vt:variant>
        <vt:i4>3866736</vt:i4>
      </vt:variant>
      <vt:variant>
        <vt:i4>3</vt:i4>
      </vt:variant>
      <vt:variant>
        <vt:i4>0</vt:i4>
      </vt:variant>
      <vt:variant>
        <vt:i4>5</vt:i4>
      </vt:variant>
      <vt:variant>
        <vt:lpwstr>https://absch.cbd.int/en/database/resource/16B113CB-CC86-0008-4D4B-4B29E846B83C?_gl=1*1i3za3z*_ga*MjA3Nzk3NDU0LjE2NjI0NzA1MzQ.*_ga_7S1TPRE7F5*MTcwNjgwOTkxMC4zNTUuMS4xNzA2ODA5OTIzLjQ3LjAuMA</vt:lpwstr>
      </vt:variant>
      <vt:variant>
        <vt:lpwstr/>
      </vt:variant>
      <vt:variant>
        <vt:i4>7274555</vt:i4>
      </vt:variant>
      <vt:variant>
        <vt:i4>0</vt:i4>
      </vt:variant>
      <vt:variant>
        <vt:i4>0</vt:i4>
      </vt:variant>
      <vt:variant>
        <vt:i4>5</vt:i4>
      </vt:variant>
      <vt:variant>
        <vt:lpwstr>https://www.cbd.int/doc/c/a7a7/6ebc/536551d1d60d1efa5cce7750/np-cbiac-2023-01-03-en.pdf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   Projet de plan d’action pour la création et le renforcement des capacités du Protocole de Nagoya</dc:title>
  <dc:subject>CBD/SBI/4/xx</dc:subject>
  <dc:creator>regina.kipper</dc:creator>
  <cp:keywords/>
  <dc:description/>
  <cp:lastModifiedBy>Tatiana Zavarzina</cp:lastModifiedBy>
  <cp:revision>16</cp:revision>
  <cp:lastPrinted>2024-05-25T09:35:00Z</cp:lastPrinted>
  <dcterms:created xsi:type="dcterms:W3CDTF">2024-07-22T19:52:00Z</dcterms:created>
  <dcterms:modified xsi:type="dcterms:W3CDTF">2024-09-10T15:56:00Z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