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2" w:type="dxa"/>
        <w:tblInd w:w="-283" w:type="dxa"/>
        <w:tblLayout w:type="fixed"/>
        <w:tblLook w:val="0000" w:firstRow="0" w:lastRow="0" w:firstColumn="0" w:lastColumn="0" w:noHBand="0" w:noVBand="0"/>
      </w:tblPr>
      <w:tblGrid>
        <w:gridCol w:w="975"/>
        <w:gridCol w:w="1434"/>
        <w:gridCol w:w="8073"/>
      </w:tblGrid>
      <w:tr w:rsidR="00F86D5E" w:rsidRPr="008975F6" w14:paraId="3AACC7A6" w14:textId="77777777" w:rsidTr="00F86D5E">
        <w:trPr>
          <w:trHeight w:val="850"/>
        </w:trPr>
        <w:tc>
          <w:tcPr>
            <w:tcW w:w="975" w:type="dxa"/>
            <w:shd w:val="clear" w:color="auto" w:fill="auto"/>
            <w:vAlign w:val="bottom"/>
          </w:tcPr>
          <w:p w14:paraId="3AD9149F" w14:textId="4BE9832C" w:rsidR="007F3D5E" w:rsidRPr="008975F6" w:rsidRDefault="007F3D5E" w:rsidP="007F3D5E">
            <w:pPr>
              <w:pStyle w:val="AASmallLogo"/>
            </w:pPr>
            <w:r w:rsidRPr="008975F6">
              <w:drawing>
                <wp:inline distT="0" distB="0" distL="0" distR="0" wp14:anchorId="5859FEC8" wp14:editId="56CB448D">
                  <wp:extent cx="474727" cy="402337"/>
                  <wp:effectExtent l="0" t="0" r="1905" b="0"/>
                  <wp:docPr id="1906463608" name="Picture 1"/>
                  <wp:cNvGraphicFramePr/>
                  <a:graphic xmlns:a="http://schemas.openxmlformats.org/drawingml/2006/main">
                    <a:graphicData uri="http://schemas.openxmlformats.org/drawingml/2006/picture">
                      <pic:pic xmlns:pic="http://schemas.openxmlformats.org/drawingml/2006/picture">
                        <pic:nvPicPr>
                          <pic:cNvPr id="190646360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4727" cy="402337"/>
                          </a:xfrm>
                          <a:prstGeom prst="rect">
                            <a:avLst/>
                          </a:prstGeom>
                        </pic:spPr>
                      </pic:pic>
                    </a:graphicData>
                  </a:graphic>
                </wp:inline>
              </w:drawing>
            </w:r>
            <w:r w:rsidRPr="008975F6">
              <w:t xml:space="preserve"> </w:t>
            </w:r>
          </w:p>
          <w:p w14:paraId="1992D42B" w14:textId="77921914" w:rsidR="00F86D5E" w:rsidRPr="008975F6" w:rsidRDefault="00F86D5E" w:rsidP="007F3D5E">
            <w:pPr>
              <w:pStyle w:val="AASmallLogo"/>
            </w:pPr>
          </w:p>
        </w:tc>
        <w:tc>
          <w:tcPr>
            <w:tcW w:w="1434" w:type="dxa"/>
            <w:shd w:val="clear" w:color="auto" w:fill="auto"/>
            <w:noWrap/>
            <w:vAlign w:val="bottom"/>
          </w:tcPr>
          <w:p w14:paraId="74140EE1" w14:textId="0BD5B7BE" w:rsidR="007F3D5E" w:rsidRPr="008975F6" w:rsidRDefault="00C709D7" w:rsidP="007F3D5E">
            <w:pPr>
              <w:pStyle w:val="AASmallLogo"/>
            </w:pPr>
            <w:r w:rsidRPr="008975F6">
              <w:drawing>
                <wp:inline distT="0" distB="0" distL="0" distR="0" wp14:anchorId="20F69AD7" wp14:editId="2F9EE107">
                  <wp:extent cx="612648" cy="3474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2648" cy="347472"/>
                          </a:xfrm>
                          <a:prstGeom prst="rect">
                            <a:avLst/>
                          </a:prstGeom>
                          <a:noFill/>
                        </pic:spPr>
                      </pic:pic>
                    </a:graphicData>
                  </a:graphic>
                </wp:inline>
              </w:drawing>
            </w:r>
            <w:r w:rsidR="007F3D5E" w:rsidRPr="008975F6">
              <w:t xml:space="preserve"> </w:t>
            </w:r>
          </w:p>
          <w:p w14:paraId="30E22F2B" w14:textId="4F11AC83" w:rsidR="00F86D5E" w:rsidRPr="008975F6" w:rsidRDefault="00F86D5E" w:rsidP="007F3D5E">
            <w:pPr>
              <w:pStyle w:val="AASmallLogo"/>
            </w:pPr>
          </w:p>
        </w:tc>
        <w:tc>
          <w:tcPr>
            <w:tcW w:w="8073" w:type="dxa"/>
            <w:shd w:val="clear" w:color="auto" w:fill="auto"/>
            <w:vAlign w:val="bottom"/>
          </w:tcPr>
          <w:p w14:paraId="70384B47" w14:textId="07D1EC96" w:rsidR="00F86D5E" w:rsidRPr="008975F6" w:rsidRDefault="007C408D" w:rsidP="007C408D">
            <w:pPr>
              <w:pStyle w:val="CBDNormal"/>
              <w:ind w:left="5135"/>
              <w:jc w:val="left"/>
            </w:pPr>
            <w:proofErr w:type="spellStart"/>
            <w:r w:rsidRPr="008975F6">
              <w:rPr>
                <w:sz w:val="40"/>
                <w:szCs w:val="40"/>
              </w:rPr>
              <w:t>CBD</w:t>
            </w:r>
            <w:proofErr w:type="spellEnd"/>
            <w:r w:rsidRPr="008975F6">
              <w:t>/NP/</w:t>
            </w:r>
            <w:proofErr w:type="spellStart"/>
            <w:r w:rsidRPr="008975F6">
              <w:t>MOP</w:t>
            </w:r>
            <w:proofErr w:type="spellEnd"/>
            <w:r w:rsidRPr="008975F6">
              <w:t>/DEC/5/3</w:t>
            </w:r>
          </w:p>
        </w:tc>
      </w:tr>
    </w:tbl>
    <w:p w14:paraId="7EE50C10" w14:textId="77777777" w:rsidR="00F86D5E" w:rsidRPr="008975F6" w:rsidRDefault="00F86D5E" w:rsidP="00F86D5E">
      <w:pPr>
        <w:pStyle w:val="AISpacer"/>
      </w:pPr>
    </w:p>
    <w:tbl>
      <w:tblPr>
        <w:tblW w:w="10482" w:type="dxa"/>
        <w:tblInd w:w="-283" w:type="dxa"/>
        <w:tblBorders>
          <w:top w:val="single" w:sz="8" w:space="0" w:color="auto"/>
          <w:bottom w:val="single" w:sz="12" w:space="0" w:color="auto"/>
        </w:tblBorders>
        <w:tblLayout w:type="fixed"/>
        <w:tblLook w:val="0000" w:firstRow="0" w:lastRow="0" w:firstColumn="0" w:lastColumn="0" w:noHBand="0" w:noVBand="0"/>
      </w:tblPr>
      <w:tblGrid>
        <w:gridCol w:w="7370"/>
        <w:gridCol w:w="3112"/>
      </w:tblGrid>
      <w:tr w:rsidR="00F86D5E" w:rsidRPr="008975F6" w14:paraId="13F6192A" w14:textId="77777777" w:rsidTr="00F86D5E">
        <w:trPr>
          <w:trHeight w:val="1814"/>
        </w:trPr>
        <w:tc>
          <w:tcPr>
            <w:tcW w:w="7370" w:type="dxa"/>
            <w:shd w:val="clear" w:color="auto" w:fill="auto"/>
          </w:tcPr>
          <w:p w14:paraId="6345E7A0" w14:textId="0575D6E8" w:rsidR="007F3D5E" w:rsidRPr="008975F6" w:rsidRDefault="00C709D7" w:rsidP="007F3D5E">
            <w:pPr>
              <w:pStyle w:val="ACLargeLogo"/>
            </w:pPr>
            <w:r w:rsidRPr="008975F6">
              <w:rPr>
                <w:kern w:val="22"/>
              </w:rPr>
              <w:drawing>
                <wp:inline distT="0" distB="0" distL="0" distR="0" wp14:anchorId="14C246B2" wp14:editId="7C1EC7EB">
                  <wp:extent cx="290322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03220" cy="1066800"/>
                          </a:xfrm>
                          <a:prstGeom prst="rect">
                            <a:avLst/>
                          </a:prstGeom>
                          <a:noFill/>
                          <a:ln>
                            <a:noFill/>
                          </a:ln>
                        </pic:spPr>
                      </pic:pic>
                    </a:graphicData>
                  </a:graphic>
                </wp:inline>
              </w:drawing>
            </w:r>
            <w:r w:rsidR="007F3D5E" w:rsidRPr="008975F6">
              <w:t xml:space="preserve"> </w:t>
            </w:r>
          </w:p>
          <w:p w14:paraId="590929DD" w14:textId="6C7F1B44" w:rsidR="00F86D5E" w:rsidRPr="008975F6" w:rsidRDefault="00F86D5E" w:rsidP="007F3D5E">
            <w:pPr>
              <w:pStyle w:val="ACLargeLogo"/>
            </w:pPr>
          </w:p>
        </w:tc>
        <w:tc>
          <w:tcPr>
            <w:tcW w:w="3112" w:type="dxa"/>
            <w:shd w:val="clear" w:color="auto" w:fill="auto"/>
          </w:tcPr>
          <w:p w14:paraId="64D62CB1" w14:textId="61E9993C" w:rsidR="007F3D5E" w:rsidRPr="008975F6" w:rsidRDefault="007F3D5E" w:rsidP="007F3D5E">
            <w:pPr>
              <w:pStyle w:val="AEDistrNormal"/>
            </w:pPr>
            <w:proofErr w:type="spellStart"/>
            <w:r w:rsidRPr="008975F6">
              <w:t>Distr</w:t>
            </w:r>
            <w:proofErr w:type="spellEnd"/>
            <w:r w:rsidRPr="008975F6">
              <w:t xml:space="preserve">. general </w:t>
            </w:r>
          </w:p>
          <w:p w14:paraId="5891A430" w14:textId="664529A5" w:rsidR="007F3D5E" w:rsidRPr="008975F6" w:rsidRDefault="00825D0B" w:rsidP="007F3D5E">
            <w:pPr>
              <w:pStyle w:val="AEDistrNormal"/>
            </w:pPr>
            <w:r w:rsidRPr="008975F6">
              <w:t>1 de noviembre de 2024</w:t>
            </w:r>
          </w:p>
          <w:p w14:paraId="4355C0CF" w14:textId="7EE44ECF" w:rsidR="007F3D5E" w:rsidRPr="008975F6" w:rsidRDefault="007F3D5E" w:rsidP="007F3D5E">
            <w:pPr>
              <w:pStyle w:val="AEDistrNormal6pt"/>
            </w:pPr>
            <w:r w:rsidRPr="008975F6">
              <w:t xml:space="preserve">Español </w:t>
            </w:r>
            <w:r w:rsidR="00893C6C" w:rsidRPr="008975F6">
              <w:br/>
            </w:r>
            <w:r w:rsidRPr="008975F6">
              <w:t xml:space="preserve">Original: inglés </w:t>
            </w:r>
          </w:p>
          <w:p w14:paraId="4F97F746" w14:textId="5735BB0D" w:rsidR="00F86D5E" w:rsidRPr="008975F6" w:rsidRDefault="00F86D5E" w:rsidP="007F3D5E">
            <w:pPr>
              <w:pStyle w:val="AEDistrNormal6pt"/>
            </w:pPr>
          </w:p>
        </w:tc>
      </w:tr>
    </w:tbl>
    <w:p w14:paraId="7BCA0A16" w14:textId="77777777" w:rsidR="00F86D5E" w:rsidRPr="008975F6" w:rsidRDefault="00F86D5E" w:rsidP="00F86D5E">
      <w:pPr>
        <w:pStyle w:val="AISpacer"/>
      </w:pPr>
    </w:p>
    <w:tbl>
      <w:tblPr>
        <w:tblW w:w="10482" w:type="dxa"/>
        <w:tblInd w:w="-283" w:type="dxa"/>
        <w:tblLayout w:type="fixed"/>
        <w:tblCellMar>
          <w:left w:w="283" w:type="dxa"/>
        </w:tblCellMar>
        <w:tblLook w:val="0000" w:firstRow="0" w:lastRow="0" w:firstColumn="0" w:lastColumn="0" w:noHBand="0" w:noVBand="0"/>
      </w:tblPr>
      <w:tblGrid>
        <w:gridCol w:w="6094"/>
        <w:gridCol w:w="4388"/>
      </w:tblGrid>
      <w:tr w:rsidR="00F86D5E" w:rsidRPr="008975F6" w14:paraId="393C1F51" w14:textId="77777777" w:rsidTr="00F86D5E">
        <w:trPr>
          <w:trHeight w:val="57"/>
        </w:trPr>
        <w:tc>
          <w:tcPr>
            <w:tcW w:w="6094" w:type="dxa"/>
            <w:shd w:val="clear" w:color="auto" w:fill="auto"/>
          </w:tcPr>
          <w:p w14:paraId="3ADD00FB" w14:textId="7D7F15A8" w:rsidR="008E4399" w:rsidRPr="008975F6" w:rsidRDefault="00CE1923" w:rsidP="00806935">
            <w:pPr>
              <w:pStyle w:val="AFCorN12Bold"/>
            </w:pPr>
            <w:r w:rsidRPr="008975F6">
              <w:t>Conferencia de las Partes en el Convenio sobre la Diversidad Biológica que actúa como reunión de las Partes en el Protocolo de Nagoya sobre Acceso a los Recursos Genéticos y Participación Justa y Equitativa</w:t>
            </w:r>
            <w:r w:rsidRPr="008975F6">
              <w:br/>
              <w:t>en los Beneficios que se Deriven de su Utilización</w:t>
            </w:r>
          </w:p>
          <w:p w14:paraId="73096944" w14:textId="065B95A2" w:rsidR="008E4399" w:rsidRPr="008975F6" w:rsidRDefault="00C82D4D" w:rsidP="007F3D5E">
            <w:pPr>
              <w:pStyle w:val="AFCorNNormal"/>
              <w:rPr>
                <w:b/>
              </w:rPr>
            </w:pPr>
            <w:r w:rsidRPr="008975F6">
              <w:rPr>
                <w:b/>
              </w:rPr>
              <w:t>Quinta reunión</w:t>
            </w:r>
          </w:p>
          <w:p w14:paraId="319199A8" w14:textId="143EEF8B" w:rsidR="007F3D5E" w:rsidRPr="008975F6" w:rsidRDefault="008E4399" w:rsidP="007F3D5E">
            <w:pPr>
              <w:pStyle w:val="AFCorNNormal"/>
            </w:pPr>
            <w:r w:rsidRPr="008975F6">
              <w:t>Cali (Colombia), 21 de octubre a 1 de noviembre de 2024</w:t>
            </w:r>
          </w:p>
          <w:p w14:paraId="42E174E9" w14:textId="7DEB4CFC" w:rsidR="007F3D5E" w:rsidRPr="008975F6" w:rsidRDefault="007F3D5E" w:rsidP="007F3D5E">
            <w:pPr>
              <w:pStyle w:val="AFCorNNormal"/>
            </w:pPr>
            <w:r w:rsidRPr="008975F6">
              <w:t xml:space="preserve">Tema 8 del programa </w:t>
            </w:r>
          </w:p>
          <w:p w14:paraId="63198021" w14:textId="0F18A96E" w:rsidR="00F86D5E" w:rsidRPr="008975F6" w:rsidRDefault="00216448" w:rsidP="00806935">
            <w:pPr>
              <w:pStyle w:val="Cornernotation-Item"/>
              <w:ind w:left="0" w:right="175" w:firstLine="0"/>
            </w:pPr>
            <w:r w:rsidRPr="008975F6">
              <w:t>Creación y desarrollo de capacidad y concienciación</w:t>
            </w:r>
          </w:p>
        </w:tc>
        <w:tc>
          <w:tcPr>
            <w:tcW w:w="4388" w:type="dxa"/>
            <w:shd w:val="clear" w:color="auto" w:fill="auto"/>
          </w:tcPr>
          <w:p w14:paraId="645558CA" w14:textId="77777777" w:rsidR="00F86D5E" w:rsidRPr="008975F6" w:rsidRDefault="00F86D5E" w:rsidP="00F86D5E">
            <w:pPr>
              <w:pStyle w:val="CBDNormal"/>
              <w:jc w:val="left"/>
            </w:pPr>
          </w:p>
        </w:tc>
      </w:tr>
    </w:tbl>
    <w:p w14:paraId="3CF490E6" w14:textId="13519A8A" w:rsidR="00A96B21" w:rsidRPr="008975F6" w:rsidRDefault="00810FE3" w:rsidP="00806935">
      <w:pPr>
        <w:pStyle w:val="CBDTitle"/>
      </w:pPr>
      <w:sdt>
        <w:sdtPr>
          <w:alias w:val="Title"/>
          <w:tag w:val=""/>
          <w:id w:val="-1975355689"/>
          <w:placeholder>
            <w:docPart w:val="ED992DD593644CA3A4D9C33823E70190"/>
          </w:placeholder>
          <w:dataBinding w:prefixMappings="xmlns:ns0='http://purl.org/dc/elements/1.1/' xmlns:ns1='http://schemas.openxmlformats.org/package/2006/metadata/core-properties' " w:xpath="/ns1:coreProperties[1]/ns0:title[1]" w:storeItemID="{6C3C8BC8-F283-45AE-878A-BAB7291924A1}"/>
          <w:text/>
        </w:sdtPr>
        <w:sdtEndPr/>
        <w:sdtContent>
          <w:r w:rsidR="002A3D80" w:rsidRPr="008975F6">
            <w:rPr>
              <w:lang w:bidi="ar-SY"/>
            </w:rPr>
            <w:t>Decisión</w:t>
          </w:r>
          <w:r w:rsidR="005C7015" w:rsidRPr="008975F6">
            <w:rPr>
              <w:lang w:bidi="ar-SY"/>
            </w:rPr>
            <w:t xml:space="preserve"> </w:t>
          </w:r>
          <w:r w:rsidR="002A3D80" w:rsidRPr="008975F6">
            <w:rPr>
              <w:lang w:bidi="ar-SY"/>
            </w:rPr>
            <w:t>adoptada por la Conferencia</w:t>
          </w:r>
          <w:r w:rsidR="005C7015" w:rsidRPr="008975F6">
            <w:rPr>
              <w:lang w:bidi="ar-SY"/>
            </w:rPr>
            <w:t xml:space="preserve"> </w:t>
          </w:r>
          <w:r w:rsidR="002A3D80" w:rsidRPr="008975F6">
            <w:rPr>
              <w:lang w:bidi="ar-SY"/>
            </w:rPr>
            <w:t>de las</w:t>
          </w:r>
          <w:r w:rsidR="005C7015" w:rsidRPr="008975F6">
            <w:rPr>
              <w:lang w:bidi="ar-SY"/>
            </w:rPr>
            <w:t xml:space="preserve"> </w:t>
          </w:r>
          <w:r w:rsidR="002A3D80" w:rsidRPr="008975F6">
            <w:rPr>
              <w:lang w:bidi="ar-SY"/>
            </w:rPr>
            <w:t>Partes</w:t>
          </w:r>
          <w:r w:rsidR="005C7015" w:rsidRPr="008975F6">
            <w:rPr>
              <w:lang w:bidi="ar-SY"/>
            </w:rPr>
            <w:t xml:space="preserve"> </w:t>
          </w:r>
          <w:r w:rsidR="002A3D80" w:rsidRPr="008975F6">
            <w:rPr>
              <w:lang w:bidi="ar-SY"/>
            </w:rPr>
            <w:t>en el</w:t>
          </w:r>
          <w:r w:rsidR="005C7015" w:rsidRPr="008975F6">
            <w:rPr>
              <w:lang w:bidi="ar-SY"/>
            </w:rPr>
            <w:t xml:space="preserve"> </w:t>
          </w:r>
          <w:r w:rsidR="002A3D80" w:rsidRPr="008975F6">
            <w:rPr>
              <w:lang w:bidi="ar-SY"/>
            </w:rPr>
            <w:t>Convenio</w:t>
          </w:r>
          <w:r w:rsidR="005C7015" w:rsidRPr="008975F6">
            <w:rPr>
              <w:lang w:bidi="ar-SY"/>
            </w:rPr>
            <w:t xml:space="preserve"> </w:t>
          </w:r>
          <w:r w:rsidR="002A3D80" w:rsidRPr="008975F6">
            <w:rPr>
              <w:lang w:bidi="ar-SY"/>
            </w:rPr>
            <w:t>sobre la Diversidad</w:t>
          </w:r>
          <w:r w:rsidR="005C7015" w:rsidRPr="008975F6">
            <w:rPr>
              <w:lang w:bidi="ar-SY"/>
            </w:rPr>
            <w:t xml:space="preserve"> </w:t>
          </w:r>
          <w:r w:rsidR="002A3D80" w:rsidRPr="008975F6">
            <w:rPr>
              <w:lang w:bidi="ar-SY"/>
            </w:rPr>
            <w:t>Biológica</w:t>
          </w:r>
          <w:r w:rsidR="005C7015" w:rsidRPr="008975F6">
            <w:rPr>
              <w:lang w:bidi="ar-SY"/>
            </w:rPr>
            <w:t xml:space="preserve"> </w:t>
          </w:r>
          <w:r w:rsidR="002A3D80" w:rsidRPr="008975F6">
            <w:rPr>
              <w:lang w:bidi="ar-SY"/>
            </w:rPr>
            <w:t>que actúa como reunión de las</w:t>
          </w:r>
          <w:r w:rsidR="005C7015" w:rsidRPr="008975F6">
            <w:rPr>
              <w:lang w:bidi="ar-SY"/>
            </w:rPr>
            <w:t xml:space="preserve"> </w:t>
          </w:r>
          <w:r w:rsidR="002A3D80" w:rsidRPr="008975F6">
            <w:rPr>
              <w:lang w:bidi="ar-SY"/>
            </w:rPr>
            <w:t>Partes</w:t>
          </w:r>
          <w:r w:rsidR="005C7015" w:rsidRPr="008975F6">
            <w:rPr>
              <w:lang w:bidi="ar-SY"/>
            </w:rPr>
            <w:t xml:space="preserve"> </w:t>
          </w:r>
          <w:r w:rsidR="002A3D80" w:rsidRPr="008975F6">
            <w:rPr>
              <w:lang w:bidi="ar-SY"/>
            </w:rPr>
            <w:t xml:space="preserve">en el Protocolo de </w:t>
          </w:r>
          <w:r w:rsidR="005C7015" w:rsidRPr="008975F6">
            <w:rPr>
              <w:lang w:bidi="ar-SY"/>
            </w:rPr>
            <w:t xml:space="preserve">Nagoya </w:t>
          </w:r>
          <w:r w:rsidR="002A3D80" w:rsidRPr="008975F6">
            <w:rPr>
              <w:lang w:bidi="ar-SY"/>
            </w:rPr>
            <w:t>sobre Acceso a los Recursos Genéticos y Participación Justa y Equitativa en los Beneficios que se Deriven de su Utilización</w:t>
          </w:r>
          <w:r w:rsidR="005C7015" w:rsidRPr="008975F6">
            <w:rPr>
              <w:lang w:bidi="ar-SY"/>
            </w:rPr>
            <w:t xml:space="preserve"> </w:t>
          </w:r>
          <w:r w:rsidR="002A3D80" w:rsidRPr="008975F6">
            <w:rPr>
              <w:lang w:bidi="ar-SY"/>
            </w:rPr>
            <w:t>el</w:t>
          </w:r>
          <w:r w:rsidR="005C7015" w:rsidRPr="008975F6">
            <w:rPr>
              <w:lang w:bidi="ar-SY"/>
            </w:rPr>
            <w:t xml:space="preserve"> 1 </w:t>
          </w:r>
          <w:r w:rsidR="002A3D80" w:rsidRPr="008975F6">
            <w:rPr>
              <w:lang w:bidi="ar-SY"/>
            </w:rPr>
            <w:t>de noviembre de</w:t>
          </w:r>
          <w:r w:rsidR="005C7015" w:rsidRPr="008975F6">
            <w:rPr>
              <w:lang w:bidi="ar-SY"/>
            </w:rPr>
            <w:t xml:space="preserve"> 2024</w:t>
          </w:r>
        </w:sdtContent>
      </w:sdt>
    </w:p>
    <w:p w14:paraId="0D679B2E" w14:textId="2747CDA5" w:rsidR="00A96B21" w:rsidRPr="008975F6" w:rsidRDefault="009A62F5" w:rsidP="00806935">
      <w:pPr>
        <w:pStyle w:val="CBDSubTitle"/>
      </w:pPr>
      <w:r w:rsidRPr="008975F6">
        <w:t>NP-5/3.</w:t>
      </w:r>
      <w:r w:rsidRPr="008975F6">
        <w:tab/>
        <w:t xml:space="preserve">Creación y desarrollo de capacidad y concienciación </w:t>
      </w:r>
    </w:p>
    <w:p w14:paraId="21661CF9" w14:textId="77777777" w:rsidR="003A3C6E" w:rsidRPr="008975F6" w:rsidRDefault="003A3C6E" w:rsidP="003A3C6E">
      <w:pPr>
        <w:pStyle w:val="Para2"/>
        <w:ind w:left="567" w:firstLine="567"/>
        <w:rPr>
          <w:i/>
          <w:iCs/>
        </w:rPr>
      </w:pPr>
      <w:r w:rsidRPr="008975F6">
        <w:rPr>
          <w:i/>
          <w:iCs/>
        </w:rPr>
        <w:t>La Conferencia de las Partes que actúa como reunión de las Partes en el Protocolo de Nagoya</w:t>
      </w:r>
      <w:r w:rsidRPr="008975F6">
        <w:t>,</w:t>
      </w:r>
    </w:p>
    <w:p w14:paraId="65724356" w14:textId="7ADC783F" w:rsidR="003A3C6E" w:rsidRPr="008975F6" w:rsidRDefault="003A3C6E" w:rsidP="00806935">
      <w:pPr>
        <w:pStyle w:val="CBDNormalNoNumber"/>
        <w:ind w:firstLine="567"/>
      </w:pPr>
      <w:r w:rsidRPr="008975F6">
        <w:rPr>
          <w:i/>
          <w:iCs/>
        </w:rPr>
        <w:t xml:space="preserve">Recordando </w:t>
      </w:r>
      <w:r w:rsidRPr="008975F6">
        <w:t>los artículos</w:t>
      </w:r>
      <w:r w:rsidRPr="008975F6">
        <w:rPr>
          <w:i/>
          <w:iCs/>
        </w:rPr>
        <w:t xml:space="preserve"> </w:t>
      </w:r>
      <w:hyperlink r:id="rId14" w:history="1">
        <w:r w:rsidRPr="008975F6">
          <w:rPr>
            <w:rStyle w:val="Hyperlink"/>
          </w:rPr>
          <w:t>21</w:t>
        </w:r>
      </w:hyperlink>
      <w:r w:rsidRPr="008975F6">
        <w:t xml:space="preserve"> y </w:t>
      </w:r>
      <w:hyperlink r:id="rId15" w:history="1">
        <w:r w:rsidRPr="008975F6">
          <w:rPr>
            <w:rStyle w:val="Hyperlink"/>
          </w:rPr>
          <w:t>22</w:t>
        </w:r>
      </w:hyperlink>
      <w:r w:rsidRPr="008975F6">
        <w:t xml:space="preserve"> del Protocolo de Nagoya sobre Acceso a los Recursos Genéticos y Participación Justa y Equitativa en los Beneficios que se Deriven de su Utilización</w:t>
      </w:r>
      <w:r w:rsidRPr="008975F6">
        <w:rPr>
          <w:rStyle w:val="FootnoteReference"/>
        </w:rPr>
        <w:footnoteReference w:id="2"/>
      </w:r>
      <w:r w:rsidRPr="008975F6">
        <w:t>,</w:t>
      </w:r>
    </w:p>
    <w:p w14:paraId="6B8E3400" w14:textId="4D3155A5" w:rsidR="003A3C6E" w:rsidRPr="008975F6" w:rsidRDefault="003A3C6E" w:rsidP="00806935">
      <w:pPr>
        <w:pStyle w:val="CBDNormalNoNumber"/>
        <w:ind w:firstLine="567"/>
      </w:pPr>
      <w:r w:rsidRPr="008975F6">
        <w:rPr>
          <w:i/>
          <w:iCs/>
        </w:rPr>
        <w:t xml:space="preserve">Recordando también </w:t>
      </w:r>
      <w:r w:rsidRPr="008975F6">
        <w:t xml:space="preserve">las disposiciones de la decisión </w:t>
      </w:r>
      <w:hyperlink r:id="rId16" w:history="1">
        <w:r w:rsidRPr="008975F6">
          <w:rPr>
            <w:rStyle w:val="Hyperlink"/>
          </w:rPr>
          <w:t>NP-4/7 A</w:t>
        </w:r>
      </w:hyperlink>
      <w:r w:rsidRPr="008975F6">
        <w:t xml:space="preserve"> de 10 de diciembre de 2022 de la Conferencia de las Partes que actúa como reunión de las Partes en el Protocolo de Nagoya respecto a la revisión del marco estratégico para la creación y el desarrollo de capacidad con el fin de apoyar la aplicación eficaz del Protocolo</w:t>
      </w:r>
      <w:r w:rsidRPr="008975F6">
        <w:rPr>
          <w:rStyle w:val="FootnoteReference"/>
        </w:rPr>
        <w:footnoteReference w:id="3"/>
      </w:r>
      <w:r w:rsidRPr="008975F6">
        <w:t>,</w:t>
      </w:r>
    </w:p>
    <w:p w14:paraId="496DC435" w14:textId="2928451F" w:rsidR="003A3C6E" w:rsidRPr="008975F6" w:rsidRDefault="003A3C6E" w:rsidP="00806935">
      <w:pPr>
        <w:pStyle w:val="CBDNormalNoNumber"/>
        <w:ind w:firstLine="567"/>
      </w:pPr>
      <w:r w:rsidRPr="008975F6">
        <w:rPr>
          <w:i/>
          <w:iCs/>
        </w:rPr>
        <w:t xml:space="preserve">Recordando asimismo </w:t>
      </w:r>
      <w:r w:rsidRPr="008975F6">
        <w:t xml:space="preserve">la decisión </w:t>
      </w:r>
      <w:hyperlink r:id="rId17">
        <w:r w:rsidRPr="008975F6">
          <w:rPr>
            <w:rStyle w:val="Hyperlink"/>
          </w:rPr>
          <w:t>15/4</w:t>
        </w:r>
      </w:hyperlink>
      <w:r w:rsidRPr="008975F6">
        <w:t xml:space="preserve"> de 19 de diciembre de 2022 de la Conferencia de las Partes en el Convenio sobre la Diversidad Biológica</w:t>
      </w:r>
      <w:r w:rsidRPr="008975F6">
        <w:rPr>
          <w:rStyle w:val="FootnoteReference"/>
        </w:rPr>
        <w:footnoteReference w:id="4"/>
      </w:r>
      <w:r w:rsidRPr="008975F6">
        <w:t xml:space="preserve">, en la que dicha Conferencia adoptó el Marco Mundial de Biodiversidad de Kunming-Montreal, y específicamente el objetivo C y la meta 13 del Marco, así como su decisión </w:t>
      </w:r>
      <w:hyperlink r:id="rId18">
        <w:r w:rsidRPr="008975F6">
          <w:rPr>
            <w:rStyle w:val="Hyperlink"/>
          </w:rPr>
          <w:t>15/8</w:t>
        </w:r>
      </w:hyperlink>
      <w:r w:rsidRPr="008975F6">
        <w:t xml:space="preserve"> de 19 de diciembre de 2022, en particular el marco estratégico a largo plazo para la creación y el desarrollo de capacidad, </w:t>
      </w:r>
    </w:p>
    <w:p w14:paraId="130D07CA" w14:textId="08F07A27" w:rsidR="003A3C6E" w:rsidRPr="008975F6" w:rsidRDefault="003A3C6E" w:rsidP="00806935">
      <w:pPr>
        <w:pStyle w:val="CBDNormalNoNumber"/>
        <w:ind w:firstLine="567"/>
      </w:pPr>
      <w:r w:rsidRPr="008975F6">
        <w:rPr>
          <w:i/>
          <w:iCs/>
        </w:rPr>
        <w:t xml:space="preserve">Recordando </w:t>
      </w:r>
      <w:r w:rsidRPr="008975F6">
        <w:t xml:space="preserve">la decisión </w:t>
      </w:r>
      <w:hyperlink r:id="rId19" w:history="1">
        <w:r w:rsidRPr="008975F6">
          <w:rPr>
            <w:rStyle w:val="Hyperlink"/>
          </w:rPr>
          <w:t>15/11</w:t>
        </w:r>
      </w:hyperlink>
      <w:r w:rsidRPr="008975F6">
        <w:t xml:space="preserve"> de 19 de diciembre de 2022 de la Conferencia de las Partes en el Convenio, en la cual dicha Conferencia invitó a las Partes a contribuir a desarrollar, poner a prueba y promover metodologías pertinentes para integrar las perspectivas de género a los instrumentos de acceso y participación en los beneficios, según procediera,</w:t>
      </w:r>
    </w:p>
    <w:p w14:paraId="75F07E63" w14:textId="08BEE033" w:rsidR="003A3C6E" w:rsidRPr="008975F6" w:rsidRDefault="003A3C6E" w:rsidP="00806935">
      <w:pPr>
        <w:pStyle w:val="CBDNormalNoNumber"/>
        <w:ind w:firstLine="567"/>
      </w:pPr>
      <w:r w:rsidRPr="008975F6">
        <w:rPr>
          <w:i/>
        </w:rPr>
        <w:lastRenderedPageBreak/>
        <w:t>Subrayando</w:t>
      </w:r>
      <w:r w:rsidRPr="008975F6">
        <w:t xml:space="preserve"> la importancia de la creación y el desarrollo de capacidad, la cooperación científica y técnica, la transferencia de tecnología y el apoyo financiero para la aplicación efectiva del Protocolo de Nagoya,</w:t>
      </w:r>
    </w:p>
    <w:p w14:paraId="262D8A09" w14:textId="777B757E" w:rsidR="003A3C6E" w:rsidRPr="008975F6" w:rsidRDefault="003A3C6E" w:rsidP="00806935">
      <w:pPr>
        <w:pStyle w:val="CBDNormalNoNumber"/>
        <w:ind w:firstLine="567"/>
      </w:pPr>
      <w:r w:rsidRPr="008975F6">
        <w:rPr>
          <w:i/>
        </w:rPr>
        <w:t>Reconociendo</w:t>
      </w:r>
      <w:r w:rsidRPr="008975F6">
        <w:t xml:space="preserve"> que muchas Partes, en particular las Partes que son países en desarrollo, pueden no contar aún con la capacidad necesaria para aplicar efectivamente el Protocolo de Nagoya y dependen del suministro de medios oportunos, suficientes y previsibles para la aplicación, incluidos recursos financieros,</w:t>
      </w:r>
    </w:p>
    <w:p w14:paraId="3C154EAA" w14:textId="50F23917" w:rsidR="003A3C6E" w:rsidRPr="008975F6" w:rsidRDefault="003A3C6E" w:rsidP="00806935">
      <w:pPr>
        <w:pStyle w:val="CBDNormalNoNumber"/>
        <w:ind w:firstLine="567"/>
      </w:pPr>
      <w:r w:rsidRPr="008975F6">
        <w:rPr>
          <w:i/>
        </w:rPr>
        <w:t xml:space="preserve">Observando </w:t>
      </w:r>
      <w:r w:rsidRPr="008975F6">
        <w:t>el número limitado de propuestas de proyectos de los países que reúnen las condiciones para apoyar la aplicación del Protocolo de Nagoya, y animando a esos países a presentar propuestas de conformidad con las circunstancias y prioridades nacionales,</w:t>
      </w:r>
    </w:p>
    <w:p w14:paraId="1877AFF8" w14:textId="77777777" w:rsidR="003A3C6E" w:rsidRPr="008975F6" w:rsidRDefault="003A3C6E" w:rsidP="00806935">
      <w:pPr>
        <w:pStyle w:val="CBDNormalNoNumber"/>
        <w:ind w:firstLine="567"/>
      </w:pPr>
      <w:r w:rsidRPr="008975F6">
        <w:t>1.</w:t>
      </w:r>
      <w:r w:rsidRPr="008975F6">
        <w:tab/>
      </w:r>
      <w:r w:rsidRPr="008975F6">
        <w:rPr>
          <w:i/>
          <w:iCs/>
        </w:rPr>
        <w:t xml:space="preserve">Toma nota </w:t>
      </w:r>
      <w:r w:rsidRPr="008975F6">
        <w:t>del informe de la quinta reunión del Comité Asesor Oficioso sobre Creación de Capacidad para la Aplicación del Protocolo de Nagoya</w:t>
      </w:r>
      <w:r w:rsidRPr="008975F6">
        <w:rPr>
          <w:rStyle w:val="FootnoteReference"/>
        </w:rPr>
        <w:footnoteReference w:id="5"/>
      </w:r>
      <w:r w:rsidRPr="008975F6">
        <w:t>;</w:t>
      </w:r>
    </w:p>
    <w:p w14:paraId="42A67943" w14:textId="3CB37A49" w:rsidR="003A3C6E" w:rsidRPr="008975F6" w:rsidRDefault="003A3C6E" w:rsidP="00806935">
      <w:pPr>
        <w:pStyle w:val="CBDNormalNoNumber"/>
        <w:ind w:firstLine="567"/>
      </w:pPr>
      <w:r w:rsidRPr="008975F6">
        <w:t>2.</w:t>
      </w:r>
      <w:r w:rsidRPr="008975F6">
        <w:tab/>
      </w:r>
      <w:r w:rsidRPr="008975F6">
        <w:rPr>
          <w:i/>
          <w:iCs/>
        </w:rPr>
        <w:t>Acoge con satisfacción</w:t>
      </w:r>
      <w:r w:rsidRPr="008975F6">
        <w:t xml:space="preserve"> las decisiones 16/3, de 1 de noviembre de 2024</w:t>
      </w:r>
      <w:r w:rsidR="009056E0" w:rsidRPr="008975F6">
        <w:t>,</w:t>
      </w:r>
      <w:r w:rsidRPr="008975F6">
        <w:t xml:space="preserve"> sobre creación y desarrollo de capacidad, cooperación científica y técnica y transferencia de tecnología; 16/9 A y B, de 1 de noviembre de 2024, sobre el mecanismo de facilitación y la gestión conocimientos; 16/32, de 27 de febrero de 2025, sobre mecanismos para la planificación, el seguimiento, la presentación de informes y la revisión, incluida la revisión mundial de los progresos colectivos en la implementación del Marco Mundial de Biodiversidad de Kunming-Montreal que se llevará a cabo en las reuniones 17ª y 19ª de la Conferencia de las Partes, y 16/33 de 27 de febrero de 2025 sobre el mecanismo financiero de la Conferencia de las Partes en el Convenio sobre la Diversidad Biológica;</w:t>
      </w:r>
    </w:p>
    <w:p w14:paraId="0786D3B6" w14:textId="274DA38B" w:rsidR="003A3C6E" w:rsidRPr="008975F6" w:rsidRDefault="00E57B53" w:rsidP="00806935">
      <w:pPr>
        <w:pStyle w:val="CBDNormalNoNumber"/>
        <w:ind w:firstLine="567"/>
      </w:pPr>
      <w:r w:rsidRPr="008975F6">
        <w:t>3.</w:t>
      </w:r>
      <w:r w:rsidRPr="008975F6">
        <w:tab/>
      </w:r>
      <w:r w:rsidRPr="008975F6">
        <w:rPr>
          <w:i/>
          <w:iCs/>
        </w:rPr>
        <w:t>Adopta</w:t>
      </w:r>
      <w:r w:rsidRPr="008975F6">
        <w:t xml:space="preserve"> el plan de acción para la creación y el desarrollo de capacidad para el Protocolo de Nagoya sobre Acceso a los Recursos Genéticos y Participación Justa y Equitativa en los Beneficios que se Deriven de su Utilización que figura en el anexo de la presente decisión;</w:t>
      </w:r>
    </w:p>
    <w:p w14:paraId="254F4DC0" w14:textId="46555746" w:rsidR="00E57B53" w:rsidRPr="008975F6" w:rsidRDefault="00E57B53" w:rsidP="00806935">
      <w:pPr>
        <w:pStyle w:val="CBDNormalNoNumber"/>
        <w:ind w:firstLine="567"/>
      </w:pPr>
      <w:r w:rsidRPr="008975F6">
        <w:t>4.</w:t>
      </w:r>
      <w:r w:rsidRPr="008975F6">
        <w:tab/>
      </w:r>
      <w:r w:rsidRPr="008975F6">
        <w:rPr>
          <w:i/>
          <w:iCs/>
        </w:rPr>
        <w:t>Acoge con satisfacción</w:t>
      </w:r>
      <w:r w:rsidRPr="008975F6">
        <w:t xml:space="preserve"> la selección de los centros regionales y subregionales de apoyo a la cooperación técnica y científica, y los anima a que tengan en cuenta el Plan de Acción para la Creación y el Desarrollo de Capacidad para el Protocolo de Nagoya al elaborar programas en esta materia;</w:t>
      </w:r>
    </w:p>
    <w:p w14:paraId="5A74B4D3" w14:textId="0F9511C3" w:rsidR="003A3C6E" w:rsidRPr="008975F6" w:rsidRDefault="001226F9" w:rsidP="00806935">
      <w:pPr>
        <w:pStyle w:val="CBDNormalNoNumber"/>
        <w:ind w:firstLine="567"/>
      </w:pPr>
      <w:r w:rsidRPr="008975F6">
        <w:t>5.</w:t>
      </w:r>
      <w:r w:rsidRPr="008975F6">
        <w:tab/>
      </w:r>
      <w:r w:rsidRPr="008975F6">
        <w:rPr>
          <w:i/>
          <w:iCs/>
        </w:rPr>
        <w:t xml:space="preserve">Invita </w:t>
      </w:r>
      <w:r w:rsidRPr="008975F6">
        <w:t>a las Partes y otros Gobiernos a utilizar el Plan de Acción para evaluar las necesidades y prioridades de creación y desarrollo de capacidad, incluidas, cuando proceda, aquellas de los pueblos indígenas y las comunidades locales, las mujeres, la juventud y los interesados pertinentes, en la elaboración de planes de creación y desarrollo de capacidad sobre acceso y participación en los beneficios, respetando los derechos de los pueblos indígenas y las comunidades locales, en el marco de sus estrategias y planes de acción nacionales en materia de biodiversidad, así como de los planes nacionales de financiación para la implementación del Marco;</w:t>
      </w:r>
    </w:p>
    <w:p w14:paraId="4A49D5F9" w14:textId="18C9EEC5" w:rsidR="003A3C6E" w:rsidRPr="008975F6" w:rsidRDefault="001226F9" w:rsidP="00806935">
      <w:pPr>
        <w:pStyle w:val="CBDNormalNoNumber"/>
        <w:ind w:firstLine="567"/>
      </w:pPr>
      <w:r w:rsidRPr="008975F6">
        <w:t>6</w:t>
      </w:r>
      <w:r w:rsidRPr="008975F6">
        <w:rPr>
          <w:i/>
        </w:rPr>
        <w:t>.</w:t>
      </w:r>
      <w:r w:rsidRPr="008975F6">
        <w:tab/>
      </w:r>
      <w:r w:rsidRPr="008975F6">
        <w:rPr>
          <w:i/>
        </w:rPr>
        <w:t>Invita</w:t>
      </w:r>
      <w:r w:rsidRPr="008975F6">
        <w:t xml:space="preserve"> a las Partes, a otros Gobiernos, en consonancia con las circunstancias y prioridades nacionales, y, según proceda, a los pueblos indígenas y las comunidades locales, a los representantes de las mujeres y la juventud, a los interesados y las organizaciones pertinentes, incluidos, según proceda, los centros regionales o subregionales de apoyo a la cooperación técnica y científica, a que:</w:t>
      </w:r>
    </w:p>
    <w:p w14:paraId="0DA28AB3" w14:textId="2ABB6320" w:rsidR="003A3C6E" w:rsidRPr="008975F6" w:rsidRDefault="003A3C6E" w:rsidP="00806935">
      <w:pPr>
        <w:pStyle w:val="CBDNormalNoNumber"/>
        <w:ind w:firstLine="567"/>
      </w:pPr>
      <w:r w:rsidRPr="008975F6">
        <w:t>a)</w:t>
      </w:r>
      <w:r w:rsidRPr="008975F6">
        <w:tab/>
        <w:t>Formulen y pongan en práctica actividades de creación y desarrollo de la capacidad de manera que apoyen el Plan de Acción y estén en consonancia con las disposiciones del Convenio y del Protocolo de Nagoya, y publiquen la información y los recursos pertinentes en el Centro de Intercambio de Información sobre Acceso y Participación en los Beneficios;</w:t>
      </w:r>
    </w:p>
    <w:p w14:paraId="2FAFB551" w14:textId="77777777" w:rsidR="003A3C6E" w:rsidRPr="008975F6" w:rsidRDefault="003A3C6E" w:rsidP="00FE7022">
      <w:pPr>
        <w:pStyle w:val="CBDNormalNoNumber"/>
        <w:ind w:left="562" w:firstLine="562"/>
      </w:pPr>
      <w:r w:rsidRPr="008975F6">
        <w:t>b)</w:t>
      </w:r>
      <w:r w:rsidRPr="008975F6">
        <w:tab/>
        <w:t xml:space="preserve">Sigan utilizando y promoviendo la </w:t>
      </w:r>
      <w:r w:rsidRPr="008975F6">
        <w:rPr>
          <w:i/>
          <w:iCs/>
        </w:rPr>
        <w:t>Guía práctica de CEPA, incluyendo consideraciones para acceso y participación en los beneficios</w:t>
      </w:r>
      <w:r w:rsidRPr="008975F6">
        <w:rPr>
          <w:rStyle w:val="FootnoteReference"/>
        </w:rPr>
        <w:footnoteReference w:id="6"/>
      </w:r>
      <w:r w:rsidRPr="008975F6">
        <w:t xml:space="preserve"> en el marco de sus actividades de concienciación y de creación y desarrollo de capacidad;</w:t>
      </w:r>
    </w:p>
    <w:p w14:paraId="02CBB86D" w14:textId="43E7B153" w:rsidR="003A3C6E" w:rsidRPr="008975F6" w:rsidRDefault="001226F9" w:rsidP="00806935">
      <w:pPr>
        <w:pStyle w:val="CBDNormalNoNumber"/>
        <w:ind w:firstLine="567"/>
      </w:pPr>
      <w:r w:rsidRPr="008975F6">
        <w:t>7.</w:t>
      </w:r>
      <w:r w:rsidRPr="008975F6">
        <w:tab/>
      </w:r>
      <w:r w:rsidRPr="008975F6">
        <w:rPr>
          <w:i/>
          <w:iCs/>
        </w:rPr>
        <w:t>Insta</w:t>
      </w:r>
      <w:r w:rsidRPr="008975F6">
        <w:t xml:space="preserve"> a las Partes, de conformidad con los artículos </w:t>
      </w:r>
      <w:hyperlink r:id="rId20" w:history="1">
        <w:r w:rsidRPr="008975F6">
          <w:rPr>
            <w:rStyle w:val="Hyperlink"/>
          </w:rPr>
          <w:t>22</w:t>
        </w:r>
      </w:hyperlink>
      <w:r w:rsidRPr="008975F6">
        <w:t xml:space="preserve"> y </w:t>
      </w:r>
      <w:hyperlink r:id="rId21" w:history="1">
        <w:r w:rsidRPr="008975F6">
          <w:rPr>
            <w:rStyle w:val="Hyperlink"/>
          </w:rPr>
          <w:t>25</w:t>
        </w:r>
      </w:hyperlink>
      <w:r w:rsidRPr="008975F6">
        <w:t xml:space="preserve"> del Protocolo de Nagoya, a las organizaciones internacionales, las instituciones financieras y al sector privado, según proceda, a proporcionar recursos financieros oportunos, suficientes y previsibles que apoyen la ejecución del Plan de Acción, tomando en consideración las necesidades, circunstancias y prioridades de las Partes que son países en desarrollo, en particular los países menos adelantados y los pequeños Estados insulares en desarrollo entre ellos, y las Partes con economías en transición;</w:t>
      </w:r>
    </w:p>
    <w:p w14:paraId="5C6ED276" w14:textId="20344044" w:rsidR="003A3C6E" w:rsidRPr="008975F6" w:rsidRDefault="001226F9" w:rsidP="00806935">
      <w:pPr>
        <w:pStyle w:val="CBDNormalNoNumber"/>
        <w:ind w:firstLine="567"/>
      </w:pPr>
      <w:r w:rsidRPr="008975F6">
        <w:t>8.</w:t>
      </w:r>
      <w:r w:rsidRPr="008975F6">
        <w:tab/>
      </w:r>
      <w:r w:rsidRPr="008975F6">
        <w:rPr>
          <w:i/>
        </w:rPr>
        <w:t xml:space="preserve">Recomienda </w:t>
      </w:r>
      <w:r w:rsidRPr="008975F6">
        <w:t>a la Conferencia de las Partes que, al adoptar sus orientaciones para el mecanismo financiero con respecto al apoyo a la aplicación del Protocolo de Nagoya, invite al Fondo para el Medio Ambiente Mundial a proporcionar recursos financieros suficientes para ejecutar el Plan de Acción;</w:t>
      </w:r>
    </w:p>
    <w:p w14:paraId="228CE0CC" w14:textId="09299B03" w:rsidR="003A3C6E" w:rsidRPr="008975F6" w:rsidRDefault="001226F9" w:rsidP="00806935">
      <w:pPr>
        <w:pStyle w:val="CBDNormalNoNumber"/>
        <w:ind w:firstLine="567"/>
      </w:pPr>
      <w:r w:rsidRPr="008975F6">
        <w:t>9.</w:t>
      </w:r>
      <w:r w:rsidRPr="008975F6">
        <w:tab/>
      </w:r>
      <w:r w:rsidRPr="008975F6">
        <w:rPr>
          <w:i/>
          <w:iCs/>
        </w:rPr>
        <w:t>Decide</w:t>
      </w:r>
      <w:r w:rsidRPr="008975F6">
        <w:t xml:space="preserve"> evaluar la ejecución del Plan de Acción en el marco de la tercera evaluación y revisión de la eficacia del Protocolo de Nagoya, teniendo también en cuenta la información pertinente contenida en el octavo informe nacional con arreglo al Convenio respecto del objetivo C y las metas 13 y 20 del Marco, y estudiar, en su octava reunión, si es necesario examinar o revisar el Plan de Acción;</w:t>
      </w:r>
    </w:p>
    <w:p w14:paraId="1198BA1E" w14:textId="791AA98A" w:rsidR="003A3C6E" w:rsidRPr="008975F6" w:rsidRDefault="001226F9" w:rsidP="00806935">
      <w:pPr>
        <w:pStyle w:val="CBDNormalNoNumber"/>
        <w:ind w:firstLine="567"/>
        <w:rPr>
          <w:bCs/>
        </w:rPr>
      </w:pPr>
      <w:r w:rsidRPr="008975F6">
        <w:t>10.</w:t>
      </w:r>
      <w:r w:rsidRPr="008975F6">
        <w:tab/>
      </w:r>
      <w:r w:rsidRPr="008975F6">
        <w:rPr>
          <w:i/>
          <w:iCs/>
        </w:rPr>
        <w:t>Decide también</w:t>
      </w:r>
      <w:r w:rsidRPr="008975F6">
        <w:t>, con sujeción a la disponibilidad de recursos:</w:t>
      </w:r>
    </w:p>
    <w:p w14:paraId="2B28D9BB" w14:textId="77777777" w:rsidR="003A3C6E" w:rsidRPr="008975F6" w:rsidRDefault="003A3C6E" w:rsidP="00806935">
      <w:pPr>
        <w:pStyle w:val="CBDNormalNoNumber"/>
        <w:ind w:firstLine="567"/>
      </w:pPr>
      <w:r w:rsidRPr="008975F6">
        <w:t>a)</w:t>
      </w:r>
      <w:r w:rsidRPr="008975F6">
        <w:tab/>
        <w:t>Prorrogar el mandato del Comité Asesor Oficioso sobre Creación de Capacidad para la Aplicación del Protocolo de Nagoya hasta la octava reunión de la Conferencia de las Partes que actúa como reunión de las Partes en el Protocolo;</w:t>
      </w:r>
    </w:p>
    <w:p w14:paraId="5935A3B0" w14:textId="1C2C70C6" w:rsidR="003A3C6E" w:rsidRPr="008975F6" w:rsidRDefault="003A3C6E" w:rsidP="00806935">
      <w:pPr>
        <w:pStyle w:val="CBDNormalNoNumber"/>
        <w:ind w:firstLine="567"/>
      </w:pPr>
      <w:r w:rsidRPr="008975F6">
        <w:t>b)</w:t>
      </w:r>
      <w:r w:rsidRPr="008975F6">
        <w:tab/>
        <w:t>Ampliar el mandato del Comité Asesor Oficioso para que incluya la prestación de asesoramiento sobre cuestiones relacionadas de modo más general con la aplicación del Protocolo de Nagoya, entre otras cosas, y según sea menester, asesoramiento sobre cuestiones relacionadas con la concienciación, la evaluación y la revisión con arreglo al Protocolo, con flexibilidad para adaptar sus tareas según sea necesario;</w:t>
      </w:r>
    </w:p>
    <w:p w14:paraId="79D57F16" w14:textId="0B418422" w:rsidR="003A3C6E" w:rsidRPr="008975F6" w:rsidRDefault="003A3C6E" w:rsidP="00806935">
      <w:pPr>
        <w:pStyle w:val="CBDNormalNoNumber"/>
        <w:ind w:firstLine="567"/>
      </w:pPr>
      <w:r w:rsidRPr="008975F6">
        <w:t>c)</w:t>
      </w:r>
      <w:r w:rsidRPr="008975F6">
        <w:tab/>
        <w:t>Mantener una composición ampliada del Comité Asesor Oficioso, con conocimientos especializados pertinentes, e incluir representantes de los pueblos indígenas y las comunidades locales, las mujeres, la juventud, el sector empresarial, la comunidad de investigación, y las organizaciones pertinentes;</w:t>
      </w:r>
    </w:p>
    <w:p w14:paraId="0E795B44" w14:textId="20598B27" w:rsidR="003A3C6E" w:rsidRPr="008975F6" w:rsidRDefault="003A3C6E" w:rsidP="00806935">
      <w:pPr>
        <w:pStyle w:val="CBDNormalNoNumber"/>
        <w:ind w:firstLine="567"/>
      </w:pPr>
      <w:r w:rsidRPr="008975F6">
        <w:t>11.</w:t>
      </w:r>
      <w:r w:rsidRPr="008975F6">
        <w:tab/>
      </w:r>
      <w:r w:rsidRPr="008975F6">
        <w:rPr>
          <w:i/>
          <w:iCs/>
        </w:rPr>
        <w:t>Pide</w:t>
      </w:r>
      <w:r w:rsidRPr="008975F6">
        <w:t xml:space="preserve"> a la Secretaria Ejecutiva del Convenio que, con sujeción a la disponibilidad de recursos:</w:t>
      </w:r>
    </w:p>
    <w:p w14:paraId="60AF054F" w14:textId="26160D77" w:rsidR="003A3C6E" w:rsidRPr="008975F6" w:rsidRDefault="003A3C6E" w:rsidP="00806935">
      <w:pPr>
        <w:pStyle w:val="CBDNormalNoNumber"/>
        <w:ind w:firstLine="567"/>
      </w:pPr>
      <w:r w:rsidRPr="008975F6">
        <w:t>a)</w:t>
      </w:r>
      <w:r w:rsidRPr="008975F6">
        <w:tab/>
        <w:t>Difunda y promueva el Plan de Acción entre los públicos destinatarios señalados en el mismo;</w:t>
      </w:r>
    </w:p>
    <w:p w14:paraId="356B9E16" w14:textId="77777777" w:rsidR="003A3C6E" w:rsidRPr="008975F6" w:rsidRDefault="003A3C6E" w:rsidP="00806935">
      <w:pPr>
        <w:pStyle w:val="CBDNormalNoNumber"/>
        <w:ind w:firstLine="567"/>
      </w:pPr>
      <w:r w:rsidRPr="008975F6">
        <w:t>b)</w:t>
      </w:r>
      <w:r w:rsidRPr="008975F6">
        <w:tab/>
        <w:t>Siga facilitando actividades de creación y desarrollo de la capacidad, así como la coordinación y la cooperación entre las Partes, los pueblos indígenas y las comunidades locales, las mujeres, la juventud, los interesados y las organizaciones pertinentes, con miras a apoyar la aplicación efectiva del Protocolo de Nagoya;</w:t>
      </w:r>
    </w:p>
    <w:p w14:paraId="7C9C8B87" w14:textId="186A6A36" w:rsidR="003A3C6E" w:rsidRPr="008975F6" w:rsidRDefault="003A3C6E" w:rsidP="00806935">
      <w:pPr>
        <w:pStyle w:val="CBDNormalNoNumber"/>
        <w:ind w:firstLine="567"/>
      </w:pPr>
      <w:r w:rsidRPr="008975F6">
        <w:t>c)</w:t>
      </w:r>
      <w:r w:rsidRPr="008975F6">
        <w:tab/>
        <w:t>Apoye oportunidades para recopilar, compartir y difundir información sobre experiencias, lecciones aprendidas y buenas prácticas entre las Partes, los pueblos indígenas y las comunidades locales, las mujeres, la juventud y los interesados y organizaciones pertinentes a nivel mundial, y la dé a conocer a través del Centro de Intercambio de Información sobre Acceso y Participación en los Beneficios;</w:t>
      </w:r>
    </w:p>
    <w:p w14:paraId="1CA1BC92" w14:textId="3CFEEBA3" w:rsidR="003A3C6E" w:rsidRPr="008975F6" w:rsidRDefault="003A3C6E" w:rsidP="00FE7022">
      <w:pPr>
        <w:pStyle w:val="CBDNormalNoNumber"/>
        <w:ind w:left="562" w:firstLine="562"/>
      </w:pPr>
      <w:r w:rsidRPr="008975F6">
        <w:t>d)</w:t>
      </w:r>
      <w:r w:rsidRPr="008975F6">
        <w:tab/>
        <w:t>Dé a conocer material informativo de apoyo pertinente para el Plan de Acción</w:t>
      </w:r>
      <w:r w:rsidRPr="008975F6">
        <w:rPr>
          <w:rStyle w:val="FootnoteReference"/>
        </w:rPr>
        <w:footnoteReference w:id="7"/>
      </w:r>
      <w:r w:rsidRPr="008975F6">
        <w:t>,</w:t>
      </w:r>
      <w:r w:rsidR="00FA3CA2" w:rsidRPr="008975F6">
        <w:t xml:space="preserve"> </w:t>
      </w:r>
      <w:r w:rsidRPr="008975F6">
        <w:t>incluida una sinopsis de las fuentes de financiación internacionales disponibles para apoyar la creación y el desarrollo de capacidad para la aplicación del Protocolo de Nagoya, una sinopsis de ejemplos de las funciones y contribuciones de los diferentes interesados y una cadena de resultados para el Plan de Acción, y revise y actualice ese material según sea necesario;</w:t>
      </w:r>
    </w:p>
    <w:p w14:paraId="03CBF0B4" w14:textId="36576788" w:rsidR="003A3C6E" w:rsidRPr="008975F6" w:rsidRDefault="003A3C6E" w:rsidP="00806935">
      <w:pPr>
        <w:pStyle w:val="CBDNormalNoNumber"/>
        <w:ind w:firstLine="567"/>
      </w:pPr>
      <w:r w:rsidRPr="008975F6">
        <w:t>e)</w:t>
      </w:r>
      <w:r w:rsidRPr="008975F6">
        <w:tab/>
        <w:t>Prepare, en el marco de la tercera evaluación y revisión de la eficacia del Protocolo de Nagoya, un informe sobre los progresos realizados en la ejecución del Plan de Acción, de conformidad con el párrafo 8 anterior.</w:t>
      </w:r>
    </w:p>
    <w:p w14:paraId="41DDDDB1" w14:textId="77777777" w:rsidR="003A3C6E" w:rsidRPr="008975F6" w:rsidRDefault="003A3C6E" w:rsidP="00806935">
      <w:pPr>
        <w:pStyle w:val="CBDDesicionAnnex"/>
      </w:pPr>
      <w:r w:rsidRPr="008975F6">
        <w:t>Anexo</w:t>
      </w:r>
    </w:p>
    <w:p w14:paraId="778EA0E5" w14:textId="29E895B5" w:rsidR="003A3C6E" w:rsidRPr="008975F6" w:rsidRDefault="008A3DC3" w:rsidP="00806935">
      <w:pPr>
        <w:pStyle w:val="CBDDesicionAnnex"/>
        <w:spacing w:before="120"/>
        <w:rPr>
          <w:kern w:val="22"/>
        </w:rPr>
      </w:pPr>
      <w:r w:rsidRPr="008975F6">
        <w:t>Plan de Acción para la Creación y el Desarrollo de Capacidad para el Protocolo de Nagoya sobre Acceso a los Recursos Genéticos y Participación Justa y Equitativa en los Beneficios que se Deriven de su Utilización</w:t>
      </w:r>
    </w:p>
    <w:p w14:paraId="35BF69FA" w14:textId="77777777" w:rsidR="003A3C6E" w:rsidRPr="008975F6" w:rsidRDefault="003A3C6E" w:rsidP="003A3C6E">
      <w:pPr>
        <w:pStyle w:val="CBDH1"/>
        <w:outlineLvl w:val="9"/>
        <w:rPr>
          <w:sz w:val="24"/>
          <w:szCs w:val="24"/>
        </w:rPr>
      </w:pPr>
      <w:r w:rsidRPr="008975F6">
        <w:rPr>
          <w:sz w:val="24"/>
          <w:szCs w:val="24"/>
        </w:rPr>
        <w:t>I.</w:t>
      </w:r>
      <w:r w:rsidRPr="008975F6">
        <w:rPr>
          <w:sz w:val="24"/>
          <w:szCs w:val="24"/>
        </w:rPr>
        <w:tab/>
        <w:t>Introducción</w:t>
      </w:r>
    </w:p>
    <w:p w14:paraId="0B516E2C" w14:textId="77777777" w:rsidR="003A3C6E" w:rsidRPr="008975F6" w:rsidRDefault="003A3C6E" w:rsidP="00806935">
      <w:pPr>
        <w:pStyle w:val="CBDH2"/>
        <w:rPr>
          <w:szCs w:val="24"/>
        </w:rPr>
      </w:pPr>
      <w:r w:rsidRPr="008975F6">
        <w:t>A.</w:t>
      </w:r>
      <w:r w:rsidRPr="008975F6">
        <w:tab/>
        <w:t xml:space="preserve">Finalidad </w:t>
      </w:r>
    </w:p>
    <w:p w14:paraId="4DFC3300" w14:textId="56183C58" w:rsidR="003A3C6E" w:rsidRPr="008975F6" w:rsidRDefault="003A3C6E" w:rsidP="00806935">
      <w:pPr>
        <w:pStyle w:val="CBDNormalNoNumber"/>
      </w:pPr>
      <w:r w:rsidRPr="008975F6">
        <w:t>1.</w:t>
      </w:r>
      <w:r w:rsidRPr="008975F6">
        <w:tab/>
        <w:t xml:space="preserve">En su decisión </w:t>
      </w:r>
      <w:hyperlink r:id="rId22" w:history="1">
        <w:r w:rsidRPr="008975F6">
          <w:rPr>
            <w:rStyle w:val="Hyperlink"/>
          </w:rPr>
          <w:t>15/8</w:t>
        </w:r>
      </w:hyperlink>
      <w:r w:rsidRPr="008975F6">
        <w:t>, la Conferencia de las Partes en el Convenio sobre la Diversidad Biológica</w:t>
      </w:r>
      <w:r w:rsidRPr="008975F6">
        <w:rPr>
          <w:rStyle w:val="FootnoteReference"/>
        </w:rPr>
        <w:footnoteReference w:id="8"/>
      </w:r>
      <w:r w:rsidRPr="008975F6">
        <w:t xml:space="preserve"> adoptó un marco estratégico a largo plazo para la creación y el desarrollo de capacidad en apoyo de las prioridades determinadas a nivel nacional para la implementación del Marco Mundial de Biodiversidad de Kunming-Montreal</w:t>
      </w:r>
      <w:r w:rsidRPr="008975F6">
        <w:rPr>
          <w:rStyle w:val="FootnoteReference"/>
        </w:rPr>
        <w:footnoteReference w:id="9"/>
      </w:r>
      <w:r w:rsidRPr="008975F6">
        <w:t>. El Plan de Acción para la Creación y el Desarrollo de Capacidad para el Protocolo de Nagoya sobre Acceso a los Recursos Genéticos y Participación Justa y Equitativa en los Beneficios que se Deriven de su Utilización</w:t>
      </w:r>
      <w:r w:rsidR="00706058" w:rsidRPr="008975F6">
        <w:rPr>
          <w:rStyle w:val="FootnoteReference"/>
        </w:rPr>
        <w:footnoteReference w:id="10"/>
      </w:r>
      <w:r w:rsidRPr="008975F6">
        <w:t xml:space="preserve"> es un plan de acción temático destinado a apoyar la aplicación efectiva del Protocolo en el contexto de su artículo </w:t>
      </w:r>
      <w:hyperlink r:id="rId23" w:history="1">
        <w:r w:rsidRPr="008975F6">
          <w:rPr>
            <w:rStyle w:val="Hyperlink"/>
          </w:rPr>
          <w:t>22</w:t>
        </w:r>
      </w:hyperlink>
      <w:r w:rsidRPr="008975F6">
        <w:t>. En este sentido, contribuye a la consecución de las metas 13 y 20 del Marco</w:t>
      </w:r>
      <w:r w:rsidRPr="008975F6">
        <w:rPr>
          <w:rStyle w:val="FootnoteReference"/>
        </w:rPr>
        <w:footnoteReference w:id="11"/>
      </w:r>
      <w:r w:rsidRPr="008975F6">
        <w:t>,</w:t>
      </w:r>
      <w:r w:rsidR="009E2B30" w:rsidRPr="008975F6">
        <w:t xml:space="preserve"> </w:t>
      </w:r>
      <w:r w:rsidRPr="008975F6">
        <w:t xml:space="preserve">al logro del objetivo C del Marco y a la visión que se presenta en el Marco de vivir en armonía con la naturaleza para 2050. Además, el Plan de Acción apoya la aplicación del artículo </w:t>
      </w:r>
      <w:hyperlink r:id="rId24" w:history="1">
        <w:r w:rsidRPr="008975F6">
          <w:rPr>
            <w:rStyle w:val="Hyperlink"/>
          </w:rPr>
          <w:t>21</w:t>
        </w:r>
      </w:hyperlink>
      <w:r w:rsidRPr="008975F6">
        <w:t xml:space="preserve"> del Protocolo sobre </w:t>
      </w:r>
      <w:r w:rsidR="004A486E" w:rsidRPr="008975F6">
        <w:t xml:space="preserve">aumento de la </w:t>
      </w:r>
      <w:r w:rsidRPr="008975F6">
        <w:t xml:space="preserve">concienciación. </w:t>
      </w:r>
    </w:p>
    <w:p w14:paraId="5F3D567F" w14:textId="2C29EF4F" w:rsidR="003A3C6E" w:rsidRPr="008975F6" w:rsidRDefault="003A3C6E" w:rsidP="00806935">
      <w:pPr>
        <w:pStyle w:val="CBDNormalNoNumber"/>
      </w:pPr>
      <w:r w:rsidRPr="008975F6">
        <w:t>2.</w:t>
      </w:r>
      <w:r w:rsidRPr="008975F6">
        <w:tab/>
        <w:t>El Plan de Acción tiene la finalidad de prestar apoyo a las Partes para cumplir los Objetivos de Desarrollo Sostenible, y contribuye a la consecución de la meta 15.6 de esos Objetivos</w:t>
      </w:r>
      <w:r w:rsidRPr="008975F6">
        <w:rPr>
          <w:rStyle w:val="FootnoteReference"/>
          <w:kern w:val="22"/>
        </w:rPr>
        <w:footnoteReference w:id="12"/>
      </w:r>
      <w:r w:rsidRPr="008975F6">
        <w:t>.</w:t>
      </w:r>
    </w:p>
    <w:p w14:paraId="4F2C3BA0" w14:textId="37284D88" w:rsidR="003A3C6E" w:rsidRPr="008975F6" w:rsidRDefault="003A3C6E" w:rsidP="00806935">
      <w:pPr>
        <w:pStyle w:val="CBDNormalNoNumber"/>
      </w:pPr>
      <w:r w:rsidRPr="008975F6">
        <w:t>3.</w:t>
      </w:r>
      <w:r w:rsidRPr="008975F6">
        <w:tab/>
        <w:t xml:space="preserve">Los fundamentos del presente Plan de Acción son las esferas y medidas clave para la creación y el desarrollo de capacidad para la aplicación del Protocolo de Nagoya contenidas en su artículo </w:t>
      </w:r>
      <w:hyperlink r:id="rId25" w:history="1">
        <w:r w:rsidRPr="008975F6">
          <w:rPr>
            <w:rStyle w:val="Hyperlink"/>
          </w:rPr>
          <w:t>22</w:t>
        </w:r>
      </w:hyperlink>
      <w:r w:rsidRPr="008975F6">
        <w:t>, y en los conceptos fundamentales presentados en el marco estratégico a largo plazo, incluidos la definición de creación y desarrollo de capacidad, los principios rectores y los métodos y estrategias pertinentes. El Plan de Acción:</w:t>
      </w:r>
    </w:p>
    <w:p w14:paraId="6EF83BC5" w14:textId="03E5EF4F" w:rsidR="003A3C6E" w:rsidRPr="008975F6" w:rsidRDefault="003A3C6E" w:rsidP="00806935">
      <w:pPr>
        <w:pStyle w:val="CBDNormalNoNumber"/>
        <w:ind w:firstLine="567"/>
      </w:pPr>
      <w:r w:rsidRPr="008975F6">
        <w:t>a)</w:t>
      </w:r>
      <w:r w:rsidRPr="008975F6">
        <w:tab/>
        <w:t>Pone de relieve la importancia de integrar el acceso y la participación en los beneficios como parte de las iniciativas más generales de creación y desarrollo de capacidad en materia de biodiversidad, como aquellos que se han incorporado en las estrategias y planes de acción nacionales en materia de biodiversidad;</w:t>
      </w:r>
    </w:p>
    <w:p w14:paraId="4419DBD1" w14:textId="2C2AA927" w:rsidR="003A3C6E" w:rsidRPr="008975F6" w:rsidRDefault="003A3C6E" w:rsidP="00806935">
      <w:pPr>
        <w:pStyle w:val="CBDNormalNoNumber"/>
        <w:ind w:firstLine="567"/>
      </w:pPr>
      <w:r w:rsidRPr="008975F6">
        <w:t>b)</w:t>
      </w:r>
      <w:r w:rsidRPr="008975F6">
        <w:tab/>
        <w:t>Promueve un conjunto de conceptos clave y principios rectores que fomentan la creación y el desarrollo de capacidad estratégicos y a más largo plazo (véase la secc. II);</w:t>
      </w:r>
    </w:p>
    <w:p w14:paraId="2F12C674" w14:textId="0A63CEEE" w:rsidR="003A3C6E" w:rsidRPr="008975F6" w:rsidRDefault="003A3C6E" w:rsidP="00806935">
      <w:pPr>
        <w:pStyle w:val="CBDNormalNoNumber"/>
        <w:ind w:firstLine="567"/>
      </w:pPr>
      <w:r w:rsidRPr="008975F6">
        <w:t>c)</w:t>
      </w:r>
      <w:r w:rsidRPr="008975F6">
        <w:tab/>
        <w:t>Fomenta la cooperación, las sinergias y la coordinación a nivel internacional, regional, subregional y nacional, así como el intercambio de buenas prácticas y lecciones aprendidas entre los interesados (véase la secc. III);</w:t>
      </w:r>
    </w:p>
    <w:p w14:paraId="7E542EB2" w14:textId="77995CB8" w:rsidR="003A3C6E" w:rsidRPr="008975F6" w:rsidRDefault="003A3C6E" w:rsidP="00806935">
      <w:pPr>
        <w:pStyle w:val="CBDNormalNoNumber"/>
        <w:ind w:firstLine="567"/>
      </w:pPr>
      <w:r w:rsidRPr="008975F6">
        <w:t>d)</w:t>
      </w:r>
      <w:r w:rsidRPr="008975F6">
        <w:tab/>
        <w:t>Identifica las esferas de logros clave para la creación y el desarrollo de capacidad y el principal grupo destinatario, junto con productos y actividades prioritarios indicativos (véase el apéndice).</w:t>
      </w:r>
    </w:p>
    <w:p w14:paraId="7E906BB4" w14:textId="42B403F4" w:rsidR="003A3C6E" w:rsidRPr="008975F6" w:rsidRDefault="003A3C6E" w:rsidP="00806935">
      <w:pPr>
        <w:pStyle w:val="CBDH2"/>
      </w:pPr>
      <w:r w:rsidRPr="008975F6">
        <w:t>B.</w:t>
      </w:r>
      <w:r w:rsidRPr="008975F6">
        <w:tab/>
        <w:t>Público destinatario del Plan de Acción</w:t>
      </w:r>
    </w:p>
    <w:p w14:paraId="0580E123" w14:textId="3774FFE0" w:rsidR="003A3C6E" w:rsidRPr="008975F6" w:rsidRDefault="003A3C6E" w:rsidP="00806935">
      <w:pPr>
        <w:pStyle w:val="CBDNormalNoNumber"/>
      </w:pPr>
      <w:r w:rsidRPr="008975F6">
        <w:t>4.</w:t>
      </w:r>
      <w:r w:rsidRPr="008975F6">
        <w:tab/>
        <w:t xml:space="preserve">El público destinatario del presente Plan de Acción incluye a todos los actores que participan en el diseño, desarrollo, financiación, </w:t>
      </w:r>
      <w:r w:rsidR="00DC020F" w:rsidRPr="008975F6">
        <w:t>implementación</w:t>
      </w:r>
      <w:r w:rsidRPr="008975F6">
        <w:t xml:space="preserve"> o revisión de las iniciativas de creación y desarrollo de capacidad destinadas a apoyar la aplicación del Protocolo de Nagoya, tales como las Partes y otros Gobiernos a todos los niveles, incluidos los ministerios, gobiernos subnacionales y organismos de los sectores pertinentes, según proceda; los pueblos indígenas y las comunidades locales; las mujeres y la juventud; los interesados pertinentes, incluido el sector empresarial; la comunidad de investigación; organizaciones internacionales, regionales y nacionales pertinentes, incluidos, según proceda, los centros regionales y subregionales de cooperación técnica y científica; y donantes y organismos de financiación, incluidos </w:t>
      </w:r>
      <w:r w:rsidR="003B6A33" w:rsidRPr="008975F6">
        <w:t xml:space="preserve">los </w:t>
      </w:r>
      <w:r w:rsidRPr="008975F6">
        <w:t>bancos regionales de desarrollo</w:t>
      </w:r>
      <w:r w:rsidRPr="008975F6">
        <w:rPr>
          <w:rStyle w:val="FootnoteReference"/>
          <w:kern w:val="22"/>
        </w:rPr>
        <w:footnoteReference w:id="13"/>
      </w:r>
      <w:r w:rsidRPr="008975F6">
        <w:t>.</w:t>
      </w:r>
    </w:p>
    <w:p w14:paraId="3C49C239" w14:textId="20331B12" w:rsidR="003A3C6E" w:rsidRPr="008975F6" w:rsidRDefault="003A3C6E" w:rsidP="00806935">
      <w:pPr>
        <w:pStyle w:val="CBDNormalNoNumber"/>
      </w:pPr>
      <w:r w:rsidRPr="008975F6">
        <w:t>5.</w:t>
      </w:r>
      <w:r w:rsidRPr="008975F6">
        <w:tab/>
        <w:t xml:space="preserve">En cada país, el grupo destinatario variará en función de las circunstancias nacionales, así como de las necesidades y prioridades de capacidad. De conformidad con el artículo </w:t>
      </w:r>
      <w:hyperlink r:id="rId26" w:history="1">
        <w:r w:rsidRPr="008975F6">
          <w:rPr>
            <w:rStyle w:val="Hyperlink"/>
          </w:rPr>
          <w:t>22</w:t>
        </w:r>
      </w:hyperlink>
      <w:r w:rsidRPr="008975F6">
        <w:t xml:space="preserve"> del Protocolo de Nagoya, se deben tener plenamente en cuenta las necesidades de las Partes que son países en desarrollo, en particular los países menos adelantados y los pequeños Estados insulares en desarrollo entre ellos, y las Partes con economías en transición. Los actores deben promover la participación plena y efectiva de los pueblos indígenas y las comunidades locales y la participación de los interesados pertinentes, entre los que se incluyen las organizaciones no gubernamentales, el sector empresarial, la comunidad de investigación y las mujeres y la juventud, en las iniciativas de creación y desarrollo de capacidad</w:t>
      </w:r>
      <w:r w:rsidRPr="008975F6">
        <w:rPr>
          <w:rStyle w:val="FootnoteReference"/>
          <w:kern w:val="22"/>
        </w:rPr>
        <w:footnoteReference w:id="14"/>
      </w:r>
      <w:r w:rsidRPr="008975F6">
        <w:t>.</w:t>
      </w:r>
    </w:p>
    <w:p w14:paraId="74ACDB9F" w14:textId="5BA9A23B" w:rsidR="003A3C6E" w:rsidRPr="008975F6" w:rsidRDefault="003A3C6E" w:rsidP="003A3C6E">
      <w:pPr>
        <w:pStyle w:val="CBDH1"/>
        <w:spacing w:before="120"/>
        <w:outlineLvl w:val="9"/>
        <w:rPr>
          <w:sz w:val="24"/>
          <w:szCs w:val="24"/>
        </w:rPr>
      </w:pPr>
      <w:r w:rsidRPr="008975F6">
        <w:rPr>
          <w:sz w:val="24"/>
          <w:szCs w:val="24"/>
        </w:rPr>
        <w:t>C.</w:t>
      </w:r>
      <w:r w:rsidRPr="008975F6">
        <w:rPr>
          <w:sz w:val="24"/>
          <w:szCs w:val="24"/>
        </w:rPr>
        <w:tab/>
        <w:t>Cómo utilizar el Plan de Acción para la Creación y el Desarrollo de Capacidad</w:t>
      </w:r>
    </w:p>
    <w:p w14:paraId="26725794" w14:textId="404D4878" w:rsidR="003A3C6E" w:rsidRPr="008975F6" w:rsidRDefault="003A3C6E" w:rsidP="00806935">
      <w:pPr>
        <w:pStyle w:val="CBDNormalNoNumber"/>
      </w:pPr>
      <w:r w:rsidRPr="008975F6">
        <w:t>6.</w:t>
      </w:r>
      <w:r w:rsidRPr="008975F6">
        <w:tab/>
        <w:t>El Plan de Acción para la Creación y el Desarrollo de Capacidad puede utilizarse para diversos fines, entre ellos:</w:t>
      </w:r>
    </w:p>
    <w:p w14:paraId="0B968323" w14:textId="77777777" w:rsidR="003A3C6E" w:rsidRPr="008975F6" w:rsidRDefault="003A3C6E" w:rsidP="00806935">
      <w:pPr>
        <w:pStyle w:val="CBDNormalNoNumber"/>
        <w:ind w:firstLine="567"/>
      </w:pPr>
      <w:r w:rsidRPr="008975F6">
        <w:t>a)</w:t>
      </w:r>
      <w:r w:rsidRPr="008975F6">
        <w:tab/>
        <w:t xml:space="preserve">Apoyar la evaluación de las necesidades y prioridades en materia de creación y desarrollo de capacidad; </w:t>
      </w:r>
    </w:p>
    <w:p w14:paraId="28319C4D" w14:textId="2A8A2E78" w:rsidR="003A3C6E" w:rsidRPr="008975F6" w:rsidRDefault="003A3C6E" w:rsidP="00806935">
      <w:pPr>
        <w:pStyle w:val="CBDNormalNoNumber"/>
        <w:ind w:firstLine="567"/>
      </w:pPr>
      <w:r w:rsidRPr="008975F6">
        <w:t>b)</w:t>
      </w:r>
      <w:r w:rsidRPr="008975F6">
        <w:tab/>
        <w:t xml:space="preserve">Aportar información para el diseño de iniciativas de creación y desarrollo de capacidad a nivel mundial, regional, subregional y nacional con miras a apoyar la aplicación efectiva del Protocolo de Nagoya, lo que incluye la elaboración de planes de creación y desarrollo de capacidad sobre acceso y participación en los beneficios como parte de las estrategias y planes de acción nacionales en materia de biodiversidad; </w:t>
      </w:r>
    </w:p>
    <w:p w14:paraId="1245ED7F" w14:textId="77777777" w:rsidR="003A3C6E" w:rsidRPr="008975F6" w:rsidRDefault="003A3C6E" w:rsidP="00806935">
      <w:pPr>
        <w:pStyle w:val="CBDNormalNoNumber"/>
        <w:ind w:firstLine="567"/>
      </w:pPr>
      <w:r w:rsidRPr="008975F6">
        <w:t>c)</w:t>
      </w:r>
      <w:r w:rsidRPr="008975F6">
        <w:tab/>
        <w:t>Como una referencia para guiar las orientaciones programáticas de creación y desarrollo de capacidad del mecanismo financiero del Convenio y sus Protocolos, el Fondo para el Medio Ambiente Mundial, el Fondo para el Marco Mundial de Biodiversidad y otros donantes;</w:t>
      </w:r>
    </w:p>
    <w:p w14:paraId="1FB4EB78" w14:textId="77777777" w:rsidR="003A3C6E" w:rsidRPr="008975F6" w:rsidRDefault="003A3C6E" w:rsidP="00806935">
      <w:pPr>
        <w:pStyle w:val="CBDNormalNoNumber"/>
        <w:ind w:firstLine="567"/>
      </w:pPr>
      <w:r w:rsidRPr="008975F6">
        <w:t>d)</w:t>
      </w:r>
      <w:r w:rsidRPr="008975F6">
        <w:tab/>
        <w:t>Como un instrumento para garantizar la participación de los pueblos indígenas y las comunidades locales y los interesados pertinentes, como el sector empresarial, la comunidad de investigación y las organizaciones que representan a las mujeres y la juventud.</w:t>
      </w:r>
    </w:p>
    <w:p w14:paraId="7ABA1542" w14:textId="5FA63A74" w:rsidR="003A3C6E" w:rsidRPr="008975F6" w:rsidRDefault="003A3C6E" w:rsidP="00806935">
      <w:pPr>
        <w:pStyle w:val="CBDNormalNoNumber"/>
      </w:pPr>
      <w:r w:rsidRPr="008975F6">
        <w:t>7.</w:t>
      </w:r>
      <w:r w:rsidRPr="008975F6">
        <w:tab/>
        <w:t>El Plan de Acción se estructura en torno a seis esferas de logros clave para la creación y el desarrollo de capacidad</w:t>
      </w:r>
      <w:r w:rsidRPr="008975F6">
        <w:rPr>
          <w:rStyle w:val="FootnoteReference"/>
          <w:kern w:val="22"/>
        </w:rPr>
        <w:footnoteReference w:id="15"/>
      </w:r>
      <w:r w:rsidRPr="008975F6">
        <w:t>. Para cada esfera de logros, se ofrece una explicación del alcance y el grupo destinatario. Se ha elaborado una lista de productos y actividades indicativos que deben tenerse en cuenta en el diseño de las iniciativas de creación y desarrollo de capacidad sobre la base de los principios de gestión basada en los resultados. Dado que la pertinencia de esos productos y actividades dependerá de las circunstancias nacionales y de las capacidades y necesidades actuales, estos deberán plantearse de manera flexible y adaptable.</w:t>
      </w:r>
    </w:p>
    <w:p w14:paraId="4FCE8DCC" w14:textId="7AC9D0C7" w:rsidR="003A3C6E" w:rsidRPr="008975F6" w:rsidRDefault="003A3C6E" w:rsidP="003A3C6E">
      <w:pPr>
        <w:pStyle w:val="CBDH1"/>
        <w:spacing w:before="120"/>
        <w:outlineLvl w:val="9"/>
        <w:rPr>
          <w:sz w:val="24"/>
          <w:szCs w:val="24"/>
        </w:rPr>
      </w:pPr>
      <w:r w:rsidRPr="008975F6">
        <w:rPr>
          <w:sz w:val="24"/>
          <w:szCs w:val="24"/>
        </w:rPr>
        <w:t>II.</w:t>
      </w:r>
      <w:r w:rsidRPr="008975F6">
        <w:tab/>
      </w:r>
      <w:r w:rsidRPr="008975F6">
        <w:rPr>
          <w:sz w:val="24"/>
          <w:szCs w:val="24"/>
        </w:rPr>
        <w:t xml:space="preserve">Conceptos clave y principios rectores </w:t>
      </w:r>
    </w:p>
    <w:p w14:paraId="422298A9" w14:textId="77777777" w:rsidR="003A3C6E" w:rsidRPr="008975F6" w:rsidRDefault="003A3C6E" w:rsidP="003A3C6E">
      <w:pPr>
        <w:pStyle w:val="CBDH1"/>
        <w:spacing w:before="120"/>
        <w:outlineLvl w:val="9"/>
        <w:rPr>
          <w:sz w:val="22"/>
        </w:rPr>
      </w:pPr>
      <w:r w:rsidRPr="008975F6">
        <w:rPr>
          <w:sz w:val="22"/>
        </w:rPr>
        <w:t>A.</w:t>
      </w:r>
      <w:r w:rsidRPr="008975F6">
        <w:rPr>
          <w:sz w:val="22"/>
        </w:rPr>
        <w:tab/>
        <w:t>Conceptos clave</w:t>
      </w:r>
    </w:p>
    <w:p w14:paraId="44476529" w14:textId="63A25203" w:rsidR="003A3C6E" w:rsidRPr="008975F6" w:rsidRDefault="003A3C6E" w:rsidP="00806935">
      <w:pPr>
        <w:pStyle w:val="CBDNormalNoNumber"/>
      </w:pPr>
      <w:r w:rsidRPr="008975F6">
        <w:t>8.</w:t>
      </w:r>
      <w:r w:rsidRPr="008975F6">
        <w:tab/>
        <w:t xml:space="preserve">En consonancia con la decisión </w:t>
      </w:r>
      <w:hyperlink r:id="rId27" w:history="1">
        <w:r w:rsidRPr="008975F6">
          <w:rPr>
            <w:rStyle w:val="Hyperlink"/>
          </w:rPr>
          <w:t>15/8</w:t>
        </w:r>
      </w:hyperlink>
      <w:r w:rsidRPr="008975F6">
        <w:t>, se entiende que la creación y el desarrollo de capacidad consisten en el proceso por el cual la población, las organizaciones y la sociedad en su conjunto alientan, crean, fortalecen, adaptan, apoyan y mantienen su capacidad a lo largo del tiempo para lograr resultados positivos en relación con la diversidad biológica. La creación y el desarrollo de capacidad se consideran en tres niveles: entorno propicio, nivel institucional y nivel individual</w:t>
      </w:r>
      <w:r w:rsidRPr="008975F6">
        <w:rPr>
          <w:vertAlign w:val="superscript"/>
        </w:rPr>
        <w:footnoteReference w:id="16"/>
      </w:r>
      <w:r w:rsidRPr="008975F6">
        <w:t>.</w:t>
      </w:r>
    </w:p>
    <w:p w14:paraId="0200A09A" w14:textId="463BC97D" w:rsidR="003A3C6E" w:rsidRPr="008975F6" w:rsidRDefault="003A3C6E" w:rsidP="00806935">
      <w:pPr>
        <w:pStyle w:val="CBDNormalNoNumber"/>
      </w:pPr>
      <w:r w:rsidRPr="008975F6">
        <w:t>9.</w:t>
      </w:r>
      <w:r w:rsidRPr="008975F6">
        <w:tab/>
        <w:t>Es importante tener en cuenta los distintos tipos de capacidades, específicamente, las capacidades tecnológicas, técnicas y funcionales, que las personas y las organizaciones deben poseer para funcionar con eficacia y eficiencia</w:t>
      </w:r>
      <w:r w:rsidRPr="008975F6">
        <w:rPr>
          <w:rStyle w:val="FootnoteReference"/>
          <w:kern w:val="22"/>
        </w:rPr>
        <w:footnoteReference w:id="17"/>
      </w:r>
      <w:r w:rsidRPr="008975F6">
        <w:t xml:space="preserve"> y garantizar que se den las condiciones propicias.</w:t>
      </w:r>
    </w:p>
    <w:p w14:paraId="6D1DEB17" w14:textId="77777777" w:rsidR="003A3C6E" w:rsidRPr="008975F6" w:rsidRDefault="003A3C6E" w:rsidP="00806935">
      <w:pPr>
        <w:pStyle w:val="CBDNormalNoNumber"/>
      </w:pPr>
      <w:r w:rsidRPr="008975F6">
        <w:t>10.</w:t>
      </w:r>
      <w:r w:rsidRPr="008975F6">
        <w:tab/>
        <w:t>La creación y el desarrollo de capacidad constituyen un proceso iterativo continuo que requiere coherencia y ciclos de retroalimentación continua, así como flexibilidad para revisar, actualizar y adaptar las estrategias. El proceso abarca intervenciones no solo para el análisis de la capacidad (análisis de la capacidad existente y determinación de las necesidades, carencias y prioridades) y su desarrollo (mejora de las capacidades o creación de otras nuevas), sino también para la utilización de la capacidad (movilización, despliegue y uso de las capacidades existentes) y su retención (fomento, mantenimiento y sostenibilidad de la capacidad creada a lo largo del tiempo)</w:t>
      </w:r>
      <w:r w:rsidRPr="008975F6">
        <w:rPr>
          <w:rStyle w:val="FootnoteReference"/>
          <w:kern w:val="22"/>
        </w:rPr>
        <w:footnoteReference w:id="18"/>
      </w:r>
      <w:r w:rsidRPr="008975F6">
        <w:t>.</w:t>
      </w:r>
    </w:p>
    <w:p w14:paraId="2FD0C593" w14:textId="69C20C32" w:rsidR="003A3C6E" w:rsidRPr="008975F6" w:rsidRDefault="003A3C6E" w:rsidP="003A3C6E">
      <w:pPr>
        <w:pStyle w:val="CBDH1"/>
        <w:spacing w:before="120"/>
        <w:outlineLvl w:val="9"/>
        <w:rPr>
          <w:sz w:val="22"/>
        </w:rPr>
      </w:pPr>
      <w:r w:rsidRPr="008975F6">
        <w:rPr>
          <w:sz w:val="22"/>
        </w:rPr>
        <w:t>B.</w:t>
      </w:r>
      <w:r w:rsidRPr="008975F6">
        <w:rPr>
          <w:sz w:val="22"/>
        </w:rPr>
        <w:tab/>
        <w:t>Principios rectores</w:t>
      </w:r>
    </w:p>
    <w:p w14:paraId="77385850" w14:textId="3ECC3799" w:rsidR="003A3C6E" w:rsidRPr="008975F6" w:rsidRDefault="003A3C6E" w:rsidP="00806935">
      <w:pPr>
        <w:pStyle w:val="CBDNormalNoNumber"/>
      </w:pPr>
      <w:r w:rsidRPr="008975F6">
        <w:t>11.</w:t>
      </w:r>
      <w:r w:rsidRPr="008975F6">
        <w:tab/>
        <w:t>A fin de garantizar que las intervenciones sean pertinentes y eficaces, el diseño y la implementación de iniciativas de creación y desarrollo de capacidad en apoyo de la aplicación del Protocolo de Nagoya deben guiarse, según proceda, por los siguientes principios</w:t>
      </w:r>
      <w:r w:rsidRPr="008975F6">
        <w:rPr>
          <w:vertAlign w:val="superscript"/>
        </w:rPr>
        <w:footnoteReference w:id="19"/>
      </w:r>
      <w:r w:rsidRPr="008975F6">
        <w:t xml:space="preserve">: </w:t>
      </w:r>
    </w:p>
    <w:p w14:paraId="47A0F2F1" w14:textId="77777777" w:rsidR="003A3C6E" w:rsidRPr="008975F6" w:rsidRDefault="003A3C6E" w:rsidP="00806935">
      <w:pPr>
        <w:pStyle w:val="CBDNormalNoNumber"/>
        <w:ind w:firstLine="567"/>
      </w:pPr>
      <w:r w:rsidRPr="008975F6">
        <w:t>a)</w:t>
      </w:r>
      <w:r w:rsidRPr="008975F6">
        <w:tab/>
        <w:t>El diseño y la implementación deben basarse en un análisis y una evaluación inclusivos del contexto nacional, los actores, las capacidades existentes y las necesidades;</w:t>
      </w:r>
    </w:p>
    <w:p w14:paraId="0494E763" w14:textId="6CEAFC84" w:rsidR="003A3C6E" w:rsidRPr="008975F6" w:rsidRDefault="003A3C6E" w:rsidP="00806935">
      <w:pPr>
        <w:pStyle w:val="CBDNormalNoNumber"/>
        <w:ind w:firstLine="567"/>
      </w:pPr>
      <w:r w:rsidRPr="008975F6">
        <w:t>b)</w:t>
      </w:r>
      <w:r w:rsidRPr="008975F6">
        <w:tab/>
        <w:t>El diseño y la implementación de iniciativas deben tomar en consideración las circunstancias y prioridades nacionales;</w:t>
      </w:r>
    </w:p>
    <w:p w14:paraId="5F7D80A7" w14:textId="482E28B1" w:rsidR="003A3C6E" w:rsidRPr="008975F6" w:rsidRDefault="003A3C6E" w:rsidP="00806935">
      <w:pPr>
        <w:pStyle w:val="CBDNormalNoNumber"/>
        <w:ind w:firstLine="567"/>
      </w:pPr>
      <w:r w:rsidRPr="008975F6">
        <w:t>c)</w:t>
      </w:r>
      <w:r w:rsidRPr="008975F6">
        <w:tab/>
        <w:t>Los medios de implementación, incluidos los recursos financieros, para las Partes que son países en desarrollo deben proporcionarse de manera oportuna, suficiente y previsible;</w:t>
      </w:r>
    </w:p>
    <w:p w14:paraId="6CBD6FA4" w14:textId="77777777" w:rsidR="003A3C6E" w:rsidRPr="008975F6" w:rsidRDefault="003A3C6E" w:rsidP="00806935">
      <w:pPr>
        <w:pStyle w:val="CBDNormalNoNumber"/>
        <w:ind w:firstLine="567"/>
      </w:pPr>
      <w:r w:rsidRPr="008975F6">
        <w:t>d)</w:t>
      </w:r>
      <w:r w:rsidRPr="008975F6">
        <w:tab/>
        <w:t>Debe existir voluntad política y técnica adecuada, así como implicación y apoyo por parte de los países;</w:t>
      </w:r>
    </w:p>
    <w:p w14:paraId="3A70D2C6" w14:textId="77777777" w:rsidR="003A3C6E" w:rsidRPr="008975F6" w:rsidRDefault="003A3C6E" w:rsidP="00806935">
      <w:pPr>
        <w:pStyle w:val="CBDNormalNoNumber"/>
        <w:ind w:firstLine="567"/>
      </w:pPr>
      <w:r w:rsidRPr="008975F6">
        <w:t>e)</w:t>
      </w:r>
      <w:r w:rsidRPr="008975F6">
        <w:tab/>
        <w:t>Debe adoptarse un enfoque programático e iterativo a largo plazo, haciendo hincapié en la sostenibilidad y la retención de capacidades;</w:t>
      </w:r>
    </w:p>
    <w:p w14:paraId="1552DADC" w14:textId="77777777" w:rsidR="003A3C6E" w:rsidRPr="008975F6" w:rsidRDefault="003A3C6E" w:rsidP="00806935">
      <w:pPr>
        <w:pStyle w:val="CBDNormalNoNumber"/>
        <w:ind w:firstLine="567"/>
      </w:pPr>
      <w:r w:rsidRPr="008975F6">
        <w:t>f)</w:t>
      </w:r>
      <w:r w:rsidRPr="008975F6">
        <w:tab/>
        <w:t xml:space="preserve">Deben promoverse enfoques de creación y desarrollo de capacidad estratégicos e integrados en todo el sistema; </w:t>
      </w:r>
    </w:p>
    <w:p w14:paraId="26A2F71A" w14:textId="66482C4E" w:rsidR="003A3C6E" w:rsidRPr="008975F6" w:rsidRDefault="003A3C6E" w:rsidP="00806935">
      <w:pPr>
        <w:pStyle w:val="CBDNormalNoNumber"/>
        <w:ind w:firstLine="567"/>
      </w:pPr>
      <w:r w:rsidRPr="008975F6">
        <w:t>g)</w:t>
      </w:r>
      <w:r w:rsidRPr="008975F6">
        <w:tab/>
        <w:t>El diseño y la implementación deben basarse en buenas prácticas reconocidas y en lecciones aprendidas, y deben ser culturalmente apropiados;</w:t>
      </w:r>
    </w:p>
    <w:p w14:paraId="551AF160" w14:textId="286477B0" w:rsidR="0083758B" w:rsidRPr="008975F6" w:rsidRDefault="003A3C6E" w:rsidP="00806935">
      <w:pPr>
        <w:pStyle w:val="CBDNormalNoNumber"/>
        <w:ind w:firstLine="567"/>
      </w:pPr>
      <w:r w:rsidRPr="008975F6">
        <w:t>h)</w:t>
      </w:r>
      <w:r w:rsidRPr="008975F6">
        <w:tab/>
        <w:t xml:space="preserve">Las perspectivas y los sistemas de conocimientos de los pueblos indígenas y las comunidades locales deben integrarse en el diseño y la implementación; </w:t>
      </w:r>
    </w:p>
    <w:p w14:paraId="63730A24" w14:textId="126AFED7" w:rsidR="00830C20" w:rsidRPr="008975F6" w:rsidRDefault="00DA1470" w:rsidP="00806935">
      <w:pPr>
        <w:pStyle w:val="CBDNormalNoNumber"/>
        <w:ind w:firstLine="567"/>
      </w:pPr>
      <w:r w:rsidRPr="008975F6">
        <w:t>i)</w:t>
      </w:r>
      <w:r w:rsidRPr="008975F6">
        <w:tab/>
        <w:t>Los derechos de los pueblos indígenas y las comunidades locales deben respetarse y protegerse al ejecutar iniciativas de creación y desarrollo de capacidad;</w:t>
      </w:r>
    </w:p>
    <w:p w14:paraId="02A4B425" w14:textId="77777777" w:rsidR="003A3C6E" w:rsidRPr="008975F6" w:rsidRDefault="003A3C6E" w:rsidP="00806935">
      <w:pPr>
        <w:pStyle w:val="CBDNormalNoNumber"/>
        <w:ind w:firstLine="567"/>
      </w:pPr>
      <w:r w:rsidRPr="008975F6">
        <w:t>j)</w:t>
      </w:r>
      <w:r w:rsidRPr="008975F6">
        <w:tab/>
        <w:t>Se debe respetar el consentimiento previo e informado de los pueblos indígenas y las comunidades locales y se debe garantizar su participación plena y efectiva, cuando proceda;</w:t>
      </w:r>
    </w:p>
    <w:p w14:paraId="039FA88A" w14:textId="4E106971" w:rsidR="003A3C6E" w:rsidRPr="008975F6" w:rsidRDefault="003A3C6E" w:rsidP="00806935">
      <w:pPr>
        <w:pStyle w:val="CBDNormalNoNumber"/>
        <w:ind w:firstLine="567"/>
      </w:pPr>
      <w:r w:rsidRPr="008975F6">
        <w:t>k)</w:t>
      </w:r>
      <w:r w:rsidRPr="008975F6">
        <w:tab/>
        <w:t>Las perspectivas de las mujeres y la juventud deben integrarse en el diseño y la implementación, y debe apoyarse el uso del Plan de Acción sobre Género (2023-2030)</w:t>
      </w:r>
      <w:r w:rsidRPr="008975F6">
        <w:rPr>
          <w:rStyle w:val="FootnoteReference"/>
        </w:rPr>
        <w:footnoteReference w:id="20"/>
      </w:r>
      <w:r w:rsidRPr="008975F6">
        <w:t xml:space="preserve"> como guía;</w:t>
      </w:r>
    </w:p>
    <w:p w14:paraId="1F117959" w14:textId="77777777" w:rsidR="003A3C6E" w:rsidRPr="008975F6" w:rsidRDefault="003A3C6E" w:rsidP="00806935">
      <w:pPr>
        <w:pStyle w:val="CBDNormalNoNumber"/>
        <w:ind w:firstLine="567"/>
      </w:pPr>
      <w:r w:rsidRPr="008975F6">
        <w:t>l)</w:t>
      </w:r>
      <w:r w:rsidRPr="008975F6">
        <w:tab/>
        <w:t>El seguimiento, la revisión, la evaluación y la gestión adaptativa y el aprendizaje deben incluirse como partes esenciales del diseño y la implementación;</w:t>
      </w:r>
    </w:p>
    <w:p w14:paraId="7C69132D" w14:textId="31505AA1" w:rsidR="003A3C6E" w:rsidRPr="008975F6" w:rsidRDefault="003A3C6E" w:rsidP="00806935">
      <w:pPr>
        <w:pStyle w:val="CBDNormalNoNumber"/>
        <w:ind w:firstLine="567"/>
        <w:rPr>
          <w:rFonts w:asciiTheme="majorBidi" w:hAnsiTheme="majorBidi" w:cstheme="majorBidi"/>
        </w:rPr>
      </w:pPr>
      <w:r w:rsidRPr="008975F6">
        <w:t>m)</w:t>
      </w:r>
      <w:r w:rsidRPr="008975F6">
        <w:tab/>
        <w:t>Debe fomentarse la aplicación de los instrumentos internacionales de acceso y participación en los beneficios de manera que se apoyen mutuamente</w:t>
      </w:r>
      <w:r w:rsidRPr="008975F6">
        <w:rPr>
          <w:rFonts w:asciiTheme="majorBidi" w:hAnsiTheme="majorBidi"/>
        </w:rPr>
        <w:t>.</w:t>
      </w:r>
    </w:p>
    <w:p w14:paraId="4261B7D0" w14:textId="77777777" w:rsidR="003A3C6E" w:rsidRPr="008975F6" w:rsidRDefault="003A3C6E" w:rsidP="003A3C6E">
      <w:pPr>
        <w:pStyle w:val="CBDH1"/>
        <w:spacing w:before="120"/>
        <w:outlineLvl w:val="9"/>
        <w:rPr>
          <w:sz w:val="24"/>
          <w:szCs w:val="24"/>
        </w:rPr>
      </w:pPr>
      <w:r w:rsidRPr="008975F6">
        <w:rPr>
          <w:sz w:val="24"/>
          <w:szCs w:val="24"/>
        </w:rPr>
        <w:t>III.</w:t>
      </w:r>
      <w:r w:rsidRPr="008975F6">
        <w:rPr>
          <w:sz w:val="24"/>
          <w:szCs w:val="24"/>
        </w:rPr>
        <w:tab/>
        <w:t>Cooperación y coordinación</w:t>
      </w:r>
    </w:p>
    <w:p w14:paraId="39D58100" w14:textId="3CF6A4B9" w:rsidR="003A3C6E" w:rsidRPr="008975F6" w:rsidRDefault="003A3C6E" w:rsidP="00806935">
      <w:pPr>
        <w:pStyle w:val="CBDNormalNoNumber"/>
      </w:pPr>
      <w:r w:rsidRPr="008975F6">
        <w:t>12.</w:t>
      </w:r>
      <w:r w:rsidRPr="008975F6">
        <w:tab/>
        <w:t>El fortalecimiento de la cooperación y la coordinación entre los actores involucrados en iniciativas de creación y desarrollo de capacidad es un factor determinante para su éxito. Existen mecanismos específicos en distintos niveles. En particular:</w:t>
      </w:r>
    </w:p>
    <w:p w14:paraId="4EC2C00E" w14:textId="77777777" w:rsidR="003A3C6E" w:rsidRPr="008975F6" w:rsidRDefault="003A3C6E" w:rsidP="00806935">
      <w:pPr>
        <w:pStyle w:val="CBDNormalNoNumber"/>
        <w:ind w:firstLine="567"/>
      </w:pPr>
      <w:r w:rsidRPr="008975F6">
        <w:t>a)</w:t>
      </w:r>
      <w:r w:rsidRPr="008975F6">
        <w:tab/>
        <w:t>A nivel nacional, la coordinación puede fomentarse, según proceda, a través de los arreglos interinstitucionales e intersectoriales establecidos para la revisión e implementación de las estrategias y planes de acción nacionales en materia de biodiversidad y las metas nacionales para evaluar las contribuciones al Marco. Podrán considerarse otros arreglos institucionales nacionales para su coordinación a nivel nacional, dependiendo de las circunstancias y la legislación nacionales. Además, la oficina del coordinador/a residente de las Naciones Unidas también podría desempeñar un papel importante, brindando apoyo a las instituciones nacionales en el establecimiento y la coordinación de los procesos de múltiples interesados y el fortalecimiento de los conocimientos especializados locales;</w:t>
      </w:r>
    </w:p>
    <w:p w14:paraId="204EB7DF" w14:textId="69EF3C04" w:rsidR="003A3C6E" w:rsidRPr="008975F6" w:rsidRDefault="003A3C6E" w:rsidP="00806935">
      <w:pPr>
        <w:pStyle w:val="CBDNormalNoNumber"/>
        <w:ind w:firstLine="567"/>
      </w:pPr>
      <w:r w:rsidRPr="008975F6">
        <w:t>b)</w:t>
      </w:r>
      <w:r w:rsidRPr="008975F6">
        <w:tab/>
        <w:t>A nivel regional y subregional, las organizaciones, incluidos, según proceda, los centros regionales y subregionales de apoyo a la cooperación técnica y científica</w:t>
      </w:r>
      <w:r w:rsidRPr="008975F6">
        <w:rPr>
          <w:rStyle w:val="FootnoteReference"/>
          <w:rFonts w:asciiTheme="majorBidi" w:hAnsiTheme="majorBidi" w:cstheme="majorBidi"/>
        </w:rPr>
        <w:footnoteReference w:id="21"/>
      </w:r>
      <w:r w:rsidRPr="008975F6">
        <w:t>, pueden desempeñar un papel importante a la hora de reunir a diversos actores para determinar las necesidades y oportunidades de cooperación, sinergia y colaboración, según proceda, y fomentar el intercambio de mejores prácticas y lecciones aprendidas. Por ejemplo, el futuro mecanismo para fortalecer la cooperación técnica y científica en apoyo del Marco</w:t>
      </w:r>
      <w:r w:rsidRPr="008975F6">
        <w:rPr>
          <w:vertAlign w:val="superscript"/>
        </w:rPr>
        <w:footnoteReference w:id="22"/>
      </w:r>
      <w:r w:rsidRPr="008975F6">
        <w:t xml:space="preserve"> podría desempeñar esa función. Asimismo, la colaboración y la cooperación a nivel regional y subregional pueden contribuir a la armonización de los enfoques y marcos de acceso y participación en los beneficios;</w:t>
      </w:r>
    </w:p>
    <w:p w14:paraId="06F0B73D" w14:textId="2B1CB82A" w:rsidR="003A3C6E" w:rsidRPr="008975F6" w:rsidRDefault="003A3C6E" w:rsidP="00806935">
      <w:pPr>
        <w:pStyle w:val="CBDNormalNoNumber"/>
        <w:ind w:firstLine="567"/>
      </w:pPr>
      <w:r w:rsidRPr="008975F6">
        <w:t>c)</w:t>
      </w:r>
      <w:r w:rsidRPr="008975F6">
        <w:tab/>
        <w:t>A nivel mundial, la coordinación puede fomentarse a través de los procesos en el contexto del Convenio y el Protocolo de Nagoya, por ejemplo, en las reuniones de los comités asesores oficiosos creados para brindar asesoramiento a la Secretaria Ejecutiva del Convenio sobre cuestiones relacionadas con la aplicación del Protocolo y el foro de creación y desarrollo de capacidad</w:t>
      </w:r>
      <w:r w:rsidRPr="008975F6">
        <w:rPr>
          <w:vertAlign w:val="superscript"/>
        </w:rPr>
        <w:footnoteReference w:id="23"/>
      </w:r>
      <w:r w:rsidR="009D3B27" w:rsidRPr="008975F6">
        <w:t xml:space="preserve"> </w:t>
      </w:r>
      <w:r w:rsidRPr="008975F6">
        <w:t>para facilitar la creación de redes y el intercambio de experiencias.</w:t>
      </w:r>
    </w:p>
    <w:p w14:paraId="5BB24EBD" w14:textId="7A604EEE" w:rsidR="003A3C6E" w:rsidRPr="008975F6" w:rsidRDefault="003A3C6E" w:rsidP="003A3C6E">
      <w:pPr>
        <w:pStyle w:val="CBDH1"/>
        <w:spacing w:before="120"/>
        <w:outlineLvl w:val="9"/>
        <w:rPr>
          <w:sz w:val="24"/>
          <w:szCs w:val="24"/>
        </w:rPr>
      </w:pPr>
      <w:r w:rsidRPr="008975F6">
        <w:rPr>
          <w:sz w:val="24"/>
          <w:szCs w:val="24"/>
        </w:rPr>
        <w:t>IV.</w:t>
      </w:r>
      <w:r w:rsidRPr="008975F6">
        <w:rPr>
          <w:sz w:val="24"/>
          <w:szCs w:val="24"/>
        </w:rPr>
        <w:tab/>
        <w:t>Revisión de la implementación del Plan de Acción para la Creación y el Desarrollo de Capacidad</w:t>
      </w:r>
    </w:p>
    <w:p w14:paraId="62838F9C" w14:textId="65311A13" w:rsidR="003A3C6E" w:rsidRPr="008975F6" w:rsidRDefault="003A3C6E">
      <w:pPr>
        <w:pStyle w:val="CBDNormalNoNumber"/>
      </w:pPr>
      <w:r w:rsidRPr="008975F6">
        <w:t>13.</w:t>
      </w:r>
      <w:r w:rsidRPr="008975F6">
        <w:tab/>
        <w:t xml:space="preserve">La Conferencia de las Partes que actúa como reunión de las Partes en el Protocolo de Nagoya llevará a cabo una revisión de la implementación del Plan de Acción como parte del proceso de evaluación y revisión previsto en el Protocolo de conformidad con el artículo </w:t>
      </w:r>
      <w:hyperlink r:id="rId28" w:history="1">
        <w:r w:rsidRPr="008975F6">
          <w:rPr>
            <w:rStyle w:val="Hyperlink"/>
          </w:rPr>
          <w:t>31</w:t>
        </w:r>
      </w:hyperlink>
      <w:r w:rsidRPr="008975F6">
        <w:t xml:space="preserve"> y sobre la base de la información presentada a través de los informes nacionales y en el Centro de Intercambio de Información sobre Acceso y Participación en los Beneficios, en 2030 y posteriormente a intervalos que se determinarán.</w:t>
      </w:r>
    </w:p>
    <w:p w14:paraId="185A2143" w14:textId="77777777" w:rsidR="00F65345" w:rsidRPr="008975F6" w:rsidRDefault="00F65345" w:rsidP="00806935">
      <w:pPr>
        <w:pStyle w:val="CBDDesicionAnnex"/>
      </w:pPr>
      <w:r w:rsidRPr="008975F6">
        <w:t>Apéndice</w:t>
      </w:r>
    </w:p>
    <w:p w14:paraId="54BABF3C" w14:textId="61E646F4" w:rsidR="00F65345" w:rsidRPr="008975F6" w:rsidRDefault="00F65345" w:rsidP="00806935">
      <w:pPr>
        <w:pStyle w:val="CBDDesicionAnnex"/>
      </w:pPr>
      <w:r w:rsidRPr="008975F6">
        <w:t>Productos y actividades de creación y desarrollo de capacidad para apoyar la aplicación efectiva del Protocolo de Nagoya sobre Acceso a los Recursos Genéticos y Participación Justa y Equitativa en los Beneficios que se Deriven de su Utilización</w:t>
      </w:r>
    </w:p>
    <w:p w14:paraId="1B474DF8" w14:textId="39DE2790" w:rsidR="00F65345" w:rsidRPr="008975F6" w:rsidRDefault="00F65345" w:rsidP="00F65345">
      <w:pPr>
        <w:spacing w:after="120"/>
        <w:ind w:left="567"/>
      </w:pPr>
      <w:r w:rsidRPr="008975F6">
        <w:t>1.</w:t>
      </w:r>
      <w:r w:rsidRPr="008975F6">
        <w:tab/>
        <w:t>En la matriz que figura a continuación se presenta una lista indicativa de productos y actividades para cada esfera de logros clave, siguiendo los principios de gestión basada en los resultados</w:t>
      </w:r>
      <w:r w:rsidRPr="008975F6">
        <w:rPr>
          <w:rStyle w:val="FootnoteReference"/>
        </w:rPr>
        <w:footnoteReference w:id="24"/>
      </w:r>
      <w:r w:rsidRPr="008975F6">
        <w:t>, que pueden incluirse en iniciativas destinadas a la creación y el desarrollo de capacidad para la aplicación efectiva del Protocolo de Nagoya sobre Acceso a los Recursos Genéticos y Participación Justa y Equitativa en los Beneficios que se Deriven de su Utilización</w:t>
      </w:r>
      <w:r w:rsidR="00706058" w:rsidRPr="008975F6">
        <w:rPr>
          <w:rStyle w:val="FootnoteReference"/>
        </w:rPr>
        <w:footnoteReference w:id="25"/>
      </w:r>
      <w:r w:rsidRPr="008975F6">
        <w:t xml:space="preserve">. </w:t>
      </w:r>
    </w:p>
    <w:p w14:paraId="2B3F39D7" w14:textId="4EEB8778" w:rsidR="00C12488" w:rsidRPr="008975F6" w:rsidRDefault="00F65345" w:rsidP="00F65345">
      <w:pPr>
        <w:spacing w:after="240"/>
        <w:ind w:left="567"/>
      </w:pPr>
      <w:r w:rsidRPr="008975F6">
        <w:t>2.</w:t>
      </w:r>
      <w:r w:rsidRPr="008975F6">
        <w:tab/>
        <w:t xml:space="preserve">El público destinatario del presente Plan de Acción (véase la secc. </w:t>
      </w:r>
      <w:proofErr w:type="spellStart"/>
      <w:r w:rsidRPr="008975F6">
        <w:t>I.B</w:t>
      </w:r>
      <w:proofErr w:type="spellEnd"/>
      <w:r w:rsidRPr="008975F6">
        <w:t xml:space="preserve"> del anexo anterior) podrá usar la matriz que figura a continuación de manera flexible y dinámica, de acuerdo con sus necesidades, circunstancias y prioridades. Las diferentes esferas de logros tienen distintos grupos destinatarios, que se identifican en el texto explicativo debajo de cada esfera de logros. Los productos y las actividades enumerados en el Plan de Acción se presentan en términos generales para permitir a las Partes, los pueblos indígenas y las comunidades locales, </w:t>
      </w:r>
      <w:r w:rsidR="00336563" w:rsidRPr="008975F6">
        <w:t xml:space="preserve">las organizaciones de </w:t>
      </w:r>
      <w:r w:rsidRPr="008975F6">
        <w:t>mujeres y la juventud, los interesados y organizaciones pertinentes adaptarlos a sus necesidades, prioridades y circunstancias específicas. La forma de presentación también busca evitar las repeticiones o la duplicación de información.</w:t>
      </w:r>
    </w:p>
    <w:p w14:paraId="3CB8E8AD" w14:textId="27F2F7A4" w:rsidR="00C12488" w:rsidRPr="008975F6" w:rsidRDefault="00C12488" w:rsidP="00F65345">
      <w:pPr>
        <w:spacing w:after="240"/>
        <w:ind w:left="567"/>
      </w:pPr>
    </w:p>
    <w:p w14:paraId="2F131F94" w14:textId="65BA23FB" w:rsidR="00C12488" w:rsidRPr="008975F6" w:rsidRDefault="00C12488" w:rsidP="00F65345">
      <w:pPr>
        <w:spacing w:after="240"/>
        <w:ind w:left="567"/>
      </w:pPr>
    </w:p>
    <w:p w14:paraId="310340C2" w14:textId="77777777" w:rsidR="00C12488" w:rsidRPr="008975F6" w:rsidRDefault="00C12488" w:rsidP="00F65345">
      <w:pPr>
        <w:spacing w:after="240"/>
        <w:ind w:left="567"/>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0"/>
        <w:gridCol w:w="7120"/>
      </w:tblGrid>
      <w:tr w:rsidR="00F65345" w:rsidRPr="008975F6" w14:paraId="2A0BCFF9" w14:textId="77777777" w:rsidTr="00806935">
        <w:trPr>
          <w:jc w:val="center"/>
        </w:trPr>
        <w:tc>
          <w:tcPr>
            <w:tcW w:w="9498" w:type="dxa"/>
            <w:gridSpan w:val="2"/>
          </w:tcPr>
          <w:p w14:paraId="689FA5A5" w14:textId="77777777" w:rsidR="00F65345" w:rsidRPr="008975F6" w:rsidRDefault="00F65345" w:rsidP="00806935">
            <w:pPr>
              <w:jc w:val="left"/>
              <w:rPr>
                <w:b/>
                <w:bCs/>
                <w:kern w:val="22"/>
                <w:sz w:val="20"/>
                <w:szCs w:val="20"/>
              </w:rPr>
            </w:pPr>
            <w:r w:rsidRPr="008975F6">
              <w:rPr>
                <w:b/>
                <w:bCs/>
                <w:sz w:val="20"/>
                <w:szCs w:val="20"/>
              </w:rPr>
              <w:t>Esfera de logros 1: Fortalecimiento de la capacidad para aplicar el Protocolo de Nagoya y cumplir las obligaciones previstas en él</w:t>
            </w:r>
          </w:p>
          <w:p w14:paraId="4FA28D19" w14:textId="5C7A033E" w:rsidR="00F65345" w:rsidRPr="008975F6" w:rsidRDefault="00F65345" w:rsidP="00010E0D">
            <w:pPr>
              <w:spacing w:after="120"/>
              <w:jc w:val="left"/>
              <w:rPr>
                <w:i/>
                <w:iCs/>
                <w:kern w:val="22"/>
                <w:sz w:val="20"/>
                <w:szCs w:val="20"/>
              </w:rPr>
            </w:pPr>
            <w:r w:rsidRPr="008975F6">
              <w:rPr>
                <w:i/>
                <w:sz w:val="20"/>
                <w:szCs w:val="20"/>
              </w:rPr>
              <w:t>La Esfera de logros 1 aborda el entorno propicio necesario para la aplicación del Protocolo de Nagoya y el cumplimiento de las obligaciones previstas en él por las Partes. Los productos previstos se relacionan con la ratificación, la cooperación entre múltiples interesados y entre organismos, la evaluación de las necesidades, los recursos financieros y los requisitos de presentación de informes.</w:t>
            </w:r>
          </w:p>
        </w:tc>
      </w:tr>
      <w:tr w:rsidR="00F65345" w:rsidRPr="008975F6" w14:paraId="242C8FF1" w14:textId="77777777" w:rsidTr="00806935">
        <w:trPr>
          <w:tblHeader/>
          <w:jc w:val="center"/>
        </w:trPr>
        <w:tc>
          <w:tcPr>
            <w:tcW w:w="2263" w:type="dxa"/>
          </w:tcPr>
          <w:p w14:paraId="22365FC5" w14:textId="77777777" w:rsidR="00F65345" w:rsidRPr="008975F6" w:rsidRDefault="00F65345" w:rsidP="00010E0D">
            <w:pPr>
              <w:rPr>
                <w:b/>
                <w:bCs/>
                <w:kern w:val="22"/>
                <w:sz w:val="20"/>
                <w:szCs w:val="20"/>
              </w:rPr>
            </w:pPr>
            <w:r w:rsidRPr="008975F6">
              <w:rPr>
                <w:b/>
                <w:bCs/>
                <w:sz w:val="20"/>
                <w:szCs w:val="20"/>
              </w:rPr>
              <w:t>Productos</w:t>
            </w:r>
          </w:p>
        </w:tc>
        <w:tc>
          <w:tcPr>
            <w:tcW w:w="7235" w:type="dxa"/>
          </w:tcPr>
          <w:p w14:paraId="1B04DA04" w14:textId="77777777" w:rsidR="00F65345" w:rsidRPr="008975F6" w:rsidRDefault="00F65345" w:rsidP="00010E0D">
            <w:pPr>
              <w:rPr>
                <w:b/>
                <w:bCs/>
                <w:kern w:val="22"/>
                <w:sz w:val="20"/>
                <w:szCs w:val="20"/>
              </w:rPr>
            </w:pPr>
            <w:r w:rsidRPr="008975F6">
              <w:rPr>
                <w:b/>
                <w:bCs/>
                <w:sz w:val="20"/>
                <w:szCs w:val="20"/>
              </w:rPr>
              <w:t>Actividades indicativas de creación y desarrollo de capacidad</w:t>
            </w:r>
          </w:p>
        </w:tc>
      </w:tr>
      <w:tr w:rsidR="00F65345" w:rsidRPr="008975F6" w14:paraId="1518A9C4" w14:textId="77777777" w:rsidTr="00806935">
        <w:trPr>
          <w:jc w:val="center"/>
        </w:trPr>
        <w:tc>
          <w:tcPr>
            <w:tcW w:w="2263" w:type="dxa"/>
          </w:tcPr>
          <w:p w14:paraId="5C9AC4C6" w14:textId="45616FFD" w:rsidR="00F65345" w:rsidRPr="008975F6" w:rsidRDefault="00F65345" w:rsidP="00806935">
            <w:pPr>
              <w:pStyle w:val="CBDTableNormal"/>
            </w:pPr>
            <w:r w:rsidRPr="008975F6">
              <w:t>1.1. Se facilita la ratificación del Protocolo o la adhesión a este.</w:t>
            </w:r>
          </w:p>
        </w:tc>
        <w:tc>
          <w:tcPr>
            <w:tcW w:w="7235" w:type="dxa"/>
          </w:tcPr>
          <w:p w14:paraId="387BD0EC" w14:textId="461214F3" w:rsidR="00F65345" w:rsidRPr="008975F6" w:rsidRDefault="00F65345" w:rsidP="00806935">
            <w:pPr>
              <w:pStyle w:val="CBDTableNormal"/>
              <w:ind w:left="463" w:hanging="463"/>
            </w:pPr>
            <w:r w:rsidRPr="008975F6">
              <w:t>a)</w:t>
            </w:r>
            <w:r w:rsidRPr="008975F6">
              <w:tab/>
              <w:t>Proporcionar orientación, capacitación o asistencia técnica a los recursos humanos designados para avanzar en el proceso de ratificación o adhesión y facilitar la coordinación dentro del gobierno y entre los ministerios pertinentes;</w:t>
            </w:r>
          </w:p>
          <w:p w14:paraId="010AC448" w14:textId="77777777" w:rsidR="00F65345" w:rsidRPr="008975F6" w:rsidRDefault="00F65345" w:rsidP="00806935">
            <w:pPr>
              <w:pStyle w:val="CBDTableNormal"/>
              <w:ind w:left="463" w:hanging="463"/>
            </w:pPr>
            <w:r w:rsidRPr="008975F6">
              <w:t>b)</w:t>
            </w:r>
            <w:r w:rsidRPr="008975F6">
              <w:tab/>
              <w:t>Organizar talleres, sesiones de capacitación y actividades de aumento de la concienciación sobre las disposiciones del Protocolo y la importancia de los recursos genéticos, los conocimientos tradicionales asociados y las cuestiones conexas de acceso y participación en los beneficios.</w:t>
            </w:r>
          </w:p>
        </w:tc>
      </w:tr>
      <w:tr w:rsidR="00F65345" w:rsidRPr="008975F6" w14:paraId="253B3AE0" w14:textId="77777777" w:rsidTr="00806935">
        <w:trPr>
          <w:jc w:val="center"/>
        </w:trPr>
        <w:tc>
          <w:tcPr>
            <w:tcW w:w="2263" w:type="dxa"/>
          </w:tcPr>
          <w:p w14:paraId="6E35931A" w14:textId="77777777" w:rsidR="00F65345" w:rsidRPr="008975F6" w:rsidRDefault="00F65345" w:rsidP="00806935">
            <w:pPr>
              <w:pStyle w:val="CBDTableNormal"/>
            </w:pPr>
            <w:r w:rsidRPr="008975F6">
              <w:t>1.2. Se establecen mecanismos para la coordinación entre múltiples interesados y entre organismos a nivel nacional.</w:t>
            </w:r>
          </w:p>
        </w:tc>
        <w:tc>
          <w:tcPr>
            <w:tcW w:w="7235" w:type="dxa"/>
          </w:tcPr>
          <w:p w14:paraId="18593C0E" w14:textId="77777777" w:rsidR="00F65345" w:rsidRPr="008975F6" w:rsidRDefault="00F65345" w:rsidP="00806935">
            <w:pPr>
              <w:pStyle w:val="CBDTableNormal"/>
              <w:ind w:left="463" w:hanging="463"/>
              <w:rPr>
                <w:kern w:val="22"/>
                <w:szCs w:val="20"/>
              </w:rPr>
            </w:pPr>
            <w:r w:rsidRPr="008975F6">
              <w:t>a)</w:t>
            </w:r>
            <w:r w:rsidRPr="008975F6">
              <w:tab/>
              <w:t>Determinar los actores pertinentes;</w:t>
            </w:r>
          </w:p>
          <w:p w14:paraId="32619AA9"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sobre la facilitación y el establecimiento de mecanismos entre múltiples interesados y entre organismos respecto al acceso y la participación en los beneficios, y la aplicación del Protocolo y los instrumentos internacionales de acceso y participación en los beneficios aplicables de manera que se apoyen mutuamente;</w:t>
            </w:r>
          </w:p>
          <w:p w14:paraId="65771A5C" w14:textId="77115E1A" w:rsidR="00F65345" w:rsidRPr="008975F6" w:rsidRDefault="00F65345" w:rsidP="00F45E38">
            <w:pPr>
              <w:pStyle w:val="CBDTableNormal"/>
              <w:ind w:left="463" w:hanging="463"/>
              <w:rPr>
                <w:kern w:val="22"/>
                <w:szCs w:val="20"/>
              </w:rPr>
            </w:pPr>
            <w:r w:rsidRPr="008975F6">
              <w:t>c)</w:t>
            </w:r>
            <w:r w:rsidRPr="008975F6">
              <w:tab/>
              <w:t>Apoyar el desarrollo de mecanismos nacionales para la participación plena y efectiva de los pueblos indígenas y las comunidades locales en la aplicación de las disposiciones del Protocolo relacionadas con los pueblos indígenas y las comunidades locales y los conocimientos tradicionales asociados a recursos genéticos, incluidas las directrices voluntarias.</w:t>
            </w:r>
          </w:p>
        </w:tc>
      </w:tr>
      <w:tr w:rsidR="00F65345" w:rsidRPr="008975F6" w14:paraId="5C67D281" w14:textId="77777777" w:rsidTr="00806935">
        <w:trPr>
          <w:jc w:val="center"/>
        </w:trPr>
        <w:tc>
          <w:tcPr>
            <w:tcW w:w="2263" w:type="dxa"/>
          </w:tcPr>
          <w:p w14:paraId="6C4E7C16" w14:textId="77777777" w:rsidR="00F65345" w:rsidRPr="008975F6" w:rsidRDefault="00F65345" w:rsidP="00806935">
            <w:pPr>
              <w:pStyle w:val="CBDTableNormal"/>
            </w:pPr>
            <w:r w:rsidRPr="008975F6">
              <w:t>1.3. Se evalúan las necesidades y prioridades en materia de capacidad para la aplicación del Protocolo.</w:t>
            </w:r>
          </w:p>
        </w:tc>
        <w:tc>
          <w:tcPr>
            <w:tcW w:w="7235" w:type="dxa"/>
          </w:tcPr>
          <w:p w14:paraId="19FB5A98" w14:textId="4766287C" w:rsidR="00F65345" w:rsidRPr="008975F6" w:rsidRDefault="00F65345" w:rsidP="00806935">
            <w:pPr>
              <w:pStyle w:val="CBDTableNormal"/>
              <w:ind w:left="463" w:hanging="463"/>
              <w:rPr>
                <w:kern w:val="22"/>
                <w:szCs w:val="20"/>
              </w:rPr>
            </w:pPr>
            <w:r w:rsidRPr="008975F6">
              <w:t>a)</w:t>
            </w:r>
            <w:r w:rsidRPr="008975F6">
              <w:tab/>
              <w:t>Hacer un balance y evaluar la experiencia y las necesidades de los actores para la aplicación del Protocolo;</w:t>
            </w:r>
          </w:p>
          <w:p w14:paraId="5ACF43C5" w14:textId="4B326452"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culturalmente apropiadas para llevar a cabo una evaluación de las necesidades y prioridades en materia de capacidad, incluidas aquellas de los pueblos indígenas, las comunidades locales y los interesados pertinentes que ellos mismos hayan señalado, haciendo hincapié a la vez en las necesidades y prioridades de capacidad de las mujeres y la juventud.</w:t>
            </w:r>
          </w:p>
        </w:tc>
      </w:tr>
      <w:tr w:rsidR="00F65345" w:rsidRPr="008975F6" w14:paraId="41FF8CFA" w14:textId="77777777" w:rsidTr="00806935">
        <w:trPr>
          <w:jc w:val="center"/>
        </w:trPr>
        <w:tc>
          <w:tcPr>
            <w:tcW w:w="2263" w:type="dxa"/>
          </w:tcPr>
          <w:p w14:paraId="160374F5" w14:textId="77777777" w:rsidR="00F65345" w:rsidRPr="008975F6" w:rsidRDefault="00F65345" w:rsidP="00806935">
            <w:pPr>
              <w:pStyle w:val="CBDTableNormal"/>
            </w:pPr>
            <w:r w:rsidRPr="008975F6">
              <w:t xml:space="preserve">1.4. Se movilizan recursos financieros nuevos e innovadores para la aplicación del Protocolo. </w:t>
            </w:r>
          </w:p>
        </w:tc>
        <w:tc>
          <w:tcPr>
            <w:tcW w:w="7235" w:type="dxa"/>
            <w:shd w:val="clear" w:color="auto" w:fill="auto"/>
          </w:tcPr>
          <w:p w14:paraId="1DAAA988" w14:textId="77777777" w:rsidR="00F65345" w:rsidRPr="008975F6" w:rsidRDefault="00F65345" w:rsidP="00806935">
            <w:pPr>
              <w:pStyle w:val="CBDTableNormal"/>
              <w:ind w:left="463" w:hanging="463"/>
              <w:rPr>
                <w:kern w:val="22"/>
                <w:szCs w:val="20"/>
              </w:rPr>
            </w:pPr>
            <w:r w:rsidRPr="008975F6">
              <w:t>a)</w:t>
            </w:r>
            <w:r w:rsidRPr="008975F6">
              <w:tab/>
              <w:t>Proporcionar orientación y capacitación sobre técnicas de movilización de recursos (por ejemplo, desarrollo de proyectos, recaudación de fondos y recuperación de recursos);</w:t>
            </w:r>
          </w:p>
          <w:p w14:paraId="373687AB"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para la elaboración de estrategias nacionales de movilización de recursos.</w:t>
            </w:r>
          </w:p>
        </w:tc>
      </w:tr>
      <w:tr w:rsidR="00F65345" w:rsidRPr="008975F6" w14:paraId="474934CC" w14:textId="77777777" w:rsidTr="00806935">
        <w:trPr>
          <w:jc w:val="center"/>
        </w:trPr>
        <w:tc>
          <w:tcPr>
            <w:tcW w:w="2263" w:type="dxa"/>
          </w:tcPr>
          <w:p w14:paraId="6595D252" w14:textId="7DE13D49" w:rsidR="00F65345" w:rsidRPr="008975F6" w:rsidRDefault="00F65345" w:rsidP="00806935">
            <w:pPr>
              <w:pStyle w:val="CBDTableNormal"/>
              <w:rPr>
                <w:kern w:val="22"/>
                <w:szCs w:val="20"/>
              </w:rPr>
            </w:pPr>
            <w:r w:rsidRPr="008975F6">
              <w:t>1.5. Se cumplen las obligaciones de presentación de informes previstas en el Protocolo y en el Marco Mundial de Biodiversidad de Kunming-Montreal.</w:t>
            </w:r>
          </w:p>
        </w:tc>
        <w:tc>
          <w:tcPr>
            <w:tcW w:w="7235" w:type="dxa"/>
            <w:shd w:val="clear" w:color="auto" w:fill="auto"/>
          </w:tcPr>
          <w:p w14:paraId="3FB28A1A" w14:textId="77777777"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sobre la facilitación y el establecimiento de mecanismos para apoyar la recopilación de información nacional para medir los avances en la participación en los beneficios monetarios y no monetarios de acuerdo con metodologías acordadas internacionalmente para hacer un seguimiento y presentar informes en relación con la meta 13 y el objetivo C del Marco, entre otras cosas mediante el desarrollo de sistemas de información;</w:t>
            </w:r>
          </w:p>
          <w:p w14:paraId="3F68DA04" w14:textId="44F91514" w:rsidR="00F65345" w:rsidRPr="008975F6" w:rsidRDefault="00F65345" w:rsidP="00806935">
            <w:pPr>
              <w:pStyle w:val="CBDTableNormal"/>
              <w:ind w:left="463" w:hanging="463"/>
              <w:rPr>
                <w:kern w:val="22"/>
                <w:szCs w:val="20"/>
              </w:rPr>
            </w:pPr>
            <w:r w:rsidRPr="008975F6">
              <w:t>b)</w:t>
            </w:r>
            <w:r w:rsidRPr="008975F6">
              <w:tab/>
              <w:t>Apoyar la preparación de informes nacionales y publicarlos en el Centro de Intercambio de Información sobre Acceso y Participación en los Beneficios;</w:t>
            </w:r>
          </w:p>
          <w:p w14:paraId="3480ABBD" w14:textId="7E8D9137" w:rsidR="00F65345" w:rsidRPr="008975F6" w:rsidRDefault="00F65345" w:rsidP="00806935">
            <w:pPr>
              <w:pStyle w:val="CBDTableNormal"/>
              <w:ind w:left="463" w:hanging="463"/>
              <w:rPr>
                <w:szCs w:val="20"/>
              </w:rPr>
            </w:pPr>
            <w:r w:rsidRPr="008975F6">
              <w:t>c)</w:t>
            </w:r>
            <w:r w:rsidRPr="008975F6">
              <w:tab/>
              <w:t>Apoyar la recopilación y el análisis periódicos de datos nacionales sobre la aplicación del Protocolo para hacer un seguimiento de los avances y determinar los desafíos y las lecciones aprendidas y las buenas prácticas para fomentar la aplicación.</w:t>
            </w:r>
          </w:p>
        </w:tc>
      </w:tr>
      <w:tr w:rsidR="00F65345" w:rsidRPr="008975F6" w14:paraId="282C8965" w14:textId="77777777" w:rsidTr="00806935">
        <w:trPr>
          <w:jc w:val="center"/>
        </w:trPr>
        <w:tc>
          <w:tcPr>
            <w:tcW w:w="2263" w:type="dxa"/>
          </w:tcPr>
          <w:p w14:paraId="5E7B465B" w14:textId="6FC9C301" w:rsidR="00F65345" w:rsidRPr="008975F6" w:rsidRDefault="00F65345" w:rsidP="00806935">
            <w:pPr>
              <w:pStyle w:val="CBDTableNormal"/>
            </w:pPr>
            <w:r w:rsidRPr="008975F6">
              <w:t>1.6. Se refuerza la aplicación del Protocolo y los instrumentos internacionales aplicables de manera que se apoyen mutuamente.</w:t>
            </w:r>
          </w:p>
        </w:tc>
        <w:tc>
          <w:tcPr>
            <w:tcW w:w="7235" w:type="dxa"/>
            <w:shd w:val="clear" w:color="auto" w:fill="auto"/>
          </w:tcPr>
          <w:p w14:paraId="50C4C7A9" w14:textId="3D293DAC" w:rsidR="00F65345" w:rsidRPr="008975F6" w:rsidRDefault="00F65345" w:rsidP="00806935">
            <w:pPr>
              <w:pStyle w:val="CBDTableNormal"/>
              <w:ind w:left="463" w:hanging="463"/>
              <w:rPr>
                <w:kern w:val="22"/>
                <w:szCs w:val="20"/>
              </w:rPr>
            </w:pPr>
            <w:r w:rsidRPr="008975F6">
              <w:tab/>
              <w:t>Proporcionar orientación, capacitación y asistencia técnica sobre la aplicación del Protocolo y los instrumentos internacionales aplicables de manera que se apoyen mutuamente.</w:t>
            </w:r>
          </w:p>
        </w:tc>
      </w:tr>
    </w:tbl>
    <w:p w14:paraId="4F9FA9DA" w14:textId="77777777" w:rsidR="00F65345" w:rsidRPr="008975F6" w:rsidRDefault="00F65345" w:rsidP="00F6534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8"/>
        <w:gridCol w:w="7112"/>
      </w:tblGrid>
      <w:tr w:rsidR="00F65345" w:rsidRPr="008975F6" w14:paraId="04634330" w14:textId="77777777" w:rsidTr="00806935">
        <w:trPr>
          <w:jc w:val="center"/>
        </w:trPr>
        <w:tc>
          <w:tcPr>
            <w:tcW w:w="9503" w:type="dxa"/>
            <w:gridSpan w:val="2"/>
          </w:tcPr>
          <w:p w14:paraId="3B43F8F2" w14:textId="49A87741" w:rsidR="00F65345" w:rsidRPr="008975F6" w:rsidRDefault="00F65345" w:rsidP="00806935">
            <w:pPr>
              <w:jc w:val="left"/>
              <w:rPr>
                <w:b/>
                <w:bCs/>
                <w:kern w:val="22"/>
                <w:sz w:val="20"/>
                <w:szCs w:val="20"/>
              </w:rPr>
            </w:pPr>
            <w:r w:rsidRPr="008975F6">
              <w:rPr>
                <w:b/>
                <w:bCs/>
                <w:sz w:val="20"/>
                <w:szCs w:val="20"/>
              </w:rPr>
              <w:t xml:space="preserve">Esfera de logros 2: Fortalecimiento de la capacidad para desarrollar, </w:t>
            </w:r>
            <w:r w:rsidR="00983977" w:rsidRPr="008975F6">
              <w:rPr>
                <w:b/>
                <w:bCs/>
                <w:sz w:val="20"/>
                <w:szCs w:val="20"/>
              </w:rPr>
              <w:t>implementar</w:t>
            </w:r>
            <w:r w:rsidRPr="008975F6">
              <w:rPr>
                <w:b/>
                <w:bCs/>
                <w:sz w:val="20"/>
                <w:szCs w:val="20"/>
              </w:rPr>
              <w:t xml:space="preserve"> y hacer cumplir medidas legislativas, administrativas o de políticas nacionales sobre acceso y participación en los beneficios</w:t>
            </w:r>
          </w:p>
          <w:p w14:paraId="39B23335" w14:textId="22AA67F9" w:rsidR="00F65345" w:rsidRPr="008975F6" w:rsidRDefault="00F65345" w:rsidP="00010E0D">
            <w:pPr>
              <w:spacing w:after="120"/>
              <w:rPr>
                <w:i/>
                <w:iCs/>
                <w:kern w:val="22"/>
                <w:sz w:val="20"/>
                <w:szCs w:val="20"/>
              </w:rPr>
            </w:pPr>
            <w:r w:rsidRPr="008975F6">
              <w:rPr>
                <w:i/>
                <w:iCs/>
                <w:sz w:val="20"/>
                <w:szCs w:val="20"/>
              </w:rPr>
              <w:t>La Esfera de logros 2 se centra en fortalecer las capacidades de las Partes para aplicar el Protocolo de Nagoya a nivel nacional mediante el desarrollo, la implementación, la revisión y el cumplimiento de los marcos de políticas y las medidas legislativas, administrativas o de políticas nacionales. Los productos previstos se relacionan con medidas, arreglos institucionales, procedimientos, sistemas de permisos, puntos de verificación y el Centro de Intercambio de Información sobre Acceso y Participación en los Beneficios.</w:t>
            </w:r>
          </w:p>
        </w:tc>
      </w:tr>
      <w:tr w:rsidR="00F65345" w:rsidRPr="008975F6" w14:paraId="3DB63DDE" w14:textId="77777777" w:rsidTr="00806935">
        <w:trPr>
          <w:jc w:val="center"/>
        </w:trPr>
        <w:tc>
          <w:tcPr>
            <w:tcW w:w="2273" w:type="dxa"/>
          </w:tcPr>
          <w:p w14:paraId="6F152E20" w14:textId="77777777" w:rsidR="00F65345" w:rsidRPr="008975F6" w:rsidRDefault="00F65345" w:rsidP="00010E0D">
            <w:pPr>
              <w:rPr>
                <w:b/>
                <w:bCs/>
                <w:kern w:val="22"/>
                <w:sz w:val="20"/>
                <w:szCs w:val="20"/>
              </w:rPr>
            </w:pPr>
            <w:r w:rsidRPr="008975F6">
              <w:rPr>
                <w:b/>
                <w:bCs/>
                <w:sz w:val="20"/>
                <w:szCs w:val="20"/>
              </w:rPr>
              <w:t>Productos</w:t>
            </w:r>
          </w:p>
        </w:tc>
        <w:tc>
          <w:tcPr>
            <w:tcW w:w="7230" w:type="dxa"/>
          </w:tcPr>
          <w:p w14:paraId="1A97697A" w14:textId="77777777" w:rsidR="00F65345" w:rsidRPr="008975F6" w:rsidRDefault="00F65345" w:rsidP="00010E0D">
            <w:pPr>
              <w:rPr>
                <w:b/>
                <w:bCs/>
                <w:kern w:val="22"/>
                <w:sz w:val="20"/>
                <w:szCs w:val="20"/>
              </w:rPr>
            </w:pPr>
            <w:r w:rsidRPr="008975F6">
              <w:rPr>
                <w:b/>
                <w:bCs/>
                <w:sz w:val="20"/>
                <w:szCs w:val="20"/>
              </w:rPr>
              <w:t>Actividades indicativas de creación y desarrollo de capacidad</w:t>
            </w:r>
          </w:p>
        </w:tc>
      </w:tr>
      <w:tr w:rsidR="00F65345" w:rsidRPr="008975F6" w14:paraId="52B4180B" w14:textId="77777777" w:rsidTr="00806935">
        <w:trPr>
          <w:jc w:val="center"/>
        </w:trPr>
        <w:tc>
          <w:tcPr>
            <w:tcW w:w="2273" w:type="dxa"/>
          </w:tcPr>
          <w:p w14:paraId="1370519B" w14:textId="4C694188" w:rsidR="00F65345" w:rsidRPr="008975F6" w:rsidRDefault="00F65345" w:rsidP="00806935">
            <w:pPr>
              <w:pStyle w:val="CBDTableNormal"/>
              <w:rPr>
                <w:kern w:val="22"/>
                <w:szCs w:val="20"/>
              </w:rPr>
            </w:pPr>
            <w:r w:rsidRPr="008975F6">
              <w:rPr>
                <w:rStyle w:val="normaltextrun"/>
                <w:color w:val="000000"/>
                <w:szCs w:val="20"/>
                <w:shd w:val="clear" w:color="auto" w:fill="FFFFFF"/>
              </w:rPr>
              <w:t xml:space="preserve">2.1. </w:t>
            </w:r>
            <w:r w:rsidRPr="008975F6">
              <w:t>Se ha establecido un marco de políticas nacional sobre acceso y participación en los beneficios, y se ha publicado en el Centro de Intercambio de Información sobre Acceso y Participación en los Beneficios.</w:t>
            </w:r>
          </w:p>
        </w:tc>
        <w:tc>
          <w:tcPr>
            <w:tcW w:w="7230" w:type="dxa"/>
          </w:tcPr>
          <w:p w14:paraId="56F7669F" w14:textId="7D03E521" w:rsidR="00F65345" w:rsidRPr="008975F6" w:rsidRDefault="00F65345" w:rsidP="00806935">
            <w:pPr>
              <w:pStyle w:val="CBDTableNormal"/>
              <w:ind w:left="463" w:hanging="463"/>
              <w:rPr>
                <w:kern w:val="22"/>
                <w:szCs w:val="20"/>
              </w:rPr>
            </w:pPr>
            <w:r w:rsidRPr="008975F6">
              <w:t>a)</w:t>
            </w:r>
            <w:r w:rsidRPr="008975F6">
              <w:tab/>
              <w:t>Apoyar la elaboración de metas y planes nacionales para cumplir la meta 13 y el objetivo C del Marco, como por ejemplo a través del proceso de revisión de la estrategia y plan de acción nacional en materia de biodiversidad;</w:t>
            </w:r>
          </w:p>
          <w:p w14:paraId="6C28CE41" w14:textId="77777777" w:rsidR="00F65345" w:rsidRPr="008975F6" w:rsidRDefault="00F65345" w:rsidP="00806935">
            <w:pPr>
              <w:pStyle w:val="CBDTableNormal"/>
              <w:ind w:left="463" w:hanging="463"/>
              <w:rPr>
                <w:szCs w:val="20"/>
              </w:rPr>
            </w:pPr>
            <w:r w:rsidRPr="008975F6">
              <w:t>b)</w:t>
            </w:r>
            <w:r w:rsidRPr="008975F6">
              <w:tab/>
              <w:t>Hacer un balance de los marcos de políticas existentes en materia de acceso y participación en los beneficios con vistas a garantizar la coherencia, la claridad jurídica y el apoyo mutuo;</w:t>
            </w:r>
          </w:p>
          <w:p w14:paraId="747D946A" w14:textId="197A2451"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para la elaboración o la revisión de un marco de políticas de acceso y participación en los beneficios;</w:t>
            </w:r>
          </w:p>
          <w:p w14:paraId="10B389A4" w14:textId="2F6A4F73" w:rsidR="00F65345" w:rsidRPr="008975F6" w:rsidRDefault="00F65345" w:rsidP="00806935">
            <w:pPr>
              <w:pStyle w:val="CBDTableNormal"/>
              <w:ind w:left="463" w:hanging="463"/>
              <w:rPr>
                <w:kern w:val="22"/>
                <w:szCs w:val="20"/>
              </w:rPr>
            </w:pPr>
            <w:r w:rsidRPr="008975F6">
              <w:t>d)</w:t>
            </w:r>
            <w:r w:rsidRPr="008975F6">
              <w:tab/>
              <w:t xml:space="preserve">Desarrollar, difundir y promover el uso de herramientas (por ejemplo, directrices y estudios de casos) para facilitar la integración de las consideraciones sobre acceso y participación en los beneficios en las políticas y planes sectoriales e intersectoriales, teniendo en cuenta los instrumentos internacionales aplicables en materia de acceso y participación en los beneficios. </w:t>
            </w:r>
          </w:p>
        </w:tc>
      </w:tr>
      <w:tr w:rsidR="00F65345" w:rsidRPr="008975F6" w14:paraId="265336FF" w14:textId="77777777" w:rsidTr="00806935">
        <w:trPr>
          <w:jc w:val="center"/>
        </w:trPr>
        <w:tc>
          <w:tcPr>
            <w:tcW w:w="2273" w:type="dxa"/>
          </w:tcPr>
          <w:p w14:paraId="620B3210" w14:textId="2960F37C" w:rsidR="00F65345" w:rsidRPr="008975F6" w:rsidRDefault="00F65345" w:rsidP="00806935">
            <w:pPr>
              <w:pStyle w:val="CBDTableNormal"/>
              <w:rPr>
                <w:kern w:val="22"/>
                <w:szCs w:val="20"/>
              </w:rPr>
            </w:pPr>
            <w:r w:rsidRPr="008975F6">
              <w:rPr>
                <w:rStyle w:val="normaltextrun"/>
                <w:color w:val="000000"/>
                <w:szCs w:val="20"/>
                <w:shd w:val="clear" w:color="auto" w:fill="FFFFFF"/>
              </w:rPr>
              <w:t xml:space="preserve">2.2. </w:t>
            </w:r>
            <w:r w:rsidRPr="008975F6">
              <w:t>Se han establecido medidas legislativas, administrativas o de políticas sobre acceso y participación en los beneficios y se han publicado en el Centro de Intercambio de Información sobre Acceso y Participación en los Beneficios.</w:t>
            </w:r>
            <w:r w:rsidRPr="008975F6">
              <w:rPr>
                <w:rStyle w:val="normaltextrun"/>
                <w:color w:val="000000"/>
                <w:szCs w:val="20"/>
                <w:shd w:val="clear" w:color="auto" w:fill="FFFFFF"/>
              </w:rPr>
              <w:t xml:space="preserve"> </w:t>
            </w:r>
          </w:p>
        </w:tc>
        <w:tc>
          <w:tcPr>
            <w:tcW w:w="7230" w:type="dxa"/>
          </w:tcPr>
          <w:p w14:paraId="628C885F" w14:textId="77777777" w:rsidR="00F65345" w:rsidRPr="008975F6" w:rsidRDefault="00F65345" w:rsidP="00806935">
            <w:pPr>
              <w:pStyle w:val="CBDTableNormal"/>
              <w:ind w:left="463" w:hanging="463"/>
              <w:rPr>
                <w:kern w:val="22"/>
                <w:szCs w:val="20"/>
              </w:rPr>
            </w:pPr>
            <w:r w:rsidRPr="008975F6">
              <w:t>a)</w:t>
            </w:r>
            <w:r w:rsidRPr="008975F6">
              <w:tab/>
              <w:t>Hacer un balance y apoyar la evaluación de la eficacia, eficiencia y exhaustividad de las medidas legislativas, administrativas o de políticas existentes en materia de acceso y participación en los beneficios en relación con las disposiciones del Protocolo, teniendo en cuenta la aplicación de los instrumentos internacionales pertinentes en materia de acceso y participación en los beneficios de manera que se apoyen mutuamente, en consulta con los pueblos indígenas y las comunidades locales y los interesados pertinentes, según proceda;</w:t>
            </w:r>
          </w:p>
          <w:p w14:paraId="44588851"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y jurídica sobre la revisión, actualización o elaboración de medidas nacionales, teniendo en cuenta las carencias identificadas; esto incluye considerar el establecimiento de medidas provisionales;</w:t>
            </w:r>
          </w:p>
          <w:p w14:paraId="1372632B" w14:textId="4741937C" w:rsidR="00F65345" w:rsidRPr="008975F6" w:rsidRDefault="00F65345" w:rsidP="00806935">
            <w:pPr>
              <w:pStyle w:val="CBDTableNormal"/>
              <w:ind w:left="463" w:hanging="463"/>
              <w:rPr>
                <w:kern w:val="22"/>
                <w:szCs w:val="20"/>
              </w:rPr>
            </w:pPr>
            <w:r w:rsidRPr="008975F6">
              <w:t>c)</w:t>
            </w:r>
            <w:r w:rsidRPr="008975F6">
              <w:tab/>
              <w:t xml:space="preserve">Proporcionar orientación, capacitación o asistencia técnica para establecer e implementar medidas relacionadas con el cumplimiento de la legislación o los requisitos reglamentarios nacionales (artículos </w:t>
            </w:r>
            <w:hyperlink r:id="rId29" w:history="1">
              <w:r w:rsidRPr="008975F6">
                <w:rPr>
                  <w:rStyle w:val="Hyperlink"/>
                </w:rPr>
                <w:t>15</w:t>
              </w:r>
            </w:hyperlink>
            <w:r w:rsidRPr="008975F6">
              <w:t xml:space="preserve"> y </w:t>
            </w:r>
            <w:hyperlink r:id="rId30" w:history="1">
              <w:r w:rsidRPr="008975F6">
                <w:rPr>
                  <w:rStyle w:val="Hyperlink"/>
                </w:rPr>
                <w:t>16</w:t>
              </w:r>
            </w:hyperlink>
            <w:r w:rsidRPr="008975F6">
              <w:t xml:space="preserve"> del Protocolo), la vigilancia de la utilización de recursos genéticos (artículo </w:t>
            </w:r>
            <w:hyperlink r:id="rId31" w:history="1">
              <w:r w:rsidRPr="008975F6">
                <w:rPr>
                  <w:rStyle w:val="Hyperlink"/>
                </w:rPr>
                <w:t>17</w:t>
              </w:r>
            </w:hyperlink>
            <w:r w:rsidRPr="008975F6">
              <w:t xml:space="preserve">), los pueblos indígenas y las comunidades locales (artículos </w:t>
            </w:r>
            <w:hyperlink r:id="rId32" w:history="1">
              <w:r w:rsidRPr="008975F6">
                <w:rPr>
                  <w:rStyle w:val="Hyperlink"/>
                </w:rPr>
                <w:t>5</w:t>
              </w:r>
            </w:hyperlink>
            <w:r w:rsidRPr="008975F6">
              <w:t xml:space="preserve">, </w:t>
            </w:r>
            <w:hyperlink r:id="rId33" w:history="1">
              <w:r w:rsidRPr="008975F6">
                <w:rPr>
                  <w:rStyle w:val="Hyperlink"/>
                </w:rPr>
                <w:t>6</w:t>
              </w:r>
            </w:hyperlink>
            <w:r w:rsidRPr="008975F6">
              <w:t xml:space="preserve">, </w:t>
            </w:r>
            <w:hyperlink r:id="rId34" w:history="1">
              <w:r w:rsidRPr="008975F6">
                <w:rPr>
                  <w:rStyle w:val="Hyperlink"/>
                </w:rPr>
                <w:t>7</w:t>
              </w:r>
            </w:hyperlink>
            <w:r w:rsidRPr="008975F6">
              <w:t xml:space="preserve"> y </w:t>
            </w:r>
            <w:hyperlink r:id="rId35" w:history="1">
              <w:r w:rsidRPr="008975F6">
                <w:rPr>
                  <w:rStyle w:val="Hyperlink"/>
                </w:rPr>
                <w:t>12</w:t>
              </w:r>
            </w:hyperlink>
            <w:r w:rsidRPr="008975F6">
              <w:t xml:space="preserve">) y las consideraciones especiales (artículo </w:t>
            </w:r>
            <w:hyperlink r:id="rId36" w:history="1">
              <w:r w:rsidRPr="008975F6">
                <w:rPr>
                  <w:rStyle w:val="Hyperlink"/>
                </w:rPr>
                <w:t>8</w:t>
              </w:r>
            </w:hyperlink>
            <w:r w:rsidRPr="008975F6">
              <w:t>)</w:t>
            </w:r>
            <w:r w:rsidRPr="008975F6">
              <w:rPr>
                <w:rStyle w:val="FootnoteReference"/>
                <w:kern w:val="22"/>
                <w:szCs w:val="20"/>
              </w:rPr>
              <w:footnoteReference w:id="26"/>
            </w:r>
            <w:r w:rsidRPr="008975F6">
              <w:t>.</w:t>
            </w:r>
          </w:p>
        </w:tc>
      </w:tr>
      <w:tr w:rsidR="00F65345" w:rsidRPr="008975F6" w14:paraId="0FE14DE2" w14:textId="77777777" w:rsidTr="00806935">
        <w:trPr>
          <w:jc w:val="center"/>
        </w:trPr>
        <w:tc>
          <w:tcPr>
            <w:tcW w:w="2273" w:type="dxa"/>
          </w:tcPr>
          <w:p w14:paraId="6171AE53" w14:textId="0769B092" w:rsidR="00F65345" w:rsidRPr="008975F6" w:rsidRDefault="00F65345" w:rsidP="00806935">
            <w:pPr>
              <w:pStyle w:val="CBDTableNormal"/>
              <w:rPr>
                <w:rStyle w:val="normaltextrun"/>
                <w:szCs w:val="20"/>
                <w:shd w:val="clear" w:color="auto" w:fill="FFFFFF"/>
              </w:rPr>
            </w:pPr>
            <w:r w:rsidRPr="008975F6">
              <w:rPr>
                <w:rStyle w:val="normaltextrun"/>
                <w:szCs w:val="20"/>
                <w:shd w:val="clear" w:color="auto" w:fill="FFFFFF"/>
              </w:rPr>
              <w:t xml:space="preserve">2.3. </w:t>
            </w:r>
            <w:r w:rsidRPr="008975F6">
              <w:t>Se mejora el cumplimiento de las obligaciones de las Partes en relación con los pueblos indígenas y las comunidades locales.</w:t>
            </w:r>
          </w:p>
        </w:tc>
        <w:tc>
          <w:tcPr>
            <w:tcW w:w="7230" w:type="dxa"/>
          </w:tcPr>
          <w:p w14:paraId="61399040" w14:textId="7BF6A5EE" w:rsidR="00F65345" w:rsidRPr="008975F6" w:rsidRDefault="00F65345" w:rsidP="00806935">
            <w:pPr>
              <w:pStyle w:val="CBDTableNormal"/>
              <w:ind w:left="463" w:hanging="463"/>
              <w:rPr>
                <w:szCs w:val="20"/>
              </w:rPr>
            </w:pPr>
            <w:r w:rsidRPr="008975F6">
              <w:t>a)</w:t>
            </w:r>
            <w:r w:rsidRPr="008975F6">
              <w:tab/>
              <w:t>Hacer un balance y analizar cómo se aplica el concepto de pueblos indígenas y comunidades locales a nivel nacional y subnacional, aclarando los derechos de los pueblos indígenas y las comunidades locales sobre los recursos genéticos y/o los conocimientos tradicionales asociados a recursos genéticos, identificando los diferentes grupos de pueblos indígenas y comunidades locales, comprendiendo cómo están organizados y vinculando los conocimientos tradicionales con el titular o los titulares de esos conocimientos</w:t>
            </w:r>
            <w:r w:rsidRPr="008975F6">
              <w:rPr>
                <w:szCs w:val="20"/>
                <w:vertAlign w:val="superscript"/>
              </w:rPr>
              <w:footnoteReference w:id="27"/>
            </w:r>
            <w:r w:rsidRPr="008975F6">
              <w:t>;</w:t>
            </w:r>
            <w:r w:rsidRPr="008975F6">
              <w:rPr>
                <w:szCs w:val="20"/>
                <w:vertAlign w:val="superscript"/>
              </w:rPr>
              <w:t xml:space="preserve"> </w:t>
            </w:r>
          </w:p>
          <w:p w14:paraId="785FC8E1"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culturalmente apropiadas para la aplicación de las disposiciones del Protocolo relacionadas con los pueblos indígenas y las comunidades locales;</w:t>
            </w:r>
          </w:p>
          <w:p w14:paraId="0DAA5395" w14:textId="40F294DE" w:rsidR="00F65345" w:rsidRPr="008975F6" w:rsidRDefault="00F65345" w:rsidP="00806935">
            <w:pPr>
              <w:pStyle w:val="CBDTableNormal"/>
              <w:ind w:left="463" w:hanging="463"/>
              <w:rPr>
                <w:kern w:val="22"/>
                <w:szCs w:val="20"/>
              </w:rPr>
            </w:pPr>
            <w:r w:rsidRPr="008975F6">
              <w:t>c)</w:t>
            </w:r>
            <w:r w:rsidRPr="008975F6">
              <w:tab/>
              <w:t>Proporcionar apoyo y orientación sobre cómo tener en cuenta los protocolos comunitarios, los procedimientos y las leyes consuetudinarias en las medidas nacionales y subnacionales de acceso y participación en los beneficios y su implementación;</w:t>
            </w:r>
          </w:p>
          <w:p w14:paraId="5A5527B6" w14:textId="3545E2CA" w:rsidR="00F65345" w:rsidRPr="008975F6" w:rsidRDefault="00F65345" w:rsidP="00806935">
            <w:pPr>
              <w:pStyle w:val="CBDTableNormal"/>
              <w:ind w:left="463" w:hanging="463"/>
              <w:rPr>
                <w:szCs w:val="20"/>
              </w:rPr>
            </w:pPr>
            <w:r w:rsidRPr="008975F6">
              <w:t>d)</w:t>
            </w:r>
            <w:r w:rsidRPr="008975F6">
              <w:tab/>
              <w:t>Proporcionar orientación, capacitación o asistencia técnica y jurídica sobre los derechos de los pueblos indígenas y las comunidades locales en lo que respecta al acceso y la participación en los beneficios.</w:t>
            </w:r>
          </w:p>
        </w:tc>
      </w:tr>
      <w:tr w:rsidR="00F65345" w:rsidRPr="008975F6" w14:paraId="33326FF0" w14:textId="77777777" w:rsidTr="00806935">
        <w:trPr>
          <w:jc w:val="center"/>
        </w:trPr>
        <w:tc>
          <w:tcPr>
            <w:tcW w:w="2273" w:type="dxa"/>
          </w:tcPr>
          <w:p w14:paraId="517585A2" w14:textId="551A2690" w:rsidR="00F65345" w:rsidRPr="008975F6" w:rsidRDefault="00F65345" w:rsidP="00806935">
            <w:pPr>
              <w:pStyle w:val="CBDTableNormal"/>
              <w:rPr>
                <w:kern w:val="22"/>
                <w:szCs w:val="20"/>
              </w:rPr>
            </w:pPr>
            <w:r w:rsidRPr="008975F6">
              <w:t xml:space="preserve">2.4. Se han establecido y puesto en práctica arreglos institucionales, y se han publicado en el Centro de Intercambio de Información sobre Acceso y Participación en los Beneficios. </w:t>
            </w:r>
          </w:p>
        </w:tc>
        <w:tc>
          <w:tcPr>
            <w:tcW w:w="7230" w:type="dxa"/>
          </w:tcPr>
          <w:p w14:paraId="249469FA" w14:textId="1D25DF3A"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sobre la designación de las funciones y responsabilidades pertinentes para el cumplimiento de las funciones de los puntos focales nacionales de acceso y participación en los beneficios, las autoridades nacionales competentes, los puntos de verificación y las autoridades encargadas de la publicación en el Centro de Intercambio de Información sobre Acceso y Participación en los Beneficios;</w:t>
            </w:r>
          </w:p>
          <w:p w14:paraId="6CB2524A" w14:textId="77777777" w:rsidR="00F65345" w:rsidRPr="008975F6" w:rsidRDefault="00F65345" w:rsidP="00806935">
            <w:pPr>
              <w:pStyle w:val="CBDTableNormal"/>
              <w:ind w:left="463" w:hanging="463"/>
              <w:rPr>
                <w:kern w:val="22"/>
                <w:szCs w:val="20"/>
              </w:rPr>
            </w:pPr>
            <w:r w:rsidRPr="008975F6">
              <w:t>b)</w:t>
            </w:r>
            <w:r w:rsidRPr="008975F6">
              <w:tab/>
              <w:t>Apoyar la creación de una unidad o unidades para gestionar el sistema nacional de acceso y participación en los beneficios;</w:t>
            </w:r>
          </w:p>
          <w:p w14:paraId="100BE31D" w14:textId="394F085A"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al personal pertinente y planificar la retención y transferencia de conocimientos institucionales;</w:t>
            </w:r>
          </w:p>
          <w:p w14:paraId="33147753" w14:textId="77777777" w:rsidR="00F65345" w:rsidRPr="008975F6" w:rsidRDefault="00F65345" w:rsidP="00806935">
            <w:pPr>
              <w:pStyle w:val="CBDTableNormal"/>
              <w:ind w:left="463" w:hanging="463"/>
              <w:rPr>
                <w:kern w:val="22"/>
                <w:szCs w:val="20"/>
              </w:rPr>
            </w:pPr>
            <w:r w:rsidRPr="008975F6">
              <w:t>d)</w:t>
            </w:r>
            <w:r w:rsidRPr="008975F6">
              <w:tab/>
              <w:t>Facilitar el establecimiento y fortalecimiento de arreglos institucionales y mecanismos de coordinación para el funcionamiento del sistema de acceso y participación en los beneficios.</w:t>
            </w:r>
          </w:p>
        </w:tc>
      </w:tr>
      <w:tr w:rsidR="00F65345" w:rsidRPr="008975F6" w14:paraId="47330B50" w14:textId="77777777" w:rsidTr="00806935">
        <w:trPr>
          <w:jc w:val="center"/>
        </w:trPr>
        <w:tc>
          <w:tcPr>
            <w:tcW w:w="2273" w:type="dxa"/>
          </w:tcPr>
          <w:p w14:paraId="30FD1A49" w14:textId="2D46559D" w:rsidR="00F65345" w:rsidRPr="008975F6" w:rsidRDefault="00F65345" w:rsidP="00806935">
            <w:pPr>
              <w:pStyle w:val="CBDTableNormal"/>
              <w:rPr>
                <w:szCs w:val="20"/>
              </w:rPr>
            </w:pPr>
            <w:r w:rsidRPr="008975F6">
              <w:t>2.5. Se han puesto en funcionamiento procedimientos de acceso y participación en los beneficios, y se han publicado en el Centro de Intercambio de Información sobre Acceso y Participación en los Beneficios.</w:t>
            </w:r>
          </w:p>
        </w:tc>
        <w:tc>
          <w:tcPr>
            <w:tcW w:w="7230" w:type="dxa"/>
          </w:tcPr>
          <w:p w14:paraId="78E64306" w14:textId="7CB53B9E" w:rsidR="00F65345" w:rsidRPr="008975F6" w:rsidRDefault="00F65345" w:rsidP="00806935">
            <w:pPr>
              <w:pStyle w:val="CBDTableNormal"/>
              <w:ind w:left="463" w:hanging="463"/>
              <w:rPr>
                <w:kern w:val="22"/>
                <w:szCs w:val="20"/>
              </w:rPr>
            </w:pPr>
            <w:r w:rsidRPr="008975F6">
              <w:t>a)</w:t>
            </w:r>
            <w:r w:rsidRPr="008975F6">
              <w:tab/>
              <w:t>Apoyar el desarrollo o la mejora de los procedimientos (mejorar la claridad y la transparencia para los usuarios), especialmente a través de consultas con múltiples interesados (por ejemplo, con el sector empresarial y la comunidad de investigación) y garantizar que los procedimientos se apoyen mutuamente con respecto a otros acuerdos internacionales</w:t>
            </w:r>
            <w:r w:rsidR="00962115" w:rsidRPr="008975F6">
              <w:t xml:space="preserve">, teniendo </w:t>
            </w:r>
            <w:r w:rsidRPr="008975F6">
              <w:t>en cuenta las consideraciones especiales incluidas en el artículo 8 del Protocolo;</w:t>
            </w:r>
          </w:p>
          <w:p w14:paraId="34A63B96" w14:textId="77777777" w:rsidR="00F65345" w:rsidRPr="008975F6" w:rsidRDefault="00F65345" w:rsidP="00806935">
            <w:pPr>
              <w:pStyle w:val="CBDTableNormal"/>
              <w:ind w:left="463" w:hanging="463"/>
              <w:rPr>
                <w:kern w:val="22"/>
                <w:szCs w:val="20"/>
              </w:rPr>
            </w:pPr>
            <w:r w:rsidRPr="008975F6">
              <w:t>b)</w:t>
            </w:r>
            <w:r w:rsidRPr="008975F6">
              <w:tab/>
              <w:t>Apoyar el desarrollo o la mejora de los sistemas de información sobre acceso y participación en los beneficios, como los sistemas de permisos, entre otras cosas compartiendo información sobre buenas prácticas y soluciones de tecnología de la información;</w:t>
            </w:r>
          </w:p>
          <w:p w14:paraId="6848AD73" w14:textId="77777777" w:rsidR="00F65345" w:rsidRPr="008975F6" w:rsidRDefault="00F65345" w:rsidP="00806935">
            <w:pPr>
              <w:pStyle w:val="CBDTableNormal"/>
              <w:ind w:left="463" w:hanging="463"/>
              <w:rPr>
                <w:kern w:val="22"/>
                <w:szCs w:val="20"/>
              </w:rPr>
            </w:pPr>
            <w:r w:rsidRPr="008975F6">
              <w:t>c)</w:t>
            </w:r>
            <w:r w:rsidRPr="008975F6">
              <w:tab/>
              <w:t>Impartir capacitación al personal sobre la aplicación de los procedimientos y la forma de responder a las solicitudes de los usuarios.</w:t>
            </w:r>
          </w:p>
        </w:tc>
      </w:tr>
      <w:tr w:rsidR="00F65345" w:rsidRPr="008975F6" w14:paraId="5580881E" w14:textId="77777777" w:rsidTr="00806935">
        <w:trPr>
          <w:jc w:val="center"/>
        </w:trPr>
        <w:tc>
          <w:tcPr>
            <w:tcW w:w="2273" w:type="dxa"/>
          </w:tcPr>
          <w:p w14:paraId="7036F90D" w14:textId="47106B97" w:rsidR="00F65345" w:rsidRPr="008975F6" w:rsidRDefault="00F65345" w:rsidP="00806935">
            <w:pPr>
              <w:pStyle w:val="ListParagraph"/>
              <w:tabs>
                <w:tab w:val="left" w:pos="449"/>
              </w:tabs>
              <w:ind w:left="24"/>
              <w:jc w:val="left"/>
              <w:rPr>
                <w:sz w:val="20"/>
                <w:szCs w:val="20"/>
              </w:rPr>
            </w:pPr>
            <w:r w:rsidRPr="008975F6">
              <w:rPr>
                <w:sz w:val="20"/>
                <w:szCs w:val="20"/>
              </w:rPr>
              <w:t>2.6. Se han establecido mecanismos para vigilar la utilización de los recursos genéticos, por ejemplo mediante la designación de puntos de verificación eficaces.</w:t>
            </w:r>
          </w:p>
        </w:tc>
        <w:tc>
          <w:tcPr>
            <w:tcW w:w="7230" w:type="dxa"/>
          </w:tcPr>
          <w:p w14:paraId="07FD5259" w14:textId="5BFC52BA" w:rsidR="00F65345" w:rsidRPr="008975F6" w:rsidRDefault="00F65345" w:rsidP="00806935">
            <w:pPr>
              <w:pStyle w:val="CBDTableNormal"/>
              <w:ind w:left="463" w:hanging="463"/>
              <w:rPr>
                <w:kern w:val="22"/>
                <w:szCs w:val="20"/>
              </w:rPr>
            </w:pPr>
            <w:r w:rsidRPr="008975F6">
              <w:t>a)</w:t>
            </w:r>
            <w:r w:rsidRPr="008975F6">
              <w:tab/>
              <w:t>Apoyar la designación de puntos de verificación eficaces, incluso mediante la elaboración de directrices sobre sus funciones y funcionamiento;</w:t>
            </w:r>
          </w:p>
          <w:p w14:paraId="1C4CE618" w14:textId="77777777" w:rsidR="00F65345" w:rsidRPr="008975F6" w:rsidRDefault="00F65345" w:rsidP="00806935">
            <w:pPr>
              <w:pStyle w:val="CBDTableNormal"/>
              <w:ind w:left="463" w:hanging="463"/>
              <w:rPr>
                <w:kern w:val="22"/>
                <w:szCs w:val="20"/>
              </w:rPr>
            </w:pPr>
            <w:r w:rsidRPr="008975F6">
              <w:t>b)</w:t>
            </w:r>
            <w:r w:rsidRPr="008975F6">
              <w:tab/>
              <w:t>Desarrollar o mejorar los sistemas nacionales de recopilación de información de los usuarios en los puntos de verificación designados, haciendo uso de comunicados de los puntos de verificación;</w:t>
            </w:r>
          </w:p>
          <w:p w14:paraId="4D23DE51" w14:textId="77777777"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al personal responsable de la gestión de los puntos de verificación sobre la recopilación de información a través de comunicados de los puntos de verificación;</w:t>
            </w:r>
          </w:p>
          <w:p w14:paraId="74149AB8" w14:textId="79FE7F5C" w:rsidR="00F65345" w:rsidRPr="008975F6" w:rsidRDefault="00F65345" w:rsidP="00806935">
            <w:pPr>
              <w:pStyle w:val="CBDTableNormal"/>
              <w:ind w:left="463" w:hanging="463"/>
              <w:rPr>
                <w:szCs w:val="20"/>
              </w:rPr>
            </w:pPr>
            <w:r w:rsidRPr="008975F6">
              <w:t>d)</w:t>
            </w:r>
            <w:r w:rsidRPr="008975F6">
              <w:tab/>
              <w:t>Apoyar el desarrollo de sistemas de información y bases de datos nacionales para vigilar la utilización de los recursos genéticos.</w:t>
            </w:r>
          </w:p>
        </w:tc>
      </w:tr>
      <w:tr w:rsidR="00F65345" w:rsidRPr="008975F6" w14:paraId="7994BF47" w14:textId="77777777" w:rsidTr="00806935">
        <w:trPr>
          <w:jc w:val="center"/>
        </w:trPr>
        <w:tc>
          <w:tcPr>
            <w:tcW w:w="2273" w:type="dxa"/>
          </w:tcPr>
          <w:p w14:paraId="3EF2C9BB" w14:textId="3368EBCD" w:rsidR="00F65345" w:rsidRPr="008975F6" w:rsidRDefault="00F65345" w:rsidP="00806935">
            <w:pPr>
              <w:pStyle w:val="CBDTableNormal"/>
              <w:rPr>
                <w:kern w:val="22"/>
                <w:szCs w:val="20"/>
              </w:rPr>
            </w:pPr>
            <w:r w:rsidRPr="008975F6">
              <w:t>2.7. Se facilita y promueve el cumplimiento de la legislación nacional y los requisitos reglamentarios sobre acceso y participación en los beneficios.</w:t>
            </w:r>
          </w:p>
        </w:tc>
        <w:tc>
          <w:tcPr>
            <w:tcW w:w="7230" w:type="dxa"/>
          </w:tcPr>
          <w:p w14:paraId="0331D4D1" w14:textId="72B35CDF" w:rsidR="00F65345" w:rsidRPr="008975F6" w:rsidRDefault="00F65345" w:rsidP="00806935">
            <w:pPr>
              <w:pStyle w:val="CBDTableNormal"/>
              <w:ind w:left="463" w:hanging="463"/>
              <w:rPr>
                <w:kern w:val="22"/>
                <w:szCs w:val="20"/>
              </w:rPr>
            </w:pPr>
            <w:r w:rsidRPr="008975F6">
              <w:t>a)</w:t>
            </w:r>
            <w:r w:rsidRPr="008975F6">
              <w:tab/>
              <w:t xml:space="preserve">Apoyar actividades de </w:t>
            </w:r>
            <w:r w:rsidR="0012431D" w:rsidRPr="008975F6">
              <w:t xml:space="preserve">aumento de la </w:t>
            </w:r>
            <w:r w:rsidRPr="008975F6">
              <w:t>concienciación y capacitación sobre el cumplimiento de la legislación nacional para los usuarios de recursos genéticos y conocimientos tradicionales asociados;</w:t>
            </w:r>
          </w:p>
          <w:p w14:paraId="29BE0D26" w14:textId="1841E9B4" w:rsidR="00F65345" w:rsidRPr="008975F6" w:rsidRDefault="00F65345" w:rsidP="00806935">
            <w:pPr>
              <w:pStyle w:val="CBDTableNormal"/>
              <w:ind w:left="463" w:hanging="463"/>
              <w:rPr>
                <w:kern w:val="22"/>
                <w:szCs w:val="20"/>
              </w:rPr>
            </w:pPr>
            <w:r w:rsidRPr="008975F6">
              <w:t>b)</w:t>
            </w:r>
            <w:r w:rsidRPr="008975F6">
              <w:tab/>
              <w:t>Apoyar el desarrollo de procedimientos y medidas, sobre la base de buenas prácticas, para abordar el incumplimiento;</w:t>
            </w:r>
          </w:p>
          <w:p w14:paraId="7B0B3F9F" w14:textId="6B489C43" w:rsidR="00F65345" w:rsidRPr="008975F6" w:rsidRDefault="00F65345" w:rsidP="00806935">
            <w:pPr>
              <w:pStyle w:val="CBDTableNormal"/>
              <w:ind w:left="463" w:hanging="463"/>
              <w:rPr>
                <w:kern w:val="22"/>
                <w:szCs w:val="20"/>
              </w:rPr>
            </w:pPr>
            <w:r w:rsidRPr="008975F6">
              <w:t>c)</w:t>
            </w:r>
            <w:r w:rsidRPr="008975F6">
              <w:tab/>
              <w:t>Apoyar el desarrollo de mecanismos para mejorar la cooperación entre las autoridades gubernamentales de distintos países en casos de incumplimiento.</w:t>
            </w:r>
          </w:p>
        </w:tc>
      </w:tr>
      <w:tr w:rsidR="00F65345" w:rsidRPr="008975F6" w14:paraId="0F577B9C" w14:textId="77777777" w:rsidTr="00806935">
        <w:trPr>
          <w:jc w:val="center"/>
        </w:trPr>
        <w:tc>
          <w:tcPr>
            <w:tcW w:w="2273" w:type="dxa"/>
          </w:tcPr>
          <w:p w14:paraId="5A7B0532" w14:textId="50971F2A" w:rsidR="00F65345" w:rsidRPr="008975F6" w:rsidRDefault="00F65345" w:rsidP="00806935">
            <w:pPr>
              <w:pStyle w:val="CBDTableNormal"/>
              <w:rPr>
                <w:kern w:val="22"/>
                <w:szCs w:val="20"/>
              </w:rPr>
            </w:pPr>
            <w:r w:rsidRPr="008975F6">
              <w:t xml:space="preserve">2.8. La información obligatoria y pertinente está disponible a través del Centro de Intercambio de Información sobre Acceso y Participación en los Beneficios. </w:t>
            </w:r>
          </w:p>
        </w:tc>
        <w:tc>
          <w:tcPr>
            <w:tcW w:w="7230" w:type="dxa"/>
          </w:tcPr>
          <w:p w14:paraId="3C83397D" w14:textId="41B43CC3" w:rsidR="00F65345" w:rsidRPr="008975F6" w:rsidRDefault="00F65345" w:rsidP="00806935">
            <w:pPr>
              <w:pStyle w:val="CBDTableNormal"/>
              <w:ind w:left="463" w:hanging="463"/>
              <w:rPr>
                <w:kern w:val="22"/>
                <w:szCs w:val="20"/>
              </w:rPr>
            </w:pPr>
            <w:r w:rsidRPr="008975F6">
              <w:t>a)</w:t>
            </w:r>
            <w:r w:rsidRPr="008975F6">
              <w:tab/>
              <w:t>Impartir capacitación a las autoridades encargadas de la publicación sobre cómo publicar la información obligatoria en el Centro de Intercambio de Información sobre Acceso y Participación en los Beneficios, de conformidad con el artículo 14 del Protocolo;</w:t>
            </w:r>
          </w:p>
          <w:p w14:paraId="11414096" w14:textId="77777777" w:rsidR="00F65345" w:rsidRPr="008975F6" w:rsidRDefault="00F65345" w:rsidP="00806935">
            <w:pPr>
              <w:pStyle w:val="CBDTableNormal"/>
              <w:ind w:left="463" w:hanging="463"/>
              <w:rPr>
                <w:kern w:val="22"/>
                <w:szCs w:val="20"/>
              </w:rPr>
            </w:pPr>
            <w:r w:rsidRPr="008975F6">
              <w:t>b)</w:t>
            </w:r>
            <w:r w:rsidRPr="008975F6">
              <w:tab/>
              <w:t>Fomentar la interoperabilidad de los sistemas nacionales de información sobre acceso y participación en los beneficios con el Centro de Intercambio de Información sobre Acceso y Participación en los Beneficios a fin de mejorar la eficiencia en la publicación y actualización de la información relacionada con los permisos y comunicados de los puntos de verificación.</w:t>
            </w:r>
          </w:p>
        </w:tc>
      </w:tr>
      <w:tr w:rsidR="00F65345" w:rsidRPr="008975F6" w14:paraId="75527491" w14:textId="77777777" w:rsidTr="00806935">
        <w:trPr>
          <w:jc w:val="center"/>
        </w:trPr>
        <w:tc>
          <w:tcPr>
            <w:tcW w:w="2273" w:type="dxa"/>
          </w:tcPr>
          <w:p w14:paraId="2A2DBD3B" w14:textId="77777777" w:rsidR="00F65345" w:rsidRPr="008975F6" w:rsidRDefault="00F65345" w:rsidP="00806935">
            <w:pPr>
              <w:pStyle w:val="CBDTableNormal"/>
              <w:rPr>
                <w:kern w:val="22"/>
                <w:szCs w:val="20"/>
              </w:rPr>
            </w:pPr>
            <w:r w:rsidRPr="008975F6">
              <w:t>2.9. Se promueven enfoques regionales para apoyar la racionalización, la armonización y la cooperación transfronteriza.</w:t>
            </w:r>
          </w:p>
        </w:tc>
        <w:tc>
          <w:tcPr>
            <w:tcW w:w="7230" w:type="dxa"/>
          </w:tcPr>
          <w:p w14:paraId="37C144B2" w14:textId="1808F0F4" w:rsidR="00F65345" w:rsidRPr="008975F6" w:rsidRDefault="00F65345" w:rsidP="00806935">
            <w:pPr>
              <w:pStyle w:val="CBDTableNormal"/>
              <w:ind w:left="463" w:hanging="463"/>
              <w:rPr>
                <w:kern w:val="22"/>
                <w:szCs w:val="20"/>
              </w:rPr>
            </w:pPr>
            <w:r w:rsidRPr="008975F6">
              <w:t>a)</w:t>
            </w:r>
            <w:r w:rsidRPr="008975F6">
              <w:tab/>
              <w:t>Hacer un balance de los enfoques regionales que han tenido éxito en la aplicación del Protocolo;</w:t>
            </w:r>
          </w:p>
          <w:p w14:paraId="0C75265A" w14:textId="02A8408E" w:rsidR="00F65345" w:rsidRPr="008975F6" w:rsidRDefault="00F65345" w:rsidP="00806935">
            <w:pPr>
              <w:pStyle w:val="CBDTableNormal"/>
              <w:ind w:left="463" w:hanging="463"/>
              <w:rPr>
                <w:szCs w:val="20"/>
              </w:rPr>
            </w:pPr>
            <w:r w:rsidRPr="008975F6">
              <w:t>b)</w:t>
            </w:r>
            <w:r w:rsidRPr="008975F6">
              <w:tab/>
              <w:t>Apoyar los enfoques regionales en la aplicación del Protocolo, por ejemplo, mediante la elaboración de modelos regionales de legislación, directrices y procedimientos, sistemas de vigilancia e información y el intercambio de lecciones aprendidas y buenas prácticas;</w:t>
            </w:r>
          </w:p>
          <w:p w14:paraId="054CFB54" w14:textId="3A8BEAE5" w:rsidR="00F65345" w:rsidRPr="008975F6" w:rsidRDefault="00F65345" w:rsidP="00806935">
            <w:pPr>
              <w:pStyle w:val="CBDTableNormal"/>
              <w:ind w:left="463" w:hanging="463"/>
              <w:rPr>
                <w:szCs w:val="20"/>
              </w:rPr>
            </w:pPr>
            <w:r w:rsidRPr="008975F6">
              <w:t>c)</w:t>
            </w:r>
            <w:r w:rsidRPr="008975F6">
              <w:tab/>
              <w:t>Fortalecer y apoyar a las organizaciones regionales existentes para facilitar los enfoques regionales en la elaboración de modelos de legislación y reglamentos regionales que puedan adaptarse a las circunstancias nacionales.</w:t>
            </w:r>
          </w:p>
        </w:tc>
      </w:tr>
    </w:tbl>
    <w:p w14:paraId="774EE193" w14:textId="77777777" w:rsidR="00F65345" w:rsidRPr="008975F6" w:rsidRDefault="00F65345" w:rsidP="00F65345"/>
    <w:tbl>
      <w:tblPr>
        <w:tblStyle w:val="TableGrid"/>
        <w:tblW w:w="5000" w:type="pct"/>
        <w:tblInd w:w="-5" w:type="dxa"/>
        <w:tblLook w:val="04A0" w:firstRow="1" w:lastRow="0" w:firstColumn="1" w:lastColumn="0" w:noHBand="0" w:noVBand="1"/>
      </w:tblPr>
      <w:tblGrid>
        <w:gridCol w:w="2268"/>
        <w:gridCol w:w="7082"/>
      </w:tblGrid>
      <w:tr w:rsidR="00F65345" w:rsidRPr="008975F6" w14:paraId="6D4EEF0E" w14:textId="77777777" w:rsidTr="00806935">
        <w:tc>
          <w:tcPr>
            <w:tcW w:w="0" w:type="auto"/>
            <w:gridSpan w:val="2"/>
          </w:tcPr>
          <w:p w14:paraId="2830AAD5" w14:textId="77777777" w:rsidR="00F65345" w:rsidRPr="008975F6" w:rsidRDefault="00F65345" w:rsidP="00010E0D">
            <w:pPr>
              <w:keepNext/>
              <w:rPr>
                <w:b/>
                <w:bCs/>
                <w:sz w:val="20"/>
                <w:szCs w:val="20"/>
              </w:rPr>
            </w:pPr>
            <w:r w:rsidRPr="008975F6">
              <w:rPr>
                <w:b/>
                <w:bCs/>
                <w:sz w:val="20"/>
                <w:szCs w:val="20"/>
              </w:rPr>
              <w:t>Esfera de logros 3: Fortalecimiento de la capacidad para negociar condiciones mutuamente acordadas</w:t>
            </w:r>
          </w:p>
          <w:p w14:paraId="6E166C8A" w14:textId="75ACD746" w:rsidR="00F65345" w:rsidRPr="008975F6" w:rsidRDefault="00F65345" w:rsidP="007425AB">
            <w:pPr>
              <w:keepNext/>
              <w:spacing w:after="120"/>
              <w:rPr>
                <w:i/>
                <w:iCs/>
                <w:sz w:val="20"/>
                <w:szCs w:val="20"/>
              </w:rPr>
            </w:pPr>
            <w:r w:rsidRPr="008975F6">
              <w:rPr>
                <w:i/>
                <w:iCs/>
                <w:sz w:val="20"/>
                <w:szCs w:val="20"/>
              </w:rPr>
              <w:t>La Esfera de logros 3 se centra en fortalecer las capacidades de los proveedores y usuarios de recursos genéticos y/o conocimientos tradicionales asociados a recursos genéticos para negociar condiciones mutuamente acordadas. Los productos previstos están relacionados con la mejora de las técnicas de negociación, la elaboración de acuerdos de acceso y participación en los beneficios y la mejora de las capacidades de seguimiento de los beneficios monetarios y no monetarios.</w:t>
            </w:r>
          </w:p>
        </w:tc>
      </w:tr>
      <w:tr w:rsidR="004A5B41" w:rsidRPr="008975F6" w14:paraId="79046FB4" w14:textId="77777777" w:rsidTr="00806935">
        <w:tc>
          <w:tcPr>
            <w:tcW w:w="1213" w:type="pct"/>
          </w:tcPr>
          <w:p w14:paraId="0835CEEC" w14:textId="77777777" w:rsidR="00F65345" w:rsidRPr="008975F6" w:rsidRDefault="00F65345" w:rsidP="00010E0D">
            <w:pPr>
              <w:rPr>
                <w:b/>
                <w:bCs/>
                <w:sz w:val="20"/>
                <w:szCs w:val="20"/>
              </w:rPr>
            </w:pPr>
            <w:r w:rsidRPr="008975F6">
              <w:rPr>
                <w:b/>
                <w:bCs/>
                <w:sz w:val="20"/>
                <w:szCs w:val="20"/>
              </w:rPr>
              <w:t>Productos</w:t>
            </w:r>
          </w:p>
        </w:tc>
        <w:tc>
          <w:tcPr>
            <w:tcW w:w="3787" w:type="pct"/>
          </w:tcPr>
          <w:p w14:paraId="134FD754" w14:textId="77777777" w:rsidR="00F65345" w:rsidRPr="008975F6" w:rsidRDefault="00F65345" w:rsidP="00010E0D">
            <w:pPr>
              <w:rPr>
                <w:sz w:val="20"/>
                <w:szCs w:val="20"/>
              </w:rPr>
            </w:pPr>
            <w:r w:rsidRPr="008975F6">
              <w:rPr>
                <w:b/>
                <w:bCs/>
                <w:sz w:val="20"/>
                <w:szCs w:val="20"/>
              </w:rPr>
              <w:t>Actividades indicativas de creación y desarrollo de capacidad</w:t>
            </w:r>
          </w:p>
        </w:tc>
      </w:tr>
      <w:tr w:rsidR="004A5B41" w:rsidRPr="008975F6" w14:paraId="426BABB9" w14:textId="77777777" w:rsidTr="00806935">
        <w:tc>
          <w:tcPr>
            <w:tcW w:w="1213" w:type="pct"/>
          </w:tcPr>
          <w:p w14:paraId="3A3E4374" w14:textId="77777777" w:rsidR="00F65345" w:rsidRPr="008975F6" w:rsidRDefault="00F65345" w:rsidP="00806935">
            <w:pPr>
              <w:pStyle w:val="CBDTableNormal"/>
              <w:rPr>
                <w:szCs w:val="20"/>
              </w:rPr>
            </w:pPr>
            <w:r w:rsidRPr="008975F6">
              <w:t>3.1. Se mejoran las técnicas de negociación.</w:t>
            </w:r>
          </w:p>
        </w:tc>
        <w:tc>
          <w:tcPr>
            <w:tcW w:w="3787" w:type="pct"/>
          </w:tcPr>
          <w:p w14:paraId="01AE84BF" w14:textId="77777777"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sobre los procesos de investigación y desarrollo y las posibles cadenas de valor de los productos relacionados con el acceso y la participación en los beneficios en diferentes sectores, así como los posibles puntos de activación para la participación en los beneficios;</w:t>
            </w:r>
          </w:p>
          <w:p w14:paraId="1F27516E"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culturalmente apropiadas para mejorar las técnicas de negociación de los acuerdos de acceso y participación en los beneficios.</w:t>
            </w:r>
          </w:p>
        </w:tc>
      </w:tr>
      <w:tr w:rsidR="004A5B41" w:rsidRPr="008975F6" w14:paraId="146ACE54" w14:textId="77777777" w:rsidTr="00806935">
        <w:tc>
          <w:tcPr>
            <w:tcW w:w="1213" w:type="pct"/>
          </w:tcPr>
          <w:p w14:paraId="37A7C2FB" w14:textId="77777777" w:rsidR="00F65345" w:rsidRPr="008975F6" w:rsidRDefault="00F65345" w:rsidP="00806935">
            <w:pPr>
              <w:pStyle w:val="CBDTableNormal"/>
              <w:rPr>
                <w:kern w:val="22"/>
                <w:szCs w:val="20"/>
              </w:rPr>
            </w:pPr>
            <w:r w:rsidRPr="008975F6">
              <w:t>3.2. Se elaboran y vigilan los acuerdos de acceso y participación en los beneficios.</w:t>
            </w:r>
          </w:p>
        </w:tc>
        <w:tc>
          <w:tcPr>
            <w:tcW w:w="3787" w:type="pct"/>
          </w:tcPr>
          <w:p w14:paraId="39EFEACE" w14:textId="24BF15CE" w:rsidR="00F65345" w:rsidRPr="008975F6" w:rsidRDefault="00F65345" w:rsidP="00806935">
            <w:pPr>
              <w:pStyle w:val="CBDTableNormal"/>
              <w:ind w:left="463" w:hanging="463"/>
              <w:rPr>
                <w:szCs w:val="20"/>
              </w:rPr>
            </w:pPr>
            <w:r w:rsidRPr="008975F6">
              <w:t>a)</w:t>
            </w:r>
            <w:r w:rsidRPr="008975F6">
              <w:tab/>
              <w:t>Hacer un balance de los acuerdos de acceso y participación en los beneficios que han tenido éxito y que conducen a una mayor participación en los beneficios, y utilizar las lecciones aprendidas y las buenas prácticas en el diseño de futuros acuerdos;</w:t>
            </w:r>
          </w:p>
          <w:p w14:paraId="440FAF96" w14:textId="672809D8" w:rsidR="00F65345" w:rsidRPr="008975F6" w:rsidRDefault="00F65345" w:rsidP="00806935">
            <w:pPr>
              <w:pStyle w:val="CBDTableNormal"/>
              <w:ind w:left="463" w:hanging="463"/>
              <w:rPr>
                <w:kern w:val="22"/>
                <w:szCs w:val="20"/>
              </w:rPr>
            </w:pPr>
            <w:r w:rsidRPr="008975F6">
              <w:t>b)</w:t>
            </w:r>
            <w:r w:rsidRPr="008975F6">
              <w:tab/>
              <w:t xml:space="preserve">Revisar, según sea necesario, </w:t>
            </w:r>
            <w:r w:rsidR="009D09CC" w:rsidRPr="008975F6">
              <w:t xml:space="preserve">y </w:t>
            </w:r>
            <w:r w:rsidRPr="008975F6">
              <w:t>difundir y promover el uso de los materiales de capacitación existentes acerca de las condiciones mutuamente acordadas sobre la base de buenas prácticas;</w:t>
            </w:r>
          </w:p>
          <w:p w14:paraId="28CFE3A9" w14:textId="51B445AB"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culturalmente apropiadas sobre cómo desarrollar acuerdos de acceso y participación en los beneficios que conduzcan a una mayor participación en los beneficios;</w:t>
            </w:r>
          </w:p>
          <w:p w14:paraId="4A5D9FE3" w14:textId="68463DE6" w:rsidR="00F65345" w:rsidRPr="008975F6" w:rsidRDefault="00F65345" w:rsidP="00806935">
            <w:pPr>
              <w:pStyle w:val="CBDTableNormal"/>
              <w:ind w:left="463" w:hanging="463"/>
              <w:rPr>
                <w:kern w:val="22"/>
                <w:szCs w:val="20"/>
              </w:rPr>
            </w:pPr>
            <w:r w:rsidRPr="008975F6">
              <w:t>d)</w:t>
            </w:r>
            <w:r w:rsidRPr="008975F6">
              <w:tab/>
              <w:t>Apoyar la creación de herramientas y mecanismos para hacer un seguimiento de los acuerdos de acceso y participación en los beneficios y los beneficios compartidos, incluido con pueblos indígenas y comunidades locales;</w:t>
            </w:r>
          </w:p>
          <w:p w14:paraId="04CBAAF9" w14:textId="77777777" w:rsidR="00F65345" w:rsidRPr="008975F6" w:rsidRDefault="00F65345" w:rsidP="00806935">
            <w:pPr>
              <w:pStyle w:val="CBDTableNormal"/>
              <w:ind w:left="463" w:hanging="463"/>
              <w:rPr>
                <w:kern w:val="22"/>
                <w:szCs w:val="20"/>
              </w:rPr>
            </w:pPr>
            <w:r w:rsidRPr="008975F6">
              <w:t>e)</w:t>
            </w:r>
            <w:r w:rsidRPr="008975F6">
              <w:tab/>
              <w:t>Proporcionar orientación, capacitación o asistencia técnica sobre cómo hacer un seguimiento de los beneficios monetarios y no monetarios.</w:t>
            </w:r>
          </w:p>
        </w:tc>
      </w:tr>
      <w:tr w:rsidR="004A5B41" w:rsidRPr="008975F6" w14:paraId="44E14925" w14:textId="77777777" w:rsidTr="00806935">
        <w:tc>
          <w:tcPr>
            <w:tcW w:w="1213" w:type="pct"/>
          </w:tcPr>
          <w:p w14:paraId="607A2503" w14:textId="77777777" w:rsidR="00F65345" w:rsidRPr="008975F6" w:rsidRDefault="00F65345" w:rsidP="00806935">
            <w:pPr>
              <w:pStyle w:val="CBDTableNormal"/>
              <w:rPr>
                <w:kern w:val="22"/>
                <w:szCs w:val="20"/>
              </w:rPr>
            </w:pPr>
            <w:r w:rsidRPr="008975F6">
              <w:t>3.3. Se elaboran y utilizan cláusulas contractuales modelo sectoriales e intersectoriales.</w:t>
            </w:r>
          </w:p>
        </w:tc>
        <w:tc>
          <w:tcPr>
            <w:tcW w:w="3787" w:type="pct"/>
          </w:tcPr>
          <w:p w14:paraId="48EABC48" w14:textId="12A77308" w:rsidR="00F65345" w:rsidRPr="008975F6" w:rsidRDefault="00F65345" w:rsidP="00806935">
            <w:pPr>
              <w:pStyle w:val="CBDTableNormal"/>
              <w:ind w:left="463" w:hanging="463"/>
              <w:rPr>
                <w:kern w:val="22"/>
                <w:szCs w:val="20"/>
              </w:rPr>
            </w:pPr>
            <w:r w:rsidRPr="008975F6">
              <w:t>a)</w:t>
            </w:r>
            <w:r w:rsidRPr="008975F6">
              <w:tab/>
              <w:t xml:space="preserve">Revisar, según sea necesario, </w:t>
            </w:r>
            <w:r w:rsidR="00D90D18" w:rsidRPr="008975F6">
              <w:t xml:space="preserve">y </w:t>
            </w:r>
            <w:r w:rsidRPr="008975F6">
              <w:t xml:space="preserve">difundir y promover el uso de las cláusulas contractuales </w:t>
            </w:r>
            <w:proofErr w:type="gramStart"/>
            <w:r w:rsidRPr="008975F6">
              <w:t>modelo existentes</w:t>
            </w:r>
            <w:proofErr w:type="gramEnd"/>
            <w:r w:rsidRPr="008975F6">
              <w:t xml:space="preserve"> (sectoriales e intersectoriales) y publicarlas en el Centro de Intercambio de Información sobre Acceso y Participación en los Beneficios;</w:t>
            </w:r>
          </w:p>
          <w:p w14:paraId="7045E7FA"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sobre cómo utilizar y adaptar las cláusulas contractuales modelo sobre la base de buenas prácticas.</w:t>
            </w:r>
          </w:p>
        </w:tc>
      </w:tr>
    </w:tbl>
    <w:p w14:paraId="11BFFCDE" w14:textId="77777777" w:rsidR="00F65345" w:rsidRPr="008975F6" w:rsidRDefault="00F65345" w:rsidP="00F65345"/>
    <w:tbl>
      <w:tblPr>
        <w:tblStyle w:val="TableGrid"/>
        <w:tblW w:w="5000" w:type="pct"/>
        <w:tblInd w:w="-5" w:type="dxa"/>
        <w:tblLook w:val="04A0" w:firstRow="1" w:lastRow="0" w:firstColumn="1" w:lastColumn="0" w:noHBand="0" w:noVBand="1"/>
      </w:tblPr>
      <w:tblGrid>
        <w:gridCol w:w="2268"/>
        <w:gridCol w:w="7082"/>
      </w:tblGrid>
      <w:tr w:rsidR="00F65345" w:rsidRPr="008975F6" w14:paraId="493AC14B" w14:textId="77777777" w:rsidTr="00806935">
        <w:tc>
          <w:tcPr>
            <w:tcW w:w="5000" w:type="pct"/>
            <w:gridSpan w:val="2"/>
          </w:tcPr>
          <w:p w14:paraId="0D547DC2" w14:textId="77777777" w:rsidR="00F65345" w:rsidRPr="008975F6" w:rsidRDefault="00F65345" w:rsidP="00010E0D">
            <w:pPr>
              <w:keepNext/>
              <w:jc w:val="left"/>
              <w:rPr>
                <w:b/>
                <w:bCs/>
                <w:sz w:val="20"/>
                <w:szCs w:val="20"/>
              </w:rPr>
            </w:pPr>
            <w:r w:rsidRPr="008975F6">
              <w:rPr>
                <w:b/>
                <w:bCs/>
                <w:sz w:val="20"/>
                <w:szCs w:val="20"/>
              </w:rPr>
              <w:t>Esfera de logros 4: Fortalecimiento de la capacidad de los pueblos indígenas y las comunidades locales para participar en la aplicación del Protocolo de Nagoya</w:t>
            </w:r>
          </w:p>
          <w:p w14:paraId="7D693C49" w14:textId="2438F5EF" w:rsidR="00F65345" w:rsidRPr="008975F6" w:rsidRDefault="00F65345" w:rsidP="00D90D18">
            <w:pPr>
              <w:keepNext/>
              <w:spacing w:after="120"/>
              <w:rPr>
                <w:i/>
                <w:iCs/>
                <w:sz w:val="20"/>
                <w:szCs w:val="20"/>
              </w:rPr>
            </w:pPr>
            <w:r w:rsidRPr="008975F6">
              <w:rPr>
                <w:i/>
                <w:iCs/>
                <w:sz w:val="20"/>
                <w:szCs w:val="20"/>
              </w:rPr>
              <w:t>La Esfera de logros 4 se centra en fortalecer las capacidades de los pueblos indígenas y las comunidades locales para que participen de manera plena y efectiva en la aplicación del Protocolo de Nagoya. Los productos previstos se relacionan, entre otras cosas, con el desarrollo de protocolos comunitarios, procedimientos y leyes consuetudinarias; requisitos mínimos para las condiciones mutuamente acordadas; y cláusulas contractuales modelo para la participación en los beneficios.</w:t>
            </w:r>
          </w:p>
        </w:tc>
      </w:tr>
      <w:tr w:rsidR="00F65345" w:rsidRPr="008975F6" w14:paraId="296D8FBC" w14:textId="77777777" w:rsidTr="00806935">
        <w:tc>
          <w:tcPr>
            <w:tcW w:w="1213" w:type="pct"/>
          </w:tcPr>
          <w:p w14:paraId="6E162EFD" w14:textId="77777777" w:rsidR="00F65345" w:rsidRPr="008975F6" w:rsidRDefault="00F65345" w:rsidP="00010E0D">
            <w:pPr>
              <w:keepNext/>
              <w:rPr>
                <w:b/>
                <w:bCs/>
                <w:sz w:val="20"/>
                <w:szCs w:val="20"/>
              </w:rPr>
            </w:pPr>
            <w:r w:rsidRPr="008975F6">
              <w:rPr>
                <w:b/>
                <w:bCs/>
                <w:sz w:val="20"/>
                <w:szCs w:val="20"/>
              </w:rPr>
              <w:t>Productos</w:t>
            </w:r>
          </w:p>
        </w:tc>
        <w:tc>
          <w:tcPr>
            <w:tcW w:w="3787" w:type="pct"/>
          </w:tcPr>
          <w:p w14:paraId="64158A75" w14:textId="77777777" w:rsidR="00F65345" w:rsidRPr="008975F6" w:rsidRDefault="00F65345" w:rsidP="00010E0D">
            <w:pPr>
              <w:keepNext/>
              <w:rPr>
                <w:sz w:val="20"/>
                <w:szCs w:val="20"/>
              </w:rPr>
            </w:pPr>
            <w:r w:rsidRPr="008975F6">
              <w:rPr>
                <w:b/>
                <w:bCs/>
                <w:sz w:val="20"/>
                <w:szCs w:val="20"/>
              </w:rPr>
              <w:t>Actividades indicativas de creación y desarrollo de capacidad</w:t>
            </w:r>
          </w:p>
        </w:tc>
      </w:tr>
      <w:tr w:rsidR="00F65345" w:rsidRPr="008975F6" w14:paraId="1350A689" w14:textId="77777777" w:rsidTr="00806935">
        <w:tc>
          <w:tcPr>
            <w:tcW w:w="1213" w:type="pct"/>
          </w:tcPr>
          <w:p w14:paraId="6B2FE1FB" w14:textId="4388F0E6" w:rsidR="00F65345" w:rsidRPr="008975F6" w:rsidRDefault="00F65345" w:rsidP="00806935">
            <w:pPr>
              <w:pStyle w:val="CBDTableNormal"/>
              <w:rPr>
                <w:szCs w:val="20"/>
              </w:rPr>
            </w:pPr>
            <w:r w:rsidRPr="008975F6">
              <w:t>4.1. Ha aumentado la participación plena y efectiva de los pueblos indígenas y las comunidades locales, en particular de las mujeres y la juventud entre ellos, en la aplicación del Protocolo a todos los niveles.</w:t>
            </w:r>
          </w:p>
          <w:p w14:paraId="26FD4D5A" w14:textId="77777777" w:rsidR="00F65345" w:rsidRPr="008975F6" w:rsidRDefault="00F65345" w:rsidP="00010E0D">
            <w:pPr>
              <w:jc w:val="left"/>
              <w:rPr>
                <w:kern w:val="22"/>
                <w:sz w:val="20"/>
                <w:szCs w:val="20"/>
              </w:rPr>
            </w:pPr>
          </w:p>
        </w:tc>
        <w:tc>
          <w:tcPr>
            <w:tcW w:w="3787" w:type="pct"/>
          </w:tcPr>
          <w:p w14:paraId="5E8D3036" w14:textId="6264B00E" w:rsidR="00F65345" w:rsidRPr="008975F6" w:rsidRDefault="003E1772" w:rsidP="00806935">
            <w:pPr>
              <w:pStyle w:val="CBDTableNormal"/>
              <w:ind w:left="463" w:hanging="463"/>
              <w:rPr>
                <w:kern w:val="22"/>
                <w:szCs w:val="20"/>
              </w:rPr>
            </w:pPr>
            <w:r w:rsidRPr="008975F6">
              <w:t>a)</w:t>
            </w:r>
            <w:r w:rsidRPr="008975F6">
              <w:tab/>
              <w:t xml:space="preserve">Apoyar </w:t>
            </w:r>
            <w:r w:rsidR="004F498B" w:rsidRPr="008975F6">
              <w:t xml:space="preserve">el aumento de </w:t>
            </w:r>
            <w:r w:rsidRPr="008975F6">
              <w:t>la concienciación y la comprensión de las cuestiones relacionadas con el acceso y la participación en los beneficios y el Protocolo;</w:t>
            </w:r>
          </w:p>
          <w:p w14:paraId="697F827F"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para mejorar la comprensión de los derechos de los pueblos indígenas y las comunidades locales en relación con los recursos genéticos, los conocimientos tradicionales asociados y la participación justa y equitativa en los beneficios;</w:t>
            </w:r>
          </w:p>
          <w:p w14:paraId="5BBE3E24" w14:textId="7B8FA817" w:rsidR="00F65345" w:rsidRPr="008975F6" w:rsidRDefault="00F65345" w:rsidP="00806935">
            <w:pPr>
              <w:pStyle w:val="CBDTableNormal"/>
              <w:ind w:left="463" w:hanging="463"/>
              <w:rPr>
                <w:kern w:val="22"/>
                <w:szCs w:val="20"/>
              </w:rPr>
            </w:pPr>
            <w:r w:rsidRPr="008975F6">
              <w:t>c)</w:t>
            </w:r>
            <w:r w:rsidRPr="008975F6">
              <w:tab/>
              <w:t>Apoyar actividades de capacitación para mejorar la capacidad de las mujeres de los pueblos indígenas y las comunidades locales en relación con el acceso a los recursos genéticos y/o los conocimientos tradicionales asociados a recursos genéticos;</w:t>
            </w:r>
          </w:p>
          <w:p w14:paraId="2C62DC85" w14:textId="635D9336" w:rsidR="00F65345" w:rsidRPr="008975F6" w:rsidRDefault="00F65345" w:rsidP="00806935">
            <w:pPr>
              <w:pStyle w:val="CBDTableNormal"/>
              <w:ind w:left="463" w:hanging="463"/>
              <w:rPr>
                <w:kern w:val="22"/>
                <w:szCs w:val="20"/>
              </w:rPr>
            </w:pPr>
            <w:r w:rsidRPr="008975F6">
              <w:t>d)</w:t>
            </w:r>
            <w:r w:rsidRPr="008975F6">
              <w:tab/>
              <w:t>Apoyar el desarrollo de enfoques para abordar la cuestión de los recursos genéticos y los conocimientos tradicionales asociados a los recursos genéticos compartidos por más de un pueblo indígena o comunidad local, incluso en el contexto de situaciones transfronterizas;</w:t>
            </w:r>
          </w:p>
          <w:p w14:paraId="67B2B44E" w14:textId="17E57528" w:rsidR="00F65345" w:rsidRPr="008975F6" w:rsidRDefault="00F65345" w:rsidP="00806935">
            <w:pPr>
              <w:pStyle w:val="CBDTableNormal"/>
              <w:ind w:left="463" w:hanging="463"/>
              <w:rPr>
                <w:kern w:val="22"/>
                <w:szCs w:val="20"/>
              </w:rPr>
            </w:pPr>
            <w:r w:rsidRPr="008975F6">
              <w:t>e)</w:t>
            </w:r>
            <w:r w:rsidRPr="008975F6">
              <w:tab/>
              <w:t>Prestar apoyo a mecanismos de coordinación y la creación de instituciones dentro los pueblos indígenas y las comunidades locales, y entre ellos, para abordar las cuestiones relacionadas con el acceso y la participación en los beneficios;</w:t>
            </w:r>
          </w:p>
          <w:p w14:paraId="4DBBF3F2" w14:textId="77777777" w:rsidR="00F65345" w:rsidRPr="008975F6" w:rsidRDefault="00F65345" w:rsidP="00806935">
            <w:pPr>
              <w:pStyle w:val="CBDTableNormal"/>
              <w:ind w:left="463" w:hanging="463"/>
              <w:rPr>
                <w:kern w:val="22"/>
                <w:szCs w:val="20"/>
              </w:rPr>
            </w:pPr>
            <w:r w:rsidRPr="008975F6">
              <w:t>f)</w:t>
            </w:r>
            <w:r w:rsidRPr="008975F6">
              <w:tab/>
              <w:t>Proporcionar orientación y capacitación sobre técnicas de movilización de recursos (por ejemplo, en el contexto del desarrollo de proyectos y la recaudación de fondos);</w:t>
            </w:r>
          </w:p>
          <w:p w14:paraId="3E8A5C10" w14:textId="77777777" w:rsidR="00F65345" w:rsidRPr="008975F6" w:rsidRDefault="00F65345" w:rsidP="00806935">
            <w:pPr>
              <w:pStyle w:val="CBDTableNormal"/>
              <w:ind w:left="463" w:hanging="463"/>
              <w:rPr>
                <w:kern w:val="22"/>
                <w:szCs w:val="20"/>
              </w:rPr>
            </w:pPr>
            <w:r w:rsidRPr="008975F6">
              <w:t>g)</w:t>
            </w:r>
            <w:r w:rsidRPr="008975F6">
              <w:tab/>
              <w:t>Proporcionar orientación, capacitación o asistencia técnica sobre cómo colaborar con los Gobiernos y los usuarios de los recursos genéticos y los conocimientos tradicionales asociados;</w:t>
            </w:r>
          </w:p>
          <w:p w14:paraId="5CFAA0C9" w14:textId="77777777" w:rsidR="00F65345" w:rsidRPr="008975F6" w:rsidRDefault="00F65345" w:rsidP="00806935">
            <w:pPr>
              <w:pStyle w:val="CBDTableNormal"/>
              <w:ind w:left="463" w:hanging="463"/>
              <w:rPr>
                <w:kern w:val="22"/>
                <w:szCs w:val="20"/>
              </w:rPr>
            </w:pPr>
            <w:r w:rsidRPr="008975F6">
              <w:t>h)</w:t>
            </w:r>
            <w:r w:rsidRPr="008975F6">
              <w:tab/>
              <w:t>Prestar apoyo a la participación plena y efectiva de los pueblos indígenas y las comunidades locales en los foros regionales e internacionales relacionados con el acceso y la participación en los beneficios;</w:t>
            </w:r>
          </w:p>
          <w:p w14:paraId="15F72A18" w14:textId="6D87CA0A" w:rsidR="00F65345" w:rsidRPr="008975F6" w:rsidRDefault="00F65345" w:rsidP="00806935">
            <w:pPr>
              <w:pStyle w:val="CBDTableNormal"/>
              <w:ind w:left="463" w:hanging="463"/>
              <w:rPr>
                <w:kern w:val="22"/>
                <w:szCs w:val="20"/>
              </w:rPr>
            </w:pPr>
            <w:r w:rsidRPr="008975F6">
              <w:t>i)</w:t>
            </w:r>
            <w:r w:rsidRPr="008975F6">
              <w:tab/>
              <w:t xml:space="preserve">Desarrollar, difundir y promover el uso de materiales culturalmente apropiados y pertinentes en los idiomas locales, según proceda; </w:t>
            </w:r>
          </w:p>
          <w:p w14:paraId="4616A3D9" w14:textId="7896A37E" w:rsidR="00F65345" w:rsidRPr="008975F6" w:rsidRDefault="00F65345" w:rsidP="00806935">
            <w:pPr>
              <w:pStyle w:val="CBDTableNormal"/>
              <w:ind w:left="463" w:hanging="463"/>
              <w:rPr>
                <w:kern w:val="22"/>
                <w:szCs w:val="20"/>
              </w:rPr>
            </w:pPr>
            <w:r w:rsidRPr="008975F6">
              <w:t>j)</w:t>
            </w:r>
            <w:r w:rsidRPr="008975F6">
              <w:tab/>
              <w:t>Apoyar la protección de los conocimientos tradicionales asociados a recursos genéticos por medio de mecanismos acordados con la participación de los pueblos indígenas y las comunidades locales;</w:t>
            </w:r>
          </w:p>
          <w:p w14:paraId="6D98A075" w14:textId="77777777" w:rsidR="00F65345" w:rsidRPr="008975F6" w:rsidRDefault="00F65345" w:rsidP="00806935">
            <w:pPr>
              <w:pStyle w:val="CBDTableNormal"/>
              <w:ind w:left="463" w:hanging="463"/>
              <w:rPr>
                <w:kern w:val="22"/>
                <w:szCs w:val="20"/>
              </w:rPr>
            </w:pPr>
            <w:r w:rsidRPr="008975F6">
              <w:t>k)</w:t>
            </w:r>
            <w:r w:rsidRPr="008975F6">
              <w:tab/>
              <w:t>Impartir capacitación sobre cómo utilizar el Centro de Intercambio de Información sobre Acceso y Participación en los Beneficios.</w:t>
            </w:r>
          </w:p>
        </w:tc>
      </w:tr>
      <w:tr w:rsidR="00F65345" w:rsidRPr="008975F6" w14:paraId="23CD1912" w14:textId="77777777" w:rsidTr="00806935">
        <w:tc>
          <w:tcPr>
            <w:tcW w:w="1213" w:type="pct"/>
          </w:tcPr>
          <w:p w14:paraId="18119D54" w14:textId="4E5E5B8B" w:rsidR="00F65345" w:rsidRPr="008975F6" w:rsidRDefault="00F65345" w:rsidP="00806935">
            <w:pPr>
              <w:pStyle w:val="CBDTableNormal"/>
              <w:rPr>
                <w:kern w:val="22"/>
                <w:szCs w:val="20"/>
              </w:rPr>
            </w:pPr>
            <w:r w:rsidRPr="008975F6">
              <w:t xml:space="preserve">4.2. Se han elaborado protocolos comunitarios, procedimientos y leyes consuetudinarias, y se han publicado en el Centro de Intercambio de Información sobre Acceso y Participación en los Beneficios. </w:t>
            </w:r>
          </w:p>
        </w:tc>
        <w:tc>
          <w:tcPr>
            <w:tcW w:w="3787" w:type="pct"/>
          </w:tcPr>
          <w:p w14:paraId="76CD64E5" w14:textId="2D5E20AF"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sobre cartografía y gestión de los conocimientos tradicionales asociados a recursos genéticos, según proceda;</w:t>
            </w:r>
          </w:p>
          <w:p w14:paraId="40A4AD09"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sobre la creación de estructuras de gobernanza para conceder acceso y recibir beneficios;</w:t>
            </w:r>
          </w:p>
          <w:p w14:paraId="088F1840" w14:textId="77777777" w:rsidR="00F65345" w:rsidRPr="008975F6" w:rsidRDefault="00F65345" w:rsidP="00806935">
            <w:pPr>
              <w:pStyle w:val="CBDTableNormal"/>
              <w:ind w:left="463" w:hanging="463"/>
              <w:rPr>
                <w:szCs w:val="20"/>
              </w:rPr>
            </w:pPr>
            <w:r w:rsidRPr="008975F6">
              <w:t>c)</w:t>
            </w:r>
            <w:r w:rsidRPr="008975F6">
              <w:tab/>
              <w:t>Hacer un balance de las lecciones aprendidas y las buenas prácticas para aportar información para el diseño o la revisión de los protocolos y procedimientos comunitarios;</w:t>
            </w:r>
          </w:p>
          <w:p w14:paraId="74A20AE4" w14:textId="360A8FBA" w:rsidR="00F65345" w:rsidRPr="008975F6" w:rsidRDefault="00F65345" w:rsidP="00806935">
            <w:pPr>
              <w:pStyle w:val="CBDTableNormal"/>
              <w:ind w:left="463" w:hanging="463"/>
              <w:rPr>
                <w:kern w:val="22"/>
                <w:szCs w:val="20"/>
              </w:rPr>
            </w:pPr>
            <w:r w:rsidRPr="008975F6">
              <w:t>d)</w:t>
            </w:r>
            <w:r w:rsidRPr="008975F6">
              <w:tab/>
              <w:t xml:space="preserve">Desarrollar o revisar, según sea necesario, </w:t>
            </w:r>
            <w:r w:rsidR="00E06024" w:rsidRPr="008975F6">
              <w:t xml:space="preserve">y </w:t>
            </w:r>
            <w:r w:rsidRPr="008975F6">
              <w:t>difundir y promover el uso de orientación, herramientas y metodologías prácticas y culturalmente apropiadas en los idiomas locales sobre protocolos y procedimientos comunitarios y leyes consuetudinarias;</w:t>
            </w:r>
          </w:p>
          <w:p w14:paraId="0788BD26" w14:textId="2DEC36D4" w:rsidR="00F65345" w:rsidRPr="008975F6" w:rsidRDefault="00F65345" w:rsidP="00806935">
            <w:pPr>
              <w:pStyle w:val="CBDTableNormal"/>
              <w:ind w:left="463" w:hanging="463"/>
              <w:rPr>
                <w:kern w:val="22"/>
                <w:szCs w:val="20"/>
              </w:rPr>
            </w:pPr>
            <w:r w:rsidRPr="008975F6">
              <w:t>e)</w:t>
            </w:r>
            <w:r w:rsidRPr="008975F6">
              <w:tab/>
              <w:t>Apoyar la elaboración de protocolos y procedimientos comunitarios y su publicación en el Centro de Intercambio de Información sobre Acceso y Participación en los Beneficios.</w:t>
            </w:r>
          </w:p>
        </w:tc>
      </w:tr>
      <w:tr w:rsidR="00F65345" w:rsidRPr="008975F6" w14:paraId="4F24B030" w14:textId="77777777" w:rsidTr="00806935">
        <w:tc>
          <w:tcPr>
            <w:tcW w:w="1213" w:type="pct"/>
          </w:tcPr>
          <w:p w14:paraId="0E479F35" w14:textId="5692EA93" w:rsidR="00F65345" w:rsidRPr="008975F6" w:rsidRDefault="00F65345" w:rsidP="00806935">
            <w:pPr>
              <w:pStyle w:val="CBDTableNormal"/>
              <w:rPr>
                <w:kern w:val="22"/>
                <w:szCs w:val="20"/>
              </w:rPr>
            </w:pPr>
            <w:r w:rsidRPr="008975F6">
              <w:t xml:space="preserve">4.3. Se han elaborado requisitos mínimos para las condiciones mutuamente acordadas y cláusulas contractuales modelo para la participación en los beneficios, y se han publicado en el Centro de Intercambio de Información sobre Acceso y Participación en los Beneficios. </w:t>
            </w:r>
          </w:p>
        </w:tc>
        <w:tc>
          <w:tcPr>
            <w:tcW w:w="3787" w:type="pct"/>
          </w:tcPr>
          <w:p w14:paraId="6CB37BA8" w14:textId="328063C7" w:rsidR="00F65345" w:rsidRPr="008975F6" w:rsidRDefault="00F65345" w:rsidP="00806935">
            <w:pPr>
              <w:pStyle w:val="CBDTableNormal"/>
              <w:ind w:left="463" w:hanging="463"/>
              <w:rPr>
                <w:bCs/>
                <w:kern w:val="22"/>
                <w:szCs w:val="20"/>
              </w:rPr>
            </w:pPr>
            <w:r w:rsidRPr="008975F6">
              <w:t>a)</w:t>
            </w:r>
            <w:r w:rsidRPr="008975F6">
              <w:tab/>
              <w:t>Desarrollar, difundir y promover el uso de orientaciones prácticas y herramientas sobre el consentimiento libre, previo e informado</w:t>
            </w:r>
            <w:r w:rsidR="008E724B" w:rsidRPr="008975F6">
              <w:rPr>
                <w:rStyle w:val="FootnoteReference"/>
                <w:kern w:val="22"/>
                <w:szCs w:val="20"/>
              </w:rPr>
              <w:footnoteReference w:id="28"/>
            </w:r>
            <w:r w:rsidRPr="008975F6">
              <w:t>y las cláusulas contractuales modelo;</w:t>
            </w:r>
          </w:p>
          <w:p w14:paraId="3C9BE035" w14:textId="77777777" w:rsidR="00F65345" w:rsidRPr="008975F6" w:rsidRDefault="00F65345" w:rsidP="00806935">
            <w:pPr>
              <w:pStyle w:val="CBDTableNormal"/>
              <w:ind w:left="463" w:hanging="463"/>
              <w:rPr>
                <w:kern w:val="22"/>
                <w:szCs w:val="20"/>
              </w:rPr>
            </w:pPr>
            <w:r w:rsidRPr="008975F6">
              <w:t>b)</w:t>
            </w:r>
            <w:r w:rsidRPr="008975F6">
              <w:tab/>
              <w:t>Apoyar la elaboración de cláusulas contractuales modelo y requisitos mínimos para las condiciones mutuamente acordadas con la participación plena y efectiva de los pueblos indígenas y las comunidades locales;</w:t>
            </w:r>
          </w:p>
          <w:p w14:paraId="42F5149D" w14:textId="5744416C"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sobre el consentimiento libre, previo e informado y las condiciones mutuamente acordadas.</w:t>
            </w:r>
          </w:p>
        </w:tc>
      </w:tr>
      <w:tr w:rsidR="00F65345" w:rsidRPr="008975F6" w14:paraId="2FF16F20" w14:textId="77777777" w:rsidTr="00806935">
        <w:tc>
          <w:tcPr>
            <w:tcW w:w="1213" w:type="pct"/>
          </w:tcPr>
          <w:p w14:paraId="4D880385" w14:textId="679CDF25" w:rsidR="00F65345" w:rsidRPr="008975F6" w:rsidRDefault="00F65345" w:rsidP="00806935">
            <w:pPr>
              <w:pStyle w:val="CBDTableNormal"/>
              <w:rPr>
                <w:kern w:val="22"/>
                <w:szCs w:val="20"/>
              </w:rPr>
            </w:pPr>
            <w:r w:rsidRPr="008975F6">
              <w:t>4.4. Se negocian condiciones mutuamente acordadas equitativas y justas y se comparten los beneficios.</w:t>
            </w:r>
          </w:p>
        </w:tc>
        <w:tc>
          <w:tcPr>
            <w:tcW w:w="3787" w:type="pct"/>
          </w:tcPr>
          <w:p w14:paraId="75FBD63C" w14:textId="77777777"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para evaluar y comprender el valor comercial y cultural de los recursos genéticos y los conocimientos tradicionales asociados, así como los diferentes usos por los distintos sectores;</w:t>
            </w:r>
          </w:p>
          <w:p w14:paraId="5956C297"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sobre cómo negociar acuerdos de acceso y participación en los beneficios que conduzcan a una mayor participación en los beneficios por los pueblos indígenas y las comunidades locales;</w:t>
            </w:r>
          </w:p>
          <w:p w14:paraId="7074125D" w14:textId="77777777"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para implementar las condiciones del acuerdo y garantizar la participación justa y equitativa en los beneficios.</w:t>
            </w:r>
          </w:p>
        </w:tc>
      </w:tr>
    </w:tbl>
    <w:p w14:paraId="5C40E37C" w14:textId="2A65ED6C" w:rsidR="00F65345" w:rsidRPr="008975F6" w:rsidRDefault="00F65345" w:rsidP="00F65345">
      <w:bookmarkStart w:id="0" w:name="_GoBack"/>
      <w:bookmarkEnd w:id="0"/>
    </w:p>
    <w:tbl>
      <w:tblPr>
        <w:tblStyle w:val="TableGrid"/>
        <w:tblW w:w="5000" w:type="pct"/>
        <w:tblInd w:w="-5" w:type="dxa"/>
        <w:tblLook w:val="04A0" w:firstRow="1" w:lastRow="0" w:firstColumn="1" w:lastColumn="0" w:noHBand="0" w:noVBand="1"/>
      </w:tblPr>
      <w:tblGrid>
        <w:gridCol w:w="2268"/>
        <w:gridCol w:w="7082"/>
      </w:tblGrid>
      <w:tr w:rsidR="00F65345" w:rsidRPr="008975F6" w14:paraId="282C5527" w14:textId="77777777" w:rsidTr="00806935">
        <w:tc>
          <w:tcPr>
            <w:tcW w:w="0" w:type="auto"/>
            <w:gridSpan w:val="2"/>
          </w:tcPr>
          <w:p w14:paraId="4063E31D" w14:textId="77777777" w:rsidR="00F65345" w:rsidRPr="008975F6" w:rsidRDefault="00F65345" w:rsidP="00806935">
            <w:pPr>
              <w:keepNext/>
              <w:jc w:val="left"/>
              <w:rPr>
                <w:b/>
                <w:bCs/>
                <w:sz w:val="20"/>
                <w:szCs w:val="20"/>
              </w:rPr>
            </w:pPr>
            <w:r w:rsidRPr="008975F6">
              <w:rPr>
                <w:b/>
                <w:bCs/>
                <w:sz w:val="20"/>
                <w:szCs w:val="20"/>
              </w:rPr>
              <w:t>Esfera de logros 5: Fortalecimiento de la capacidad para emprender actividades endógenas de investigación y desarrollo basadas en la biodiversidad para añadir valor a los recursos genéticos</w:t>
            </w:r>
          </w:p>
          <w:p w14:paraId="530CABEC" w14:textId="1F864D19" w:rsidR="00F65345" w:rsidRPr="008975F6" w:rsidRDefault="00F65345" w:rsidP="00010E0D">
            <w:pPr>
              <w:spacing w:after="120"/>
              <w:rPr>
                <w:i/>
                <w:iCs/>
                <w:sz w:val="20"/>
                <w:szCs w:val="20"/>
              </w:rPr>
            </w:pPr>
            <w:r w:rsidRPr="008975F6">
              <w:rPr>
                <w:i/>
                <w:iCs/>
                <w:sz w:val="20"/>
                <w:szCs w:val="20"/>
              </w:rPr>
              <w:t xml:space="preserve">La Esfera de logros 5 se centra en fortalecer las capacidades de los países para utilizar sus propios recursos genéticos y añadirles valor. Los productos previstos están relacionados con el aumento de la investigación y la educación endógenas basadas en la biodiversidad, así como con el desarrollo de productos derivados de la utilización de recursos genéticos. </w:t>
            </w:r>
          </w:p>
        </w:tc>
      </w:tr>
      <w:tr w:rsidR="00F65345" w:rsidRPr="008975F6" w14:paraId="432CD09E" w14:textId="77777777" w:rsidTr="00806935">
        <w:tc>
          <w:tcPr>
            <w:tcW w:w="1213" w:type="pct"/>
          </w:tcPr>
          <w:p w14:paraId="47CB7988" w14:textId="77777777" w:rsidR="00F65345" w:rsidRPr="008975F6" w:rsidRDefault="00F65345" w:rsidP="00010E0D">
            <w:pPr>
              <w:rPr>
                <w:b/>
                <w:bCs/>
                <w:sz w:val="20"/>
                <w:szCs w:val="20"/>
              </w:rPr>
            </w:pPr>
            <w:r w:rsidRPr="008975F6">
              <w:rPr>
                <w:b/>
                <w:bCs/>
                <w:sz w:val="20"/>
                <w:szCs w:val="20"/>
              </w:rPr>
              <w:t>Productos</w:t>
            </w:r>
          </w:p>
        </w:tc>
        <w:tc>
          <w:tcPr>
            <w:tcW w:w="3787" w:type="pct"/>
          </w:tcPr>
          <w:p w14:paraId="6402315E" w14:textId="77777777" w:rsidR="00F65345" w:rsidRPr="008975F6" w:rsidRDefault="00F65345" w:rsidP="00010E0D">
            <w:pPr>
              <w:keepNext/>
              <w:keepLines/>
              <w:rPr>
                <w:sz w:val="20"/>
                <w:szCs w:val="20"/>
              </w:rPr>
            </w:pPr>
            <w:r w:rsidRPr="008975F6">
              <w:rPr>
                <w:b/>
                <w:bCs/>
                <w:sz w:val="20"/>
                <w:szCs w:val="20"/>
              </w:rPr>
              <w:t>Actividades indicativas de creación y desarrollo de capacidad</w:t>
            </w:r>
          </w:p>
        </w:tc>
      </w:tr>
      <w:tr w:rsidR="00F65345" w:rsidRPr="008975F6" w14:paraId="322F30B7" w14:textId="77777777" w:rsidTr="00806935">
        <w:tc>
          <w:tcPr>
            <w:tcW w:w="1213" w:type="pct"/>
          </w:tcPr>
          <w:p w14:paraId="294C25B3" w14:textId="77777777" w:rsidR="00F65345" w:rsidRPr="008975F6" w:rsidRDefault="00F65345" w:rsidP="00806935">
            <w:pPr>
              <w:pStyle w:val="CBDTableNormal"/>
              <w:rPr>
                <w:b/>
                <w:bCs/>
                <w:szCs w:val="20"/>
              </w:rPr>
            </w:pPr>
            <w:r w:rsidRPr="008975F6">
              <w:t>5.1. Se identifican las oportunidades, capacidades y necesidades de investigación relacionadas con los recursos genéticos.</w:t>
            </w:r>
          </w:p>
        </w:tc>
        <w:tc>
          <w:tcPr>
            <w:tcW w:w="3787" w:type="pct"/>
          </w:tcPr>
          <w:p w14:paraId="694F17DF" w14:textId="02808863" w:rsidR="00F65345" w:rsidRPr="008975F6" w:rsidRDefault="00F65345" w:rsidP="00806935">
            <w:pPr>
              <w:pStyle w:val="CBDTableNormal"/>
              <w:ind w:left="463" w:hanging="463"/>
              <w:rPr>
                <w:kern w:val="22"/>
                <w:szCs w:val="20"/>
              </w:rPr>
            </w:pPr>
            <w:r w:rsidRPr="008975F6">
              <w:t>a)</w:t>
            </w:r>
            <w:r w:rsidRPr="008975F6">
              <w:tab/>
              <w:t xml:space="preserve">Apoyar evaluaciones de los recursos genéticos para determinar el valor comercial y no comercial existente y potencial, con miras a desarrollar sus cadenas de valor; </w:t>
            </w:r>
          </w:p>
          <w:p w14:paraId="1A53A9AB" w14:textId="77777777" w:rsidR="00F65345" w:rsidRPr="008975F6" w:rsidRDefault="00F65345" w:rsidP="00806935">
            <w:pPr>
              <w:pStyle w:val="CBDTableNormal"/>
              <w:ind w:left="463" w:hanging="463"/>
              <w:rPr>
                <w:kern w:val="22"/>
                <w:szCs w:val="20"/>
              </w:rPr>
            </w:pPr>
            <w:r w:rsidRPr="008975F6">
              <w:t>b)</w:t>
            </w:r>
            <w:r w:rsidRPr="008975F6">
              <w:tab/>
              <w:t>Apoyar evaluaciones para determinar las capacidades, prioridades, necesidades y carencias existentes en materia de investigación;</w:t>
            </w:r>
          </w:p>
          <w:p w14:paraId="16A0CEEE" w14:textId="17FCEF32" w:rsidR="00F65345" w:rsidRPr="008975F6" w:rsidRDefault="00F65345" w:rsidP="00806935">
            <w:pPr>
              <w:pStyle w:val="CBDTableNormal"/>
              <w:ind w:left="463" w:hanging="463"/>
              <w:rPr>
                <w:kern w:val="22"/>
                <w:szCs w:val="20"/>
              </w:rPr>
            </w:pPr>
            <w:r w:rsidRPr="008975F6">
              <w:t>c)</w:t>
            </w:r>
            <w:r w:rsidRPr="008975F6">
              <w:tab/>
              <w:t xml:space="preserve">Apoyar el desarrollo de estrategias y soluciones para abordar las necesidades y carencias detectadas en las evaluaciones. </w:t>
            </w:r>
          </w:p>
        </w:tc>
      </w:tr>
      <w:tr w:rsidR="00F65345" w:rsidRPr="008975F6" w14:paraId="6FBF18C4" w14:textId="77777777" w:rsidTr="00806935">
        <w:tc>
          <w:tcPr>
            <w:tcW w:w="1213" w:type="pct"/>
          </w:tcPr>
          <w:p w14:paraId="576CB56B" w14:textId="55BD39E1" w:rsidR="00F65345" w:rsidRPr="008975F6" w:rsidRDefault="00F65345" w:rsidP="00806935">
            <w:pPr>
              <w:pStyle w:val="CBDTableNormal"/>
              <w:rPr>
                <w:kern w:val="22"/>
                <w:szCs w:val="20"/>
              </w:rPr>
            </w:pPr>
            <w:r w:rsidRPr="008975F6">
              <w:t>5.2. Se han establecido políticas o medidas que promueven la investigación y el desarrollo endógenos basados en la biodiversidad.</w:t>
            </w:r>
          </w:p>
        </w:tc>
        <w:tc>
          <w:tcPr>
            <w:tcW w:w="3787" w:type="pct"/>
            <w:tcBorders>
              <w:bottom w:val="single" w:sz="4" w:space="0" w:color="auto"/>
            </w:tcBorders>
          </w:tcPr>
          <w:p w14:paraId="0078BB04" w14:textId="77777777" w:rsidR="00F65345" w:rsidRPr="008975F6" w:rsidRDefault="00F65345" w:rsidP="00806935">
            <w:pPr>
              <w:pStyle w:val="CBDTableNormal"/>
              <w:ind w:left="463" w:hanging="463"/>
              <w:rPr>
                <w:kern w:val="22"/>
                <w:szCs w:val="20"/>
              </w:rPr>
            </w:pPr>
            <w:r w:rsidRPr="008975F6">
              <w:t>a)</w:t>
            </w:r>
            <w:r w:rsidRPr="008975F6">
              <w:tab/>
              <w:t>Hacer un balance de las políticas y medidas de investigación y desarrollo existentes y de sus repercusiones en la investigación y el desarrollo basados en la biodiversidad;</w:t>
            </w:r>
          </w:p>
          <w:p w14:paraId="32AB4692" w14:textId="753185B0" w:rsidR="00F65345" w:rsidRPr="008975F6" w:rsidRDefault="00F65345" w:rsidP="00B47F9C">
            <w:pPr>
              <w:pStyle w:val="CBDTableNormal"/>
              <w:ind w:left="463" w:hanging="463"/>
              <w:rPr>
                <w:kern w:val="22"/>
                <w:szCs w:val="20"/>
              </w:rPr>
            </w:pPr>
            <w:r w:rsidRPr="008975F6">
              <w:t>b)</w:t>
            </w:r>
            <w:r w:rsidRPr="008975F6">
              <w:tab/>
              <w:t xml:space="preserve">Apoyar la actualización o el desarrollo de políticas y medidas que fomenten la investigación y el desarrollo de productos basados en la biodiversidad, teniendo en cuenta las necesidades, carencias y prioridades detectadas, por ejemplo, mediante la creación de incentivos financieros (créditos fiscales, </w:t>
            </w:r>
            <w:r w:rsidR="00B47F9C" w:rsidRPr="008975F6">
              <w:t>subsidios y subvenciones</w:t>
            </w:r>
            <w:r w:rsidRPr="008975F6">
              <w:t>).</w:t>
            </w:r>
          </w:p>
        </w:tc>
      </w:tr>
      <w:tr w:rsidR="00F65345" w:rsidRPr="008975F6" w14:paraId="0A08A244" w14:textId="77777777" w:rsidTr="00806935">
        <w:tc>
          <w:tcPr>
            <w:tcW w:w="1213" w:type="pct"/>
          </w:tcPr>
          <w:p w14:paraId="112618B8" w14:textId="77777777" w:rsidR="00F65345" w:rsidRPr="008975F6" w:rsidRDefault="00F65345" w:rsidP="00806935">
            <w:pPr>
              <w:pStyle w:val="CBDTableNormal"/>
              <w:rPr>
                <w:kern w:val="22"/>
                <w:szCs w:val="20"/>
              </w:rPr>
            </w:pPr>
            <w:r w:rsidRPr="008975F6">
              <w:t>5.3. Se han establecido capacidades de investigación y educación para la utilización de los recursos genéticos.</w:t>
            </w:r>
          </w:p>
        </w:tc>
        <w:tc>
          <w:tcPr>
            <w:tcW w:w="3787" w:type="pct"/>
          </w:tcPr>
          <w:p w14:paraId="7D8F104D" w14:textId="18316C5D" w:rsidR="00F65345" w:rsidRPr="008975F6" w:rsidRDefault="00F65345" w:rsidP="00806935">
            <w:pPr>
              <w:pStyle w:val="CBDTableNormal"/>
              <w:ind w:left="463" w:hanging="463"/>
              <w:rPr>
                <w:szCs w:val="20"/>
              </w:rPr>
            </w:pPr>
            <w:r w:rsidRPr="008975F6">
              <w:t>a)</w:t>
            </w:r>
            <w:r w:rsidRPr="008975F6">
              <w:tab/>
              <w:t>Desarrollar o reforzar los programas académicos relacionados con la utilización de recursos genéticos, tecnologías “</w:t>
            </w:r>
            <w:proofErr w:type="spellStart"/>
            <w:r w:rsidRPr="008975F6">
              <w:t>ómicas</w:t>
            </w:r>
            <w:proofErr w:type="spellEnd"/>
            <w:r w:rsidRPr="008975F6">
              <w:t xml:space="preserve">” (entre ellas, genómica, </w:t>
            </w:r>
            <w:proofErr w:type="spellStart"/>
            <w:r w:rsidRPr="008975F6">
              <w:t>proteómica</w:t>
            </w:r>
            <w:proofErr w:type="spellEnd"/>
            <w:r w:rsidRPr="008975F6">
              <w:t xml:space="preserve">, </w:t>
            </w:r>
            <w:proofErr w:type="spellStart"/>
            <w:r w:rsidRPr="008975F6">
              <w:t>transcriptómica</w:t>
            </w:r>
            <w:proofErr w:type="spellEnd"/>
            <w:r w:rsidRPr="008975F6">
              <w:t xml:space="preserve"> y </w:t>
            </w:r>
            <w:proofErr w:type="spellStart"/>
            <w:r w:rsidRPr="008975F6">
              <w:t>metabolómica</w:t>
            </w:r>
            <w:proofErr w:type="spellEnd"/>
            <w:r w:rsidRPr="008975F6">
              <w:t>) y bioinformática, incluida la generación de información sobre secuencias de recursos genéticos y la creación de bases de datos;</w:t>
            </w:r>
          </w:p>
          <w:p w14:paraId="7471426B" w14:textId="77777777" w:rsidR="00F65345" w:rsidRPr="008975F6" w:rsidRDefault="00F65345" w:rsidP="00806935">
            <w:pPr>
              <w:pStyle w:val="CBDTableNormal"/>
              <w:ind w:left="463" w:hanging="463"/>
              <w:rPr>
                <w:szCs w:val="20"/>
              </w:rPr>
            </w:pPr>
            <w:r w:rsidRPr="008975F6">
              <w:t>b)</w:t>
            </w:r>
            <w:r w:rsidRPr="008975F6">
              <w:tab/>
              <w:t>Proporcionar orientación, capacitación o asistencia técnica sobre las instalaciones básicas necesarias (infraestructura física e institucional);</w:t>
            </w:r>
          </w:p>
          <w:p w14:paraId="380E0B2B" w14:textId="6DBF0365" w:rsidR="00F65345" w:rsidRPr="008975F6" w:rsidRDefault="00F65345" w:rsidP="00806935">
            <w:pPr>
              <w:pStyle w:val="CBDTableNormal"/>
              <w:ind w:left="463" w:hanging="463"/>
              <w:rPr>
                <w:kern w:val="22"/>
                <w:szCs w:val="20"/>
              </w:rPr>
            </w:pPr>
            <w:r w:rsidRPr="008975F6">
              <w:t>c)</w:t>
            </w:r>
            <w:r w:rsidRPr="008975F6">
              <w:tab/>
              <w:t xml:space="preserve">Promover y alentar el acceso a la tecnología y la transferencia de tecnología, según lo previsto en el artículo </w:t>
            </w:r>
            <w:hyperlink r:id="rId37" w:history="1">
              <w:r w:rsidRPr="008975F6">
                <w:rPr>
                  <w:rStyle w:val="Hyperlink"/>
                </w:rPr>
                <w:t>16</w:t>
              </w:r>
            </w:hyperlink>
            <w:r w:rsidRPr="008975F6">
              <w:t xml:space="preserve"> del Convenio sobre la Diversidad Biológica y el artículo </w:t>
            </w:r>
            <w:hyperlink r:id="rId38" w:history="1">
              <w:r w:rsidRPr="008975F6">
                <w:rPr>
                  <w:rStyle w:val="Hyperlink"/>
                </w:rPr>
                <w:t>23</w:t>
              </w:r>
            </w:hyperlink>
            <w:r w:rsidRPr="008975F6">
              <w:t xml:space="preserve"> del Protocolo, </w:t>
            </w:r>
            <w:r w:rsidR="00D14F87" w:rsidRPr="008975F6">
              <w:t>a</w:t>
            </w:r>
            <w:r w:rsidRPr="008975F6">
              <w:t xml:space="preserve"> </w:t>
            </w:r>
            <w:r w:rsidR="00096DF3" w:rsidRPr="008975F6">
              <w:t>las Partes que son</w:t>
            </w:r>
            <w:r w:rsidRPr="008975F6">
              <w:t xml:space="preserve"> países en desarrollo;</w:t>
            </w:r>
          </w:p>
          <w:p w14:paraId="0DCF33AF" w14:textId="182CCDAD" w:rsidR="00F65345" w:rsidRPr="008975F6" w:rsidRDefault="00F65345" w:rsidP="00806935">
            <w:pPr>
              <w:pStyle w:val="CBDTableNormal"/>
              <w:ind w:left="463" w:hanging="463"/>
              <w:rPr>
                <w:kern w:val="22"/>
                <w:szCs w:val="20"/>
              </w:rPr>
            </w:pPr>
            <w:r w:rsidRPr="008975F6">
              <w:t>d)</w:t>
            </w:r>
            <w:r w:rsidRPr="008975F6">
              <w:tab/>
              <w:t>Apoyar la creación o mejora de instalaciones y redes de investigación, en particular en las Partes que son países en desarrollo y las Partes con economías en transición;</w:t>
            </w:r>
          </w:p>
          <w:p w14:paraId="60FE89DA" w14:textId="09DB2E02" w:rsidR="00F65345" w:rsidRPr="008975F6" w:rsidRDefault="00F65345" w:rsidP="00806935">
            <w:pPr>
              <w:pStyle w:val="CBDTableNormal"/>
              <w:ind w:left="463" w:hanging="463"/>
              <w:rPr>
                <w:kern w:val="22"/>
                <w:szCs w:val="20"/>
              </w:rPr>
            </w:pPr>
            <w:r w:rsidRPr="008975F6">
              <w:t>e)</w:t>
            </w:r>
            <w:r w:rsidRPr="008975F6">
              <w:tab/>
              <w:t>Apoyar el establecimiento de la cooperación científica y la investigación conjuntas y el desarrollo conjunto y la transferencia de tecnología, especialmente para apoyar a las Partes que son países en desarrollo;</w:t>
            </w:r>
          </w:p>
          <w:p w14:paraId="1FFB62C3" w14:textId="6CAC0FB6" w:rsidR="00F65345" w:rsidRPr="008975F6" w:rsidRDefault="00F65345" w:rsidP="00806935">
            <w:pPr>
              <w:pStyle w:val="CBDTableNormal"/>
              <w:ind w:left="463" w:hanging="463"/>
              <w:rPr>
                <w:kern w:val="22"/>
                <w:szCs w:val="20"/>
              </w:rPr>
            </w:pPr>
            <w:r w:rsidRPr="008975F6">
              <w:t xml:space="preserve">f)   </w:t>
            </w:r>
            <w:r w:rsidR="00461354" w:rsidRPr="008975F6">
              <w:t xml:space="preserve">   </w:t>
            </w:r>
            <w:r w:rsidRPr="008975F6">
              <w:t>Apoyar la creación de redes multilaterales entre instituciones de investigación público-privadas, el mundo académico, los pueblos indígenas y las comunidades locales, el sector empresarial y la sociedad civil.</w:t>
            </w:r>
          </w:p>
        </w:tc>
      </w:tr>
      <w:tr w:rsidR="00F65345" w:rsidRPr="008975F6" w14:paraId="2AAFAA55" w14:textId="77777777" w:rsidTr="00806935">
        <w:tc>
          <w:tcPr>
            <w:tcW w:w="1213" w:type="pct"/>
            <w:shd w:val="clear" w:color="auto" w:fill="auto"/>
          </w:tcPr>
          <w:p w14:paraId="0845D2DD" w14:textId="2221AD3C" w:rsidR="00F65345" w:rsidRPr="008975F6" w:rsidRDefault="00F65345" w:rsidP="00806935">
            <w:pPr>
              <w:pStyle w:val="CBDTableNormal"/>
              <w:rPr>
                <w:kern w:val="22"/>
                <w:szCs w:val="20"/>
              </w:rPr>
            </w:pPr>
            <w:r w:rsidRPr="008975F6">
              <w:t>5.4. Se promueven la investigación y el desarrollo relacionados con la utilización de recursos genéticos.</w:t>
            </w:r>
          </w:p>
        </w:tc>
        <w:tc>
          <w:tcPr>
            <w:tcW w:w="3787" w:type="pct"/>
            <w:shd w:val="clear" w:color="auto" w:fill="auto"/>
          </w:tcPr>
          <w:p w14:paraId="79B718B0" w14:textId="5C97A33B" w:rsidR="00F65345" w:rsidRPr="008975F6" w:rsidRDefault="00F65345" w:rsidP="00806935">
            <w:pPr>
              <w:pStyle w:val="CBDTableNormal"/>
              <w:ind w:left="463" w:hanging="463"/>
              <w:rPr>
                <w:kern w:val="22"/>
                <w:szCs w:val="20"/>
              </w:rPr>
            </w:pPr>
            <w:r w:rsidRPr="008975F6">
              <w:t>a)</w:t>
            </w:r>
            <w:r w:rsidRPr="008975F6">
              <w:tab/>
              <w:t xml:space="preserve">Establecer sistemas de </w:t>
            </w:r>
            <w:r w:rsidR="0017362B" w:rsidRPr="008975F6">
              <w:t>subvenciones</w:t>
            </w:r>
            <w:r w:rsidRPr="008975F6">
              <w:t xml:space="preserve"> nacionales e internacionales para apoyar la investigación y el desarrollo en materia de recursos genéticos a nivel nacional;</w:t>
            </w:r>
          </w:p>
          <w:p w14:paraId="003AFED1" w14:textId="77777777"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a diversos sectores sobre modelos de investigación y desarrollo en relación con la utilización de recursos genéticos;</w:t>
            </w:r>
          </w:p>
          <w:p w14:paraId="724E5A89" w14:textId="60F92276" w:rsidR="00F65345" w:rsidRPr="008975F6" w:rsidRDefault="00F65345" w:rsidP="00806935">
            <w:pPr>
              <w:pStyle w:val="CBDTableNormal"/>
              <w:ind w:left="463" w:hanging="463"/>
              <w:rPr>
                <w:kern w:val="22"/>
                <w:szCs w:val="20"/>
              </w:rPr>
            </w:pPr>
            <w:r w:rsidRPr="008975F6">
              <w:t>c)</w:t>
            </w:r>
            <w:r w:rsidRPr="008975F6">
              <w:tab/>
              <w:t>Desarrollar, difundir y promover el uso de material de capacitación pertinente;</w:t>
            </w:r>
          </w:p>
          <w:p w14:paraId="42F425F8" w14:textId="04ED0A30" w:rsidR="00F65345" w:rsidRPr="008975F6" w:rsidRDefault="00F65345" w:rsidP="00806935">
            <w:pPr>
              <w:pStyle w:val="CBDTableNormal"/>
              <w:ind w:left="463" w:hanging="463"/>
              <w:rPr>
                <w:kern w:val="22"/>
                <w:szCs w:val="20"/>
              </w:rPr>
            </w:pPr>
            <w:r w:rsidRPr="008975F6">
              <w:t>d)</w:t>
            </w:r>
            <w:r w:rsidRPr="008975F6">
              <w:tab/>
              <w:t>Aumentar el acceso efectivo a bases de datos internacionales y permitir su uso por investigadores de Partes que son países en desarrollo y Partes con economías en transición;</w:t>
            </w:r>
          </w:p>
          <w:p w14:paraId="2B61680C" w14:textId="77777777" w:rsidR="00F65345" w:rsidRPr="008975F6" w:rsidRDefault="00F65345" w:rsidP="00806935">
            <w:pPr>
              <w:pStyle w:val="CBDTableNormal"/>
              <w:ind w:left="463" w:hanging="463"/>
              <w:rPr>
                <w:kern w:val="22"/>
                <w:szCs w:val="20"/>
              </w:rPr>
            </w:pPr>
            <w:r w:rsidRPr="008975F6">
              <w:t>e)</w:t>
            </w:r>
            <w:r w:rsidRPr="008975F6">
              <w:tab/>
              <w:t>Fomentar y reforzar las asociaciones de investigación entre países usuarios y proveedores;</w:t>
            </w:r>
          </w:p>
          <w:p w14:paraId="52E15CBD" w14:textId="77777777" w:rsidR="00F65345" w:rsidRPr="008975F6" w:rsidRDefault="00F65345" w:rsidP="00806935">
            <w:pPr>
              <w:pStyle w:val="CBDTableNormal"/>
              <w:ind w:left="463" w:hanging="463"/>
              <w:rPr>
                <w:kern w:val="22"/>
                <w:szCs w:val="20"/>
              </w:rPr>
            </w:pPr>
            <w:r w:rsidRPr="008975F6">
              <w:t>f)</w:t>
            </w:r>
            <w:r w:rsidRPr="008975F6">
              <w:tab/>
              <w:t>Proporcionar orientación, capacitación o asistencia técnica sobre los derechos de propiedad intelectual relacionados con esa investigación.</w:t>
            </w:r>
          </w:p>
        </w:tc>
      </w:tr>
      <w:tr w:rsidR="00F65345" w:rsidRPr="008975F6" w14:paraId="2AAB9182" w14:textId="77777777" w:rsidTr="00806935">
        <w:tc>
          <w:tcPr>
            <w:tcW w:w="1213" w:type="pct"/>
            <w:shd w:val="clear" w:color="auto" w:fill="auto"/>
          </w:tcPr>
          <w:p w14:paraId="30265965" w14:textId="14AC924E" w:rsidR="00F65345" w:rsidRPr="008975F6" w:rsidRDefault="00F65345" w:rsidP="00806935">
            <w:pPr>
              <w:pStyle w:val="CBDTableNormal"/>
              <w:rPr>
                <w:kern w:val="22"/>
                <w:szCs w:val="20"/>
              </w:rPr>
            </w:pPr>
            <w:r w:rsidRPr="008975F6">
              <w:t>5.5. Se apoya el desarrollo de productos comerciales derivados de la utilización de recursos genéticos.</w:t>
            </w:r>
          </w:p>
        </w:tc>
        <w:tc>
          <w:tcPr>
            <w:tcW w:w="3787" w:type="pct"/>
            <w:shd w:val="clear" w:color="auto" w:fill="auto"/>
          </w:tcPr>
          <w:p w14:paraId="4A403B5A" w14:textId="73FA7F20" w:rsidR="00F65345" w:rsidRPr="008975F6" w:rsidRDefault="00F65345" w:rsidP="00806935">
            <w:pPr>
              <w:pStyle w:val="CBDTableNormal"/>
              <w:ind w:left="463" w:hanging="463"/>
              <w:rPr>
                <w:kern w:val="22"/>
                <w:szCs w:val="20"/>
              </w:rPr>
            </w:pPr>
            <w:r w:rsidRPr="008975F6">
              <w:t>a)</w:t>
            </w:r>
            <w:r w:rsidRPr="008975F6">
              <w:tab/>
              <w:t>Proporcionar orientación, capacitación o asistencia técnica sobre cuestiones relacionadas con el acceso a los mercados y la comercialización de productos que se deriven de la utilización de recursos genéticos, indicando los costos y los posibles beneficios comerciales y no comerciales a lo largo de la cadena de valor y los plazos para la generación de beneficios;</w:t>
            </w:r>
          </w:p>
          <w:p w14:paraId="1D31C65C" w14:textId="254A1BFC" w:rsidR="00F65345" w:rsidRPr="008975F6" w:rsidRDefault="00F65345" w:rsidP="00806935">
            <w:pPr>
              <w:pStyle w:val="CBDTableNormal"/>
              <w:ind w:left="463" w:hanging="463"/>
              <w:rPr>
                <w:kern w:val="22"/>
                <w:szCs w:val="20"/>
              </w:rPr>
            </w:pPr>
            <w:r w:rsidRPr="008975F6">
              <w:t>b)</w:t>
            </w:r>
            <w:r w:rsidRPr="008975F6">
              <w:tab/>
              <w:t xml:space="preserve">Proporcionar orientación, capacitación o asistencia técnica sobre una </w:t>
            </w:r>
            <w:proofErr w:type="spellStart"/>
            <w:r w:rsidRPr="008975F6">
              <w:t>bioeconomía</w:t>
            </w:r>
            <w:proofErr w:type="spellEnd"/>
            <w:r w:rsidRPr="008975F6">
              <w:t xml:space="preserve"> sostenible y otros métodos de utilización sostenible, cadenas de valor, adición de valor, la trazabilidad de los recursos genéticos y la comercialización de productos;</w:t>
            </w:r>
          </w:p>
          <w:p w14:paraId="19938905" w14:textId="3882FC6C" w:rsidR="00F65345" w:rsidRPr="008975F6" w:rsidRDefault="00F65345" w:rsidP="00806935">
            <w:pPr>
              <w:pStyle w:val="CBDTableNormal"/>
              <w:ind w:left="463" w:hanging="463"/>
              <w:rPr>
                <w:kern w:val="22"/>
                <w:szCs w:val="20"/>
              </w:rPr>
            </w:pPr>
            <w:r w:rsidRPr="008975F6">
              <w:t>c)</w:t>
            </w:r>
            <w:r w:rsidRPr="008975F6">
              <w:tab/>
              <w:t>Apoyar a las pequeñas y medianas empresas en el desarrollo de productos sostenibles basados en la biodiversidad;</w:t>
            </w:r>
          </w:p>
          <w:p w14:paraId="4BFC573D" w14:textId="6EE31720" w:rsidR="00F65345" w:rsidRPr="008975F6" w:rsidRDefault="00F65345" w:rsidP="00806935">
            <w:pPr>
              <w:pStyle w:val="CBDTableNormal"/>
              <w:ind w:left="463" w:hanging="463"/>
              <w:rPr>
                <w:kern w:val="22"/>
                <w:szCs w:val="20"/>
              </w:rPr>
            </w:pPr>
            <w:r w:rsidRPr="008975F6">
              <w:t>d)</w:t>
            </w:r>
            <w:r w:rsidRPr="008975F6">
              <w:tab/>
              <w:t>Apoyar las asociaciones público-privadas para la investigación y el desarrollo y la comercialización de productos que se deriven de la utilización de recursos genéticos.</w:t>
            </w:r>
          </w:p>
        </w:tc>
      </w:tr>
    </w:tbl>
    <w:p w14:paraId="12F9F39C" w14:textId="77777777" w:rsidR="00F65345" w:rsidRPr="008975F6" w:rsidRDefault="00F65345" w:rsidP="00F65345">
      <w:pPr>
        <w:jc w:val="left"/>
      </w:pPr>
    </w:p>
    <w:tbl>
      <w:tblPr>
        <w:tblStyle w:val="TableGrid"/>
        <w:tblW w:w="5000" w:type="pct"/>
        <w:tblInd w:w="-5" w:type="dxa"/>
        <w:tblLook w:val="04A0" w:firstRow="1" w:lastRow="0" w:firstColumn="1" w:lastColumn="0" w:noHBand="0" w:noVBand="1"/>
      </w:tblPr>
      <w:tblGrid>
        <w:gridCol w:w="2268"/>
        <w:gridCol w:w="7082"/>
      </w:tblGrid>
      <w:tr w:rsidR="00F65345" w:rsidRPr="008975F6" w14:paraId="0A2716CD" w14:textId="77777777" w:rsidTr="00806935">
        <w:tc>
          <w:tcPr>
            <w:tcW w:w="5000" w:type="pct"/>
            <w:gridSpan w:val="2"/>
          </w:tcPr>
          <w:p w14:paraId="1A0350CF" w14:textId="20CFAE4D" w:rsidR="00F65345" w:rsidRPr="008975F6" w:rsidRDefault="00F65345" w:rsidP="00806935">
            <w:pPr>
              <w:jc w:val="left"/>
              <w:rPr>
                <w:i/>
                <w:iCs/>
                <w:sz w:val="20"/>
                <w:szCs w:val="20"/>
              </w:rPr>
            </w:pPr>
            <w:r w:rsidRPr="008975F6">
              <w:rPr>
                <w:b/>
                <w:bCs/>
                <w:sz w:val="20"/>
                <w:szCs w:val="20"/>
              </w:rPr>
              <w:t>Esfera de logros 6: Fortalecimiento de la capacidad para fomentar enfoques inclusivos de todo el gobierno y toda la sociedad para la aplicación del Protocolo de Nagoya</w:t>
            </w:r>
          </w:p>
          <w:p w14:paraId="0C3FE454" w14:textId="4A0820EA" w:rsidR="00F65345" w:rsidRPr="008975F6" w:rsidRDefault="00F65345" w:rsidP="00010E0D">
            <w:pPr>
              <w:spacing w:after="120"/>
              <w:jc w:val="left"/>
              <w:rPr>
                <w:i/>
                <w:iCs/>
                <w:sz w:val="20"/>
                <w:szCs w:val="20"/>
              </w:rPr>
            </w:pPr>
            <w:r w:rsidRPr="008975F6">
              <w:rPr>
                <w:i/>
                <w:iCs/>
                <w:sz w:val="20"/>
                <w:szCs w:val="20"/>
              </w:rPr>
              <w:t>La Esfera de logros 6 abarca una serie de cuestiones transversales de importancia para la aplicación del Protocolo de Nagoya y se centra en el fortalecimiento de las capacidades, incluida la comunicación estratégica, la participación de múltiples interesados y los enfoques que tengan en cuenta las cuestiones de género y la juventud, así como la capacidad de los usuarios para cumplir las obligaciones previstas en el Protocolo. Los productos previstos se refieren, entre otras cosas, a un mayor conocimiento de la comunicación estratégica y aumento de la concienciación, la participación de múltiples interesados, la participación de las mujeres y la juventud y la concienciación de los usuarios sobre cómo cumplir el Protocolo.</w:t>
            </w:r>
          </w:p>
        </w:tc>
      </w:tr>
      <w:tr w:rsidR="00F65345" w:rsidRPr="008975F6" w14:paraId="7C1B2E18" w14:textId="77777777" w:rsidTr="00806935">
        <w:tc>
          <w:tcPr>
            <w:tcW w:w="1213" w:type="pct"/>
          </w:tcPr>
          <w:p w14:paraId="18A2775D" w14:textId="77777777" w:rsidR="00F65345" w:rsidRPr="008975F6" w:rsidRDefault="00F65345" w:rsidP="00010E0D">
            <w:pPr>
              <w:rPr>
                <w:rFonts w:asciiTheme="majorBidi" w:hAnsiTheme="majorBidi" w:cstheme="majorBidi"/>
                <w:b/>
                <w:bCs/>
                <w:sz w:val="20"/>
                <w:szCs w:val="20"/>
              </w:rPr>
            </w:pPr>
            <w:r w:rsidRPr="008975F6">
              <w:rPr>
                <w:rFonts w:asciiTheme="majorBidi" w:hAnsiTheme="majorBidi"/>
                <w:b/>
                <w:bCs/>
                <w:sz w:val="20"/>
                <w:szCs w:val="20"/>
              </w:rPr>
              <w:t>Productos</w:t>
            </w:r>
          </w:p>
        </w:tc>
        <w:tc>
          <w:tcPr>
            <w:tcW w:w="3787" w:type="pct"/>
          </w:tcPr>
          <w:p w14:paraId="2BC9E9CD" w14:textId="77777777" w:rsidR="00F65345" w:rsidRPr="008975F6" w:rsidRDefault="00F65345" w:rsidP="00010E0D">
            <w:pPr>
              <w:rPr>
                <w:rFonts w:asciiTheme="majorBidi" w:hAnsiTheme="majorBidi" w:cstheme="majorBidi"/>
                <w:sz w:val="20"/>
                <w:szCs w:val="20"/>
              </w:rPr>
            </w:pPr>
            <w:r w:rsidRPr="008975F6">
              <w:rPr>
                <w:rFonts w:asciiTheme="majorBidi" w:hAnsiTheme="majorBidi"/>
                <w:b/>
                <w:bCs/>
                <w:sz w:val="20"/>
                <w:szCs w:val="20"/>
              </w:rPr>
              <w:t>Actividades indicativas de creación y desarrollo de capacidad</w:t>
            </w:r>
          </w:p>
        </w:tc>
      </w:tr>
      <w:tr w:rsidR="00F65345" w:rsidRPr="008975F6" w14:paraId="47A4F36E" w14:textId="77777777" w:rsidTr="00806935">
        <w:tc>
          <w:tcPr>
            <w:tcW w:w="1213" w:type="pct"/>
          </w:tcPr>
          <w:p w14:paraId="39C439A4" w14:textId="77777777" w:rsidR="00F65345" w:rsidRPr="008975F6" w:rsidRDefault="00F65345" w:rsidP="00806935">
            <w:pPr>
              <w:pStyle w:val="CBDTableNormal"/>
              <w:rPr>
                <w:rFonts w:asciiTheme="majorBidi" w:hAnsiTheme="majorBidi" w:cstheme="majorBidi"/>
                <w:szCs w:val="20"/>
              </w:rPr>
            </w:pPr>
            <w:r w:rsidRPr="008975F6">
              <w:rPr>
                <w:rFonts w:asciiTheme="majorBidi" w:hAnsiTheme="majorBidi"/>
                <w:szCs w:val="20"/>
              </w:rPr>
              <w:t xml:space="preserve">6.1. </w:t>
            </w:r>
            <w:r w:rsidRPr="008975F6">
              <w:t>Han aumentado los conocimientos sobre cómo utilizar la comunicación estratégica y aumentar la concienciación sobre la importancia de los recursos genéticos, los conocimientos tradicionales asociados y las cuestiones relacionadas con el acceso y la participación en los beneficios.</w:t>
            </w:r>
            <w:r w:rsidRPr="008975F6">
              <w:rPr>
                <w:rFonts w:asciiTheme="majorBidi" w:hAnsiTheme="majorBidi"/>
                <w:szCs w:val="20"/>
              </w:rPr>
              <w:t xml:space="preserve"> </w:t>
            </w:r>
          </w:p>
        </w:tc>
        <w:tc>
          <w:tcPr>
            <w:tcW w:w="3787" w:type="pct"/>
          </w:tcPr>
          <w:p w14:paraId="37E42A36" w14:textId="626A6F3B" w:rsidR="00F65345" w:rsidRPr="008975F6" w:rsidRDefault="00F65345" w:rsidP="00806935">
            <w:pPr>
              <w:pStyle w:val="CBDTableNormal"/>
              <w:ind w:left="463" w:hanging="463"/>
              <w:rPr>
                <w:szCs w:val="20"/>
              </w:rPr>
            </w:pPr>
            <w:r w:rsidRPr="008975F6">
              <w:t>a)</w:t>
            </w:r>
            <w:r w:rsidRPr="008975F6">
              <w:tab/>
              <w:t xml:space="preserve">Desarrollar o revisar, según sea necesario, </w:t>
            </w:r>
            <w:r w:rsidR="0008237F" w:rsidRPr="008975F6">
              <w:t xml:space="preserve">y </w:t>
            </w:r>
            <w:r w:rsidRPr="008975F6">
              <w:t>difundir y promover el uso de materiales de comunicación y concienciación estratégicos y culturalmente apropiados para periodistas y otros medios de comunicación y especialistas en comunicación sobre la importancia de los recursos genéticos y los conocimientos tradicionales asociados y de la participación justa y equitativa en los beneficios que se deriven de la utilización de esos recursos, así como el desarrollo de estrategias de concienciación adaptadas a diversos públicos, entre ellos los funcionarios gubernamentales, los pueblos indígenas y las comunidades locales, la comunidad de investigación, el sector empresarial, la sociedad civil, las mujeres y la juventud;</w:t>
            </w:r>
          </w:p>
          <w:p w14:paraId="47342718" w14:textId="572089AD" w:rsidR="00F65345" w:rsidRPr="008975F6" w:rsidRDefault="00F65345" w:rsidP="00806935">
            <w:pPr>
              <w:pStyle w:val="CBDTableNormal"/>
              <w:ind w:left="463" w:hanging="463"/>
              <w:rPr>
                <w:szCs w:val="20"/>
              </w:rPr>
            </w:pPr>
            <w:r w:rsidRPr="008975F6">
              <w:t>b)</w:t>
            </w:r>
            <w:r w:rsidRPr="008975F6">
              <w:tab/>
              <w:t xml:space="preserve">Desarrollar o revisar, según sea necesario, </w:t>
            </w:r>
            <w:r w:rsidR="0004519B" w:rsidRPr="008975F6">
              <w:t xml:space="preserve">y </w:t>
            </w:r>
            <w:r w:rsidRPr="008975F6">
              <w:t>difundir y promover el uso de materiales de capacitación, orientaciones prácticas y herramientas para garantizar que la capacitación satisfaga las necesidades del grupo destinatario pertinente;</w:t>
            </w:r>
          </w:p>
          <w:p w14:paraId="36CC9684" w14:textId="77777777" w:rsidR="00F65345" w:rsidRPr="008975F6" w:rsidRDefault="00F65345" w:rsidP="00806935">
            <w:pPr>
              <w:pStyle w:val="CBDTableNormal"/>
              <w:ind w:left="463" w:hanging="463"/>
              <w:rPr>
                <w:kern w:val="22"/>
                <w:szCs w:val="20"/>
              </w:rPr>
            </w:pPr>
            <w:r w:rsidRPr="008975F6">
              <w:t>c)</w:t>
            </w:r>
            <w:r w:rsidRPr="008975F6">
              <w:tab/>
              <w:t>Proporcionar capacitación o asistencia técnica sobre comunicación estratégica y desarrollo de estrategias de aumento de la concienciación utilizando los materiales existentes</w:t>
            </w:r>
            <w:r w:rsidRPr="008975F6">
              <w:rPr>
                <w:rStyle w:val="FootnoteReference"/>
                <w:kern w:val="22"/>
                <w:szCs w:val="20"/>
              </w:rPr>
              <w:footnoteReference w:id="29"/>
            </w:r>
            <w:r w:rsidRPr="008975F6">
              <w:t>;</w:t>
            </w:r>
          </w:p>
          <w:p w14:paraId="61B714C7" w14:textId="1686A434" w:rsidR="00F65345" w:rsidRPr="008975F6" w:rsidRDefault="00F65345" w:rsidP="00806935">
            <w:pPr>
              <w:pStyle w:val="CBDTableNormal"/>
              <w:ind w:left="463" w:hanging="463"/>
              <w:rPr>
                <w:kern w:val="22"/>
                <w:szCs w:val="20"/>
              </w:rPr>
            </w:pPr>
            <w:r w:rsidRPr="008975F6">
              <w:t>d)</w:t>
            </w:r>
            <w:r w:rsidRPr="008975F6">
              <w:tab/>
              <w:t>Publicar materiales pertinentes de comunicación estratégica y aumento de la concienciación y compartir ejemplos de su uso en el Centro de Intercambio de Información sobre Acceso y Participación en los Beneficios.</w:t>
            </w:r>
          </w:p>
        </w:tc>
      </w:tr>
      <w:tr w:rsidR="00F65345" w:rsidRPr="008975F6" w14:paraId="1C16BC5E" w14:textId="77777777" w:rsidTr="00806935">
        <w:tc>
          <w:tcPr>
            <w:tcW w:w="1213" w:type="pct"/>
            <w:shd w:val="clear" w:color="auto" w:fill="auto"/>
          </w:tcPr>
          <w:p w14:paraId="1E1B9456" w14:textId="4656100B" w:rsidR="00F65345" w:rsidRPr="008975F6" w:rsidRDefault="00F65345" w:rsidP="00806935">
            <w:pPr>
              <w:pStyle w:val="CBDTableNormal"/>
              <w:rPr>
                <w:rFonts w:asciiTheme="majorBidi" w:hAnsiTheme="majorBidi" w:cstheme="majorBidi"/>
                <w:szCs w:val="20"/>
              </w:rPr>
            </w:pPr>
            <w:r w:rsidRPr="008975F6">
              <w:rPr>
                <w:rFonts w:asciiTheme="majorBidi" w:hAnsiTheme="majorBidi"/>
                <w:szCs w:val="20"/>
              </w:rPr>
              <w:t xml:space="preserve">6.2. </w:t>
            </w:r>
            <w:r w:rsidRPr="008975F6">
              <w:t>Han aumentado los conocimientos sobre cómo llevar a cabo procesos de participación de múltiples interesados.</w:t>
            </w:r>
          </w:p>
        </w:tc>
        <w:tc>
          <w:tcPr>
            <w:tcW w:w="3787" w:type="pct"/>
            <w:shd w:val="clear" w:color="auto" w:fill="auto"/>
          </w:tcPr>
          <w:p w14:paraId="231664C3" w14:textId="69CAC3C2" w:rsidR="00F65345" w:rsidRPr="008975F6" w:rsidRDefault="00F65345" w:rsidP="00806935">
            <w:pPr>
              <w:pStyle w:val="CBDTableNormal"/>
              <w:ind w:left="463" w:hanging="463"/>
              <w:rPr>
                <w:szCs w:val="20"/>
              </w:rPr>
            </w:pPr>
            <w:r w:rsidRPr="008975F6">
              <w:t>a)</w:t>
            </w:r>
            <w:r w:rsidRPr="008975F6">
              <w:tab/>
              <w:t xml:space="preserve">Desarrollar o revisar, según sea necesario, </w:t>
            </w:r>
            <w:r w:rsidR="0004519B" w:rsidRPr="008975F6">
              <w:t xml:space="preserve">y </w:t>
            </w:r>
            <w:r w:rsidRPr="008975F6">
              <w:t>difundir y promover el uso de orientaciones prácticas y herramientas sobre la integración de procesos de participación de múltiples interesados, así como enfoques prácticos de todo el gobierno y toda la sociedad a la aplicación del Protocolo;</w:t>
            </w:r>
          </w:p>
          <w:p w14:paraId="2D244530" w14:textId="3C7F3BC9" w:rsidR="00F65345" w:rsidRPr="008975F6" w:rsidRDefault="00F65345" w:rsidP="00806935">
            <w:pPr>
              <w:pStyle w:val="CBDTableNormal"/>
              <w:ind w:left="463" w:hanging="463"/>
              <w:rPr>
                <w:kern w:val="22"/>
                <w:szCs w:val="20"/>
              </w:rPr>
            </w:pPr>
            <w:r w:rsidRPr="008975F6">
              <w:t>b)</w:t>
            </w:r>
            <w:r w:rsidRPr="008975F6">
              <w:tab/>
              <w:t>Proporcionar orientación, capacitación o asistencia técnica sobre cómo llevar a cabo diálogos interculturales que incluyan a los pueblos indígenas y las comunidades locales, las Partes y los Gobiernos, las mujeres, la juventud, el sector empresarial y la comunidad de investigación;</w:t>
            </w:r>
          </w:p>
          <w:p w14:paraId="637F0CB1" w14:textId="4A938C11" w:rsidR="00F65345" w:rsidRPr="008975F6" w:rsidRDefault="00F65345" w:rsidP="00806935">
            <w:pPr>
              <w:pStyle w:val="CBDTableNormal"/>
              <w:ind w:left="463" w:hanging="463"/>
              <w:rPr>
                <w:kern w:val="22"/>
                <w:szCs w:val="20"/>
              </w:rPr>
            </w:pPr>
            <w:r w:rsidRPr="008975F6">
              <w:t>c)</w:t>
            </w:r>
            <w:r w:rsidRPr="008975F6">
              <w:tab/>
              <w:t>Proporcionar orientación, capacitación o asistencia técnica sobre enfoques de todo el gobierno y toda la sociedad pertinentes para los procesos de participación de múltiples interesados que resulten útiles para la aplicación del Protocolo.</w:t>
            </w:r>
          </w:p>
        </w:tc>
      </w:tr>
      <w:tr w:rsidR="00F65345" w:rsidRPr="008975F6" w14:paraId="3EF8EA32" w14:textId="77777777" w:rsidTr="00806935">
        <w:tc>
          <w:tcPr>
            <w:tcW w:w="1213" w:type="pct"/>
            <w:shd w:val="clear" w:color="auto" w:fill="auto"/>
          </w:tcPr>
          <w:p w14:paraId="2F45225D" w14:textId="1971514E" w:rsidR="00F65345" w:rsidRPr="008975F6" w:rsidRDefault="00F65345" w:rsidP="00806935">
            <w:pPr>
              <w:pStyle w:val="CBDTableNormal"/>
              <w:rPr>
                <w:rFonts w:asciiTheme="majorBidi" w:hAnsiTheme="majorBidi" w:cstheme="majorBidi"/>
                <w:kern w:val="22"/>
                <w:szCs w:val="20"/>
              </w:rPr>
            </w:pPr>
            <w:r w:rsidRPr="008975F6">
              <w:rPr>
                <w:rFonts w:asciiTheme="majorBidi" w:hAnsiTheme="majorBidi"/>
                <w:szCs w:val="20"/>
              </w:rPr>
              <w:t xml:space="preserve">6.3. </w:t>
            </w:r>
            <w:r w:rsidRPr="008975F6">
              <w:t>Ha aumentado la participación de las mujeres y la juventud en la aplicación del Protocolo a todos los niveles.</w:t>
            </w:r>
          </w:p>
        </w:tc>
        <w:tc>
          <w:tcPr>
            <w:tcW w:w="3787" w:type="pct"/>
            <w:shd w:val="clear" w:color="auto" w:fill="auto"/>
          </w:tcPr>
          <w:p w14:paraId="0A4416D1" w14:textId="4FC7AB21" w:rsidR="00F65345" w:rsidRPr="008975F6" w:rsidRDefault="00F65345" w:rsidP="00806935">
            <w:pPr>
              <w:pStyle w:val="CBDTableNormal"/>
              <w:ind w:left="463" w:hanging="463"/>
              <w:rPr>
                <w:kern w:val="22"/>
                <w:szCs w:val="20"/>
              </w:rPr>
            </w:pPr>
            <w:r w:rsidRPr="008975F6">
              <w:t>a)</w:t>
            </w:r>
            <w:r w:rsidRPr="008975F6">
              <w:tab/>
              <w:t>Hacer un balance del nivel de participación de las mujeres, los hombres y la juventud en la aplicación del Protocolo y determinar las carencias;</w:t>
            </w:r>
          </w:p>
          <w:p w14:paraId="712BF8E9" w14:textId="552D55A5" w:rsidR="00F65345" w:rsidRPr="008975F6" w:rsidRDefault="00F65345" w:rsidP="00E7011E">
            <w:pPr>
              <w:pStyle w:val="CBDTableNormal"/>
              <w:ind w:left="463" w:hanging="463"/>
              <w:rPr>
                <w:kern w:val="22"/>
                <w:szCs w:val="20"/>
              </w:rPr>
            </w:pPr>
            <w:r w:rsidRPr="008975F6">
              <w:t>b)</w:t>
            </w:r>
            <w:r w:rsidRPr="008975F6">
              <w:tab/>
              <w:t xml:space="preserve">Apoyar la participación informada y efectiva de las organizaciones de mujeres y </w:t>
            </w:r>
            <w:r w:rsidR="00CE6890" w:rsidRPr="008975F6">
              <w:t>jóvenes</w:t>
            </w:r>
            <w:r w:rsidRPr="008975F6">
              <w:t>, redes y especialistas en cuestiones de género en la aplicación del Protocolo a todos los niveles.</w:t>
            </w:r>
          </w:p>
        </w:tc>
      </w:tr>
      <w:tr w:rsidR="00F65345" w:rsidRPr="008975F6" w14:paraId="1604538E" w14:textId="77777777" w:rsidTr="00806935">
        <w:tc>
          <w:tcPr>
            <w:tcW w:w="1213" w:type="pct"/>
            <w:shd w:val="clear" w:color="auto" w:fill="auto"/>
          </w:tcPr>
          <w:p w14:paraId="6E3D5B33" w14:textId="62066F3D" w:rsidR="00F65345" w:rsidRPr="008975F6" w:rsidRDefault="00F65345" w:rsidP="00806935">
            <w:pPr>
              <w:pStyle w:val="CBDTableNormal"/>
              <w:rPr>
                <w:rFonts w:asciiTheme="majorBidi" w:hAnsiTheme="majorBidi" w:cstheme="majorBidi"/>
                <w:szCs w:val="20"/>
              </w:rPr>
            </w:pPr>
            <w:r w:rsidRPr="008975F6">
              <w:rPr>
                <w:rFonts w:asciiTheme="majorBidi" w:hAnsiTheme="majorBidi"/>
                <w:szCs w:val="20"/>
              </w:rPr>
              <w:t xml:space="preserve">6.4. </w:t>
            </w:r>
            <w:r w:rsidRPr="008975F6">
              <w:t>Han aumentado los conocimientos y la concienciación de los usuarios de recursos genéticos y/o conocimientos tradicionales asociados sobre las obligaciones de acceso y participación en los beneficios previstas en el Protocolo de Nagoya.</w:t>
            </w:r>
          </w:p>
        </w:tc>
        <w:tc>
          <w:tcPr>
            <w:tcW w:w="3787" w:type="pct"/>
            <w:shd w:val="clear" w:color="auto" w:fill="auto"/>
          </w:tcPr>
          <w:p w14:paraId="42E0A7F7" w14:textId="5A17A00C" w:rsidR="00F65345" w:rsidRPr="008975F6" w:rsidRDefault="00F65345" w:rsidP="00806935">
            <w:pPr>
              <w:pStyle w:val="CBDTableNormal"/>
              <w:ind w:left="463" w:hanging="463"/>
              <w:rPr>
                <w:szCs w:val="20"/>
              </w:rPr>
            </w:pPr>
            <w:r w:rsidRPr="008975F6">
              <w:t>a)</w:t>
            </w:r>
            <w:r w:rsidRPr="008975F6">
              <w:tab/>
              <w:t>Desarrollar o revisar, según sea necesario, códigos de conducta, directrices y buenas prácticas o normas en relación con el acceso y la participación en los beneficios para diferentes tipos de usuarios y sectores, y publicarlos en el Centro de Intercambio de Información sobre Acceso y Participación en los Beneficios;</w:t>
            </w:r>
          </w:p>
          <w:p w14:paraId="3F98930F" w14:textId="2BA00CE6" w:rsidR="00F65345" w:rsidRPr="008975F6" w:rsidRDefault="00F65345" w:rsidP="00806935">
            <w:pPr>
              <w:pStyle w:val="CBDTableNormal"/>
              <w:ind w:left="463" w:hanging="463"/>
              <w:rPr>
                <w:szCs w:val="20"/>
              </w:rPr>
            </w:pPr>
            <w:r w:rsidRPr="008975F6">
              <w:t>b)</w:t>
            </w:r>
            <w:r w:rsidRPr="008975F6">
              <w:tab/>
              <w:t>Desarrollar o revisar, según sea necesario, y difundir materiales de capacitación, orientaciones prácticas y herramientas para diferentes tipos de usuarios sobre cómo cumplir las normas y procedimientos de acceso y participación en los beneficios y los protocolos comunitarios, entre otras cosas con el apoyo de asociaciones empresariales e instituciones académicas;</w:t>
            </w:r>
          </w:p>
          <w:p w14:paraId="5B4E889B" w14:textId="3A085350" w:rsidR="00F65345" w:rsidRPr="008975F6" w:rsidRDefault="00F65345" w:rsidP="00806935">
            <w:pPr>
              <w:pStyle w:val="CBDTableNormal"/>
              <w:ind w:left="463" w:hanging="463"/>
              <w:rPr>
                <w:kern w:val="22"/>
                <w:szCs w:val="20"/>
              </w:rPr>
            </w:pPr>
            <w:r w:rsidRPr="008975F6">
              <w:t>c)</w:t>
            </w:r>
            <w:r w:rsidRPr="008975F6">
              <w:tab/>
              <w:t>Proporcionar capacitación y aumentar la concienciación para apoyar el cumplimiento del Protocolo y la legislación y los procedimientos nacionales;</w:t>
            </w:r>
          </w:p>
          <w:p w14:paraId="6EDB7A32" w14:textId="7D443DD4" w:rsidR="00F65345" w:rsidRPr="008975F6" w:rsidRDefault="00F65345" w:rsidP="00806935">
            <w:pPr>
              <w:pStyle w:val="CBDTableNormal"/>
              <w:ind w:left="463" w:hanging="463"/>
              <w:rPr>
                <w:kern w:val="22"/>
                <w:szCs w:val="20"/>
              </w:rPr>
            </w:pPr>
            <w:r w:rsidRPr="008975F6">
              <w:t>d)</w:t>
            </w:r>
            <w:r w:rsidRPr="008975F6">
              <w:tab/>
              <w:t>Proporcionar capacitación y aumentar la concienciación para apoyar el cumplimiento de los protocolos comunitarios y las leyes y procedimientos consuetudinarios de los pueblos indígenas y las comunidades locales;</w:t>
            </w:r>
          </w:p>
          <w:p w14:paraId="74EBD2D6" w14:textId="77777777" w:rsidR="00F65345" w:rsidRPr="008975F6" w:rsidRDefault="00F65345" w:rsidP="00806935">
            <w:pPr>
              <w:pStyle w:val="CBDTableNormal"/>
              <w:ind w:left="463" w:hanging="463"/>
              <w:rPr>
                <w:kern w:val="22"/>
                <w:szCs w:val="20"/>
              </w:rPr>
            </w:pPr>
            <w:r w:rsidRPr="008975F6">
              <w:t>e)</w:t>
            </w:r>
            <w:r w:rsidRPr="008975F6">
              <w:tab/>
              <w:t>Proporcionar capacitación sobre el uso del Centro de Intercambio de Información sobre Acceso y Participación en los Beneficios.</w:t>
            </w:r>
          </w:p>
        </w:tc>
      </w:tr>
      <w:tr w:rsidR="00F65345" w:rsidRPr="008975F6" w14:paraId="3D4D3DC3" w14:textId="77777777" w:rsidTr="00806935">
        <w:tc>
          <w:tcPr>
            <w:tcW w:w="1213" w:type="pct"/>
            <w:shd w:val="clear" w:color="auto" w:fill="auto"/>
          </w:tcPr>
          <w:p w14:paraId="3F063325" w14:textId="5763C7B2" w:rsidR="00F65345" w:rsidRPr="008975F6" w:rsidRDefault="00F65345" w:rsidP="00806935">
            <w:pPr>
              <w:pStyle w:val="CBDTableNormal"/>
              <w:rPr>
                <w:rFonts w:asciiTheme="majorBidi" w:hAnsiTheme="majorBidi" w:cstheme="majorBidi"/>
                <w:szCs w:val="20"/>
              </w:rPr>
            </w:pPr>
            <w:r w:rsidRPr="008975F6">
              <w:rPr>
                <w:rFonts w:asciiTheme="majorBidi" w:hAnsiTheme="majorBidi"/>
                <w:szCs w:val="20"/>
              </w:rPr>
              <w:t xml:space="preserve">6.5. </w:t>
            </w:r>
            <w:r w:rsidRPr="008975F6">
              <w:t>Las lecciones aprendidas, experiencias y buenas prácticas en la aplicación del Protocolo o relacionadas con la creación y el desarrollo de capacidad para apoyar su aplicación se comparten con los grupos destinatarios pertinentes y se publican en el Centro de Intercambio de Información sobre Acceso y Participación en los Beneficios.</w:t>
            </w:r>
            <w:r w:rsidRPr="008975F6">
              <w:rPr>
                <w:rFonts w:asciiTheme="majorBidi" w:hAnsiTheme="majorBidi"/>
                <w:szCs w:val="20"/>
              </w:rPr>
              <w:t xml:space="preserve"> </w:t>
            </w:r>
          </w:p>
        </w:tc>
        <w:tc>
          <w:tcPr>
            <w:tcW w:w="3787" w:type="pct"/>
            <w:shd w:val="clear" w:color="auto" w:fill="auto"/>
          </w:tcPr>
          <w:p w14:paraId="6BE4F3FF" w14:textId="190C17BC" w:rsidR="00F65345" w:rsidRPr="008975F6" w:rsidRDefault="00F65345" w:rsidP="00806935">
            <w:pPr>
              <w:pStyle w:val="CBDTableNormal"/>
              <w:ind w:left="463" w:hanging="463"/>
              <w:rPr>
                <w:kern w:val="22"/>
                <w:szCs w:val="20"/>
              </w:rPr>
            </w:pPr>
            <w:r w:rsidRPr="008975F6">
              <w:t>a)</w:t>
            </w:r>
            <w:r w:rsidRPr="008975F6">
              <w:tab/>
              <w:t xml:space="preserve">Facilitar el intercambio de conocimientos y experiencias, buenas prácticas y aprendizaje entre pares, así como de material de orientación y capacitación pertinente, a través de foros regionales, programas de intercambio y redes de apoyo y comunidades de aprendizaje; </w:t>
            </w:r>
          </w:p>
          <w:p w14:paraId="49716A82" w14:textId="7FF736A6" w:rsidR="00F65345" w:rsidRPr="008975F6" w:rsidRDefault="00F65345" w:rsidP="00806935">
            <w:pPr>
              <w:pStyle w:val="CBDTableNormal"/>
              <w:ind w:left="463" w:hanging="463"/>
              <w:rPr>
                <w:kern w:val="22"/>
                <w:szCs w:val="20"/>
              </w:rPr>
            </w:pPr>
            <w:r w:rsidRPr="008975F6">
              <w:t>b)</w:t>
            </w:r>
            <w:r w:rsidRPr="008975F6">
              <w:tab/>
              <w:t>Apoyar la elaboración o la mejora de las orientaciones y herramientas pertinentes y su publicación en el Centro de Intercambio de Información sobre Acceso y Participación en los Beneficios;</w:t>
            </w:r>
          </w:p>
          <w:p w14:paraId="1F0FD438" w14:textId="7FBBB62F" w:rsidR="00F65345" w:rsidRPr="008975F6" w:rsidRDefault="00F65345" w:rsidP="00806935">
            <w:pPr>
              <w:pStyle w:val="CBDTableNormal"/>
              <w:ind w:left="463" w:hanging="463"/>
              <w:rPr>
                <w:kern w:val="22"/>
                <w:szCs w:val="20"/>
              </w:rPr>
            </w:pPr>
            <w:r w:rsidRPr="008975F6">
              <w:t>c)</w:t>
            </w:r>
            <w:r w:rsidRPr="008975F6">
              <w:tab/>
              <w:t>Compartir lecciones aprendidas, experiencias y buenas prácticas relacionadas con la creación y el desarrollo de capacidad a través del Centro de Intercambio de Información sobre Acceso y Participación en los Beneficios.</w:t>
            </w:r>
          </w:p>
        </w:tc>
      </w:tr>
      <w:tr w:rsidR="00F65345" w:rsidRPr="008975F6" w14:paraId="00569D4D" w14:textId="77777777" w:rsidTr="00806935">
        <w:tc>
          <w:tcPr>
            <w:tcW w:w="1213" w:type="pct"/>
          </w:tcPr>
          <w:p w14:paraId="57473E60" w14:textId="124EB6BC" w:rsidR="00F65345" w:rsidRPr="008975F6" w:rsidRDefault="00F65345" w:rsidP="00806935">
            <w:pPr>
              <w:pStyle w:val="CBDTableNormal"/>
            </w:pPr>
            <w:r w:rsidRPr="008975F6">
              <w:t>6.6. Las iniciativas de creación y desarrollo de capacidad en materia de acceso y participación en los beneficios tienen en cuenta las cuestiones relacionadas con el género y la juventud.</w:t>
            </w:r>
          </w:p>
        </w:tc>
        <w:tc>
          <w:tcPr>
            <w:tcW w:w="3787" w:type="pct"/>
          </w:tcPr>
          <w:p w14:paraId="6330CF3A" w14:textId="43380D5F" w:rsidR="00F65345" w:rsidRPr="008975F6" w:rsidRDefault="00F65345" w:rsidP="00806935">
            <w:pPr>
              <w:pStyle w:val="CBDTableNormal"/>
              <w:ind w:left="463" w:hanging="463"/>
              <w:rPr>
                <w:kern w:val="22"/>
                <w:szCs w:val="20"/>
              </w:rPr>
            </w:pPr>
            <w:r w:rsidRPr="008975F6">
              <w:t>a)</w:t>
            </w:r>
            <w:r w:rsidRPr="008975F6">
              <w:tab/>
              <w:t>Aumentar la concienciación acerca del Plan de Acción sobre Género (2023–2030), que figura en el anexo de la decisión 15/11, como un recurso para el diseño de actividades de creación y desarrollo de capacidad;</w:t>
            </w:r>
          </w:p>
          <w:p w14:paraId="628AC28E" w14:textId="1DC28C84" w:rsidR="00F65345" w:rsidRPr="008975F6" w:rsidRDefault="00F65345" w:rsidP="00806935">
            <w:pPr>
              <w:pStyle w:val="CBDTableNormal"/>
              <w:ind w:left="463" w:hanging="463"/>
              <w:rPr>
                <w:kern w:val="22"/>
                <w:szCs w:val="20"/>
              </w:rPr>
            </w:pPr>
            <w:r w:rsidRPr="008975F6">
              <w:t>b)</w:t>
            </w:r>
            <w:r w:rsidRPr="008975F6">
              <w:tab/>
              <w:t xml:space="preserve">Desarrollar o revisar, según sea necesario, </w:t>
            </w:r>
            <w:r w:rsidR="007A5665" w:rsidRPr="008975F6">
              <w:t xml:space="preserve">y </w:t>
            </w:r>
            <w:r w:rsidRPr="008975F6">
              <w:t>difundir y promover el uso de orientaciones prácticas y herramientas para incorporar enfoques que tengan en cuenta cuestiones relacionadas con el género y la juventud en las iniciativas de desarrollo y creación de capacidad en materia de acceso y participación en los beneficios.</w:t>
            </w:r>
          </w:p>
        </w:tc>
      </w:tr>
      <w:tr w:rsidR="00F65345" w:rsidRPr="008975F6" w14:paraId="438E4522" w14:textId="77777777" w:rsidTr="00806935">
        <w:tc>
          <w:tcPr>
            <w:tcW w:w="1213" w:type="pct"/>
            <w:shd w:val="clear" w:color="auto" w:fill="auto"/>
          </w:tcPr>
          <w:p w14:paraId="15DD530A" w14:textId="073DAD6A" w:rsidR="00F65345" w:rsidRPr="008975F6" w:rsidRDefault="00F65345" w:rsidP="00806935">
            <w:pPr>
              <w:pStyle w:val="CBDTableNormal"/>
            </w:pPr>
            <w:r w:rsidRPr="008975F6">
              <w:t>6.7. El acceso y la participación en los beneficios están integrados en los planes de estudio pertinentes de centros de enseñanza postsecundaria y universidades.</w:t>
            </w:r>
          </w:p>
        </w:tc>
        <w:tc>
          <w:tcPr>
            <w:tcW w:w="3787" w:type="pct"/>
            <w:shd w:val="clear" w:color="auto" w:fill="auto"/>
          </w:tcPr>
          <w:p w14:paraId="0A96502B" w14:textId="46F87C04" w:rsidR="00F65345" w:rsidRPr="008975F6" w:rsidRDefault="00F65345" w:rsidP="00806935">
            <w:pPr>
              <w:pStyle w:val="CBDTableNormal"/>
              <w:ind w:left="463" w:hanging="463"/>
            </w:pPr>
            <w:r w:rsidRPr="008975F6">
              <w:tab/>
              <w:t xml:space="preserve">Desarrollar y facilitar programas y cursos sobre acceso y participación en los beneficios o integrar las cuestiones relativas al acceso y la participación en los beneficios en los planes de estudio pertinentes de centros de enseñanza postsecundaria, universidades y otros programas de educación formal e informal. </w:t>
            </w:r>
          </w:p>
        </w:tc>
      </w:tr>
    </w:tbl>
    <w:p w14:paraId="17F31E5B" w14:textId="3C9ABE1D" w:rsidR="002B559C" w:rsidRPr="008975F6" w:rsidRDefault="00ED3849" w:rsidP="00A915FC">
      <w:pPr>
        <w:pStyle w:val="Para10"/>
        <w:ind w:left="0"/>
        <w:jc w:val="center"/>
      </w:pPr>
      <w:r w:rsidRPr="008975F6">
        <w:t>__________</w:t>
      </w:r>
    </w:p>
    <w:sectPr w:rsidR="002B559C" w:rsidRPr="008975F6" w:rsidSect="00806935">
      <w:headerReference w:type="even" r:id="rId39"/>
      <w:headerReference w:type="default" r:id="rId40"/>
      <w:footerReference w:type="even" r:id="rId41"/>
      <w:footerReference w:type="default" r:id="rId42"/>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BD2B2" w14:textId="77777777" w:rsidR="00810FE3" w:rsidRPr="00FF706C" w:rsidRDefault="00810FE3" w:rsidP="00A96B21">
      <w:r w:rsidRPr="00FF706C">
        <w:separator/>
      </w:r>
    </w:p>
  </w:endnote>
  <w:endnote w:type="continuationSeparator" w:id="0">
    <w:p w14:paraId="470A0FAE" w14:textId="77777777" w:rsidR="00810FE3" w:rsidRPr="00FF706C" w:rsidRDefault="00810FE3" w:rsidP="00A96B21">
      <w:r w:rsidRPr="00FF706C">
        <w:continuationSeparator/>
      </w:r>
    </w:p>
  </w:endnote>
  <w:endnote w:type="continuationNotice" w:id="1">
    <w:p w14:paraId="260E90BD" w14:textId="77777777" w:rsidR="00810FE3" w:rsidRPr="00FF706C" w:rsidRDefault="00810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603556"/>
      <w:docPartObj>
        <w:docPartGallery w:val="Page Numbers (Bottom of Page)"/>
        <w:docPartUnique/>
      </w:docPartObj>
    </w:sdtPr>
    <w:sdtEndPr/>
    <w:sdtContent>
      <w:sdt>
        <w:sdtPr>
          <w:id w:val="-1705238520"/>
          <w:docPartObj>
            <w:docPartGallery w:val="Page Numbers (Top of Page)"/>
            <w:docPartUnique/>
          </w:docPartObj>
        </w:sdtPr>
        <w:sdtEndPr/>
        <w:sdtContent>
          <w:p w14:paraId="3FDAA9D0" w14:textId="0E847B44" w:rsidR="002B559C" w:rsidRPr="00FF706C" w:rsidRDefault="002B559C">
            <w:pPr>
              <w:pStyle w:val="Footer"/>
            </w:pPr>
            <w:r w:rsidRPr="00FF706C">
              <w:rPr>
                <w:szCs w:val="20"/>
              </w:rPr>
              <w:fldChar w:fldCharType="begin"/>
            </w:r>
            <w:r w:rsidRPr="00FF706C">
              <w:rPr>
                <w:szCs w:val="20"/>
              </w:rPr>
              <w:instrText xml:space="preserve"> PAGE </w:instrText>
            </w:r>
            <w:r w:rsidRPr="00FF706C">
              <w:rPr>
                <w:szCs w:val="20"/>
              </w:rPr>
              <w:fldChar w:fldCharType="separate"/>
            </w:r>
            <w:r w:rsidR="00E4004E">
              <w:rPr>
                <w:noProof/>
                <w:szCs w:val="20"/>
              </w:rPr>
              <w:t>18</w:t>
            </w:r>
            <w:r w:rsidRPr="00FF706C">
              <w:rPr>
                <w:szCs w:val="20"/>
              </w:rPr>
              <w:fldChar w:fldCharType="end"/>
            </w:r>
            <w:r>
              <w:t>/</w:t>
            </w:r>
            <w:r w:rsidRPr="00FF706C">
              <w:rPr>
                <w:szCs w:val="20"/>
              </w:rPr>
              <w:fldChar w:fldCharType="begin"/>
            </w:r>
            <w:r w:rsidRPr="00FF706C">
              <w:rPr>
                <w:szCs w:val="20"/>
              </w:rPr>
              <w:instrText xml:space="preserve"> NUMPAGES  </w:instrText>
            </w:r>
            <w:r w:rsidRPr="00FF706C">
              <w:rPr>
                <w:szCs w:val="20"/>
              </w:rPr>
              <w:fldChar w:fldCharType="separate"/>
            </w:r>
            <w:r w:rsidR="00E4004E">
              <w:rPr>
                <w:noProof/>
                <w:szCs w:val="20"/>
              </w:rPr>
              <w:t>18</w:t>
            </w:r>
            <w:r w:rsidRPr="00FF706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511934"/>
      <w:docPartObj>
        <w:docPartGallery w:val="Page Numbers (Bottom of Page)"/>
        <w:docPartUnique/>
      </w:docPartObj>
    </w:sdtPr>
    <w:sdtEndPr/>
    <w:sdtContent>
      <w:sdt>
        <w:sdtPr>
          <w:id w:val="-1769616900"/>
          <w:docPartObj>
            <w:docPartGallery w:val="Page Numbers (Top of Page)"/>
            <w:docPartUnique/>
          </w:docPartObj>
        </w:sdtPr>
        <w:sdtEndPr/>
        <w:sdtContent>
          <w:p w14:paraId="296E988F" w14:textId="4C711254" w:rsidR="002B559C" w:rsidRPr="00FF706C" w:rsidRDefault="002B559C" w:rsidP="002B559C">
            <w:pPr>
              <w:pStyle w:val="Footer"/>
              <w:jc w:val="right"/>
            </w:pPr>
            <w:r w:rsidRPr="00FF706C">
              <w:rPr>
                <w:szCs w:val="20"/>
              </w:rPr>
              <w:fldChar w:fldCharType="begin"/>
            </w:r>
            <w:r w:rsidRPr="00FF706C">
              <w:rPr>
                <w:szCs w:val="20"/>
              </w:rPr>
              <w:instrText xml:space="preserve"> PAGE </w:instrText>
            </w:r>
            <w:r w:rsidRPr="00FF706C">
              <w:rPr>
                <w:szCs w:val="20"/>
              </w:rPr>
              <w:fldChar w:fldCharType="separate"/>
            </w:r>
            <w:r w:rsidR="00E4004E">
              <w:rPr>
                <w:noProof/>
                <w:szCs w:val="20"/>
              </w:rPr>
              <w:t>17</w:t>
            </w:r>
            <w:r w:rsidRPr="00FF706C">
              <w:rPr>
                <w:szCs w:val="20"/>
              </w:rPr>
              <w:fldChar w:fldCharType="end"/>
            </w:r>
            <w:r>
              <w:t>/</w:t>
            </w:r>
            <w:r w:rsidRPr="00FF706C">
              <w:rPr>
                <w:szCs w:val="20"/>
              </w:rPr>
              <w:fldChar w:fldCharType="begin"/>
            </w:r>
            <w:r w:rsidRPr="00FF706C">
              <w:rPr>
                <w:szCs w:val="20"/>
              </w:rPr>
              <w:instrText xml:space="preserve"> NUMPAGES  </w:instrText>
            </w:r>
            <w:r w:rsidRPr="00FF706C">
              <w:rPr>
                <w:szCs w:val="20"/>
              </w:rPr>
              <w:fldChar w:fldCharType="separate"/>
            </w:r>
            <w:r w:rsidR="00E4004E">
              <w:rPr>
                <w:noProof/>
                <w:szCs w:val="20"/>
              </w:rPr>
              <w:t>18</w:t>
            </w:r>
            <w:r w:rsidRPr="00FF706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B7FDD" w14:textId="77777777" w:rsidR="00810FE3" w:rsidRPr="00FF706C" w:rsidRDefault="00810FE3" w:rsidP="008D594C">
      <w:pPr>
        <w:pStyle w:val="CBDNormal"/>
      </w:pPr>
      <w:r w:rsidRPr="00FF706C">
        <w:separator/>
      </w:r>
    </w:p>
  </w:footnote>
  <w:footnote w:type="continuationSeparator" w:id="0">
    <w:p w14:paraId="1C2B5CAB" w14:textId="77777777" w:rsidR="00810FE3" w:rsidRPr="00FF706C" w:rsidRDefault="00810FE3" w:rsidP="008D594C">
      <w:pPr>
        <w:pStyle w:val="CBDNormal"/>
      </w:pPr>
      <w:r w:rsidRPr="00FF706C">
        <w:continuationSeparator/>
      </w:r>
    </w:p>
  </w:footnote>
  <w:footnote w:type="continuationNotice" w:id="1">
    <w:p w14:paraId="6E4A9763" w14:textId="77777777" w:rsidR="00810FE3" w:rsidRPr="00FF706C" w:rsidRDefault="00810FE3" w:rsidP="008D594C">
      <w:pPr>
        <w:pStyle w:val="CBDNormal"/>
      </w:pPr>
    </w:p>
  </w:footnote>
  <w:footnote w:id="2">
    <w:p w14:paraId="6C29438A" w14:textId="4559AA2F" w:rsidR="003A3C6E" w:rsidRPr="00FF706C" w:rsidRDefault="008D594C" w:rsidP="008D594C">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3008, núm. 30619.</w:t>
      </w:r>
    </w:p>
  </w:footnote>
  <w:footnote w:id="3">
    <w:p w14:paraId="0610E63E" w14:textId="48C6C892" w:rsidR="003A3C6E" w:rsidRPr="00FF706C" w:rsidRDefault="008D594C" w:rsidP="008D594C">
      <w:pPr>
        <w:pStyle w:val="CBDFootnoteText"/>
      </w:pPr>
      <w:r>
        <w:rPr>
          <w:rStyle w:val="FootnoteReference"/>
          <w:szCs w:val="18"/>
        </w:rPr>
        <w:footnoteRef/>
      </w:r>
      <w:r>
        <w:t xml:space="preserve"> Decisión </w:t>
      </w:r>
      <w:hyperlink r:id="rId1" w:history="1">
        <w:r>
          <w:rPr>
            <w:rStyle w:val="Hyperlink"/>
          </w:rPr>
          <w:t>NP-1/8</w:t>
        </w:r>
      </w:hyperlink>
      <w:r>
        <w:t>, anexo I.</w:t>
      </w:r>
    </w:p>
  </w:footnote>
  <w:footnote w:id="4">
    <w:p w14:paraId="515D9B95" w14:textId="189C40E9" w:rsidR="003A3C6E" w:rsidRPr="00FF706C" w:rsidRDefault="008D594C" w:rsidP="008D594C">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1760, núm. 30619.</w:t>
      </w:r>
    </w:p>
  </w:footnote>
  <w:footnote w:id="5">
    <w:p w14:paraId="55D98221" w14:textId="0D095D69" w:rsidR="003A3C6E" w:rsidRPr="00FF706C" w:rsidRDefault="008D594C" w:rsidP="008D594C">
      <w:pPr>
        <w:pStyle w:val="CBDFootnoteText"/>
        <w:rPr>
          <w:szCs w:val="18"/>
        </w:rPr>
      </w:pPr>
      <w:r>
        <w:rPr>
          <w:rStyle w:val="FootnoteReference"/>
          <w:szCs w:val="18"/>
        </w:rPr>
        <w:footnoteRef/>
      </w:r>
      <w:r>
        <w:t xml:space="preserve"> </w:t>
      </w:r>
      <w:hyperlink r:id="rId2" w:history="1">
        <w:proofErr w:type="spellStart"/>
        <w:r>
          <w:rPr>
            <w:rStyle w:val="Hyperlink"/>
          </w:rPr>
          <w:t>CBD</w:t>
        </w:r>
        <w:proofErr w:type="spellEnd"/>
        <w:r>
          <w:rPr>
            <w:rStyle w:val="Hyperlink"/>
          </w:rPr>
          <w:t>/NP/</w:t>
        </w:r>
        <w:proofErr w:type="spellStart"/>
        <w:r>
          <w:rPr>
            <w:rStyle w:val="Hyperlink"/>
          </w:rPr>
          <w:t>CB-IAC</w:t>
        </w:r>
        <w:proofErr w:type="spellEnd"/>
        <w:r>
          <w:rPr>
            <w:rStyle w:val="Hyperlink"/>
          </w:rPr>
          <w:t>/2023/1/3</w:t>
        </w:r>
      </w:hyperlink>
      <w:r>
        <w:t>.</w:t>
      </w:r>
    </w:p>
  </w:footnote>
  <w:footnote w:id="6">
    <w:p w14:paraId="13B69774" w14:textId="3B514CDA" w:rsidR="003A3C6E" w:rsidRPr="00FF706C" w:rsidRDefault="008D594C" w:rsidP="008D594C">
      <w:pPr>
        <w:pStyle w:val="CBDFootnoteText"/>
        <w:rPr>
          <w:szCs w:val="18"/>
        </w:rPr>
      </w:pPr>
      <w:r>
        <w:rPr>
          <w:rStyle w:val="FootnoteReference"/>
          <w:szCs w:val="18"/>
        </w:rPr>
        <w:footnoteRef/>
      </w:r>
      <w:r>
        <w:t xml:space="preserve"> La </w:t>
      </w:r>
      <w:hyperlink r:id="rId3" w:history="1">
        <w:r>
          <w:rPr>
            <w:rStyle w:val="Hyperlink"/>
          </w:rPr>
          <w:t>Guía práctica de CEPA</w:t>
        </w:r>
      </w:hyperlink>
      <w:r>
        <w:t xml:space="preserve"> está disponible en línea en los seis idiomas oficiales de las Naciones Unidas.</w:t>
      </w:r>
    </w:p>
  </w:footnote>
  <w:footnote w:id="7">
    <w:p w14:paraId="5EDCED8B" w14:textId="2B7FDCC9" w:rsidR="003A3C6E" w:rsidRPr="00FF706C" w:rsidRDefault="008D594C" w:rsidP="008D594C">
      <w:pPr>
        <w:pStyle w:val="CBDFootnoteText"/>
      </w:pPr>
      <w:r>
        <w:rPr>
          <w:rStyle w:val="FootnoteReference"/>
          <w:szCs w:val="18"/>
        </w:rPr>
        <w:footnoteRef/>
      </w:r>
      <w:r w:rsidR="00FC4843">
        <w:t xml:space="preserve"> </w:t>
      </w:r>
      <w:r>
        <w:t xml:space="preserve">Como el material de orientación incluido en el documento </w:t>
      </w:r>
      <w:hyperlink r:id="rId4" w:history="1">
        <w:proofErr w:type="spellStart"/>
        <w:r>
          <w:rPr>
            <w:rStyle w:val="Hyperlink"/>
          </w:rPr>
          <w:t>CBD</w:t>
        </w:r>
        <w:proofErr w:type="spellEnd"/>
        <w:r>
          <w:rPr>
            <w:rStyle w:val="Hyperlink"/>
          </w:rPr>
          <w:t>/</w:t>
        </w:r>
        <w:proofErr w:type="spellStart"/>
        <w:r>
          <w:rPr>
            <w:rStyle w:val="Hyperlink"/>
          </w:rPr>
          <w:t>SBI</w:t>
        </w:r>
        <w:proofErr w:type="spellEnd"/>
        <w:r>
          <w:rPr>
            <w:rStyle w:val="Hyperlink"/>
          </w:rPr>
          <w:t>/4/</w:t>
        </w:r>
        <w:proofErr w:type="spellStart"/>
        <w:r>
          <w:rPr>
            <w:rStyle w:val="Hyperlink"/>
          </w:rPr>
          <w:t>INF</w:t>
        </w:r>
        <w:proofErr w:type="spellEnd"/>
        <w:r>
          <w:rPr>
            <w:rStyle w:val="Hyperlink"/>
          </w:rPr>
          <w:t>/3</w:t>
        </w:r>
      </w:hyperlink>
      <w:r>
        <w:t>.</w:t>
      </w:r>
    </w:p>
  </w:footnote>
  <w:footnote w:id="8">
    <w:p w14:paraId="5C91D45F" w14:textId="7E2F59D6" w:rsidR="003A3C6E" w:rsidRPr="00FF706C" w:rsidRDefault="008D594C" w:rsidP="008D594C">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1760, núm. 30619.</w:t>
      </w:r>
    </w:p>
  </w:footnote>
  <w:footnote w:id="9">
    <w:p w14:paraId="618D2969" w14:textId="6CEACA43" w:rsidR="003A3C6E" w:rsidRPr="00FF706C" w:rsidRDefault="008D594C" w:rsidP="008D594C">
      <w:pPr>
        <w:pStyle w:val="CBDFootnoteText"/>
      </w:pPr>
      <w:r>
        <w:rPr>
          <w:rStyle w:val="FootnoteReference"/>
          <w:szCs w:val="18"/>
        </w:rPr>
        <w:footnoteRef/>
      </w:r>
      <w:r>
        <w:t xml:space="preserve"> Decisión 15/4, anexo.</w:t>
      </w:r>
    </w:p>
  </w:footnote>
  <w:footnote w:id="10">
    <w:p w14:paraId="4A7258FE" w14:textId="77777777" w:rsidR="00706058" w:rsidRPr="00FF706C" w:rsidRDefault="00706058" w:rsidP="00706058">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3008, núm. 30619.</w:t>
      </w:r>
    </w:p>
  </w:footnote>
  <w:footnote w:id="11">
    <w:p w14:paraId="7F7A865E" w14:textId="156A2E86" w:rsidR="003A3C6E" w:rsidRPr="00FF706C" w:rsidRDefault="008D594C" w:rsidP="008D594C">
      <w:pPr>
        <w:pStyle w:val="CBDFootnoteText"/>
      </w:pPr>
      <w:r>
        <w:rPr>
          <w:rStyle w:val="FootnoteReference"/>
          <w:szCs w:val="18"/>
        </w:rPr>
        <w:footnoteRef/>
      </w:r>
      <w:r>
        <w:t xml:space="preserve"> Otras metas directamente relacionadas con el Plan de Acción son las metas 15 y 19 a 23. </w:t>
      </w:r>
    </w:p>
  </w:footnote>
  <w:footnote w:id="12">
    <w:p w14:paraId="1A81D390" w14:textId="62FA5FD1" w:rsidR="003A3C6E" w:rsidRPr="00FF706C" w:rsidRDefault="008D594C" w:rsidP="008D594C">
      <w:pPr>
        <w:pStyle w:val="CBDFootnoteText"/>
      </w:pPr>
      <w:r>
        <w:rPr>
          <w:rStyle w:val="FootnoteReference"/>
          <w:szCs w:val="18"/>
        </w:rPr>
        <w:footnoteRef/>
      </w:r>
      <w:r>
        <w:t xml:space="preserve"> La meta 15.6 de la Agenda 2030 para el Desarrollo Sostenible es la siguiente: “Promover la participación justa y equitativa en los beneficios que se deriven de la utilización de los recursos genéticos y promover el acceso adecuado a esos recursos, como se ha convenido internacionalmente”.</w:t>
      </w:r>
    </w:p>
  </w:footnote>
  <w:footnote w:id="13">
    <w:p w14:paraId="019E0845" w14:textId="00170036" w:rsidR="003A3C6E" w:rsidRPr="00FF706C" w:rsidRDefault="008D594C" w:rsidP="008D594C">
      <w:pPr>
        <w:pStyle w:val="CBDFootnoteText"/>
      </w:pPr>
      <w:r>
        <w:rPr>
          <w:rStyle w:val="FootnoteReference"/>
          <w:szCs w:val="18"/>
        </w:rPr>
        <w:footnoteRef/>
      </w:r>
      <w:r w:rsidR="001F49DB">
        <w:t xml:space="preserve"> </w:t>
      </w:r>
      <w:r>
        <w:t xml:space="preserve">En el documento </w:t>
      </w:r>
      <w:hyperlink r:id="rId5" w:history="1">
        <w:proofErr w:type="spellStart"/>
        <w:r>
          <w:rPr>
            <w:rStyle w:val="Hyperlink"/>
          </w:rPr>
          <w:t>CBD</w:t>
        </w:r>
        <w:proofErr w:type="spellEnd"/>
        <w:r>
          <w:rPr>
            <w:rStyle w:val="Hyperlink"/>
          </w:rPr>
          <w:t>/</w:t>
        </w:r>
        <w:proofErr w:type="spellStart"/>
        <w:r>
          <w:rPr>
            <w:rStyle w:val="Hyperlink"/>
          </w:rPr>
          <w:t>SBI</w:t>
        </w:r>
        <w:proofErr w:type="spellEnd"/>
        <w:r>
          <w:rPr>
            <w:rStyle w:val="Hyperlink"/>
          </w:rPr>
          <w:t>/4/</w:t>
        </w:r>
        <w:proofErr w:type="spellStart"/>
        <w:r>
          <w:rPr>
            <w:rStyle w:val="Hyperlink"/>
          </w:rPr>
          <w:t>INF</w:t>
        </w:r>
        <w:proofErr w:type="spellEnd"/>
        <w:r>
          <w:rPr>
            <w:rStyle w:val="Hyperlink"/>
          </w:rPr>
          <w:t>/3</w:t>
        </w:r>
      </w:hyperlink>
      <w:r>
        <w:t xml:space="preserve"> se ofrece una sinopsis de ejemplos generales de algunas de las contribuciones que pueden realizar diversos actores.</w:t>
      </w:r>
    </w:p>
  </w:footnote>
  <w:footnote w:id="14">
    <w:p w14:paraId="26AFE116" w14:textId="3BDEA98D" w:rsidR="003A3C6E" w:rsidRPr="00FF706C" w:rsidRDefault="008D594C" w:rsidP="008D594C">
      <w:pPr>
        <w:pStyle w:val="CBDFootnoteText"/>
      </w:pPr>
      <w:r>
        <w:rPr>
          <w:rStyle w:val="FootnoteReference"/>
          <w:szCs w:val="18"/>
        </w:rPr>
        <w:footnoteRef/>
      </w:r>
      <w:r>
        <w:t xml:space="preserve"> Tales como actividades, proyectos, programas o planes y otros tipos de eventos, como talleres.</w:t>
      </w:r>
    </w:p>
  </w:footnote>
  <w:footnote w:id="15">
    <w:p w14:paraId="445ACE4D" w14:textId="2AACBCBE" w:rsidR="003A3C6E" w:rsidRPr="00FF706C" w:rsidRDefault="008D594C" w:rsidP="008D594C">
      <w:pPr>
        <w:pStyle w:val="CBDFootnoteText"/>
      </w:pPr>
      <w:r>
        <w:rPr>
          <w:rStyle w:val="FootnoteReference"/>
          <w:szCs w:val="18"/>
        </w:rPr>
        <w:footnoteRef/>
      </w:r>
      <w:r w:rsidR="001F49DB">
        <w:t xml:space="preserve"> </w:t>
      </w:r>
      <w:r>
        <w:t xml:space="preserve">Las esferas de logros se basan en las esferas clave señaladas para la creación y el desarrollo de capacidad en el artículo </w:t>
      </w:r>
      <w:hyperlink r:id="rId6" w:history="1">
        <w:r>
          <w:rPr>
            <w:rStyle w:val="Hyperlink"/>
          </w:rPr>
          <w:t>22</w:t>
        </w:r>
      </w:hyperlink>
      <w:r>
        <w:t xml:space="preserve">, párrafo 4, del Protocolo de Nagoya; sin embargo, se ha añadido una sexta esfera de logros para abarcar diversas cuestiones transversales que son importantes para la aplicación del Protocolo y que hasta ahora no se han abordado en ninguna de las esferas clave. Estas capacidades transversales sirven de base para el éxito en las demás esferas de logros y contribuyen a la aplicación, por ejemplo, del artículo </w:t>
      </w:r>
      <w:hyperlink r:id="rId7" w:history="1">
        <w:r>
          <w:rPr>
            <w:rStyle w:val="Hyperlink"/>
          </w:rPr>
          <w:t>21</w:t>
        </w:r>
      </w:hyperlink>
      <w:r>
        <w:t xml:space="preserve"> del Protocolo y del Plan de Acción sobre Género (2023-2030) (decisión </w:t>
      </w:r>
      <w:hyperlink r:id="rId8" w:history="1">
        <w:r>
          <w:rPr>
            <w:rStyle w:val="Hyperlink"/>
          </w:rPr>
          <w:t>15/11</w:t>
        </w:r>
      </w:hyperlink>
      <w:r>
        <w:t>, anexo, de la Conferencia de las Partes en el Convenio).</w:t>
      </w:r>
    </w:p>
  </w:footnote>
  <w:footnote w:id="16">
    <w:p w14:paraId="6AA945FC" w14:textId="63406979" w:rsidR="003A3C6E" w:rsidRPr="00FF706C" w:rsidRDefault="008D594C" w:rsidP="008D594C">
      <w:pPr>
        <w:pStyle w:val="CBDFootnoteText"/>
      </w:pPr>
      <w:r>
        <w:rPr>
          <w:rStyle w:val="FootnoteReference"/>
          <w:szCs w:val="18"/>
        </w:rPr>
        <w:footnoteRef/>
      </w:r>
      <w:r>
        <w:t xml:space="preserve"> Véase la decisión </w:t>
      </w:r>
      <w:hyperlink r:id="rId9" w:history="1">
        <w:r>
          <w:rPr>
            <w:rStyle w:val="Hyperlink"/>
          </w:rPr>
          <w:t>15/8</w:t>
        </w:r>
      </w:hyperlink>
      <w:r>
        <w:t>, anexo I, párr. 3.</w:t>
      </w:r>
    </w:p>
  </w:footnote>
  <w:footnote w:id="17">
    <w:p w14:paraId="7AEECD2E" w14:textId="391B44B0" w:rsidR="003A3C6E" w:rsidRPr="00FF706C" w:rsidRDefault="008D594C" w:rsidP="008D594C">
      <w:pPr>
        <w:pStyle w:val="CBDFootnoteText"/>
      </w:pPr>
      <w:r>
        <w:rPr>
          <w:rStyle w:val="FootnoteReference"/>
          <w:szCs w:val="18"/>
        </w:rPr>
        <w:footnoteRef/>
      </w:r>
      <w:r>
        <w:t xml:space="preserve"> Las capacidades técnicas incluyen conocimientos técnicos y especializados, habilidades y estructuras y sistemas organizativos que son tangibles o visibles. Las capacidades funcionales son características, valores, comportamientos, habilidades y competencias intangibles a todos los niveles que permiten el funcionamiento, la adaptación y el desarrollo dentro de las sociedades y los sistemas. Véase el documento </w:t>
      </w:r>
      <w:hyperlink r:id="rId10" w:history="1">
        <w:proofErr w:type="spellStart"/>
        <w:r>
          <w:rPr>
            <w:rStyle w:val="Hyperlink"/>
          </w:rPr>
          <w:t>CBD</w:t>
        </w:r>
        <w:proofErr w:type="spellEnd"/>
        <w:r>
          <w:rPr>
            <w:rStyle w:val="Hyperlink"/>
          </w:rPr>
          <w:t>/</w:t>
        </w:r>
        <w:proofErr w:type="spellStart"/>
        <w:r>
          <w:rPr>
            <w:rStyle w:val="Hyperlink"/>
          </w:rPr>
          <w:t>SBI</w:t>
        </w:r>
        <w:proofErr w:type="spellEnd"/>
        <w:r>
          <w:rPr>
            <w:rStyle w:val="Hyperlink"/>
          </w:rPr>
          <w:t>/3/7/Add.1</w:t>
        </w:r>
      </w:hyperlink>
      <w:r>
        <w:t xml:space="preserve"> para obtener más información.</w:t>
      </w:r>
    </w:p>
  </w:footnote>
  <w:footnote w:id="18">
    <w:p w14:paraId="3642487C" w14:textId="6626E5D5" w:rsidR="003A3C6E" w:rsidRPr="00FF706C" w:rsidRDefault="008D594C" w:rsidP="008D594C">
      <w:pPr>
        <w:pStyle w:val="CBDFootnoteText"/>
      </w:pPr>
      <w:r>
        <w:rPr>
          <w:rStyle w:val="FootnoteReference"/>
          <w:szCs w:val="18"/>
        </w:rPr>
        <w:footnoteRef/>
      </w:r>
      <w:r>
        <w:t xml:space="preserve"> En el documento </w:t>
      </w:r>
      <w:hyperlink r:id="rId11" w:history="1">
        <w:proofErr w:type="spellStart"/>
        <w:r>
          <w:rPr>
            <w:rStyle w:val="Hyperlink"/>
          </w:rPr>
          <w:t>CBD</w:t>
        </w:r>
        <w:proofErr w:type="spellEnd"/>
        <w:r>
          <w:rPr>
            <w:rStyle w:val="Hyperlink"/>
          </w:rPr>
          <w:t>/</w:t>
        </w:r>
        <w:proofErr w:type="spellStart"/>
        <w:r>
          <w:rPr>
            <w:rStyle w:val="Hyperlink"/>
          </w:rPr>
          <w:t>SBI</w:t>
        </w:r>
        <w:proofErr w:type="spellEnd"/>
        <w:r>
          <w:rPr>
            <w:rStyle w:val="Hyperlink"/>
          </w:rPr>
          <w:t>/4/</w:t>
        </w:r>
        <w:proofErr w:type="spellStart"/>
        <w:r>
          <w:rPr>
            <w:rStyle w:val="Hyperlink"/>
          </w:rPr>
          <w:t>INF</w:t>
        </w:r>
        <w:proofErr w:type="spellEnd"/>
        <w:r>
          <w:rPr>
            <w:rStyle w:val="Hyperlink"/>
          </w:rPr>
          <w:t>/3</w:t>
        </w:r>
      </w:hyperlink>
      <w:r>
        <w:t xml:space="preserve"> se incluye una cadena de resultados basada en esta teoría del cambio y que muestra los vínculos causales entre aportaciones, actividades, productos, logros e impacto.</w:t>
      </w:r>
    </w:p>
  </w:footnote>
  <w:footnote w:id="19">
    <w:p w14:paraId="27E390BE" w14:textId="64843FEC" w:rsidR="003A3C6E" w:rsidRPr="00FF706C" w:rsidRDefault="008D594C" w:rsidP="008D594C">
      <w:pPr>
        <w:pStyle w:val="CBDFootnoteText"/>
      </w:pPr>
      <w:r>
        <w:rPr>
          <w:rStyle w:val="FootnoteReference"/>
          <w:szCs w:val="18"/>
        </w:rPr>
        <w:footnoteRef/>
      </w:r>
      <w:r>
        <w:t xml:space="preserve"> Adaptado del marco estratégico a largo plazo para la creación y el desarrollo de capacidad (decisión 15/8, anexo I).</w:t>
      </w:r>
    </w:p>
  </w:footnote>
  <w:footnote w:id="20">
    <w:p w14:paraId="60349EBD" w14:textId="7D4C0AAC" w:rsidR="003A3C6E" w:rsidRPr="00FF706C" w:rsidRDefault="008D594C" w:rsidP="008D594C">
      <w:pPr>
        <w:pStyle w:val="CBDFootnoteText"/>
      </w:pPr>
      <w:r>
        <w:rPr>
          <w:rStyle w:val="FootnoteReference"/>
          <w:szCs w:val="18"/>
        </w:rPr>
        <w:footnoteRef/>
      </w:r>
      <w:r>
        <w:t xml:space="preserve"> Decisión </w:t>
      </w:r>
      <w:hyperlink r:id="rId12" w:history="1">
        <w:r>
          <w:rPr>
            <w:rStyle w:val="Hyperlink"/>
          </w:rPr>
          <w:t>15/11</w:t>
        </w:r>
      </w:hyperlink>
      <w:r>
        <w:t>, anexo.</w:t>
      </w:r>
    </w:p>
  </w:footnote>
  <w:footnote w:id="21">
    <w:p w14:paraId="5DBAB112" w14:textId="0BF874CC" w:rsidR="003A3C6E" w:rsidRPr="00FF706C" w:rsidRDefault="008D594C" w:rsidP="008D594C">
      <w:pPr>
        <w:pStyle w:val="CBDFootnoteText"/>
      </w:pPr>
      <w:r>
        <w:rPr>
          <w:rStyle w:val="FootnoteReference"/>
          <w:szCs w:val="18"/>
        </w:rPr>
        <w:footnoteRef/>
      </w:r>
      <w:r>
        <w:t xml:space="preserve"> De acuerdo con las orientaciones proporcionadas en el marco estratégico a largo plazo, pueden establecerse redes de apoyo o centros de excelencia regionales y subregionales para proporcionar, previa solicitud, apoyo para la creación y el desarrollo de capacidad y facilitar la cooperación técnica y científica. Estos centros de apoyo no solo fomentan la cooperación, la colaboración y la sinergia, sino que también contribuyen a desarrollar la experiencia, las competencias y los conocimientos técnicos individuales e institucionales en materia de acceso y participación en los beneficios a escala regional y subregional. </w:t>
      </w:r>
    </w:p>
  </w:footnote>
  <w:footnote w:id="22">
    <w:p w14:paraId="5E27D568" w14:textId="694250B5" w:rsidR="003A3C6E" w:rsidRPr="00806935" w:rsidRDefault="008D594C" w:rsidP="008D594C">
      <w:pPr>
        <w:pStyle w:val="CBDFootnoteText"/>
      </w:pPr>
      <w:r>
        <w:rPr>
          <w:rStyle w:val="FootnoteReference"/>
          <w:szCs w:val="18"/>
        </w:rPr>
        <w:footnoteRef/>
      </w:r>
      <w:r>
        <w:t xml:space="preserve"> Decisión </w:t>
      </w:r>
      <w:hyperlink r:id="rId13" w:history="1">
        <w:r>
          <w:rPr>
            <w:rStyle w:val="Hyperlink"/>
          </w:rPr>
          <w:t>15/8</w:t>
        </w:r>
      </w:hyperlink>
      <w:r>
        <w:t>, anexo II.</w:t>
      </w:r>
    </w:p>
  </w:footnote>
  <w:footnote w:id="23">
    <w:p w14:paraId="3932D6C4" w14:textId="301F2312" w:rsidR="003A3C6E" w:rsidRPr="00806935" w:rsidRDefault="008D594C" w:rsidP="008D594C">
      <w:pPr>
        <w:pStyle w:val="CBDFootnoteText"/>
      </w:pPr>
      <w:r>
        <w:rPr>
          <w:rStyle w:val="FootnoteReference"/>
          <w:szCs w:val="18"/>
        </w:rPr>
        <w:footnoteRef/>
      </w:r>
      <w:r>
        <w:t xml:space="preserve"> Véase la decisión </w:t>
      </w:r>
      <w:hyperlink r:id="rId14" w:history="1">
        <w:r>
          <w:rPr>
            <w:rStyle w:val="Hyperlink"/>
          </w:rPr>
          <w:t>15/8</w:t>
        </w:r>
      </w:hyperlink>
      <w:r>
        <w:t>, párr. 16 g).</w:t>
      </w:r>
    </w:p>
  </w:footnote>
  <w:footnote w:id="24">
    <w:p w14:paraId="2733371B" w14:textId="5F2D6B55" w:rsidR="00F65345" w:rsidRPr="00FF706C" w:rsidRDefault="008D594C" w:rsidP="008D594C">
      <w:pPr>
        <w:pStyle w:val="CBDFootnoteText"/>
      </w:pPr>
      <w:r>
        <w:rPr>
          <w:rStyle w:val="FootnoteReference"/>
          <w:szCs w:val="18"/>
        </w:rPr>
        <w:footnoteRef/>
      </w:r>
      <w:r>
        <w:t xml:space="preserve"> Los resultados son cambios en un estado o condición que se derivan de una relación causa-efecto. Los logros representan los cambios que pueden atribuirse a la consecución de los productos. Los productos son realizaciones o servicios directos derivados de las actividades de una organización, programa o iniciativa. Las actividades son acciones o trabajos mediante los cuales se movilizan aportaciones para obtener productos. Véase Grupo de las Naciones Unidas para el Desarrollo, </w:t>
      </w:r>
      <w:proofErr w:type="spellStart"/>
      <w:r>
        <w:rPr>
          <w:i/>
          <w:iCs/>
        </w:rPr>
        <w:t>Results-based</w:t>
      </w:r>
      <w:proofErr w:type="spellEnd"/>
      <w:r>
        <w:rPr>
          <w:i/>
          <w:iCs/>
        </w:rPr>
        <w:t xml:space="preserve"> Management </w:t>
      </w:r>
      <w:proofErr w:type="spellStart"/>
      <w:r>
        <w:rPr>
          <w:i/>
          <w:iCs/>
        </w:rPr>
        <w:t>Handbook</w:t>
      </w:r>
      <w:proofErr w:type="spellEnd"/>
      <w:r>
        <w:rPr>
          <w:i/>
          <w:iCs/>
        </w:rPr>
        <w:t>:</w:t>
      </w:r>
      <w:r>
        <w:t xml:space="preserve"> </w:t>
      </w:r>
      <w:proofErr w:type="spellStart"/>
      <w:r>
        <w:rPr>
          <w:i/>
          <w:iCs/>
        </w:rPr>
        <w:t>Harmonizing</w:t>
      </w:r>
      <w:proofErr w:type="spellEnd"/>
      <w:r>
        <w:rPr>
          <w:i/>
          <w:iCs/>
        </w:rPr>
        <w:t xml:space="preserve"> </w:t>
      </w:r>
      <w:proofErr w:type="spellStart"/>
      <w:r>
        <w:rPr>
          <w:i/>
          <w:iCs/>
        </w:rPr>
        <w:t>RBM</w:t>
      </w:r>
      <w:proofErr w:type="spellEnd"/>
      <w:r>
        <w:rPr>
          <w:i/>
          <w:iCs/>
        </w:rPr>
        <w:t xml:space="preserve"> </w:t>
      </w:r>
      <w:proofErr w:type="spellStart"/>
      <w:r>
        <w:rPr>
          <w:i/>
          <w:iCs/>
        </w:rPr>
        <w:t>Concepts</w:t>
      </w:r>
      <w:proofErr w:type="spellEnd"/>
      <w:r>
        <w:rPr>
          <w:i/>
          <w:iCs/>
        </w:rPr>
        <w:t xml:space="preserve"> and </w:t>
      </w:r>
      <w:proofErr w:type="spellStart"/>
      <w:r>
        <w:rPr>
          <w:i/>
          <w:iCs/>
        </w:rPr>
        <w:t>Approaches</w:t>
      </w:r>
      <w:proofErr w:type="spellEnd"/>
      <w:r>
        <w:rPr>
          <w:i/>
          <w:iCs/>
        </w:rPr>
        <w:t xml:space="preserve"> </w:t>
      </w:r>
      <w:proofErr w:type="spellStart"/>
      <w:r>
        <w:rPr>
          <w:i/>
          <w:iCs/>
        </w:rPr>
        <w:t>for</w:t>
      </w:r>
      <w:proofErr w:type="spellEnd"/>
      <w:r>
        <w:rPr>
          <w:i/>
          <w:iCs/>
        </w:rPr>
        <w:t xml:space="preserve"> </w:t>
      </w:r>
      <w:proofErr w:type="spellStart"/>
      <w:r>
        <w:rPr>
          <w:i/>
          <w:iCs/>
        </w:rPr>
        <w:t>Improved</w:t>
      </w:r>
      <w:proofErr w:type="spellEnd"/>
      <w:r>
        <w:rPr>
          <w:i/>
          <w:iCs/>
        </w:rPr>
        <w:t xml:space="preserve"> </w:t>
      </w:r>
      <w:proofErr w:type="spellStart"/>
      <w:r>
        <w:rPr>
          <w:i/>
          <w:iCs/>
        </w:rPr>
        <w:t>Development</w:t>
      </w:r>
      <w:proofErr w:type="spellEnd"/>
      <w:r>
        <w:rPr>
          <w:i/>
          <w:iCs/>
        </w:rPr>
        <w:t xml:space="preserve"> </w:t>
      </w:r>
      <w:proofErr w:type="spellStart"/>
      <w:r>
        <w:rPr>
          <w:i/>
          <w:iCs/>
        </w:rPr>
        <w:t>Results</w:t>
      </w:r>
      <w:proofErr w:type="spellEnd"/>
      <w:r>
        <w:rPr>
          <w:i/>
          <w:iCs/>
        </w:rPr>
        <w:t xml:space="preserve"> at Country </w:t>
      </w:r>
      <w:proofErr w:type="spellStart"/>
      <w:r>
        <w:rPr>
          <w:i/>
          <w:iCs/>
        </w:rPr>
        <w:t>Level</w:t>
      </w:r>
      <w:proofErr w:type="spellEnd"/>
      <w:r>
        <w:t xml:space="preserve"> (octubre de 2011), disponible en </w:t>
      </w:r>
      <w:hyperlink r:id="rId15" w:history="1">
        <w:r>
          <w:rPr>
            <w:rStyle w:val="Hyperlink"/>
          </w:rPr>
          <w:t>https://unsdg.un.org/resources/unsdg-results-based-management-handbook</w:t>
        </w:r>
      </w:hyperlink>
      <w:r>
        <w:t>.</w:t>
      </w:r>
    </w:p>
  </w:footnote>
  <w:footnote w:id="25">
    <w:p w14:paraId="03BB035A" w14:textId="77777777" w:rsidR="00706058" w:rsidRPr="00FF706C" w:rsidRDefault="00706058" w:rsidP="00706058">
      <w:pPr>
        <w:pStyle w:val="CBDFootnoteText"/>
      </w:pPr>
      <w:r>
        <w:rPr>
          <w:rStyle w:val="FootnoteReference"/>
          <w:szCs w:val="18"/>
        </w:rPr>
        <w:footnoteRef/>
      </w:r>
      <w:r>
        <w:t xml:space="preserve"> Naciones Unidas, </w:t>
      </w:r>
      <w:proofErr w:type="spellStart"/>
      <w:r>
        <w:rPr>
          <w:i/>
          <w:iCs/>
        </w:rPr>
        <w:t>Treaty</w:t>
      </w:r>
      <w:proofErr w:type="spellEnd"/>
      <w:r>
        <w:rPr>
          <w:i/>
          <w:iCs/>
        </w:rPr>
        <w:t xml:space="preserve"> Series</w:t>
      </w:r>
      <w:r>
        <w:t>, vol. 3008, núm. 30619.</w:t>
      </w:r>
    </w:p>
  </w:footnote>
  <w:footnote w:id="26">
    <w:p w14:paraId="72D5D87A" w14:textId="1E34F00C" w:rsidR="00F65345" w:rsidRPr="00806935" w:rsidRDefault="008D594C" w:rsidP="008D594C">
      <w:pPr>
        <w:pStyle w:val="CBDFootnoteText"/>
      </w:pPr>
      <w:r>
        <w:rPr>
          <w:rStyle w:val="FootnoteReference"/>
        </w:rPr>
        <w:footnoteRef/>
      </w:r>
      <w:r>
        <w:t xml:space="preserve"> Decisión </w:t>
      </w:r>
      <w:hyperlink r:id="rId16" w:history="1">
        <w:r>
          <w:rPr>
            <w:rStyle w:val="Hyperlink"/>
          </w:rPr>
          <w:t>NP-3/1 A</w:t>
        </w:r>
      </w:hyperlink>
      <w:r>
        <w:t>, párr. 5.</w:t>
      </w:r>
    </w:p>
  </w:footnote>
  <w:footnote w:id="27">
    <w:p w14:paraId="10DEC014" w14:textId="3BDCE30C" w:rsidR="00F65345" w:rsidRPr="00FF706C" w:rsidRDefault="008D594C" w:rsidP="008D594C">
      <w:pPr>
        <w:pStyle w:val="CBDFootnoteText"/>
      </w:pPr>
      <w:r>
        <w:rPr>
          <w:rStyle w:val="FootnoteReference"/>
          <w:szCs w:val="18"/>
        </w:rPr>
        <w:footnoteRef/>
      </w:r>
      <w:r>
        <w:t xml:space="preserve"> </w:t>
      </w:r>
      <w:proofErr w:type="spellStart"/>
      <w:r>
        <w:t>Ibid</w:t>
      </w:r>
      <w:proofErr w:type="spellEnd"/>
      <w:r>
        <w:t>., anexo I, párr. 10.</w:t>
      </w:r>
    </w:p>
  </w:footnote>
  <w:footnote w:id="28">
    <w:p w14:paraId="716C25AD" w14:textId="77777777" w:rsidR="008E724B" w:rsidRPr="00FF706C" w:rsidRDefault="008E724B" w:rsidP="008E724B">
      <w:pPr>
        <w:pStyle w:val="CBDFootnoteText"/>
      </w:pPr>
      <w:r>
        <w:rPr>
          <w:rStyle w:val="FootnoteReference"/>
        </w:rPr>
        <w:footnoteRef/>
      </w:r>
      <w:r>
        <w:t xml:space="preserve"> La expresión “consentimiento libre, previo e informado” se refiere a la terminología tripartita de “consentimiento previo y fundamentado”, “consentimiento libre, previo e informado” y “aprobación y participación”.</w:t>
      </w:r>
    </w:p>
  </w:footnote>
  <w:footnote w:id="29">
    <w:p w14:paraId="3533089D" w14:textId="6FE9B082" w:rsidR="00F65345" w:rsidRPr="00FF706C" w:rsidRDefault="008D594C" w:rsidP="008D594C">
      <w:pPr>
        <w:pStyle w:val="CBDFootnoteText"/>
      </w:pPr>
      <w:r>
        <w:rPr>
          <w:rStyle w:val="FootnoteReference"/>
        </w:rPr>
        <w:footnoteRef/>
      </w:r>
      <w:r>
        <w:t xml:space="preserve"> Por ejemplo, la </w:t>
      </w:r>
      <w:hyperlink r:id="rId17" w:history="1">
        <w:r>
          <w:rPr>
            <w:rStyle w:val="Hyperlink"/>
            <w:i/>
            <w:iCs/>
          </w:rPr>
          <w:t>Guía práctica de CEPA, incluyendo consideraciones para acceso y participación en los beneficios</w:t>
        </w:r>
      </w:hyperlink>
      <w:r>
        <w:t>, elaborada por la Secretaría.</w:t>
      </w:r>
      <w:r>
        <w:rPr>
          <w:sz w:val="22"/>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Hlk137802784"/>
  <w:bookmarkStart w:id="2" w:name="_Hlk137802785"/>
  <w:p w14:paraId="5AEBBB67" w14:textId="465AAA84" w:rsidR="002B559C" w:rsidRPr="00FF706C" w:rsidRDefault="00810FE3" w:rsidP="002B559C">
    <w:pPr>
      <w:pStyle w:val="Header"/>
      <w:spacing w:after="240"/>
      <w:rPr>
        <w:szCs w:val="20"/>
      </w:rPr>
    </w:pPr>
    <w:sdt>
      <w:sdtPr>
        <w:rPr>
          <w:szCs w:val="20"/>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EndPr/>
      <w:sdtContent>
        <w:proofErr w:type="spellStart"/>
        <w:r w:rsidR="00C82D4D" w:rsidRPr="00FF706C">
          <w:rPr>
            <w:szCs w:val="20"/>
          </w:rPr>
          <w:t>CBD</w:t>
        </w:r>
        <w:proofErr w:type="spellEnd"/>
        <w:r w:rsidR="00C82D4D" w:rsidRPr="00FF706C">
          <w:rPr>
            <w:szCs w:val="20"/>
          </w:rPr>
          <w:t>/NP/</w:t>
        </w:r>
        <w:proofErr w:type="spellStart"/>
        <w:r w:rsidR="00C82D4D" w:rsidRPr="00FF706C">
          <w:rPr>
            <w:szCs w:val="20"/>
          </w:rPr>
          <w:t>MOP</w:t>
        </w:r>
        <w:proofErr w:type="spellEnd"/>
        <w:r w:rsidR="00C82D4D" w:rsidRPr="00FF706C">
          <w:rPr>
            <w:szCs w:val="20"/>
          </w:rPr>
          <w:t>/DEC/5/3</w:t>
        </w:r>
      </w:sdtContent>
    </w:sdt>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EndPr/>
    <w:sdtContent>
      <w:p w14:paraId="1B464BE6" w14:textId="3E1BE5B6" w:rsidR="002B559C" w:rsidRPr="00FF706C" w:rsidRDefault="00C82D4D" w:rsidP="002B559C">
        <w:pPr>
          <w:pStyle w:val="Header"/>
          <w:spacing w:after="240"/>
          <w:jc w:val="right"/>
          <w:rPr>
            <w:szCs w:val="20"/>
          </w:rPr>
        </w:pPr>
        <w:proofErr w:type="spellStart"/>
        <w:r w:rsidRPr="00FF706C">
          <w:rPr>
            <w:szCs w:val="20"/>
          </w:rPr>
          <w:t>CBD</w:t>
        </w:r>
        <w:proofErr w:type="spellEnd"/>
        <w:r w:rsidRPr="00FF706C">
          <w:rPr>
            <w:szCs w:val="20"/>
          </w:rPr>
          <w:t>/NP/</w:t>
        </w:r>
        <w:proofErr w:type="spellStart"/>
        <w:r w:rsidRPr="00FF706C">
          <w:rPr>
            <w:szCs w:val="20"/>
          </w:rPr>
          <w:t>MOP</w:t>
        </w:r>
        <w:proofErr w:type="spellEnd"/>
        <w:r w:rsidRPr="00FF706C">
          <w:rPr>
            <w:szCs w:val="20"/>
          </w:rPr>
          <w:t>/DEC/5/3</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468A0"/>
    <w:multiLevelType w:val="hybridMultilevel"/>
    <w:tmpl w:val="53181170"/>
    <w:lvl w:ilvl="0" w:tplc="9F90C3F6">
      <w:start w:val="1"/>
      <w:numFmt w:val="lowerLetter"/>
      <w:lvlText w:val="(%1)"/>
      <w:lvlJc w:val="left"/>
      <w:pPr>
        <w:ind w:left="475" w:hanging="360"/>
      </w:pPr>
      <w:rPr>
        <w:rFonts w:hint="default"/>
      </w:rPr>
    </w:lvl>
    <w:lvl w:ilvl="1" w:tplc="04090019" w:tentative="1">
      <w:start w:val="1"/>
      <w:numFmt w:val="lowerLetter"/>
      <w:lvlText w:val="%2."/>
      <w:lvlJc w:val="left"/>
      <w:pPr>
        <w:ind w:left="1195" w:hanging="360"/>
      </w:pPr>
    </w:lvl>
    <w:lvl w:ilvl="2" w:tplc="0409001B" w:tentative="1">
      <w:start w:val="1"/>
      <w:numFmt w:val="lowerRoman"/>
      <w:lvlText w:val="%3."/>
      <w:lvlJc w:val="right"/>
      <w:pPr>
        <w:ind w:left="1915" w:hanging="180"/>
      </w:pPr>
    </w:lvl>
    <w:lvl w:ilvl="3" w:tplc="0409000F" w:tentative="1">
      <w:start w:val="1"/>
      <w:numFmt w:val="decimal"/>
      <w:lvlText w:val="%4."/>
      <w:lvlJc w:val="left"/>
      <w:pPr>
        <w:ind w:left="2635" w:hanging="360"/>
      </w:pPr>
    </w:lvl>
    <w:lvl w:ilvl="4" w:tplc="04090019" w:tentative="1">
      <w:start w:val="1"/>
      <w:numFmt w:val="lowerLetter"/>
      <w:lvlText w:val="%5."/>
      <w:lvlJc w:val="left"/>
      <w:pPr>
        <w:ind w:left="3355" w:hanging="360"/>
      </w:pPr>
    </w:lvl>
    <w:lvl w:ilvl="5" w:tplc="0409001B" w:tentative="1">
      <w:start w:val="1"/>
      <w:numFmt w:val="lowerRoman"/>
      <w:lvlText w:val="%6."/>
      <w:lvlJc w:val="right"/>
      <w:pPr>
        <w:ind w:left="4075" w:hanging="180"/>
      </w:pPr>
    </w:lvl>
    <w:lvl w:ilvl="6" w:tplc="0409000F" w:tentative="1">
      <w:start w:val="1"/>
      <w:numFmt w:val="decimal"/>
      <w:lvlText w:val="%7."/>
      <w:lvlJc w:val="left"/>
      <w:pPr>
        <w:ind w:left="4795" w:hanging="360"/>
      </w:pPr>
    </w:lvl>
    <w:lvl w:ilvl="7" w:tplc="04090019" w:tentative="1">
      <w:start w:val="1"/>
      <w:numFmt w:val="lowerLetter"/>
      <w:lvlText w:val="%8."/>
      <w:lvlJc w:val="left"/>
      <w:pPr>
        <w:ind w:left="5515" w:hanging="360"/>
      </w:pPr>
    </w:lvl>
    <w:lvl w:ilvl="8" w:tplc="0409001B" w:tentative="1">
      <w:start w:val="1"/>
      <w:numFmt w:val="lowerRoman"/>
      <w:lvlText w:val="%9."/>
      <w:lvlJc w:val="right"/>
      <w:pPr>
        <w:ind w:left="6235" w:hanging="180"/>
      </w:pPr>
    </w:lvl>
  </w:abstractNum>
  <w:abstractNum w:abstractNumId="1"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5D943BEE"/>
    <w:multiLevelType w:val="multilevel"/>
    <w:tmpl w:val="222A08B4"/>
    <w:numStyleLink w:val="ListCBD"/>
  </w:abstractNum>
  <w:abstractNum w:abstractNumId="4"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num w:numId="1">
    <w:abstractNumId w:val="2"/>
  </w:num>
  <w:num w:numId="2">
    <w:abstractNumId w:val="0"/>
  </w:num>
  <w:num w:numId="3">
    <w:abstractNumId w:val="5"/>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defaultTabStop w:val="720"/>
  <w:evenAndOddHeader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E74"/>
    <w:rsid w:val="00000497"/>
    <w:rsid w:val="0000636A"/>
    <w:rsid w:val="00010B60"/>
    <w:rsid w:val="0001289A"/>
    <w:rsid w:val="000143C0"/>
    <w:rsid w:val="000161B3"/>
    <w:rsid w:val="0002082B"/>
    <w:rsid w:val="00021D6D"/>
    <w:rsid w:val="000230D2"/>
    <w:rsid w:val="0003047F"/>
    <w:rsid w:val="0003763F"/>
    <w:rsid w:val="00040598"/>
    <w:rsid w:val="000410D0"/>
    <w:rsid w:val="000431EE"/>
    <w:rsid w:val="00043886"/>
    <w:rsid w:val="000439BD"/>
    <w:rsid w:val="0004519B"/>
    <w:rsid w:val="000452F8"/>
    <w:rsid w:val="000464BA"/>
    <w:rsid w:val="00051C81"/>
    <w:rsid w:val="00053DF7"/>
    <w:rsid w:val="00053E96"/>
    <w:rsid w:val="00055876"/>
    <w:rsid w:val="00060CDF"/>
    <w:rsid w:val="00064D0E"/>
    <w:rsid w:val="00067C95"/>
    <w:rsid w:val="00071F61"/>
    <w:rsid w:val="00072840"/>
    <w:rsid w:val="000728A7"/>
    <w:rsid w:val="00073AD1"/>
    <w:rsid w:val="00077B4F"/>
    <w:rsid w:val="00081DA0"/>
    <w:rsid w:val="0008237F"/>
    <w:rsid w:val="00087081"/>
    <w:rsid w:val="00090147"/>
    <w:rsid w:val="00096DF3"/>
    <w:rsid w:val="000A35CC"/>
    <w:rsid w:val="000A4FB0"/>
    <w:rsid w:val="000A7E6C"/>
    <w:rsid w:val="000B0607"/>
    <w:rsid w:val="000B328E"/>
    <w:rsid w:val="000C04BB"/>
    <w:rsid w:val="000C33C0"/>
    <w:rsid w:val="000C488B"/>
    <w:rsid w:val="000C6F4F"/>
    <w:rsid w:val="000D2CA0"/>
    <w:rsid w:val="000D474C"/>
    <w:rsid w:val="000D7BB3"/>
    <w:rsid w:val="000E03A3"/>
    <w:rsid w:val="000E09EC"/>
    <w:rsid w:val="000E368F"/>
    <w:rsid w:val="000E3C8C"/>
    <w:rsid w:val="000F1135"/>
    <w:rsid w:val="00116A3D"/>
    <w:rsid w:val="00121891"/>
    <w:rsid w:val="001226F9"/>
    <w:rsid w:val="0012431D"/>
    <w:rsid w:val="00125041"/>
    <w:rsid w:val="00132581"/>
    <w:rsid w:val="0013310D"/>
    <w:rsid w:val="00134BE8"/>
    <w:rsid w:val="00135F04"/>
    <w:rsid w:val="00150B0B"/>
    <w:rsid w:val="00152E00"/>
    <w:rsid w:val="00154018"/>
    <w:rsid w:val="0016010F"/>
    <w:rsid w:val="001608DB"/>
    <w:rsid w:val="00161CB4"/>
    <w:rsid w:val="001655C4"/>
    <w:rsid w:val="00165FF4"/>
    <w:rsid w:val="00166AC9"/>
    <w:rsid w:val="001731EF"/>
    <w:rsid w:val="0017362B"/>
    <w:rsid w:val="00173C53"/>
    <w:rsid w:val="00180A39"/>
    <w:rsid w:val="00184909"/>
    <w:rsid w:val="00192BAE"/>
    <w:rsid w:val="00194993"/>
    <w:rsid w:val="001A0EB2"/>
    <w:rsid w:val="001A36DC"/>
    <w:rsid w:val="001A507A"/>
    <w:rsid w:val="001A52DD"/>
    <w:rsid w:val="001B17BA"/>
    <w:rsid w:val="001B2AA7"/>
    <w:rsid w:val="001C683F"/>
    <w:rsid w:val="001D41A5"/>
    <w:rsid w:val="001D4628"/>
    <w:rsid w:val="001D577D"/>
    <w:rsid w:val="001D7501"/>
    <w:rsid w:val="001E38EF"/>
    <w:rsid w:val="001E5A81"/>
    <w:rsid w:val="001F0FFC"/>
    <w:rsid w:val="001F49DB"/>
    <w:rsid w:val="00201E0C"/>
    <w:rsid w:val="0021066C"/>
    <w:rsid w:val="002119B8"/>
    <w:rsid w:val="002154A5"/>
    <w:rsid w:val="00216448"/>
    <w:rsid w:val="002166B7"/>
    <w:rsid w:val="00221365"/>
    <w:rsid w:val="00225DA9"/>
    <w:rsid w:val="0023078B"/>
    <w:rsid w:val="00231033"/>
    <w:rsid w:val="00233C6A"/>
    <w:rsid w:val="002349E5"/>
    <w:rsid w:val="00234D04"/>
    <w:rsid w:val="00242A7B"/>
    <w:rsid w:val="0024500F"/>
    <w:rsid w:val="0026275E"/>
    <w:rsid w:val="00267EE9"/>
    <w:rsid w:val="002A19E6"/>
    <w:rsid w:val="002A3D80"/>
    <w:rsid w:val="002A5214"/>
    <w:rsid w:val="002B008C"/>
    <w:rsid w:val="002B00CA"/>
    <w:rsid w:val="002B0B2D"/>
    <w:rsid w:val="002B0CA8"/>
    <w:rsid w:val="002B1CFD"/>
    <w:rsid w:val="002B26A5"/>
    <w:rsid w:val="002B559C"/>
    <w:rsid w:val="002C0CA4"/>
    <w:rsid w:val="002C1D48"/>
    <w:rsid w:val="002D4858"/>
    <w:rsid w:val="002E01A3"/>
    <w:rsid w:val="002E1003"/>
    <w:rsid w:val="002E729E"/>
    <w:rsid w:val="002F519A"/>
    <w:rsid w:val="002F525E"/>
    <w:rsid w:val="002F6CEA"/>
    <w:rsid w:val="00303F0B"/>
    <w:rsid w:val="003073F1"/>
    <w:rsid w:val="00310608"/>
    <w:rsid w:val="0031223A"/>
    <w:rsid w:val="00315A24"/>
    <w:rsid w:val="00317EDC"/>
    <w:rsid w:val="00323F22"/>
    <w:rsid w:val="00324BEC"/>
    <w:rsid w:val="00325A4A"/>
    <w:rsid w:val="00331C2F"/>
    <w:rsid w:val="00335C9A"/>
    <w:rsid w:val="00335ED8"/>
    <w:rsid w:val="00335F19"/>
    <w:rsid w:val="00336563"/>
    <w:rsid w:val="00341AF3"/>
    <w:rsid w:val="00343445"/>
    <w:rsid w:val="00346F40"/>
    <w:rsid w:val="003476A9"/>
    <w:rsid w:val="003522CF"/>
    <w:rsid w:val="003734C9"/>
    <w:rsid w:val="00373B6D"/>
    <w:rsid w:val="00377C59"/>
    <w:rsid w:val="0038013F"/>
    <w:rsid w:val="00380842"/>
    <w:rsid w:val="00384E9C"/>
    <w:rsid w:val="00390C74"/>
    <w:rsid w:val="00391088"/>
    <w:rsid w:val="00391603"/>
    <w:rsid w:val="00394E74"/>
    <w:rsid w:val="00396F4F"/>
    <w:rsid w:val="003974D9"/>
    <w:rsid w:val="003A0075"/>
    <w:rsid w:val="003A3C6E"/>
    <w:rsid w:val="003A67CB"/>
    <w:rsid w:val="003A69C4"/>
    <w:rsid w:val="003A7587"/>
    <w:rsid w:val="003A7D40"/>
    <w:rsid w:val="003B133E"/>
    <w:rsid w:val="003B572B"/>
    <w:rsid w:val="003B6A33"/>
    <w:rsid w:val="003C0155"/>
    <w:rsid w:val="003C1327"/>
    <w:rsid w:val="003C3D0A"/>
    <w:rsid w:val="003C40AE"/>
    <w:rsid w:val="003C4916"/>
    <w:rsid w:val="003C6F10"/>
    <w:rsid w:val="003D2143"/>
    <w:rsid w:val="003D415B"/>
    <w:rsid w:val="003D431C"/>
    <w:rsid w:val="003D58FD"/>
    <w:rsid w:val="003E0C4E"/>
    <w:rsid w:val="003E1772"/>
    <w:rsid w:val="003F1212"/>
    <w:rsid w:val="003F1D61"/>
    <w:rsid w:val="00400F7B"/>
    <w:rsid w:val="004069B0"/>
    <w:rsid w:val="00410028"/>
    <w:rsid w:val="00411D28"/>
    <w:rsid w:val="004152DC"/>
    <w:rsid w:val="004202A4"/>
    <w:rsid w:val="00420920"/>
    <w:rsid w:val="004212E2"/>
    <w:rsid w:val="00421A80"/>
    <w:rsid w:val="0042744E"/>
    <w:rsid w:val="004314AF"/>
    <w:rsid w:val="00431EC9"/>
    <w:rsid w:val="00432021"/>
    <w:rsid w:val="004340D1"/>
    <w:rsid w:val="004364AC"/>
    <w:rsid w:val="00441498"/>
    <w:rsid w:val="00442082"/>
    <w:rsid w:val="00442AB6"/>
    <w:rsid w:val="00446029"/>
    <w:rsid w:val="00446B3F"/>
    <w:rsid w:val="00450CC5"/>
    <w:rsid w:val="00451B7D"/>
    <w:rsid w:val="00461354"/>
    <w:rsid w:val="00467D14"/>
    <w:rsid w:val="004701EE"/>
    <w:rsid w:val="004721D9"/>
    <w:rsid w:val="0047239D"/>
    <w:rsid w:val="00475C1E"/>
    <w:rsid w:val="00476BA3"/>
    <w:rsid w:val="00480A8D"/>
    <w:rsid w:val="00484025"/>
    <w:rsid w:val="004842DC"/>
    <w:rsid w:val="004876D0"/>
    <w:rsid w:val="004905C7"/>
    <w:rsid w:val="00495420"/>
    <w:rsid w:val="004965AE"/>
    <w:rsid w:val="004A02FC"/>
    <w:rsid w:val="004A2A2D"/>
    <w:rsid w:val="004A2FA6"/>
    <w:rsid w:val="004A37BE"/>
    <w:rsid w:val="004A38D1"/>
    <w:rsid w:val="004A486E"/>
    <w:rsid w:val="004A5B41"/>
    <w:rsid w:val="004A785A"/>
    <w:rsid w:val="004B396C"/>
    <w:rsid w:val="004B4B02"/>
    <w:rsid w:val="004C26F0"/>
    <w:rsid w:val="004C3052"/>
    <w:rsid w:val="004C7CA6"/>
    <w:rsid w:val="004E2DF3"/>
    <w:rsid w:val="004E59D7"/>
    <w:rsid w:val="004F1031"/>
    <w:rsid w:val="004F1B24"/>
    <w:rsid w:val="004F3532"/>
    <w:rsid w:val="004F3B9D"/>
    <w:rsid w:val="004F498B"/>
    <w:rsid w:val="004F5F9F"/>
    <w:rsid w:val="004F7739"/>
    <w:rsid w:val="00504877"/>
    <w:rsid w:val="00506BFF"/>
    <w:rsid w:val="005100E7"/>
    <w:rsid w:val="00515E2C"/>
    <w:rsid w:val="00522FEC"/>
    <w:rsid w:val="00534825"/>
    <w:rsid w:val="005362D4"/>
    <w:rsid w:val="00537248"/>
    <w:rsid w:val="0053773D"/>
    <w:rsid w:val="00541BF7"/>
    <w:rsid w:val="00541E7C"/>
    <w:rsid w:val="00542EA0"/>
    <w:rsid w:val="00545800"/>
    <w:rsid w:val="00550BE6"/>
    <w:rsid w:val="00553040"/>
    <w:rsid w:val="005641BB"/>
    <w:rsid w:val="00564873"/>
    <w:rsid w:val="00574072"/>
    <w:rsid w:val="005822F0"/>
    <w:rsid w:val="005835E8"/>
    <w:rsid w:val="00583A5F"/>
    <w:rsid w:val="00584916"/>
    <w:rsid w:val="0058622C"/>
    <w:rsid w:val="00586D87"/>
    <w:rsid w:val="005909BD"/>
    <w:rsid w:val="00593B0A"/>
    <w:rsid w:val="005A206E"/>
    <w:rsid w:val="005A6E71"/>
    <w:rsid w:val="005C0058"/>
    <w:rsid w:val="005C0A95"/>
    <w:rsid w:val="005C17B5"/>
    <w:rsid w:val="005C4BBE"/>
    <w:rsid w:val="005C7015"/>
    <w:rsid w:val="005D02AF"/>
    <w:rsid w:val="005D4D9D"/>
    <w:rsid w:val="005D6C7F"/>
    <w:rsid w:val="005E2605"/>
    <w:rsid w:val="005E5210"/>
    <w:rsid w:val="005E5A3B"/>
    <w:rsid w:val="005E6086"/>
    <w:rsid w:val="005E6F94"/>
    <w:rsid w:val="00601675"/>
    <w:rsid w:val="00604101"/>
    <w:rsid w:val="00610251"/>
    <w:rsid w:val="006166E3"/>
    <w:rsid w:val="00617931"/>
    <w:rsid w:val="00620ABF"/>
    <w:rsid w:val="00622BBF"/>
    <w:rsid w:val="00623274"/>
    <w:rsid w:val="00630D3A"/>
    <w:rsid w:val="00632FF9"/>
    <w:rsid w:val="006334ED"/>
    <w:rsid w:val="006364CC"/>
    <w:rsid w:val="006542CF"/>
    <w:rsid w:val="00657834"/>
    <w:rsid w:val="00657ED6"/>
    <w:rsid w:val="00665141"/>
    <w:rsid w:val="006668C7"/>
    <w:rsid w:val="00666ED0"/>
    <w:rsid w:val="00673F7D"/>
    <w:rsid w:val="00675ADF"/>
    <w:rsid w:val="006778E0"/>
    <w:rsid w:val="00677BA0"/>
    <w:rsid w:val="006810A4"/>
    <w:rsid w:val="00681E1A"/>
    <w:rsid w:val="00684485"/>
    <w:rsid w:val="00685D29"/>
    <w:rsid w:val="00685E07"/>
    <w:rsid w:val="006917A7"/>
    <w:rsid w:val="006B293D"/>
    <w:rsid w:val="006B5FCA"/>
    <w:rsid w:val="006C16B3"/>
    <w:rsid w:val="006C361F"/>
    <w:rsid w:val="006D1D69"/>
    <w:rsid w:val="006D44F2"/>
    <w:rsid w:val="006D6527"/>
    <w:rsid w:val="006E2E13"/>
    <w:rsid w:val="006E5003"/>
    <w:rsid w:val="006E6684"/>
    <w:rsid w:val="006F6229"/>
    <w:rsid w:val="00706058"/>
    <w:rsid w:val="00707D2B"/>
    <w:rsid w:val="007133E4"/>
    <w:rsid w:val="00715AE2"/>
    <w:rsid w:val="0072285E"/>
    <w:rsid w:val="00722D66"/>
    <w:rsid w:val="0072521E"/>
    <w:rsid w:val="007328B8"/>
    <w:rsid w:val="00733429"/>
    <w:rsid w:val="007425AB"/>
    <w:rsid w:val="00742A34"/>
    <w:rsid w:val="00754C86"/>
    <w:rsid w:val="00760065"/>
    <w:rsid w:val="00760F90"/>
    <w:rsid w:val="007623ED"/>
    <w:rsid w:val="0076622F"/>
    <w:rsid w:val="00767DAE"/>
    <w:rsid w:val="00774BA8"/>
    <w:rsid w:val="00780739"/>
    <w:rsid w:val="0078352D"/>
    <w:rsid w:val="00790870"/>
    <w:rsid w:val="00794783"/>
    <w:rsid w:val="007A2BB5"/>
    <w:rsid w:val="007A5665"/>
    <w:rsid w:val="007A644D"/>
    <w:rsid w:val="007A692F"/>
    <w:rsid w:val="007A7F22"/>
    <w:rsid w:val="007B1E2B"/>
    <w:rsid w:val="007B5A26"/>
    <w:rsid w:val="007B638D"/>
    <w:rsid w:val="007C3B89"/>
    <w:rsid w:val="007C408D"/>
    <w:rsid w:val="007C42AB"/>
    <w:rsid w:val="007C58E3"/>
    <w:rsid w:val="007C691F"/>
    <w:rsid w:val="007C77BC"/>
    <w:rsid w:val="007D67E4"/>
    <w:rsid w:val="007E5580"/>
    <w:rsid w:val="007F3D5E"/>
    <w:rsid w:val="00803274"/>
    <w:rsid w:val="00806935"/>
    <w:rsid w:val="00810A7D"/>
    <w:rsid w:val="00810FE3"/>
    <w:rsid w:val="00825D0B"/>
    <w:rsid w:val="0082726E"/>
    <w:rsid w:val="00830C20"/>
    <w:rsid w:val="00835042"/>
    <w:rsid w:val="0083758B"/>
    <w:rsid w:val="008401D9"/>
    <w:rsid w:val="0084263E"/>
    <w:rsid w:val="008436BE"/>
    <w:rsid w:val="00850DE9"/>
    <w:rsid w:val="00851C72"/>
    <w:rsid w:val="008542B6"/>
    <w:rsid w:val="00855E32"/>
    <w:rsid w:val="00861E69"/>
    <w:rsid w:val="0087421C"/>
    <w:rsid w:val="00874541"/>
    <w:rsid w:val="00875B8B"/>
    <w:rsid w:val="00881785"/>
    <w:rsid w:val="00893C6C"/>
    <w:rsid w:val="00894899"/>
    <w:rsid w:val="008975F6"/>
    <w:rsid w:val="008A16A6"/>
    <w:rsid w:val="008A3DC3"/>
    <w:rsid w:val="008A6F10"/>
    <w:rsid w:val="008C0B63"/>
    <w:rsid w:val="008C0DCE"/>
    <w:rsid w:val="008C6C0B"/>
    <w:rsid w:val="008D22D4"/>
    <w:rsid w:val="008D3B52"/>
    <w:rsid w:val="008D594C"/>
    <w:rsid w:val="008E0470"/>
    <w:rsid w:val="008E0581"/>
    <w:rsid w:val="008E3951"/>
    <w:rsid w:val="008E4399"/>
    <w:rsid w:val="008E580F"/>
    <w:rsid w:val="008E724B"/>
    <w:rsid w:val="008E7C26"/>
    <w:rsid w:val="008F2080"/>
    <w:rsid w:val="008F3BD2"/>
    <w:rsid w:val="008F798F"/>
    <w:rsid w:val="00902168"/>
    <w:rsid w:val="00904C81"/>
    <w:rsid w:val="009056E0"/>
    <w:rsid w:val="00910BE8"/>
    <w:rsid w:val="009132A4"/>
    <w:rsid w:val="00913C49"/>
    <w:rsid w:val="00915A25"/>
    <w:rsid w:val="009168C8"/>
    <w:rsid w:val="00935461"/>
    <w:rsid w:val="0094573B"/>
    <w:rsid w:val="009459E3"/>
    <w:rsid w:val="00946545"/>
    <w:rsid w:val="00950853"/>
    <w:rsid w:val="00951BB1"/>
    <w:rsid w:val="00953AFA"/>
    <w:rsid w:val="0095487C"/>
    <w:rsid w:val="009561D9"/>
    <w:rsid w:val="00956901"/>
    <w:rsid w:val="00957164"/>
    <w:rsid w:val="00957E6E"/>
    <w:rsid w:val="00962115"/>
    <w:rsid w:val="00965EDF"/>
    <w:rsid w:val="00966994"/>
    <w:rsid w:val="0096783D"/>
    <w:rsid w:val="00970AA3"/>
    <w:rsid w:val="00972693"/>
    <w:rsid w:val="00973495"/>
    <w:rsid w:val="00976C4A"/>
    <w:rsid w:val="009816B0"/>
    <w:rsid w:val="00983977"/>
    <w:rsid w:val="00984FB4"/>
    <w:rsid w:val="0098503F"/>
    <w:rsid w:val="00995DDC"/>
    <w:rsid w:val="009A62F5"/>
    <w:rsid w:val="009B0271"/>
    <w:rsid w:val="009C1114"/>
    <w:rsid w:val="009C3131"/>
    <w:rsid w:val="009C56AF"/>
    <w:rsid w:val="009D09CC"/>
    <w:rsid w:val="009D22AE"/>
    <w:rsid w:val="009D3AC4"/>
    <w:rsid w:val="009D3B27"/>
    <w:rsid w:val="009D3BC6"/>
    <w:rsid w:val="009D3E55"/>
    <w:rsid w:val="009D67F7"/>
    <w:rsid w:val="009E0DC2"/>
    <w:rsid w:val="009E19BA"/>
    <w:rsid w:val="009E2AA1"/>
    <w:rsid w:val="009E2B30"/>
    <w:rsid w:val="009F06D8"/>
    <w:rsid w:val="009F2211"/>
    <w:rsid w:val="009F228E"/>
    <w:rsid w:val="009F4499"/>
    <w:rsid w:val="00A057F2"/>
    <w:rsid w:val="00A13655"/>
    <w:rsid w:val="00A15F0F"/>
    <w:rsid w:val="00A168BD"/>
    <w:rsid w:val="00A25A90"/>
    <w:rsid w:val="00A30A17"/>
    <w:rsid w:val="00A32489"/>
    <w:rsid w:val="00A3270A"/>
    <w:rsid w:val="00A45539"/>
    <w:rsid w:val="00A50FEC"/>
    <w:rsid w:val="00A54FA0"/>
    <w:rsid w:val="00A61FFD"/>
    <w:rsid w:val="00A651DE"/>
    <w:rsid w:val="00A659D0"/>
    <w:rsid w:val="00A66A27"/>
    <w:rsid w:val="00A7229F"/>
    <w:rsid w:val="00A75671"/>
    <w:rsid w:val="00A806A3"/>
    <w:rsid w:val="00A80A39"/>
    <w:rsid w:val="00A81284"/>
    <w:rsid w:val="00A82178"/>
    <w:rsid w:val="00A915FC"/>
    <w:rsid w:val="00A91CE7"/>
    <w:rsid w:val="00A938CD"/>
    <w:rsid w:val="00A939E1"/>
    <w:rsid w:val="00A96B21"/>
    <w:rsid w:val="00AB1500"/>
    <w:rsid w:val="00AC0F00"/>
    <w:rsid w:val="00AC5072"/>
    <w:rsid w:val="00AD0E26"/>
    <w:rsid w:val="00AD3FB3"/>
    <w:rsid w:val="00AD492B"/>
    <w:rsid w:val="00AD659A"/>
    <w:rsid w:val="00AE1A95"/>
    <w:rsid w:val="00AF11D3"/>
    <w:rsid w:val="00AF2A31"/>
    <w:rsid w:val="00AF4444"/>
    <w:rsid w:val="00AF762F"/>
    <w:rsid w:val="00B01985"/>
    <w:rsid w:val="00B01D06"/>
    <w:rsid w:val="00B065A4"/>
    <w:rsid w:val="00B06C43"/>
    <w:rsid w:val="00B11475"/>
    <w:rsid w:val="00B12423"/>
    <w:rsid w:val="00B14101"/>
    <w:rsid w:val="00B15E69"/>
    <w:rsid w:val="00B16F80"/>
    <w:rsid w:val="00B17289"/>
    <w:rsid w:val="00B26C27"/>
    <w:rsid w:val="00B26E68"/>
    <w:rsid w:val="00B31588"/>
    <w:rsid w:val="00B31FDF"/>
    <w:rsid w:val="00B35C3A"/>
    <w:rsid w:val="00B36EA9"/>
    <w:rsid w:val="00B42942"/>
    <w:rsid w:val="00B44E66"/>
    <w:rsid w:val="00B47F9C"/>
    <w:rsid w:val="00B52869"/>
    <w:rsid w:val="00B56647"/>
    <w:rsid w:val="00B601ED"/>
    <w:rsid w:val="00B61EDE"/>
    <w:rsid w:val="00B749EB"/>
    <w:rsid w:val="00B75A14"/>
    <w:rsid w:val="00B9284C"/>
    <w:rsid w:val="00B95BD1"/>
    <w:rsid w:val="00BA0A34"/>
    <w:rsid w:val="00BA17CE"/>
    <w:rsid w:val="00BA4568"/>
    <w:rsid w:val="00BB3EB8"/>
    <w:rsid w:val="00BB724A"/>
    <w:rsid w:val="00BD26BE"/>
    <w:rsid w:val="00BE1920"/>
    <w:rsid w:val="00BE49D0"/>
    <w:rsid w:val="00BF218F"/>
    <w:rsid w:val="00BF3986"/>
    <w:rsid w:val="00C00B85"/>
    <w:rsid w:val="00C05870"/>
    <w:rsid w:val="00C06726"/>
    <w:rsid w:val="00C0680F"/>
    <w:rsid w:val="00C12488"/>
    <w:rsid w:val="00C12A39"/>
    <w:rsid w:val="00C145EA"/>
    <w:rsid w:val="00C14AED"/>
    <w:rsid w:val="00C20DD6"/>
    <w:rsid w:val="00C2354A"/>
    <w:rsid w:val="00C23FBF"/>
    <w:rsid w:val="00C33F22"/>
    <w:rsid w:val="00C35217"/>
    <w:rsid w:val="00C35912"/>
    <w:rsid w:val="00C406C4"/>
    <w:rsid w:val="00C41F37"/>
    <w:rsid w:val="00C54AB0"/>
    <w:rsid w:val="00C571EC"/>
    <w:rsid w:val="00C5789A"/>
    <w:rsid w:val="00C609D6"/>
    <w:rsid w:val="00C60CC2"/>
    <w:rsid w:val="00C60E81"/>
    <w:rsid w:val="00C63551"/>
    <w:rsid w:val="00C6417B"/>
    <w:rsid w:val="00C65B9E"/>
    <w:rsid w:val="00C67236"/>
    <w:rsid w:val="00C67C94"/>
    <w:rsid w:val="00C701DF"/>
    <w:rsid w:val="00C709D7"/>
    <w:rsid w:val="00C72861"/>
    <w:rsid w:val="00C734A7"/>
    <w:rsid w:val="00C73727"/>
    <w:rsid w:val="00C80800"/>
    <w:rsid w:val="00C82D4D"/>
    <w:rsid w:val="00C918C1"/>
    <w:rsid w:val="00C91F6C"/>
    <w:rsid w:val="00C9790C"/>
    <w:rsid w:val="00CA29A6"/>
    <w:rsid w:val="00CA6F29"/>
    <w:rsid w:val="00CB158D"/>
    <w:rsid w:val="00CC4285"/>
    <w:rsid w:val="00CC7AA9"/>
    <w:rsid w:val="00CD1D94"/>
    <w:rsid w:val="00CD282B"/>
    <w:rsid w:val="00CD5509"/>
    <w:rsid w:val="00CE1923"/>
    <w:rsid w:val="00CE6890"/>
    <w:rsid w:val="00CE6FEC"/>
    <w:rsid w:val="00CF06C3"/>
    <w:rsid w:val="00CF1BD5"/>
    <w:rsid w:val="00CF70AB"/>
    <w:rsid w:val="00CF7826"/>
    <w:rsid w:val="00D006D3"/>
    <w:rsid w:val="00D14BD5"/>
    <w:rsid w:val="00D14F87"/>
    <w:rsid w:val="00D154E8"/>
    <w:rsid w:val="00D20816"/>
    <w:rsid w:val="00D2289A"/>
    <w:rsid w:val="00D23F1E"/>
    <w:rsid w:val="00D24786"/>
    <w:rsid w:val="00D247C1"/>
    <w:rsid w:val="00D2543A"/>
    <w:rsid w:val="00D3059B"/>
    <w:rsid w:val="00D34EA6"/>
    <w:rsid w:val="00D52D23"/>
    <w:rsid w:val="00D542AF"/>
    <w:rsid w:val="00D54E12"/>
    <w:rsid w:val="00D56169"/>
    <w:rsid w:val="00D60046"/>
    <w:rsid w:val="00D60A6A"/>
    <w:rsid w:val="00D639F3"/>
    <w:rsid w:val="00D63B16"/>
    <w:rsid w:val="00D65293"/>
    <w:rsid w:val="00D70166"/>
    <w:rsid w:val="00D71FFB"/>
    <w:rsid w:val="00D74269"/>
    <w:rsid w:val="00D754A7"/>
    <w:rsid w:val="00D76E47"/>
    <w:rsid w:val="00D80E6E"/>
    <w:rsid w:val="00D81925"/>
    <w:rsid w:val="00D90D18"/>
    <w:rsid w:val="00DA1470"/>
    <w:rsid w:val="00DB01A3"/>
    <w:rsid w:val="00DC020F"/>
    <w:rsid w:val="00DD0837"/>
    <w:rsid w:val="00DD163B"/>
    <w:rsid w:val="00DD6D8A"/>
    <w:rsid w:val="00DD730B"/>
    <w:rsid w:val="00DD74C2"/>
    <w:rsid w:val="00DF18FF"/>
    <w:rsid w:val="00E000DA"/>
    <w:rsid w:val="00E03B32"/>
    <w:rsid w:val="00E05AC1"/>
    <w:rsid w:val="00E06024"/>
    <w:rsid w:val="00E107FF"/>
    <w:rsid w:val="00E11E5B"/>
    <w:rsid w:val="00E1363E"/>
    <w:rsid w:val="00E1597C"/>
    <w:rsid w:val="00E16533"/>
    <w:rsid w:val="00E17852"/>
    <w:rsid w:val="00E214F5"/>
    <w:rsid w:val="00E24C46"/>
    <w:rsid w:val="00E26B20"/>
    <w:rsid w:val="00E27291"/>
    <w:rsid w:val="00E311D5"/>
    <w:rsid w:val="00E37F3F"/>
    <w:rsid w:val="00E4004E"/>
    <w:rsid w:val="00E447A9"/>
    <w:rsid w:val="00E460B2"/>
    <w:rsid w:val="00E4782E"/>
    <w:rsid w:val="00E50351"/>
    <w:rsid w:val="00E53D07"/>
    <w:rsid w:val="00E56584"/>
    <w:rsid w:val="00E57B53"/>
    <w:rsid w:val="00E611BD"/>
    <w:rsid w:val="00E6145B"/>
    <w:rsid w:val="00E7011E"/>
    <w:rsid w:val="00E73C51"/>
    <w:rsid w:val="00E74871"/>
    <w:rsid w:val="00E74F09"/>
    <w:rsid w:val="00E751CF"/>
    <w:rsid w:val="00E759D6"/>
    <w:rsid w:val="00E77F5B"/>
    <w:rsid w:val="00E801D7"/>
    <w:rsid w:val="00E8378E"/>
    <w:rsid w:val="00E84C87"/>
    <w:rsid w:val="00E9458E"/>
    <w:rsid w:val="00EA5E81"/>
    <w:rsid w:val="00EA5F3F"/>
    <w:rsid w:val="00EC3284"/>
    <w:rsid w:val="00EC378E"/>
    <w:rsid w:val="00ED3849"/>
    <w:rsid w:val="00ED4F45"/>
    <w:rsid w:val="00EE20AE"/>
    <w:rsid w:val="00EE2632"/>
    <w:rsid w:val="00EE4867"/>
    <w:rsid w:val="00EE4DA7"/>
    <w:rsid w:val="00EF6BA2"/>
    <w:rsid w:val="00EF72E9"/>
    <w:rsid w:val="00F06FCC"/>
    <w:rsid w:val="00F17EB3"/>
    <w:rsid w:val="00F21BED"/>
    <w:rsid w:val="00F2384F"/>
    <w:rsid w:val="00F258FB"/>
    <w:rsid w:val="00F25940"/>
    <w:rsid w:val="00F305AD"/>
    <w:rsid w:val="00F31410"/>
    <w:rsid w:val="00F32157"/>
    <w:rsid w:val="00F36754"/>
    <w:rsid w:val="00F409A0"/>
    <w:rsid w:val="00F45E38"/>
    <w:rsid w:val="00F46799"/>
    <w:rsid w:val="00F5066F"/>
    <w:rsid w:val="00F51D60"/>
    <w:rsid w:val="00F55F80"/>
    <w:rsid w:val="00F60ED6"/>
    <w:rsid w:val="00F623C1"/>
    <w:rsid w:val="00F65345"/>
    <w:rsid w:val="00F707AB"/>
    <w:rsid w:val="00F71AAE"/>
    <w:rsid w:val="00F72AC3"/>
    <w:rsid w:val="00F7593A"/>
    <w:rsid w:val="00F75F90"/>
    <w:rsid w:val="00F819A3"/>
    <w:rsid w:val="00F820BF"/>
    <w:rsid w:val="00F857D6"/>
    <w:rsid w:val="00F86D5E"/>
    <w:rsid w:val="00F97F6B"/>
    <w:rsid w:val="00FA0849"/>
    <w:rsid w:val="00FA142E"/>
    <w:rsid w:val="00FA1894"/>
    <w:rsid w:val="00FA18C9"/>
    <w:rsid w:val="00FA216A"/>
    <w:rsid w:val="00FA3CA2"/>
    <w:rsid w:val="00FB31C7"/>
    <w:rsid w:val="00FB5B26"/>
    <w:rsid w:val="00FC0705"/>
    <w:rsid w:val="00FC2E6B"/>
    <w:rsid w:val="00FC3715"/>
    <w:rsid w:val="00FC4843"/>
    <w:rsid w:val="00FC5813"/>
    <w:rsid w:val="00FC740B"/>
    <w:rsid w:val="00FD0FEB"/>
    <w:rsid w:val="00FD183E"/>
    <w:rsid w:val="00FD2D60"/>
    <w:rsid w:val="00FD4789"/>
    <w:rsid w:val="00FD7D29"/>
    <w:rsid w:val="00FE4844"/>
    <w:rsid w:val="00FE7022"/>
    <w:rsid w:val="00FE7585"/>
    <w:rsid w:val="00FF0AE2"/>
    <w:rsid w:val="00FF28D5"/>
    <w:rsid w:val="00FF2A10"/>
    <w:rsid w:val="00FF3CCE"/>
    <w:rsid w:val="00FF5F21"/>
    <w:rsid w:val="00FF706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943F2"/>
  <w15:chartTrackingRefBased/>
  <w15:docId w15:val="{D899C5FD-DE50-4BA3-A9E3-475C278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06C"/>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Heading1">
    <w:name w:val="heading 1"/>
    <w:basedOn w:val="Normal"/>
    <w:next w:val="Heading2"/>
    <w:link w:val="Heading1Char"/>
    <w:uiPriority w:val="9"/>
    <w:qFormat/>
    <w:rsid w:val="00FF706C"/>
    <w:pPr>
      <w:keepNext/>
      <w:keepLines/>
      <w:numPr>
        <w:numId w:val="4"/>
      </w:numPr>
      <w:spacing w:before="240" w:after="120"/>
      <w:jc w:val="left"/>
      <w:outlineLvl w:val="0"/>
    </w:pPr>
    <w:rPr>
      <w:rFonts w:eastAsiaTheme="majorEastAsia" w:cstheme="majorBidi"/>
      <w:b/>
      <w:bCs/>
      <w:kern w:val="2"/>
      <w:sz w:val="28"/>
      <w:szCs w:val="32"/>
      <w14:ligatures w14:val="standardContextual"/>
    </w:rPr>
  </w:style>
  <w:style w:type="paragraph" w:styleId="Heading2">
    <w:name w:val="heading 2"/>
    <w:basedOn w:val="Normal"/>
    <w:next w:val="CBDNormalNumber"/>
    <w:link w:val="Heading2Char"/>
    <w:uiPriority w:val="9"/>
    <w:qFormat/>
    <w:rsid w:val="00FF706C"/>
    <w:pPr>
      <w:keepNext/>
      <w:keepLines/>
      <w:numPr>
        <w:ilvl w:val="1"/>
        <w:numId w:val="4"/>
      </w:numPr>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FF706C"/>
    <w:pPr>
      <w:keepNext/>
      <w:keepLines/>
      <w:numPr>
        <w:ilvl w:val="2"/>
        <w:numId w:val="4"/>
      </w:numPr>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FF706C"/>
    <w:pPr>
      <w:keepNext/>
      <w:numPr>
        <w:ilvl w:val="3"/>
        <w:numId w:val="4"/>
      </w:numPr>
      <w:spacing w:before="120" w:after="120"/>
      <w:jc w:val="left"/>
      <w:outlineLvl w:val="3"/>
    </w:pPr>
    <w:rPr>
      <w:rFonts w:eastAsiaTheme="majorEastAsia"/>
      <w:b/>
      <w:bCs/>
    </w:rPr>
  </w:style>
  <w:style w:type="paragraph" w:styleId="Heading5">
    <w:name w:val="heading 5"/>
    <w:basedOn w:val="Normal"/>
    <w:next w:val="Normal"/>
    <w:link w:val="Heading5Char"/>
    <w:uiPriority w:val="9"/>
    <w:qFormat/>
    <w:rsid w:val="00FF706C"/>
    <w:pPr>
      <w:keepNext/>
      <w:numPr>
        <w:ilvl w:val="4"/>
        <w:numId w:val="4"/>
      </w:numPr>
      <w:spacing w:before="120" w:after="120"/>
      <w:jc w:val="left"/>
      <w:outlineLvl w:val="4"/>
    </w:pPr>
    <w:rPr>
      <w:rFonts w:eastAsiaTheme="majorEastAsia"/>
      <w:i/>
      <w:iCs/>
    </w:rPr>
  </w:style>
  <w:style w:type="paragraph" w:styleId="Heading6">
    <w:name w:val="heading 6"/>
    <w:basedOn w:val="Normal"/>
    <w:next w:val="Normal"/>
    <w:link w:val="Heading6Char"/>
    <w:semiHidden/>
    <w:rsid w:val="00FF706C"/>
    <w:pPr>
      <w:keepNext/>
      <w:keepLines/>
      <w:numPr>
        <w:ilvl w:val="5"/>
        <w:numId w:val="3"/>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semiHidden/>
    <w:rsid w:val="00FF706C"/>
    <w:pPr>
      <w:keepNext/>
      <w:keepLines/>
      <w:widowControl w:val="0"/>
      <w:numPr>
        <w:ilvl w:val="6"/>
        <w:numId w:val="3"/>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semiHidden/>
    <w:rsid w:val="00FF706C"/>
    <w:pPr>
      <w:keepNext/>
      <w:keepLines/>
      <w:widowControl w:val="0"/>
      <w:numPr>
        <w:ilvl w:val="7"/>
        <w:numId w:val="3"/>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semiHidden/>
    <w:rsid w:val="00FF706C"/>
    <w:pPr>
      <w:keepNext/>
      <w:widowControl w:val="0"/>
      <w:numPr>
        <w:ilvl w:val="8"/>
        <w:numId w:val="3"/>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FF706C"/>
    <w:pPr>
      <w:suppressLineNumbers/>
      <w:suppressAutoHyphens/>
      <w:spacing w:before="240" w:after="120"/>
      <w:jc w:val="left"/>
    </w:pPr>
    <w:rPr>
      <w:rFonts w:eastAsia="Times New Roman"/>
      <w:b/>
      <w:iCs/>
      <w:snapToGrid w:val="0"/>
      <w:kern w:val="22"/>
      <w:sz w:val="24"/>
    </w:rPr>
  </w:style>
  <w:style w:type="paragraph" w:styleId="BodyText">
    <w:name w:val="Body Text"/>
    <w:basedOn w:val="Normal"/>
    <w:link w:val="BodyTextChar"/>
    <w:uiPriority w:val="99"/>
    <w:semiHidden/>
    <w:unhideWhenUsed/>
    <w:rsid w:val="00FF706C"/>
    <w:pPr>
      <w:spacing w:after="120" w:line="259" w:lineRule="auto"/>
      <w:jc w:val="left"/>
    </w:pPr>
    <w:rPr>
      <w:rFonts w:asciiTheme="minorHAnsi" w:eastAsiaTheme="minorHAnsi" w:hAnsiTheme="minorHAnsi" w:cstheme="minorBidi"/>
      <w:kern w:val="2"/>
      <w14:ligatures w14:val="standardContextual"/>
    </w:rPr>
  </w:style>
  <w:style w:type="character" w:customStyle="1" w:styleId="BodyTextChar">
    <w:name w:val="Body Text Char"/>
    <w:basedOn w:val="DefaultParagraphFont"/>
    <w:link w:val="BodyText"/>
    <w:uiPriority w:val="99"/>
    <w:semiHidden/>
    <w:rsid w:val="00FF706C"/>
    <w:rPr>
      <w:lang w:val="es-UY"/>
    </w:rPr>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s-UY"/>
    </w:rPr>
  </w:style>
  <w:style w:type="character" w:customStyle="1" w:styleId="Heading1Char">
    <w:name w:val="Heading 1 Char"/>
    <w:basedOn w:val="DefaultParagraphFont"/>
    <w:link w:val="Heading1"/>
    <w:uiPriority w:val="9"/>
    <w:rsid w:val="00FF706C"/>
    <w:rPr>
      <w:rFonts w:ascii="Times New Roman" w:eastAsiaTheme="majorEastAsia" w:hAnsi="Times New Roman" w:cstheme="majorBidi"/>
      <w:b/>
      <w:bCs/>
      <w:sz w:val="28"/>
      <w:szCs w:val="32"/>
      <w:lang w:val="es-UY"/>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rsid w:val="00FF706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FF706C"/>
    <w:rPr>
      <w:rFonts w:ascii="Times New Roman" w:eastAsia="SimSun" w:hAnsi="Times New Roman" w:cs="Times New Roman"/>
      <w:kern w:val="0"/>
      <w:sz w:val="18"/>
      <w:szCs w:val="20"/>
      <w:lang w:val="es-UY"/>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rsid w:val="00FF706C"/>
    <w:rPr>
      <w:vertAlign w:val="superscript"/>
      <w:lang w:val="es-UY"/>
    </w:rPr>
  </w:style>
  <w:style w:type="paragraph" w:customStyle="1" w:styleId="Footnote">
    <w:name w:val="Footnote"/>
    <w:basedOn w:val="FootnoteText"/>
    <w:qFormat/>
    <w:rsid w:val="00FF706C"/>
    <w:rPr>
      <w:szCs w:val="18"/>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s-UY"/>
      <w14:ligatures w14:val="none"/>
    </w:rPr>
  </w:style>
  <w:style w:type="paragraph" w:customStyle="1" w:styleId="Para10">
    <w:name w:val="Para 1"/>
    <w:basedOn w:val="Normal"/>
    <w:qFormat/>
    <w:rsid w:val="00480A8D"/>
    <w:pPr>
      <w:spacing w:before="120" w:after="120"/>
      <w:ind w:left="567"/>
    </w:pPr>
  </w:style>
  <w:style w:type="character" w:customStyle="1" w:styleId="Heading2Char">
    <w:name w:val="Heading 2 Char"/>
    <w:basedOn w:val="DefaultParagraphFont"/>
    <w:link w:val="Heading2"/>
    <w:uiPriority w:val="9"/>
    <w:rsid w:val="00FF706C"/>
    <w:rPr>
      <w:rFonts w:ascii="Times New Roman Bold" w:eastAsiaTheme="majorEastAsia" w:hAnsi="Times New Roman Bold" w:cstheme="majorBidi"/>
      <w:b/>
      <w:kern w:val="0"/>
      <w:sz w:val="24"/>
      <w:szCs w:val="26"/>
      <w:lang w:val="es-UY"/>
      <w14:ligatures w14:val="none"/>
    </w:rPr>
  </w:style>
  <w:style w:type="character" w:styleId="PlaceholderText">
    <w:name w:val="Placeholder Text"/>
    <w:basedOn w:val="DefaultParagraphFont"/>
    <w:uiPriority w:val="99"/>
    <w:semiHidden/>
    <w:rsid w:val="00995DDC"/>
    <w:rPr>
      <w:color w:val="808080"/>
      <w:lang w:val="es-UY"/>
    </w:rPr>
  </w:style>
  <w:style w:type="paragraph" w:styleId="Header">
    <w:name w:val="header"/>
    <w:basedOn w:val="Normal"/>
    <w:link w:val="HeaderChar"/>
    <w:rsid w:val="00FF706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FF706C"/>
    <w:rPr>
      <w:rFonts w:ascii="Times New Roman" w:eastAsia="SimSun" w:hAnsi="Times New Roman" w:cs="Times New Roman"/>
      <w:kern w:val="0"/>
      <w:sz w:val="20"/>
      <w:lang w:val="es-UY"/>
      <w14:ligatures w14:val="none"/>
    </w:rPr>
  </w:style>
  <w:style w:type="paragraph" w:styleId="Footer">
    <w:name w:val="footer"/>
    <w:basedOn w:val="Normal"/>
    <w:link w:val="FooterChar"/>
    <w:uiPriority w:val="99"/>
    <w:rsid w:val="00FF706C"/>
    <w:pPr>
      <w:tabs>
        <w:tab w:val="center" w:pos="4680"/>
        <w:tab w:val="right" w:pos="9360"/>
      </w:tabs>
    </w:pPr>
    <w:rPr>
      <w:sz w:val="20"/>
    </w:rPr>
  </w:style>
  <w:style w:type="character" w:customStyle="1" w:styleId="FooterChar">
    <w:name w:val="Footer Char"/>
    <w:basedOn w:val="DefaultParagraphFont"/>
    <w:link w:val="Footer"/>
    <w:uiPriority w:val="99"/>
    <w:rsid w:val="00FF706C"/>
    <w:rPr>
      <w:rFonts w:ascii="Times New Roman" w:eastAsia="SimSun" w:hAnsi="Times New Roman" w:cs="Times New Roman"/>
      <w:kern w:val="0"/>
      <w:sz w:val="20"/>
      <w:lang w:val="es-UY"/>
      <w14:ligatures w14:val="none"/>
    </w:rPr>
  </w:style>
  <w:style w:type="character" w:customStyle="1" w:styleId="Heading3Char">
    <w:name w:val="Heading 3 Char"/>
    <w:basedOn w:val="DefaultParagraphFont"/>
    <w:link w:val="Heading3"/>
    <w:uiPriority w:val="9"/>
    <w:rsid w:val="00FF706C"/>
    <w:rPr>
      <w:rFonts w:ascii="Times New Roman" w:eastAsiaTheme="majorEastAsia" w:hAnsi="Times New Roman" w:cs="Times New Roman"/>
      <w:b/>
      <w:bCs/>
      <w:kern w:val="0"/>
      <w:lang w:val="es-UY"/>
      <w14:ligatures w14:val="none"/>
    </w:rPr>
  </w:style>
  <w:style w:type="paragraph" w:customStyle="1" w:styleId="Para2">
    <w:name w:val="Para 2"/>
    <w:qFormat/>
    <w:rsid w:val="005C0058"/>
    <w:pPr>
      <w:tabs>
        <w:tab w:val="left" w:pos="1701"/>
      </w:tabs>
      <w:spacing w:before="120" w:after="120" w:line="240" w:lineRule="auto"/>
      <w:ind w:left="1134"/>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FF706C"/>
    <w:pPr>
      <w:spacing w:after="240"/>
    </w:pPr>
    <w:rPr>
      <w:b/>
      <w:sz w:val="28"/>
    </w:rPr>
  </w:style>
  <w:style w:type="paragraph" w:customStyle="1" w:styleId="Para3">
    <w:name w:val="Para 3"/>
    <w:basedOn w:val="Normal"/>
    <w:qFormat/>
    <w:rsid w:val="005C0058"/>
    <w:pPr>
      <w:spacing w:before="120" w:after="120"/>
      <w:ind w:left="1134"/>
    </w:pPr>
  </w:style>
  <w:style w:type="character" w:customStyle="1" w:styleId="Heading4Char">
    <w:name w:val="Heading 4 Char"/>
    <w:basedOn w:val="DefaultParagraphFont"/>
    <w:link w:val="Heading4"/>
    <w:uiPriority w:val="9"/>
    <w:rsid w:val="00FF706C"/>
    <w:rPr>
      <w:rFonts w:ascii="Times New Roman" w:eastAsiaTheme="majorEastAsia" w:hAnsi="Times New Roman" w:cs="Times New Roman"/>
      <w:b/>
      <w:bCs/>
      <w:kern w:val="0"/>
      <w:lang w:val="es-UY"/>
      <w14:ligatures w14:val="none"/>
    </w:rPr>
  </w:style>
  <w:style w:type="character" w:customStyle="1" w:styleId="Heading5Char">
    <w:name w:val="Heading 5 Char"/>
    <w:basedOn w:val="DefaultParagraphFont"/>
    <w:link w:val="Heading5"/>
    <w:uiPriority w:val="9"/>
    <w:rsid w:val="00FF706C"/>
    <w:rPr>
      <w:rFonts w:ascii="Times New Roman" w:eastAsiaTheme="majorEastAsia" w:hAnsi="Times New Roman" w:cs="Times New Roman"/>
      <w:i/>
      <w:iCs/>
      <w:kern w:val="0"/>
      <w:lang w:val="es-UY"/>
      <w14:ligatures w14:val="none"/>
    </w:rPr>
  </w:style>
  <w:style w:type="character" w:styleId="CommentReference">
    <w:name w:val="annotation reference"/>
    <w:basedOn w:val="DefaultParagraphFont"/>
    <w:uiPriority w:val="99"/>
    <w:semiHidden/>
    <w:unhideWhenUsed/>
    <w:rsid w:val="00FF706C"/>
    <w:rPr>
      <w:sz w:val="16"/>
      <w:szCs w:val="16"/>
      <w:lang w:val="es-UY"/>
    </w:rPr>
  </w:style>
  <w:style w:type="paragraph" w:styleId="CommentText">
    <w:name w:val="annotation text"/>
    <w:basedOn w:val="Normal"/>
    <w:link w:val="CommentTextChar"/>
    <w:uiPriority w:val="99"/>
    <w:rsid w:val="00FF706C"/>
    <w:rPr>
      <w:sz w:val="20"/>
      <w:szCs w:val="20"/>
    </w:rPr>
  </w:style>
  <w:style w:type="character" w:customStyle="1" w:styleId="CommentTextChar">
    <w:name w:val="Comment Text Char"/>
    <w:basedOn w:val="DefaultParagraphFont"/>
    <w:link w:val="CommentText"/>
    <w:uiPriority w:val="99"/>
    <w:rsid w:val="00FF706C"/>
    <w:rPr>
      <w:rFonts w:ascii="Times New Roman" w:eastAsia="SimSun" w:hAnsi="Times New Roman" w:cs="Times New Roman"/>
      <w:kern w:val="0"/>
      <w:sz w:val="20"/>
      <w:szCs w:val="20"/>
      <w:lang w:val="es-UY"/>
      <w14:ligatures w14:val="none"/>
    </w:rPr>
  </w:style>
  <w:style w:type="paragraph" w:styleId="CommentSubject">
    <w:name w:val="annotation subject"/>
    <w:basedOn w:val="CommentText"/>
    <w:next w:val="CommentText"/>
    <w:link w:val="CommentSubjectChar"/>
    <w:uiPriority w:val="99"/>
    <w:semiHidden/>
    <w:unhideWhenUsed/>
    <w:rsid w:val="00FF706C"/>
    <w:rPr>
      <w:b/>
      <w:bCs/>
    </w:rPr>
  </w:style>
  <w:style w:type="character" w:customStyle="1" w:styleId="CommentSubjectChar">
    <w:name w:val="Comment Subject Char"/>
    <w:basedOn w:val="CommentTextChar"/>
    <w:link w:val="CommentSubject"/>
    <w:uiPriority w:val="99"/>
    <w:semiHidden/>
    <w:rsid w:val="00FF706C"/>
    <w:rPr>
      <w:rFonts w:ascii="Times New Roman" w:eastAsia="SimSun" w:hAnsi="Times New Roman" w:cs="Times New Roman"/>
      <w:b/>
      <w:bCs/>
      <w:kern w:val="0"/>
      <w:sz w:val="20"/>
      <w:szCs w:val="20"/>
      <w:lang w:val="es-UY"/>
      <w14:ligatures w14:val="none"/>
    </w:rPr>
  </w:style>
  <w:style w:type="character" w:styleId="Hyperlink">
    <w:name w:val="Hyperlink"/>
    <w:basedOn w:val="DefaultParagraphFont"/>
    <w:uiPriority w:val="99"/>
    <w:unhideWhenUsed/>
    <w:rsid w:val="00FF706C"/>
    <w:rPr>
      <w:rFonts w:ascii="Times New Roman" w:hAnsi="Times New Roman"/>
      <w:color w:val="0563C1" w:themeColor="hyperlink"/>
      <w:u w:val="single"/>
      <w:lang w:val="es-UY"/>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3A3C6E"/>
    <w:pPr>
      <w:spacing w:after="160" w:line="240" w:lineRule="exact"/>
      <w:jc w:val="left"/>
    </w:pPr>
    <w:rPr>
      <w:rFonts w:asciiTheme="minorHAnsi" w:eastAsiaTheme="minorHAnsi" w:hAnsiTheme="minorHAnsi" w:cstheme="minorBidi"/>
      <w:kern w:val="2"/>
      <w:vertAlign w:val="superscript"/>
      <w14:ligatures w14:val="standardContextual"/>
    </w:rPr>
  </w:style>
  <w:style w:type="paragraph" w:customStyle="1" w:styleId="CBDH1">
    <w:name w:val="CBD_H1"/>
    <w:basedOn w:val="CBDNormal"/>
    <w:qFormat/>
    <w:rsid w:val="00FF706C"/>
    <w:pPr>
      <w:keepNext/>
      <w:keepLines/>
      <w:spacing w:before="240" w:after="120"/>
      <w:ind w:left="567" w:hanging="567"/>
      <w:jc w:val="left"/>
      <w:outlineLvl w:val="0"/>
    </w:pPr>
    <w:rPr>
      <w:b/>
      <w:sz w:val="28"/>
    </w:rPr>
  </w:style>
  <w:style w:type="paragraph" w:customStyle="1" w:styleId="Para1">
    <w:name w:val="Para1"/>
    <w:basedOn w:val="Normal"/>
    <w:link w:val="Para1Char"/>
    <w:qFormat/>
    <w:rsid w:val="003A3C6E"/>
    <w:pPr>
      <w:numPr>
        <w:numId w:val="1"/>
      </w:numPr>
      <w:spacing w:before="120" w:after="120"/>
    </w:pPr>
    <w:rPr>
      <w:snapToGrid w:val="0"/>
      <w:szCs w:val="18"/>
    </w:rPr>
  </w:style>
  <w:style w:type="character" w:customStyle="1" w:styleId="Para1Char">
    <w:name w:val="Para1 Char"/>
    <w:link w:val="Para1"/>
    <w:qFormat/>
    <w:locked/>
    <w:rsid w:val="003A3C6E"/>
    <w:rPr>
      <w:rFonts w:ascii="Times New Roman" w:eastAsia="SimSun" w:hAnsi="Times New Roman" w:cs="Times New Roman"/>
      <w:snapToGrid w:val="0"/>
      <w:kern w:val="0"/>
      <w:szCs w:val="18"/>
      <w:lang w:val="es-UY"/>
      <w14:ligatures w14:val="none"/>
    </w:rPr>
  </w:style>
  <w:style w:type="paragraph" w:customStyle="1" w:styleId="CBDNormalNoNumber">
    <w:name w:val="CBD_Normal_NoNumber"/>
    <w:basedOn w:val="CBDNormal"/>
    <w:qFormat/>
    <w:rsid w:val="00FF706C"/>
    <w:pPr>
      <w:spacing w:after="120"/>
      <w:ind w:left="567"/>
    </w:p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FF706C"/>
    <w:pPr>
      <w:ind w:left="720"/>
      <w:contextualSpacing/>
    </w:p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F65345"/>
    <w:rPr>
      <w:rFonts w:ascii="Times New Roman" w:eastAsia="SimSun" w:hAnsi="Times New Roman" w:cs="Times New Roman"/>
      <w:kern w:val="0"/>
      <w:lang w:val="es-UY"/>
      <w14:ligatures w14:val="none"/>
    </w:rPr>
  </w:style>
  <w:style w:type="character" w:customStyle="1" w:styleId="normaltextrun">
    <w:name w:val="normaltextrun"/>
    <w:basedOn w:val="DefaultParagraphFont"/>
    <w:rsid w:val="00F65345"/>
    <w:rPr>
      <w:lang w:val="es-UY"/>
    </w:rPr>
  </w:style>
  <w:style w:type="paragraph" w:styleId="Revision">
    <w:name w:val="Revision"/>
    <w:hidden/>
    <w:uiPriority w:val="99"/>
    <w:semiHidden/>
    <w:rsid w:val="00FF706C"/>
    <w:pPr>
      <w:spacing w:after="0" w:line="240" w:lineRule="auto"/>
    </w:pPr>
    <w:rPr>
      <w:rFonts w:ascii="Simplified Arabic" w:eastAsia="Times New Roman" w:hAnsi="Simplified Arabic" w:cs="Simplified Arabic"/>
      <w:noProof/>
      <w:kern w:val="0"/>
      <w:sz w:val="24"/>
      <w:szCs w:val="24"/>
      <w14:ligatures w14:val="none"/>
    </w:rPr>
  </w:style>
  <w:style w:type="character" w:customStyle="1" w:styleId="Heading6Char">
    <w:name w:val="Heading 6 Char"/>
    <w:basedOn w:val="DefaultParagraphFont"/>
    <w:link w:val="Heading6"/>
    <w:semiHidden/>
    <w:rsid w:val="00FF706C"/>
    <w:rPr>
      <w:rFonts w:ascii="Times New Roman" w:eastAsia="SimSun" w:hAnsi="Times New Roman" w:cs="Times New Roman"/>
      <w:bCs/>
      <w:kern w:val="0"/>
      <w:sz w:val="24"/>
      <w:lang w:val="es-UY"/>
      <w14:ligatures w14:val="none"/>
    </w:rPr>
  </w:style>
  <w:style w:type="character" w:customStyle="1" w:styleId="Heading7Char">
    <w:name w:val="Heading 7 Char"/>
    <w:basedOn w:val="DefaultParagraphFont"/>
    <w:link w:val="Heading7"/>
    <w:semiHidden/>
    <w:rsid w:val="00FF706C"/>
    <w:rPr>
      <w:rFonts w:ascii="Times New Roman" w:eastAsia="SimSun" w:hAnsi="Times New Roman" w:cs="Times New Roman"/>
      <w:b/>
      <w:snapToGrid w:val="0"/>
      <w:kern w:val="0"/>
      <w:u w:val="single"/>
      <w:lang w:val="es-UY"/>
      <w14:ligatures w14:val="none"/>
    </w:rPr>
  </w:style>
  <w:style w:type="character" w:customStyle="1" w:styleId="Heading8Char">
    <w:name w:val="Heading 8 Char"/>
    <w:basedOn w:val="DefaultParagraphFont"/>
    <w:link w:val="Heading8"/>
    <w:semiHidden/>
    <w:rsid w:val="00FF706C"/>
    <w:rPr>
      <w:rFonts w:ascii="Times New Roman" w:eastAsia="SimSun" w:hAnsi="Times New Roman" w:cs="Times New Roman"/>
      <w:b/>
      <w:snapToGrid w:val="0"/>
      <w:kern w:val="0"/>
      <w:u w:val="single"/>
      <w:lang w:val="es-UY"/>
      <w14:ligatures w14:val="none"/>
    </w:rPr>
  </w:style>
  <w:style w:type="character" w:customStyle="1" w:styleId="Heading9Char">
    <w:name w:val="Heading 9 Char"/>
    <w:basedOn w:val="DefaultParagraphFont"/>
    <w:link w:val="Heading9"/>
    <w:semiHidden/>
    <w:rsid w:val="00FF706C"/>
    <w:rPr>
      <w:rFonts w:ascii="Times New Roman" w:eastAsia="SimSun" w:hAnsi="Times New Roman" w:cs="Times New Roman"/>
      <w:snapToGrid w:val="0"/>
      <w:kern w:val="0"/>
      <w:u w:val="single"/>
      <w:lang w:val="es-UY"/>
      <w14:ligatures w14:val="none"/>
    </w:rPr>
  </w:style>
  <w:style w:type="paragraph" w:customStyle="1" w:styleId="DarkList-Accent31">
    <w:name w:val="Dark List - Accent 31"/>
    <w:hidden/>
    <w:uiPriority w:val="99"/>
    <w:semiHidden/>
    <w:rsid w:val="00FF706C"/>
    <w:pPr>
      <w:spacing w:after="0" w:line="240" w:lineRule="auto"/>
    </w:pPr>
    <w:rPr>
      <w:rFonts w:ascii="Times New Roman" w:eastAsia="SimSun" w:hAnsi="Times New Roman" w:cs="Times New Roman"/>
      <w:kern w:val="0"/>
      <w:lang w:eastAsia="en-GB"/>
      <w14:ligatures w14:val="none"/>
    </w:rPr>
  </w:style>
  <w:style w:type="paragraph" w:customStyle="1" w:styleId="ABSymbol">
    <w:name w:val="AB_Symbol"/>
    <w:basedOn w:val="Normal"/>
    <w:qFormat/>
    <w:rsid w:val="00FF706C"/>
    <w:pPr>
      <w:tabs>
        <w:tab w:val="left" w:pos="1871"/>
        <w:tab w:val="left" w:pos="2495"/>
        <w:tab w:val="right" w:pos="2920"/>
        <w:tab w:val="left" w:pos="3119"/>
        <w:tab w:val="left" w:pos="3742"/>
        <w:tab w:val="left" w:pos="4366"/>
        <w:tab w:val="left" w:pos="4990"/>
      </w:tabs>
      <w:spacing w:after="120"/>
      <w:ind w:left="2019"/>
      <w:jc w:val="right"/>
    </w:pPr>
    <w:rPr>
      <w:sz w:val="20"/>
      <w:szCs w:val="20"/>
    </w:rPr>
  </w:style>
  <w:style w:type="paragraph" w:customStyle="1" w:styleId="CBDNormalNumber">
    <w:name w:val="CBD_Normal_Number"/>
    <w:basedOn w:val="CBDNormal"/>
    <w:qFormat/>
    <w:rsid w:val="00FF706C"/>
    <w:pPr>
      <w:numPr>
        <w:numId w:val="6"/>
      </w:numPr>
      <w:tabs>
        <w:tab w:val="left" w:pos="3969"/>
      </w:tabs>
      <w:spacing w:before="120" w:after="120"/>
    </w:pPr>
  </w:style>
  <w:style w:type="paragraph" w:customStyle="1" w:styleId="AFCorNNormal">
    <w:name w:val="AF_CorNNormal"/>
    <w:basedOn w:val="Normal"/>
    <w:unhideWhenUsed/>
    <w:rsid w:val="00FF706C"/>
    <w:pPr>
      <w:jc w:val="left"/>
    </w:pPr>
  </w:style>
  <w:style w:type="paragraph" w:customStyle="1" w:styleId="AEDistrNormal">
    <w:name w:val="AE_DistrNormal"/>
    <w:basedOn w:val="Normal"/>
    <w:unhideWhenUsed/>
    <w:rsid w:val="00FF706C"/>
    <w:pPr>
      <w:jc w:val="left"/>
    </w:pPr>
  </w:style>
  <w:style w:type="paragraph" w:customStyle="1" w:styleId="AASmallLogo">
    <w:name w:val="AA_SmallLogo"/>
    <w:basedOn w:val="AEDistrNormal"/>
    <w:unhideWhenUsed/>
    <w:rsid w:val="00FF706C"/>
    <w:pPr>
      <w:spacing w:before="40"/>
    </w:pPr>
    <w:rPr>
      <w:sz w:val="4"/>
    </w:rPr>
  </w:style>
  <w:style w:type="paragraph" w:customStyle="1" w:styleId="ACLargeLogo">
    <w:name w:val="AC_LargeLogo"/>
    <w:basedOn w:val="AFCorNNormal"/>
    <w:next w:val="AISpacer"/>
    <w:unhideWhenUsed/>
    <w:rsid w:val="00FF706C"/>
    <w:pPr>
      <w:spacing w:before="120"/>
      <w:contextualSpacing/>
    </w:pPr>
    <w:rPr>
      <w:sz w:val="8"/>
    </w:rPr>
  </w:style>
  <w:style w:type="paragraph" w:customStyle="1" w:styleId="CBDNormal">
    <w:name w:val="CBD_Normal"/>
    <w:unhideWhenUsed/>
    <w:qFormat/>
    <w:rsid w:val="00FF706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14:ligatures w14:val="none"/>
    </w:rPr>
  </w:style>
  <w:style w:type="paragraph" w:styleId="List">
    <w:name w:val="List"/>
    <w:basedOn w:val="Normal"/>
    <w:semiHidden/>
    <w:rsid w:val="00FF706C"/>
    <w:pPr>
      <w:contextualSpacing/>
    </w:pPr>
  </w:style>
  <w:style w:type="numbering" w:customStyle="1" w:styleId="ListCBD">
    <w:name w:val="ListCBD"/>
    <w:basedOn w:val="NoList"/>
    <w:uiPriority w:val="99"/>
    <w:rsid w:val="00FF706C"/>
    <w:pPr>
      <w:numPr>
        <w:numId w:val="7"/>
      </w:numPr>
    </w:pPr>
  </w:style>
  <w:style w:type="numbering" w:customStyle="1" w:styleId="CBDHeadings">
    <w:name w:val="CBD_Headings"/>
    <w:basedOn w:val="ListCBD"/>
    <w:uiPriority w:val="99"/>
    <w:rsid w:val="00FF706C"/>
    <w:pPr>
      <w:numPr>
        <w:numId w:val="4"/>
      </w:numPr>
    </w:pPr>
  </w:style>
  <w:style w:type="paragraph" w:customStyle="1" w:styleId="AISpacer">
    <w:name w:val="AI_Spacer"/>
    <w:next w:val="Normal"/>
    <w:unhideWhenUsed/>
    <w:qFormat/>
    <w:rsid w:val="00FF706C"/>
    <w:pPr>
      <w:spacing w:after="0" w:line="240" w:lineRule="auto"/>
    </w:pPr>
    <w:rPr>
      <w:rFonts w:ascii="Times New Roman" w:eastAsia="SimSun" w:hAnsi="Times New Roman" w:cs="Times New Roman"/>
      <w:kern w:val="0"/>
      <w:sz w:val="2"/>
      <w14:ligatures w14:val="none"/>
    </w:rPr>
  </w:style>
  <w:style w:type="paragraph" w:customStyle="1" w:styleId="AEDistrNormal6pt">
    <w:name w:val="AE_DistrNormal6pt"/>
    <w:basedOn w:val="AEDistrNormal"/>
    <w:next w:val="AFCorNNormal"/>
    <w:unhideWhenUsed/>
    <w:qFormat/>
    <w:rsid w:val="00FF706C"/>
    <w:pPr>
      <w:spacing w:before="120"/>
    </w:pPr>
  </w:style>
  <w:style w:type="paragraph" w:customStyle="1" w:styleId="AFCorNBold">
    <w:name w:val="AF_CorNBold"/>
    <w:basedOn w:val="AFCorNNormal"/>
    <w:next w:val="AFCorNNormal"/>
    <w:unhideWhenUsed/>
    <w:qFormat/>
    <w:rsid w:val="00FF706C"/>
    <w:rPr>
      <w:b/>
    </w:rPr>
  </w:style>
  <w:style w:type="paragraph" w:customStyle="1" w:styleId="AFCorN12Bold">
    <w:name w:val="AF_CorN12Bold"/>
    <w:basedOn w:val="AFCorNNormal"/>
    <w:next w:val="AFCorNNormal"/>
    <w:unhideWhenUsed/>
    <w:qFormat/>
    <w:rsid w:val="00FF706C"/>
    <w:rPr>
      <w:b/>
      <w:sz w:val="24"/>
    </w:rPr>
  </w:style>
  <w:style w:type="paragraph" w:customStyle="1" w:styleId="CBDAgendaItem">
    <w:name w:val="CBD_AgendaItem"/>
    <w:basedOn w:val="Normal"/>
    <w:qFormat/>
    <w:rsid w:val="00FF706C"/>
    <w:pPr>
      <w:keepNext/>
      <w:keepLines/>
      <w:spacing w:before="240" w:after="120"/>
      <w:jc w:val="left"/>
    </w:pPr>
    <w:rPr>
      <w:b/>
      <w:sz w:val="24"/>
    </w:rPr>
  </w:style>
  <w:style w:type="paragraph" w:customStyle="1" w:styleId="CBDDesicionText">
    <w:name w:val="CBD_DesicionText"/>
    <w:basedOn w:val="CBDNormal"/>
    <w:qFormat/>
    <w:rsid w:val="00FF706C"/>
    <w:pPr>
      <w:spacing w:after="120"/>
      <w:ind w:left="567" w:firstLine="567"/>
    </w:pPr>
  </w:style>
  <w:style w:type="paragraph" w:customStyle="1" w:styleId="CBDDesicionAnnex">
    <w:name w:val="CBD_DesicionAnnex"/>
    <w:basedOn w:val="CBDNormal"/>
    <w:next w:val="CBDDesicionText"/>
    <w:qFormat/>
    <w:rsid w:val="00FF706C"/>
    <w:pPr>
      <w:keepNext/>
      <w:keepLines/>
      <w:tabs>
        <w:tab w:val="clear" w:pos="567"/>
        <w:tab w:val="clear" w:pos="1134"/>
        <w:tab w:val="clear" w:pos="1701"/>
        <w:tab w:val="clear" w:pos="2268"/>
      </w:tabs>
      <w:spacing w:before="240" w:after="120"/>
      <w:ind w:left="567"/>
      <w:jc w:val="left"/>
    </w:pPr>
    <w:rPr>
      <w:rFonts w:ascii="Times New Roman Bold" w:hAnsi="Times New Roman Bold" w:cs="Times New Roman Bold"/>
      <w:bCs/>
      <w:sz w:val="24"/>
    </w:rPr>
  </w:style>
  <w:style w:type="paragraph" w:customStyle="1" w:styleId="CBDAnnex">
    <w:name w:val="CBD_Annex"/>
    <w:basedOn w:val="CBDNormal"/>
    <w:next w:val="CBDTitle"/>
    <w:qFormat/>
    <w:rsid w:val="00FF706C"/>
    <w:pPr>
      <w:keepNext/>
      <w:keepLines/>
      <w:spacing w:after="240"/>
      <w:jc w:val="left"/>
    </w:pPr>
    <w:rPr>
      <w:b/>
      <w:sz w:val="28"/>
      <w:lang w:bidi="ar-SY"/>
    </w:rPr>
  </w:style>
  <w:style w:type="paragraph" w:customStyle="1" w:styleId="CBDSubTitle">
    <w:name w:val="CBD_SubTitle"/>
    <w:basedOn w:val="CBDNormal"/>
    <w:qFormat/>
    <w:rsid w:val="00FF706C"/>
    <w:pPr>
      <w:keepNext/>
      <w:keepLines/>
      <w:spacing w:before="240" w:after="240"/>
      <w:ind w:left="567"/>
      <w:jc w:val="left"/>
    </w:pPr>
    <w:rPr>
      <w:b/>
    </w:rPr>
  </w:style>
  <w:style w:type="paragraph" w:customStyle="1" w:styleId="CBDTitle">
    <w:name w:val="CBD_Title"/>
    <w:basedOn w:val="CBDNormal"/>
    <w:next w:val="CBDSubTitle"/>
    <w:qFormat/>
    <w:rsid w:val="00FF706C"/>
    <w:pPr>
      <w:keepNext/>
      <w:keepLines/>
      <w:spacing w:before="240" w:after="240"/>
      <w:ind w:left="567"/>
      <w:jc w:val="left"/>
    </w:pPr>
    <w:rPr>
      <w:b/>
      <w:sz w:val="28"/>
    </w:rPr>
  </w:style>
  <w:style w:type="paragraph" w:customStyle="1" w:styleId="AENormal">
    <w:name w:val="AE_Normal"/>
    <w:basedOn w:val="Normal"/>
    <w:rsid w:val="00FF706C"/>
  </w:style>
  <w:style w:type="paragraph" w:customStyle="1" w:styleId="CBDH2">
    <w:name w:val="CBD_H2"/>
    <w:basedOn w:val="CBDNormalNumber"/>
    <w:qFormat/>
    <w:rsid w:val="00FF706C"/>
    <w:pPr>
      <w:keepNext/>
      <w:keepLines/>
      <w:numPr>
        <w:numId w:val="0"/>
      </w:numPr>
      <w:ind w:left="567" w:hanging="567"/>
    </w:pPr>
    <w:rPr>
      <w:b/>
      <w:sz w:val="24"/>
    </w:rPr>
  </w:style>
  <w:style w:type="paragraph" w:customStyle="1" w:styleId="CBDFootnoteText">
    <w:name w:val="CBD_Footnote_Text"/>
    <w:basedOn w:val="CBDNormal"/>
    <w:qFormat/>
    <w:rsid w:val="00FF706C"/>
    <w:pPr>
      <w:jc w:val="left"/>
    </w:pPr>
    <w:rPr>
      <w:sz w:val="18"/>
    </w:rPr>
  </w:style>
  <w:style w:type="paragraph" w:customStyle="1" w:styleId="CBDFooter">
    <w:name w:val="CBD_Footer"/>
    <w:basedOn w:val="CBDNormal"/>
    <w:qFormat/>
    <w:rsid w:val="00FF706C"/>
    <w:rPr>
      <w:sz w:val="20"/>
    </w:rPr>
  </w:style>
  <w:style w:type="paragraph" w:customStyle="1" w:styleId="CBDHeader">
    <w:name w:val="CBD_Header"/>
    <w:basedOn w:val="CBDNormal"/>
    <w:next w:val="CBDFooter"/>
    <w:qFormat/>
    <w:rsid w:val="00FF706C"/>
    <w:pPr>
      <w:pBdr>
        <w:bottom w:val="single" w:sz="4" w:space="1" w:color="auto"/>
      </w:pBdr>
      <w:tabs>
        <w:tab w:val="center" w:pos="4678"/>
        <w:tab w:val="right" w:pos="9361"/>
      </w:tabs>
      <w:jc w:val="left"/>
    </w:pPr>
    <w:rPr>
      <w:sz w:val="20"/>
      <w:szCs w:val="20"/>
    </w:rPr>
  </w:style>
  <w:style w:type="paragraph" w:customStyle="1" w:styleId="CBDH3">
    <w:name w:val="CBD_H3"/>
    <w:basedOn w:val="CBDNormal"/>
    <w:qFormat/>
    <w:rsid w:val="00FF706C"/>
    <w:pPr>
      <w:keepNext/>
      <w:keepLines/>
      <w:spacing w:before="120" w:after="120"/>
      <w:ind w:left="567" w:hanging="567"/>
      <w:jc w:val="left"/>
    </w:pPr>
    <w:rPr>
      <w:b/>
    </w:rPr>
  </w:style>
  <w:style w:type="paragraph" w:customStyle="1" w:styleId="CBDH4">
    <w:name w:val="CBD_H4"/>
    <w:basedOn w:val="CBDNormal"/>
    <w:rsid w:val="00FF706C"/>
    <w:pPr>
      <w:keepNext/>
      <w:keepLines/>
      <w:spacing w:before="120" w:after="120"/>
      <w:ind w:left="567" w:hanging="567"/>
      <w:jc w:val="left"/>
    </w:pPr>
    <w:rPr>
      <w:b/>
    </w:rPr>
  </w:style>
  <w:style w:type="paragraph" w:customStyle="1" w:styleId="CBDH5">
    <w:name w:val="CBD_H5"/>
    <w:basedOn w:val="CBDNormal"/>
    <w:qFormat/>
    <w:rsid w:val="00FF706C"/>
    <w:pPr>
      <w:keepNext/>
      <w:keepLines/>
      <w:spacing w:before="120" w:after="120"/>
      <w:ind w:left="567" w:hanging="567"/>
      <w:jc w:val="left"/>
    </w:pPr>
    <w:rPr>
      <w:i/>
    </w:rPr>
  </w:style>
  <w:style w:type="paragraph" w:customStyle="1" w:styleId="CBDTableNormal">
    <w:name w:val="CBD_TableNormal"/>
    <w:basedOn w:val="CBDNormal"/>
    <w:qFormat/>
    <w:rsid w:val="00FF706C"/>
    <w:pPr>
      <w:spacing w:before="40" w:after="80"/>
      <w:jc w:val="left"/>
    </w:pPr>
    <w:rPr>
      <w:sz w:val="20"/>
    </w:rPr>
  </w:style>
  <w:style w:type="paragraph" w:customStyle="1" w:styleId="CBDTableTitle">
    <w:name w:val="CBD_TableTitle"/>
    <w:basedOn w:val="CBDNormal"/>
    <w:qFormat/>
    <w:rsid w:val="00FF706C"/>
    <w:pPr>
      <w:keepNext/>
      <w:keepLines/>
      <w:spacing w:before="120" w:after="60"/>
      <w:ind w:left="567"/>
      <w:jc w:val="left"/>
    </w:pPr>
    <w:rPr>
      <w:b/>
    </w:rPr>
  </w:style>
  <w:style w:type="paragraph" w:customStyle="1" w:styleId="CBDFigureTitle">
    <w:name w:val="CBD_FigureTitle"/>
    <w:basedOn w:val="CBDNormal"/>
    <w:next w:val="CBDNormalNoNumber"/>
    <w:qFormat/>
    <w:rsid w:val="00FF706C"/>
    <w:pPr>
      <w:keepNext/>
      <w:keepLines/>
      <w:spacing w:before="120" w:after="60"/>
      <w:ind w:left="567"/>
      <w:jc w:val="left"/>
    </w:pPr>
    <w:rPr>
      <w:b/>
    </w:rPr>
  </w:style>
  <w:style w:type="paragraph" w:styleId="TOC1">
    <w:name w:val="toc 1"/>
    <w:basedOn w:val="CBDNormal"/>
    <w:next w:val="Normal"/>
    <w:autoRedefine/>
    <w:uiPriority w:val="39"/>
    <w:unhideWhenUsed/>
    <w:rsid w:val="00FF706C"/>
    <w:pPr>
      <w:tabs>
        <w:tab w:val="clear" w:pos="567"/>
        <w:tab w:val="clear" w:pos="1134"/>
        <w:tab w:val="clear" w:pos="1701"/>
        <w:tab w:val="clear" w:pos="2268"/>
        <w:tab w:val="left" w:pos="624"/>
        <w:tab w:val="left" w:pos="1247"/>
        <w:tab w:val="left" w:pos="1871"/>
        <w:tab w:val="right" w:leader="dot" w:pos="9486"/>
      </w:tabs>
      <w:adjustRightInd w:val="0"/>
      <w:snapToGrid w:val="0"/>
      <w:spacing w:before="240"/>
      <w:ind w:left="1984" w:hanging="737"/>
      <w:jc w:val="left"/>
    </w:pPr>
    <w:rPr>
      <w:rFonts w:eastAsia="Times New Roman"/>
      <w:bCs/>
      <w:szCs w:val="20"/>
    </w:rPr>
  </w:style>
  <w:style w:type="paragraph" w:styleId="TOC2">
    <w:name w:val="toc 2"/>
    <w:basedOn w:val="CBDNormal"/>
    <w:next w:val="Normal"/>
    <w:uiPriority w:val="39"/>
    <w:unhideWhenUsed/>
    <w:rsid w:val="00FF706C"/>
    <w:pPr>
      <w:tabs>
        <w:tab w:val="clear" w:pos="567"/>
        <w:tab w:val="clear" w:pos="1134"/>
        <w:tab w:val="clear" w:pos="1701"/>
        <w:tab w:val="clear" w:pos="2268"/>
        <w:tab w:val="left" w:pos="624"/>
        <w:tab w:val="left" w:pos="1247"/>
        <w:tab w:val="left" w:pos="1871"/>
        <w:tab w:val="left" w:pos="2495"/>
        <w:tab w:val="right" w:leader="dot" w:pos="9486"/>
      </w:tabs>
      <w:adjustRightInd w:val="0"/>
      <w:snapToGrid w:val="0"/>
      <w:spacing w:before="60"/>
      <w:ind w:left="2608" w:hanging="737"/>
      <w:jc w:val="left"/>
    </w:pPr>
    <w:rPr>
      <w:rFonts w:eastAsia="Times New Roman"/>
      <w:szCs w:val="20"/>
    </w:rPr>
  </w:style>
  <w:style w:type="paragraph" w:styleId="TOC3">
    <w:name w:val="toc 3"/>
    <w:basedOn w:val="CBDNormal"/>
    <w:next w:val="Normal"/>
    <w:uiPriority w:val="39"/>
    <w:unhideWhenUsed/>
    <w:rsid w:val="00FF706C"/>
    <w:pPr>
      <w:tabs>
        <w:tab w:val="clear" w:pos="567"/>
        <w:tab w:val="clear" w:pos="1134"/>
        <w:tab w:val="clear" w:pos="1701"/>
        <w:tab w:val="clear" w:pos="2268"/>
        <w:tab w:val="left" w:pos="624"/>
        <w:tab w:val="left" w:pos="1247"/>
        <w:tab w:val="left" w:pos="1871"/>
        <w:tab w:val="left" w:pos="2495"/>
        <w:tab w:val="left" w:pos="3119"/>
        <w:tab w:val="right" w:leader="dot" w:pos="9486"/>
      </w:tabs>
      <w:adjustRightInd w:val="0"/>
      <w:snapToGrid w:val="0"/>
      <w:ind w:left="3232" w:hanging="737"/>
      <w:jc w:val="left"/>
    </w:pPr>
    <w:rPr>
      <w:rFonts w:eastAsia="Times New Roman"/>
      <w:iCs/>
      <w:szCs w:val="20"/>
    </w:rPr>
  </w:style>
  <w:style w:type="paragraph" w:styleId="TOC4">
    <w:name w:val="toc 4"/>
    <w:basedOn w:val="CBDNormal"/>
    <w:next w:val="Normal"/>
    <w:uiPriority w:val="39"/>
    <w:unhideWhenUsed/>
    <w:rsid w:val="00FF706C"/>
    <w:pPr>
      <w:tabs>
        <w:tab w:val="clear" w:pos="567"/>
        <w:tab w:val="clear" w:pos="1134"/>
        <w:tab w:val="clear" w:pos="1701"/>
        <w:tab w:val="clear" w:pos="2268"/>
        <w:tab w:val="left" w:pos="624"/>
        <w:tab w:val="left" w:pos="1000"/>
        <w:tab w:val="left" w:pos="1247"/>
        <w:tab w:val="left" w:pos="1871"/>
        <w:tab w:val="left" w:pos="2495"/>
        <w:tab w:val="left" w:pos="3119"/>
        <w:tab w:val="left" w:pos="3742"/>
        <w:tab w:val="right" w:leader="dot" w:pos="9486"/>
      </w:tabs>
      <w:adjustRightInd w:val="0"/>
      <w:snapToGrid w:val="0"/>
      <w:ind w:left="3856" w:hanging="737"/>
      <w:jc w:val="left"/>
    </w:pPr>
    <w:rPr>
      <w:rFonts w:eastAsia="Times New Roman"/>
      <w:szCs w:val="18"/>
    </w:rPr>
  </w:style>
  <w:style w:type="paragraph" w:styleId="TOC5">
    <w:name w:val="toc 5"/>
    <w:basedOn w:val="CBDNormal"/>
    <w:next w:val="Normal"/>
    <w:uiPriority w:val="39"/>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 w:val="right" w:leader="dot" w:pos="9486"/>
      </w:tabs>
      <w:adjustRightInd w:val="0"/>
      <w:snapToGrid w:val="0"/>
      <w:ind w:left="4479" w:hanging="737"/>
      <w:jc w:val="left"/>
    </w:pPr>
    <w:rPr>
      <w:rFonts w:eastAsia="Times New Roman"/>
      <w:szCs w:val="18"/>
    </w:rPr>
  </w:style>
  <w:style w:type="paragraph" w:styleId="TOC6">
    <w:name w:val="toc 6"/>
    <w:basedOn w:val="Normal"/>
    <w:next w:val="Normal"/>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000"/>
      <w:jc w:val="left"/>
    </w:pPr>
    <w:rPr>
      <w:rFonts w:eastAsia="Times New Roman"/>
      <w:sz w:val="18"/>
      <w:szCs w:val="18"/>
    </w:rPr>
  </w:style>
  <w:style w:type="paragraph" w:styleId="TOC7">
    <w:name w:val="toc 7"/>
    <w:basedOn w:val="Normal"/>
    <w:next w:val="Normal"/>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200"/>
      <w:jc w:val="left"/>
    </w:pPr>
    <w:rPr>
      <w:rFonts w:eastAsia="Times New Roman"/>
      <w:sz w:val="18"/>
      <w:szCs w:val="18"/>
    </w:rPr>
  </w:style>
  <w:style w:type="paragraph" w:styleId="TOC8">
    <w:name w:val="toc 8"/>
    <w:basedOn w:val="Normal"/>
    <w:next w:val="Normal"/>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400"/>
      <w:jc w:val="left"/>
    </w:pPr>
    <w:rPr>
      <w:rFonts w:eastAsia="Times New Roman"/>
      <w:sz w:val="18"/>
      <w:szCs w:val="18"/>
    </w:rPr>
  </w:style>
  <w:style w:type="paragraph" w:styleId="TOC9">
    <w:name w:val="toc 9"/>
    <w:basedOn w:val="Normal"/>
    <w:next w:val="Normal"/>
    <w:autoRedefine/>
    <w:semiHidden/>
    <w:rsid w:val="00FF706C"/>
    <w:pPr>
      <w:tabs>
        <w:tab w:val="clear" w:pos="567"/>
        <w:tab w:val="clear" w:pos="1134"/>
        <w:tab w:val="clear" w:pos="1701"/>
        <w:tab w:val="clear" w:pos="2268"/>
        <w:tab w:val="left" w:pos="624"/>
        <w:tab w:val="left" w:pos="1247"/>
        <w:tab w:val="left" w:pos="1871"/>
        <w:tab w:val="left" w:pos="2495"/>
        <w:tab w:val="left" w:pos="3119"/>
        <w:tab w:val="left" w:pos="3742"/>
        <w:tab w:val="left" w:pos="4366"/>
      </w:tabs>
      <w:adjustRightInd w:val="0"/>
      <w:snapToGrid w:val="0"/>
      <w:ind w:left="1600"/>
      <w:jc w:val="left"/>
    </w:pPr>
    <w:rPr>
      <w:rFonts w:eastAsia="Times New Roman"/>
      <w:sz w:val="18"/>
      <w:szCs w:val="18"/>
    </w:rPr>
  </w:style>
  <w:style w:type="paragraph" w:styleId="BalloonText">
    <w:name w:val="Balloon Text"/>
    <w:basedOn w:val="Normal"/>
    <w:link w:val="BalloonTextChar"/>
    <w:uiPriority w:val="99"/>
    <w:semiHidden/>
    <w:unhideWhenUsed/>
    <w:rsid w:val="002166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6B7"/>
    <w:rPr>
      <w:rFonts w:ascii="Segoe UI" w:eastAsia="SimSun" w:hAnsi="Segoe UI" w:cs="Segoe UI"/>
      <w:kern w:val="0"/>
      <w:sz w:val="18"/>
      <w:szCs w:val="18"/>
      <w:lang w:val="es-UY"/>
      <w14:ligatures w14:val="none"/>
    </w:rPr>
  </w:style>
  <w:style w:type="paragraph" w:styleId="Bibliography">
    <w:name w:val="Bibliography"/>
    <w:basedOn w:val="Normal"/>
    <w:next w:val="Normal"/>
    <w:uiPriority w:val="37"/>
    <w:semiHidden/>
    <w:unhideWhenUsed/>
    <w:rsid w:val="002166B7"/>
  </w:style>
  <w:style w:type="paragraph" w:styleId="BlockText">
    <w:name w:val="Block Text"/>
    <w:basedOn w:val="Normal"/>
    <w:uiPriority w:val="99"/>
    <w:semiHidden/>
    <w:unhideWhenUsed/>
    <w:rsid w:val="002166B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2166B7"/>
    <w:pPr>
      <w:spacing w:after="120" w:line="480" w:lineRule="auto"/>
    </w:pPr>
  </w:style>
  <w:style w:type="character" w:customStyle="1" w:styleId="BodyText2Char">
    <w:name w:val="Body Text 2 Char"/>
    <w:basedOn w:val="DefaultParagraphFont"/>
    <w:link w:val="BodyText2"/>
    <w:uiPriority w:val="99"/>
    <w:semiHidden/>
    <w:rsid w:val="002166B7"/>
    <w:rPr>
      <w:rFonts w:ascii="Times New Roman" w:eastAsia="SimSun" w:hAnsi="Times New Roman" w:cs="Times New Roman"/>
      <w:kern w:val="0"/>
      <w:lang w:val="es-UY"/>
      <w14:ligatures w14:val="none"/>
    </w:rPr>
  </w:style>
  <w:style w:type="paragraph" w:styleId="BodyText3">
    <w:name w:val="Body Text 3"/>
    <w:basedOn w:val="Normal"/>
    <w:link w:val="BodyText3Char"/>
    <w:uiPriority w:val="99"/>
    <w:semiHidden/>
    <w:unhideWhenUsed/>
    <w:rsid w:val="002166B7"/>
    <w:pPr>
      <w:spacing w:after="120"/>
    </w:pPr>
    <w:rPr>
      <w:sz w:val="16"/>
      <w:szCs w:val="16"/>
    </w:rPr>
  </w:style>
  <w:style w:type="character" w:customStyle="1" w:styleId="BodyText3Char">
    <w:name w:val="Body Text 3 Char"/>
    <w:basedOn w:val="DefaultParagraphFont"/>
    <w:link w:val="BodyText3"/>
    <w:uiPriority w:val="99"/>
    <w:semiHidden/>
    <w:rsid w:val="002166B7"/>
    <w:rPr>
      <w:rFonts w:ascii="Times New Roman" w:eastAsia="SimSun" w:hAnsi="Times New Roman" w:cs="Times New Roman"/>
      <w:kern w:val="0"/>
      <w:sz w:val="16"/>
      <w:szCs w:val="16"/>
      <w:lang w:val="es-UY"/>
      <w14:ligatures w14:val="none"/>
    </w:rPr>
  </w:style>
  <w:style w:type="paragraph" w:styleId="BodyTextFirstIndent">
    <w:name w:val="Body Text First Indent"/>
    <w:basedOn w:val="BodyText"/>
    <w:link w:val="BodyTextFirstIndentChar"/>
    <w:uiPriority w:val="99"/>
    <w:semiHidden/>
    <w:unhideWhenUsed/>
    <w:rsid w:val="002166B7"/>
    <w:pPr>
      <w:spacing w:after="0" w:line="240" w:lineRule="auto"/>
      <w:ind w:firstLine="360"/>
      <w:jc w:val="both"/>
    </w:pPr>
    <w:rPr>
      <w:rFonts w:ascii="Times New Roman" w:eastAsia="SimSun" w:hAnsi="Times New Roman" w:cs="Times New Roman"/>
      <w:kern w:val="0"/>
      <w14:ligatures w14:val="none"/>
    </w:rPr>
  </w:style>
  <w:style w:type="character" w:customStyle="1" w:styleId="BodyTextFirstIndentChar">
    <w:name w:val="Body Text First Indent Char"/>
    <w:basedOn w:val="BodyTextChar"/>
    <w:link w:val="BodyTextFirstIndent"/>
    <w:uiPriority w:val="99"/>
    <w:semiHidden/>
    <w:rsid w:val="002166B7"/>
    <w:rPr>
      <w:rFonts w:ascii="Times New Roman" w:eastAsia="SimSun" w:hAnsi="Times New Roman" w:cs="Times New Roman"/>
      <w:kern w:val="0"/>
      <w:lang w:val="es-UY"/>
      <w14:ligatures w14:val="none"/>
    </w:rPr>
  </w:style>
  <w:style w:type="paragraph" w:styleId="BodyTextIndent">
    <w:name w:val="Body Text Indent"/>
    <w:basedOn w:val="Normal"/>
    <w:link w:val="BodyTextIndentChar"/>
    <w:uiPriority w:val="99"/>
    <w:semiHidden/>
    <w:unhideWhenUsed/>
    <w:rsid w:val="002166B7"/>
    <w:pPr>
      <w:spacing w:after="120"/>
      <w:ind w:left="283"/>
    </w:pPr>
  </w:style>
  <w:style w:type="character" w:customStyle="1" w:styleId="BodyTextIndentChar">
    <w:name w:val="Body Text Indent Char"/>
    <w:basedOn w:val="DefaultParagraphFont"/>
    <w:link w:val="BodyTextIndent"/>
    <w:uiPriority w:val="99"/>
    <w:semiHidden/>
    <w:rsid w:val="002166B7"/>
    <w:rPr>
      <w:rFonts w:ascii="Times New Roman" w:eastAsia="SimSun" w:hAnsi="Times New Roman" w:cs="Times New Roman"/>
      <w:kern w:val="0"/>
      <w:lang w:val="es-UY"/>
      <w14:ligatures w14:val="none"/>
    </w:rPr>
  </w:style>
  <w:style w:type="paragraph" w:styleId="BodyTextFirstIndent2">
    <w:name w:val="Body Text First Indent 2"/>
    <w:basedOn w:val="BodyTextIndent"/>
    <w:link w:val="BodyTextFirstIndent2Char"/>
    <w:uiPriority w:val="99"/>
    <w:semiHidden/>
    <w:unhideWhenUsed/>
    <w:rsid w:val="002166B7"/>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66B7"/>
    <w:rPr>
      <w:rFonts w:ascii="Times New Roman" w:eastAsia="SimSun" w:hAnsi="Times New Roman" w:cs="Times New Roman"/>
      <w:kern w:val="0"/>
      <w:lang w:val="es-UY"/>
      <w14:ligatures w14:val="none"/>
    </w:rPr>
  </w:style>
  <w:style w:type="paragraph" w:styleId="BodyTextIndent2">
    <w:name w:val="Body Text Indent 2"/>
    <w:basedOn w:val="Normal"/>
    <w:link w:val="BodyTextIndent2Char"/>
    <w:uiPriority w:val="99"/>
    <w:semiHidden/>
    <w:unhideWhenUsed/>
    <w:rsid w:val="002166B7"/>
    <w:pPr>
      <w:spacing w:after="120" w:line="480" w:lineRule="auto"/>
      <w:ind w:left="283"/>
    </w:pPr>
  </w:style>
  <w:style w:type="character" w:customStyle="1" w:styleId="BodyTextIndent2Char">
    <w:name w:val="Body Text Indent 2 Char"/>
    <w:basedOn w:val="DefaultParagraphFont"/>
    <w:link w:val="BodyTextIndent2"/>
    <w:uiPriority w:val="99"/>
    <w:semiHidden/>
    <w:rsid w:val="002166B7"/>
    <w:rPr>
      <w:rFonts w:ascii="Times New Roman" w:eastAsia="SimSun" w:hAnsi="Times New Roman" w:cs="Times New Roman"/>
      <w:kern w:val="0"/>
      <w:lang w:val="es-UY"/>
      <w14:ligatures w14:val="none"/>
    </w:rPr>
  </w:style>
  <w:style w:type="paragraph" w:styleId="BodyTextIndent3">
    <w:name w:val="Body Text Indent 3"/>
    <w:basedOn w:val="Normal"/>
    <w:link w:val="BodyTextIndent3Char"/>
    <w:uiPriority w:val="99"/>
    <w:semiHidden/>
    <w:unhideWhenUsed/>
    <w:rsid w:val="002166B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66B7"/>
    <w:rPr>
      <w:rFonts w:ascii="Times New Roman" w:eastAsia="SimSun" w:hAnsi="Times New Roman" w:cs="Times New Roman"/>
      <w:kern w:val="0"/>
      <w:sz w:val="16"/>
      <w:szCs w:val="16"/>
      <w:lang w:val="es-UY"/>
      <w14:ligatures w14:val="none"/>
    </w:rPr>
  </w:style>
  <w:style w:type="character" w:styleId="BookTitle">
    <w:name w:val="Book Title"/>
    <w:basedOn w:val="DefaultParagraphFont"/>
    <w:uiPriority w:val="33"/>
    <w:qFormat/>
    <w:rsid w:val="002166B7"/>
    <w:rPr>
      <w:b/>
      <w:bCs/>
      <w:i/>
      <w:iCs/>
      <w:spacing w:val="5"/>
      <w:lang w:val="es-UY"/>
    </w:rPr>
  </w:style>
  <w:style w:type="paragraph" w:styleId="Caption">
    <w:name w:val="caption"/>
    <w:basedOn w:val="Normal"/>
    <w:next w:val="Normal"/>
    <w:uiPriority w:val="35"/>
    <w:semiHidden/>
    <w:unhideWhenUsed/>
    <w:qFormat/>
    <w:rsid w:val="002166B7"/>
    <w:pPr>
      <w:spacing w:after="200"/>
    </w:pPr>
    <w:rPr>
      <w:i/>
      <w:iCs/>
      <w:color w:val="44546A" w:themeColor="text2"/>
      <w:sz w:val="18"/>
      <w:szCs w:val="18"/>
    </w:rPr>
  </w:style>
  <w:style w:type="paragraph" w:styleId="Closing">
    <w:name w:val="Closing"/>
    <w:basedOn w:val="Normal"/>
    <w:link w:val="ClosingChar"/>
    <w:uiPriority w:val="99"/>
    <w:semiHidden/>
    <w:unhideWhenUsed/>
    <w:rsid w:val="002166B7"/>
    <w:pPr>
      <w:ind w:left="4252"/>
    </w:pPr>
  </w:style>
  <w:style w:type="character" w:customStyle="1" w:styleId="ClosingChar">
    <w:name w:val="Closing Char"/>
    <w:basedOn w:val="DefaultParagraphFont"/>
    <w:link w:val="Closing"/>
    <w:uiPriority w:val="99"/>
    <w:semiHidden/>
    <w:rsid w:val="002166B7"/>
    <w:rPr>
      <w:rFonts w:ascii="Times New Roman" w:eastAsia="SimSun" w:hAnsi="Times New Roman" w:cs="Times New Roman"/>
      <w:kern w:val="0"/>
      <w:lang w:val="es-UY"/>
      <w14:ligatures w14:val="none"/>
    </w:rPr>
  </w:style>
  <w:style w:type="table" w:styleId="ColorfulGrid">
    <w:name w:val="Colorful Grid"/>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2166B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2166B7"/>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166B7"/>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2166B7"/>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2166B7"/>
  </w:style>
  <w:style w:type="character" w:customStyle="1" w:styleId="DateChar">
    <w:name w:val="Date Char"/>
    <w:basedOn w:val="DefaultParagraphFont"/>
    <w:link w:val="Date"/>
    <w:uiPriority w:val="99"/>
    <w:semiHidden/>
    <w:rsid w:val="002166B7"/>
    <w:rPr>
      <w:rFonts w:ascii="Times New Roman" w:eastAsia="SimSun" w:hAnsi="Times New Roman" w:cs="Times New Roman"/>
      <w:kern w:val="0"/>
      <w:lang w:val="es-UY"/>
      <w14:ligatures w14:val="none"/>
    </w:rPr>
  </w:style>
  <w:style w:type="paragraph" w:styleId="DocumentMap">
    <w:name w:val="Document Map"/>
    <w:basedOn w:val="Normal"/>
    <w:link w:val="DocumentMapChar"/>
    <w:uiPriority w:val="99"/>
    <w:semiHidden/>
    <w:unhideWhenUsed/>
    <w:rsid w:val="002166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166B7"/>
    <w:rPr>
      <w:rFonts w:ascii="Segoe UI" w:eastAsia="SimSun" w:hAnsi="Segoe UI" w:cs="Segoe UI"/>
      <w:kern w:val="0"/>
      <w:sz w:val="16"/>
      <w:szCs w:val="16"/>
      <w:lang w:val="es-UY"/>
      <w14:ligatures w14:val="none"/>
    </w:rPr>
  </w:style>
  <w:style w:type="paragraph" w:styleId="E-mailSignature">
    <w:name w:val="E-mail Signature"/>
    <w:basedOn w:val="Normal"/>
    <w:link w:val="E-mailSignatureChar"/>
    <w:uiPriority w:val="99"/>
    <w:semiHidden/>
    <w:unhideWhenUsed/>
    <w:rsid w:val="002166B7"/>
  </w:style>
  <w:style w:type="character" w:customStyle="1" w:styleId="E-mailSignatureChar">
    <w:name w:val="E-mail Signature Char"/>
    <w:basedOn w:val="DefaultParagraphFont"/>
    <w:link w:val="E-mailSignature"/>
    <w:uiPriority w:val="99"/>
    <w:semiHidden/>
    <w:rsid w:val="002166B7"/>
    <w:rPr>
      <w:rFonts w:ascii="Times New Roman" w:eastAsia="SimSun" w:hAnsi="Times New Roman" w:cs="Times New Roman"/>
      <w:kern w:val="0"/>
      <w:lang w:val="es-UY"/>
      <w14:ligatures w14:val="none"/>
    </w:rPr>
  </w:style>
  <w:style w:type="character" w:styleId="Emphasis">
    <w:name w:val="Emphasis"/>
    <w:basedOn w:val="DefaultParagraphFont"/>
    <w:uiPriority w:val="20"/>
    <w:qFormat/>
    <w:rsid w:val="002166B7"/>
    <w:rPr>
      <w:i/>
      <w:iCs/>
      <w:lang w:val="es-UY"/>
    </w:rPr>
  </w:style>
  <w:style w:type="character" w:styleId="EndnoteReference">
    <w:name w:val="endnote reference"/>
    <w:basedOn w:val="DefaultParagraphFont"/>
    <w:uiPriority w:val="99"/>
    <w:semiHidden/>
    <w:unhideWhenUsed/>
    <w:rsid w:val="002166B7"/>
    <w:rPr>
      <w:vertAlign w:val="superscript"/>
      <w:lang w:val="es-UY"/>
    </w:rPr>
  </w:style>
  <w:style w:type="paragraph" w:styleId="EndnoteText">
    <w:name w:val="endnote text"/>
    <w:basedOn w:val="Normal"/>
    <w:link w:val="EndnoteTextChar"/>
    <w:uiPriority w:val="99"/>
    <w:semiHidden/>
    <w:unhideWhenUsed/>
    <w:rsid w:val="002166B7"/>
    <w:rPr>
      <w:sz w:val="20"/>
      <w:szCs w:val="20"/>
    </w:rPr>
  </w:style>
  <w:style w:type="character" w:customStyle="1" w:styleId="EndnoteTextChar">
    <w:name w:val="Endnote Text Char"/>
    <w:basedOn w:val="DefaultParagraphFont"/>
    <w:link w:val="EndnoteText"/>
    <w:uiPriority w:val="99"/>
    <w:semiHidden/>
    <w:rsid w:val="002166B7"/>
    <w:rPr>
      <w:rFonts w:ascii="Times New Roman" w:eastAsia="SimSun" w:hAnsi="Times New Roman" w:cs="Times New Roman"/>
      <w:kern w:val="0"/>
      <w:sz w:val="20"/>
      <w:szCs w:val="20"/>
      <w:lang w:val="es-UY"/>
      <w14:ligatures w14:val="none"/>
    </w:rPr>
  </w:style>
  <w:style w:type="paragraph" w:styleId="EnvelopeAddress">
    <w:name w:val="envelope address"/>
    <w:basedOn w:val="Normal"/>
    <w:uiPriority w:val="99"/>
    <w:semiHidden/>
    <w:unhideWhenUsed/>
    <w:rsid w:val="002166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166B7"/>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2166B7"/>
    <w:rPr>
      <w:color w:val="954F72" w:themeColor="followedHyperlink"/>
      <w:u w:val="single"/>
      <w:lang w:val="es-UY"/>
    </w:rPr>
  </w:style>
  <w:style w:type="table" w:styleId="GridTable1Light">
    <w:name w:val="Grid Table 1 Light"/>
    <w:basedOn w:val="TableNormal"/>
    <w:uiPriority w:val="46"/>
    <w:rsid w:val="002166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166B7"/>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166B7"/>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166B7"/>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166B7"/>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66B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166B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166B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166B7"/>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2166B7"/>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2166B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2166B7"/>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2166B7"/>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2166B7"/>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2166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2166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166B7"/>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216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2166B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2166B7"/>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2166B7"/>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2166B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unhideWhenUsed/>
    <w:rsid w:val="002166B7"/>
    <w:rPr>
      <w:color w:val="2B579A"/>
      <w:shd w:val="clear" w:color="auto" w:fill="E1DFDD"/>
      <w:lang w:val="es-UY"/>
    </w:rPr>
  </w:style>
  <w:style w:type="character" w:styleId="HTMLAcronym">
    <w:name w:val="HTML Acronym"/>
    <w:basedOn w:val="DefaultParagraphFont"/>
    <w:uiPriority w:val="99"/>
    <w:semiHidden/>
    <w:unhideWhenUsed/>
    <w:rsid w:val="002166B7"/>
    <w:rPr>
      <w:lang w:val="es-UY"/>
    </w:rPr>
  </w:style>
  <w:style w:type="paragraph" w:styleId="HTMLAddress">
    <w:name w:val="HTML Address"/>
    <w:basedOn w:val="Normal"/>
    <w:link w:val="HTMLAddressChar"/>
    <w:uiPriority w:val="99"/>
    <w:semiHidden/>
    <w:unhideWhenUsed/>
    <w:rsid w:val="002166B7"/>
    <w:rPr>
      <w:i/>
      <w:iCs/>
    </w:rPr>
  </w:style>
  <w:style w:type="character" w:customStyle="1" w:styleId="HTMLAddressChar">
    <w:name w:val="HTML Address Char"/>
    <w:basedOn w:val="DefaultParagraphFont"/>
    <w:link w:val="HTMLAddress"/>
    <w:uiPriority w:val="99"/>
    <w:semiHidden/>
    <w:rsid w:val="002166B7"/>
    <w:rPr>
      <w:rFonts w:ascii="Times New Roman" w:eastAsia="SimSun" w:hAnsi="Times New Roman" w:cs="Times New Roman"/>
      <w:i/>
      <w:iCs/>
      <w:kern w:val="0"/>
      <w:lang w:val="es-UY"/>
      <w14:ligatures w14:val="none"/>
    </w:rPr>
  </w:style>
  <w:style w:type="character" w:styleId="HTMLCite">
    <w:name w:val="HTML Cite"/>
    <w:basedOn w:val="DefaultParagraphFont"/>
    <w:uiPriority w:val="99"/>
    <w:semiHidden/>
    <w:unhideWhenUsed/>
    <w:rsid w:val="002166B7"/>
    <w:rPr>
      <w:i/>
      <w:iCs/>
      <w:lang w:val="es-UY"/>
    </w:rPr>
  </w:style>
  <w:style w:type="character" w:styleId="HTMLCode">
    <w:name w:val="HTML Code"/>
    <w:basedOn w:val="DefaultParagraphFont"/>
    <w:uiPriority w:val="99"/>
    <w:semiHidden/>
    <w:unhideWhenUsed/>
    <w:rsid w:val="002166B7"/>
    <w:rPr>
      <w:rFonts w:ascii="Consolas" w:hAnsi="Consolas"/>
      <w:sz w:val="20"/>
      <w:szCs w:val="20"/>
      <w:lang w:val="es-UY"/>
    </w:rPr>
  </w:style>
  <w:style w:type="character" w:styleId="HTMLDefinition">
    <w:name w:val="HTML Definition"/>
    <w:basedOn w:val="DefaultParagraphFont"/>
    <w:uiPriority w:val="99"/>
    <w:semiHidden/>
    <w:unhideWhenUsed/>
    <w:rsid w:val="002166B7"/>
    <w:rPr>
      <w:i/>
      <w:iCs/>
      <w:lang w:val="es-UY"/>
    </w:rPr>
  </w:style>
  <w:style w:type="character" w:styleId="HTMLKeyboard">
    <w:name w:val="HTML Keyboard"/>
    <w:basedOn w:val="DefaultParagraphFont"/>
    <w:uiPriority w:val="99"/>
    <w:semiHidden/>
    <w:unhideWhenUsed/>
    <w:rsid w:val="002166B7"/>
    <w:rPr>
      <w:rFonts w:ascii="Consolas" w:hAnsi="Consolas"/>
      <w:sz w:val="20"/>
      <w:szCs w:val="20"/>
      <w:lang w:val="es-UY"/>
    </w:rPr>
  </w:style>
  <w:style w:type="paragraph" w:styleId="HTMLPreformatted">
    <w:name w:val="HTML Preformatted"/>
    <w:basedOn w:val="Normal"/>
    <w:link w:val="HTMLPreformattedChar"/>
    <w:uiPriority w:val="99"/>
    <w:semiHidden/>
    <w:unhideWhenUsed/>
    <w:rsid w:val="002166B7"/>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66B7"/>
    <w:rPr>
      <w:rFonts w:ascii="Consolas" w:eastAsia="SimSun" w:hAnsi="Consolas" w:cs="Times New Roman"/>
      <w:kern w:val="0"/>
      <w:sz w:val="20"/>
      <w:szCs w:val="20"/>
      <w:lang w:val="es-UY"/>
      <w14:ligatures w14:val="none"/>
    </w:rPr>
  </w:style>
  <w:style w:type="character" w:styleId="HTMLSample">
    <w:name w:val="HTML Sample"/>
    <w:basedOn w:val="DefaultParagraphFont"/>
    <w:uiPriority w:val="99"/>
    <w:semiHidden/>
    <w:unhideWhenUsed/>
    <w:rsid w:val="002166B7"/>
    <w:rPr>
      <w:rFonts w:ascii="Consolas" w:hAnsi="Consolas"/>
      <w:sz w:val="24"/>
      <w:szCs w:val="24"/>
      <w:lang w:val="es-UY"/>
    </w:rPr>
  </w:style>
  <w:style w:type="character" w:styleId="HTMLTypewriter">
    <w:name w:val="HTML Typewriter"/>
    <w:basedOn w:val="DefaultParagraphFont"/>
    <w:uiPriority w:val="99"/>
    <w:semiHidden/>
    <w:unhideWhenUsed/>
    <w:rsid w:val="002166B7"/>
    <w:rPr>
      <w:rFonts w:ascii="Consolas" w:hAnsi="Consolas"/>
      <w:sz w:val="20"/>
      <w:szCs w:val="20"/>
      <w:lang w:val="es-UY"/>
    </w:rPr>
  </w:style>
  <w:style w:type="character" w:styleId="HTMLVariable">
    <w:name w:val="HTML Variable"/>
    <w:basedOn w:val="DefaultParagraphFont"/>
    <w:uiPriority w:val="99"/>
    <w:semiHidden/>
    <w:unhideWhenUsed/>
    <w:rsid w:val="002166B7"/>
    <w:rPr>
      <w:i/>
      <w:iCs/>
      <w:lang w:val="es-UY"/>
    </w:rPr>
  </w:style>
  <w:style w:type="paragraph" w:styleId="Index1">
    <w:name w:val="index 1"/>
    <w:basedOn w:val="Normal"/>
    <w:next w:val="Normal"/>
    <w:autoRedefine/>
    <w:uiPriority w:val="99"/>
    <w:semiHidden/>
    <w:unhideWhenUsed/>
    <w:rsid w:val="002166B7"/>
    <w:pPr>
      <w:tabs>
        <w:tab w:val="clear" w:pos="567"/>
        <w:tab w:val="clear" w:pos="1134"/>
        <w:tab w:val="clear" w:pos="1701"/>
        <w:tab w:val="clear" w:pos="2268"/>
      </w:tabs>
      <w:ind w:left="220" w:hanging="220"/>
    </w:pPr>
  </w:style>
  <w:style w:type="paragraph" w:styleId="Index2">
    <w:name w:val="index 2"/>
    <w:basedOn w:val="Normal"/>
    <w:next w:val="Normal"/>
    <w:autoRedefine/>
    <w:uiPriority w:val="99"/>
    <w:semiHidden/>
    <w:unhideWhenUsed/>
    <w:rsid w:val="002166B7"/>
    <w:pPr>
      <w:tabs>
        <w:tab w:val="clear" w:pos="567"/>
        <w:tab w:val="clear" w:pos="1134"/>
        <w:tab w:val="clear" w:pos="1701"/>
        <w:tab w:val="clear" w:pos="2268"/>
      </w:tabs>
      <w:ind w:left="440" w:hanging="220"/>
    </w:pPr>
  </w:style>
  <w:style w:type="paragraph" w:styleId="Index3">
    <w:name w:val="index 3"/>
    <w:basedOn w:val="Normal"/>
    <w:next w:val="Normal"/>
    <w:autoRedefine/>
    <w:uiPriority w:val="99"/>
    <w:semiHidden/>
    <w:unhideWhenUsed/>
    <w:rsid w:val="002166B7"/>
    <w:pPr>
      <w:tabs>
        <w:tab w:val="clear" w:pos="567"/>
        <w:tab w:val="clear" w:pos="1134"/>
        <w:tab w:val="clear" w:pos="1701"/>
        <w:tab w:val="clear" w:pos="2268"/>
      </w:tabs>
      <w:ind w:left="660" w:hanging="220"/>
    </w:pPr>
  </w:style>
  <w:style w:type="paragraph" w:styleId="Index4">
    <w:name w:val="index 4"/>
    <w:basedOn w:val="Normal"/>
    <w:next w:val="Normal"/>
    <w:autoRedefine/>
    <w:uiPriority w:val="99"/>
    <w:semiHidden/>
    <w:unhideWhenUsed/>
    <w:rsid w:val="002166B7"/>
    <w:pPr>
      <w:tabs>
        <w:tab w:val="clear" w:pos="567"/>
        <w:tab w:val="clear" w:pos="1134"/>
        <w:tab w:val="clear" w:pos="1701"/>
        <w:tab w:val="clear" w:pos="2268"/>
      </w:tabs>
      <w:ind w:left="880" w:hanging="220"/>
    </w:pPr>
  </w:style>
  <w:style w:type="paragraph" w:styleId="Index5">
    <w:name w:val="index 5"/>
    <w:basedOn w:val="Normal"/>
    <w:next w:val="Normal"/>
    <w:autoRedefine/>
    <w:uiPriority w:val="99"/>
    <w:semiHidden/>
    <w:unhideWhenUsed/>
    <w:rsid w:val="002166B7"/>
    <w:pPr>
      <w:tabs>
        <w:tab w:val="clear" w:pos="567"/>
        <w:tab w:val="clear" w:pos="1134"/>
        <w:tab w:val="clear" w:pos="1701"/>
        <w:tab w:val="clear" w:pos="2268"/>
      </w:tabs>
      <w:ind w:left="1100" w:hanging="220"/>
    </w:pPr>
  </w:style>
  <w:style w:type="paragraph" w:styleId="Index6">
    <w:name w:val="index 6"/>
    <w:basedOn w:val="Normal"/>
    <w:next w:val="Normal"/>
    <w:autoRedefine/>
    <w:uiPriority w:val="99"/>
    <w:semiHidden/>
    <w:unhideWhenUsed/>
    <w:rsid w:val="002166B7"/>
    <w:pPr>
      <w:tabs>
        <w:tab w:val="clear" w:pos="567"/>
        <w:tab w:val="clear" w:pos="1134"/>
        <w:tab w:val="clear" w:pos="1701"/>
        <w:tab w:val="clear" w:pos="2268"/>
      </w:tabs>
      <w:ind w:left="1320" w:hanging="220"/>
    </w:pPr>
  </w:style>
  <w:style w:type="paragraph" w:styleId="Index7">
    <w:name w:val="index 7"/>
    <w:basedOn w:val="Normal"/>
    <w:next w:val="Normal"/>
    <w:autoRedefine/>
    <w:uiPriority w:val="99"/>
    <w:semiHidden/>
    <w:unhideWhenUsed/>
    <w:rsid w:val="002166B7"/>
    <w:pPr>
      <w:tabs>
        <w:tab w:val="clear" w:pos="567"/>
        <w:tab w:val="clear" w:pos="1134"/>
        <w:tab w:val="clear" w:pos="1701"/>
        <w:tab w:val="clear" w:pos="2268"/>
      </w:tabs>
      <w:ind w:left="1540" w:hanging="220"/>
    </w:pPr>
  </w:style>
  <w:style w:type="paragraph" w:styleId="Index8">
    <w:name w:val="index 8"/>
    <w:basedOn w:val="Normal"/>
    <w:next w:val="Normal"/>
    <w:autoRedefine/>
    <w:uiPriority w:val="99"/>
    <w:semiHidden/>
    <w:unhideWhenUsed/>
    <w:rsid w:val="002166B7"/>
    <w:pPr>
      <w:tabs>
        <w:tab w:val="clear" w:pos="567"/>
        <w:tab w:val="clear" w:pos="1134"/>
        <w:tab w:val="clear" w:pos="1701"/>
        <w:tab w:val="clear" w:pos="2268"/>
      </w:tabs>
      <w:ind w:left="1760" w:hanging="220"/>
    </w:pPr>
  </w:style>
  <w:style w:type="paragraph" w:styleId="Index9">
    <w:name w:val="index 9"/>
    <w:basedOn w:val="Normal"/>
    <w:next w:val="Normal"/>
    <w:autoRedefine/>
    <w:uiPriority w:val="99"/>
    <w:semiHidden/>
    <w:unhideWhenUsed/>
    <w:rsid w:val="002166B7"/>
    <w:pPr>
      <w:tabs>
        <w:tab w:val="clear" w:pos="567"/>
        <w:tab w:val="clear" w:pos="1134"/>
        <w:tab w:val="clear" w:pos="1701"/>
        <w:tab w:val="clear" w:pos="2268"/>
      </w:tabs>
      <w:ind w:left="1980" w:hanging="220"/>
    </w:pPr>
  </w:style>
  <w:style w:type="paragraph" w:styleId="IndexHeading">
    <w:name w:val="index heading"/>
    <w:basedOn w:val="Normal"/>
    <w:next w:val="Index1"/>
    <w:uiPriority w:val="99"/>
    <w:semiHidden/>
    <w:unhideWhenUsed/>
    <w:rsid w:val="002166B7"/>
    <w:rPr>
      <w:rFonts w:asciiTheme="majorHAnsi" w:eastAsiaTheme="majorEastAsia" w:hAnsiTheme="majorHAnsi" w:cstheme="majorBidi"/>
      <w:b/>
      <w:bCs/>
    </w:rPr>
  </w:style>
  <w:style w:type="character" w:styleId="IntenseEmphasis">
    <w:name w:val="Intense Emphasis"/>
    <w:basedOn w:val="DefaultParagraphFont"/>
    <w:uiPriority w:val="21"/>
    <w:qFormat/>
    <w:rsid w:val="002166B7"/>
    <w:rPr>
      <w:i/>
      <w:iCs/>
      <w:color w:val="4472C4" w:themeColor="accent1"/>
      <w:lang w:val="es-UY"/>
    </w:rPr>
  </w:style>
  <w:style w:type="paragraph" w:styleId="IntenseQuote">
    <w:name w:val="Intense Quote"/>
    <w:basedOn w:val="Normal"/>
    <w:next w:val="Normal"/>
    <w:link w:val="IntenseQuoteChar"/>
    <w:uiPriority w:val="30"/>
    <w:qFormat/>
    <w:rsid w:val="002166B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166B7"/>
    <w:rPr>
      <w:rFonts w:ascii="Times New Roman" w:eastAsia="SimSun" w:hAnsi="Times New Roman" w:cs="Times New Roman"/>
      <w:i/>
      <w:iCs/>
      <w:color w:val="4472C4" w:themeColor="accent1"/>
      <w:kern w:val="0"/>
      <w:lang w:val="es-UY"/>
      <w14:ligatures w14:val="none"/>
    </w:rPr>
  </w:style>
  <w:style w:type="character" w:styleId="IntenseReference">
    <w:name w:val="Intense Reference"/>
    <w:basedOn w:val="DefaultParagraphFont"/>
    <w:uiPriority w:val="32"/>
    <w:qFormat/>
    <w:rsid w:val="002166B7"/>
    <w:rPr>
      <w:b/>
      <w:bCs/>
      <w:smallCaps/>
      <w:color w:val="4472C4" w:themeColor="accent1"/>
      <w:spacing w:val="5"/>
      <w:lang w:val="es-UY"/>
    </w:rPr>
  </w:style>
  <w:style w:type="table" w:styleId="LightGrid">
    <w:name w:val="Light Grid"/>
    <w:basedOn w:val="TableNormal"/>
    <w:uiPriority w:val="62"/>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2166B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166B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2166B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2166B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2166B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2166B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2166B7"/>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2166B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166B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2166B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2166B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2166B7"/>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2166B7"/>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2166B7"/>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2166B7"/>
    <w:rPr>
      <w:lang w:val="es-UY"/>
    </w:rPr>
  </w:style>
  <w:style w:type="paragraph" w:styleId="List2">
    <w:name w:val="List 2"/>
    <w:basedOn w:val="Normal"/>
    <w:uiPriority w:val="99"/>
    <w:semiHidden/>
    <w:unhideWhenUsed/>
    <w:rsid w:val="002166B7"/>
    <w:pPr>
      <w:ind w:left="566" w:hanging="283"/>
      <w:contextualSpacing/>
    </w:pPr>
  </w:style>
  <w:style w:type="paragraph" w:styleId="List3">
    <w:name w:val="List 3"/>
    <w:basedOn w:val="Normal"/>
    <w:uiPriority w:val="99"/>
    <w:semiHidden/>
    <w:unhideWhenUsed/>
    <w:rsid w:val="002166B7"/>
    <w:pPr>
      <w:ind w:left="849" w:hanging="283"/>
      <w:contextualSpacing/>
    </w:pPr>
  </w:style>
  <w:style w:type="paragraph" w:styleId="List4">
    <w:name w:val="List 4"/>
    <w:basedOn w:val="Normal"/>
    <w:uiPriority w:val="99"/>
    <w:semiHidden/>
    <w:unhideWhenUsed/>
    <w:rsid w:val="002166B7"/>
    <w:pPr>
      <w:ind w:left="1132" w:hanging="283"/>
      <w:contextualSpacing/>
    </w:pPr>
  </w:style>
  <w:style w:type="paragraph" w:styleId="List5">
    <w:name w:val="List 5"/>
    <w:basedOn w:val="Normal"/>
    <w:uiPriority w:val="99"/>
    <w:semiHidden/>
    <w:unhideWhenUsed/>
    <w:rsid w:val="002166B7"/>
    <w:pPr>
      <w:ind w:left="1415" w:hanging="283"/>
      <w:contextualSpacing/>
    </w:pPr>
  </w:style>
  <w:style w:type="paragraph" w:styleId="ListBullet">
    <w:name w:val="List Bullet"/>
    <w:basedOn w:val="Normal"/>
    <w:uiPriority w:val="99"/>
    <w:semiHidden/>
    <w:unhideWhenUsed/>
    <w:rsid w:val="002166B7"/>
    <w:pPr>
      <w:tabs>
        <w:tab w:val="num" w:pos="360"/>
      </w:tabs>
      <w:ind w:left="360" w:hanging="360"/>
      <w:contextualSpacing/>
    </w:pPr>
  </w:style>
  <w:style w:type="paragraph" w:styleId="ListBullet2">
    <w:name w:val="List Bullet 2"/>
    <w:basedOn w:val="Normal"/>
    <w:uiPriority w:val="99"/>
    <w:semiHidden/>
    <w:unhideWhenUsed/>
    <w:rsid w:val="002166B7"/>
    <w:pPr>
      <w:tabs>
        <w:tab w:val="num" w:pos="643"/>
      </w:tabs>
      <w:ind w:left="643" w:hanging="360"/>
      <w:contextualSpacing/>
    </w:pPr>
  </w:style>
  <w:style w:type="paragraph" w:styleId="ListBullet3">
    <w:name w:val="List Bullet 3"/>
    <w:basedOn w:val="Normal"/>
    <w:uiPriority w:val="99"/>
    <w:semiHidden/>
    <w:unhideWhenUsed/>
    <w:rsid w:val="002166B7"/>
    <w:pPr>
      <w:tabs>
        <w:tab w:val="num" w:pos="926"/>
      </w:tabs>
      <w:ind w:left="926" w:hanging="360"/>
      <w:contextualSpacing/>
    </w:pPr>
  </w:style>
  <w:style w:type="paragraph" w:styleId="ListBullet4">
    <w:name w:val="List Bullet 4"/>
    <w:basedOn w:val="Normal"/>
    <w:uiPriority w:val="99"/>
    <w:semiHidden/>
    <w:unhideWhenUsed/>
    <w:rsid w:val="002166B7"/>
    <w:pPr>
      <w:tabs>
        <w:tab w:val="num" w:pos="1209"/>
      </w:tabs>
      <w:ind w:left="1209" w:hanging="360"/>
      <w:contextualSpacing/>
    </w:pPr>
  </w:style>
  <w:style w:type="paragraph" w:styleId="ListBullet5">
    <w:name w:val="List Bullet 5"/>
    <w:basedOn w:val="Normal"/>
    <w:uiPriority w:val="99"/>
    <w:semiHidden/>
    <w:unhideWhenUsed/>
    <w:rsid w:val="002166B7"/>
    <w:pPr>
      <w:tabs>
        <w:tab w:val="num" w:pos="1492"/>
      </w:tabs>
      <w:ind w:left="1492" w:hanging="360"/>
      <w:contextualSpacing/>
    </w:pPr>
  </w:style>
  <w:style w:type="paragraph" w:styleId="ListContinue">
    <w:name w:val="List Continue"/>
    <w:basedOn w:val="Normal"/>
    <w:uiPriority w:val="99"/>
    <w:semiHidden/>
    <w:unhideWhenUsed/>
    <w:rsid w:val="002166B7"/>
    <w:pPr>
      <w:spacing w:after="120"/>
      <w:ind w:left="283"/>
      <w:contextualSpacing/>
    </w:pPr>
  </w:style>
  <w:style w:type="paragraph" w:styleId="ListContinue2">
    <w:name w:val="List Continue 2"/>
    <w:basedOn w:val="Normal"/>
    <w:uiPriority w:val="99"/>
    <w:semiHidden/>
    <w:unhideWhenUsed/>
    <w:rsid w:val="002166B7"/>
    <w:pPr>
      <w:spacing w:after="120"/>
      <w:ind w:left="566"/>
      <w:contextualSpacing/>
    </w:pPr>
  </w:style>
  <w:style w:type="paragraph" w:styleId="ListContinue3">
    <w:name w:val="List Continue 3"/>
    <w:basedOn w:val="Normal"/>
    <w:uiPriority w:val="99"/>
    <w:semiHidden/>
    <w:unhideWhenUsed/>
    <w:rsid w:val="002166B7"/>
    <w:pPr>
      <w:spacing w:after="120"/>
      <w:ind w:left="849"/>
      <w:contextualSpacing/>
    </w:pPr>
  </w:style>
  <w:style w:type="paragraph" w:styleId="ListContinue4">
    <w:name w:val="List Continue 4"/>
    <w:basedOn w:val="Normal"/>
    <w:uiPriority w:val="99"/>
    <w:semiHidden/>
    <w:unhideWhenUsed/>
    <w:rsid w:val="002166B7"/>
    <w:pPr>
      <w:spacing w:after="120"/>
      <w:ind w:left="1132"/>
      <w:contextualSpacing/>
    </w:pPr>
  </w:style>
  <w:style w:type="paragraph" w:styleId="ListContinue5">
    <w:name w:val="List Continue 5"/>
    <w:basedOn w:val="Normal"/>
    <w:uiPriority w:val="99"/>
    <w:semiHidden/>
    <w:unhideWhenUsed/>
    <w:rsid w:val="002166B7"/>
    <w:pPr>
      <w:spacing w:after="120"/>
      <w:ind w:left="1415"/>
      <w:contextualSpacing/>
    </w:pPr>
  </w:style>
  <w:style w:type="paragraph" w:styleId="ListNumber">
    <w:name w:val="List Number"/>
    <w:basedOn w:val="Normal"/>
    <w:uiPriority w:val="99"/>
    <w:semiHidden/>
    <w:unhideWhenUsed/>
    <w:rsid w:val="002166B7"/>
    <w:pPr>
      <w:tabs>
        <w:tab w:val="num" w:pos="360"/>
      </w:tabs>
      <w:ind w:left="360" w:hanging="360"/>
      <w:contextualSpacing/>
    </w:pPr>
  </w:style>
  <w:style w:type="paragraph" w:styleId="ListNumber2">
    <w:name w:val="List Number 2"/>
    <w:basedOn w:val="Normal"/>
    <w:uiPriority w:val="99"/>
    <w:semiHidden/>
    <w:unhideWhenUsed/>
    <w:rsid w:val="002166B7"/>
    <w:pPr>
      <w:tabs>
        <w:tab w:val="num" w:pos="643"/>
      </w:tabs>
      <w:ind w:left="643" w:hanging="360"/>
      <w:contextualSpacing/>
    </w:pPr>
  </w:style>
  <w:style w:type="paragraph" w:styleId="ListNumber3">
    <w:name w:val="List Number 3"/>
    <w:basedOn w:val="Normal"/>
    <w:uiPriority w:val="99"/>
    <w:semiHidden/>
    <w:unhideWhenUsed/>
    <w:rsid w:val="002166B7"/>
    <w:pPr>
      <w:tabs>
        <w:tab w:val="num" w:pos="926"/>
      </w:tabs>
      <w:ind w:left="926" w:hanging="360"/>
      <w:contextualSpacing/>
    </w:pPr>
  </w:style>
  <w:style w:type="paragraph" w:styleId="ListNumber4">
    <w:name w:val="List Number 4"/>
    <w:basedOn w:val="Normal"/>
    <w:uiPriority w:val="99"/>
    <w:semiHidden/>
    <w:unhideWhenUsed/>
    <w:rsid w:val="002166B7"/>
    <w:pPr>
      <w:tabs>
        <w:tab w:val="num" w:pos="1209"/>
      </w:tabs>
      <w:ind w:left="1209" w:hanging="360"/>
      <w:contextualSpacing/>
    </w:pPr>
  </w:style>
  <w:style w:type="paragraph" w:styleId="ListNumber5">
    <w:name w:val="List Number 5"/>
    <w:basedOn w:val="Normal"/>
    <w:uiPriority w:val="99"/>
    <w:semiHidden/>
    <w:unhideWhenUsed/>
    <w:rsid w:val="002166B7"/>
    <w:pPr>
      <w:tabs>
        <w:tab w:val="num" w:pos="1800"/>
      </w:tabs>
      <w:ind w:left="1800" w:hanging="360"/>
      <w:contextualSpacing/>
    </w:pPr>
  </w:style>
  <w:style w:type="table" w:styleId="ListTable1Light">
    <w:name w:val="List Table 1 Light"/>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2166B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2166B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166B7"/>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2166B7"/>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2166B7"/>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2166B7"/>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2166B7"/>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2166B7"/>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2166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166B7"/>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2166B7"/>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2166B7"/>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2166B7"/>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2166B7"/>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2166B7"/>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2166B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166B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2166B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2166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2166B7"/>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2166B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2166B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2166B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166B7"/>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166B7"/>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166B7"/>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166B7"/>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166B7"/>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166B7"/>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166B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166B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2166B7"/>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2166B7"/>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2166B7"/>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2166B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2166B7"/>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2166B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166B7"/>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166B7"/>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166B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166B7"/>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166B7"/>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166B7"/>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166B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SimSun" w:hAnsi="Consolas" w:cs="Times New Roman"/>
      <w:kern w:val="0"/>
      <w:sz w:val="20"/>
      <w:szCs w:val="20"/>
      <w14:ligatures w14:val="none"/>
    </w:rPr>
  </w:style>
  <w:style w:type="character" w:customStyle="1" w:styleId="MacroTextChar">
    <w:name w:val="Macro Text Char"/>
    <w:basedOn w:val="DefaultParagraphFont"/>
    <w:link w:val="MacroText"/>
    <w:uiPriority w:val="99"/>
    <w:semiHidden/>
    <w:rsid w:val="002166B7"/>
    <w:rPr>
      <w:rFonts w:ascii="Consolas" w:eastAsia="SimSun" w:hAnsi="Consolas" w:cs="Times New Roman"/>
      <w:kern w:val="0"/>
      <w:sz w:val="20"/>
      <w:szCs w:val="20"/>
      <w:lang w:val="es-UY"/>
      <w14:ligatures w14:val="none"/>
    </w:rPr>
  </w:style>
  <w:style w:type="table" w:styleId="MediumGrid1">
    <w:name w:val="Medium Grid 1"/>
    <w:basedOn w:val="TableNormal"/>
    <w:uiPriority w:val="67"/>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2166B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2166B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166B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166B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166B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166B7"/>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166B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166B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166B7"/>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166B7"/>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2166B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
    <w:name w:val="Mention"/>
    <w:basedOn w:val="DefaultParagraphFont"/>
    <w:uiPriority w:val="99"/>
    <w:semiHidden/>
    <w:unhideWhenUsed/>
    <w:rsid w:val="002166B7"/>
    <w:rPr>
      <w:color w:val="2B579A"/>
      <w:shd w:val="clear" w:color="auto" w:fill="E1DFDD"/>
      <w:lang w:val="es-UY"/>
    </w:rPr>
  </w:style>
  <w:style w:type="paragraph" w:styleId="MessageHeader">
    <w:name w:val="Message Header"/>
    <w:basedOn w:val="Normal"/>
    <w:link w:val="MessageHeaderChar"/>
    <w:uiPriority w:val="99"/>
    <w:semiHidden/>
    <w:unhideWhenUsed/>
    <w:rsid w:val="002166B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166B7"/>
    <w:rPr>
      <w:rFonts w:asciiTheme="majorHAnsi" w:eastAsiaTheme="majorEastAsia" w:hAnsiTheme="majorHAnsi" w:cstheme="majorBidi"/>
      <w:kern w:val="0"/>
      <w:sz w:val="24"/>
      <w:szCs w:val="24"/>
      <w:shd w:val="pct20" w:color="auto" w:fill="auto"/>
      <w:lang w:val="es-UY"/>
      <w14:ligatures w14:val="none"/>
    </w:rPr>
  </w:style>
  <w:style w:type="paragraph" w:styleId="NoSpacing">
    <w:name w:val="No Spacing"/>
    <w:uiPriority w:val="1"/>
    <w:qFormat/>
    <w:rsid w:val="002166B7"/>
    <w:pPr>
      <w:tabs>
        <w:tab w:val="left" w:pos="567"/>
        <w:tab w:val="left" w:pos="1134"/>
        <w:tab w:val="left" w:pos="1701"/>
        <w:tab w:val="left" w:pos="2268"/>
      </w:tabs>
      <w:spacing w:after="0" w:line="240" w:lineRule="auto"/>
      <w:jc w:val="both"/>
    </w:pPr>
    <w:rPr>
      <w:rFonts w:ascii="Times New Roman" w:eastAsia="SimSun" w:hAnsi="Times New Roman" w:cs="Times New Roman"/>
      <w:kern w:val="0"/>
      <w14:ligatures w14:val="none"/>
    </w:rPr>
  </w:style>
  <w:style w:type="paragraph" w:styleId="NormalWeb">
    <w:name w:val="Normal (Web)"/>
    <w:basedOn w:val="Normal"/>
    <w:uiPriority w:val="99"/>
    <w:semiHidden/>
    <w:unhideWhenUsed/>
    <w:rsid w:val="002166B7"/>
    <w:rPr>
      <w:sz w:val="24"/>
      <w:szCs w:val="24"/>
    </w:rPr>
  </w:style>
  <w:style w:type="paragraph" w:styleId="NormalIndent">
    <w:name w:val="Normal Indent"/>
    <w:basedOn w:val="Normal"/>
    <w:uiPriority w:val="99"/>
    <w:semiHidden/>
    <w:unhideWhenUsed/>
    <w:rsid w:val="002166B7"/>
    <w:pPr>
      <w:ind w:left="720"/>
    </w:pPr>
  </w:style>
  <w:style w:type="paragraph" w:styleId="NoteHeading">
    <w:name w:val="Note Heading"/>
    <w:basedOn w:val="Normal"/>
    <w:next w:val="Normal"/>
    <w:link w:val="NoteHeadingChar"/>
    <w:uiPriority w:val="99"/>
    <w:semiHidden/>
    <w:unhideWhenUsed/>
    <w:rsid w:val="002166B7"/>
  </w:style>
  <w:style w:type="character" w:customStyle="1" w:styleId="NoteHeadingChar">
    <w:name w:val="Note Heading Char"/>
    <w:basedOn w:val="DefaultParagraphFont"/>
    <w:link w:val="NoteHeading"/>
    <w:uiPriority w:val="99"/>
    <w:semiHidden/>
    <w:rsid w:val="002166B7"/>
    <w:rPr>
      <w:rFonts w:ascii="Times New Roman" w:eastAsia="SimSun" w:hAnsi="Times New Roman" w:cs="Times New Roman"/>
      <w:kern w:val="0"/>
      <w:lang w:val="es-UY"/>
      <w14:ligatures w14:val="none"/>
    </w:rPr>
  </w:style>
  <w:style w:type="character" w:styleId="PageNumber">
    <w:name w:val="page number"/>
    <w:basedOn w:val="DefaultParagraphFont"/>
    <w:uiPriority w:val="99"/>
    <w:semiHidden/>
    <w:unhideWhenUsed/>
    <w:rsid w:val="002166B7"/>
    <w:rPr>
      <w:lang w:val="es-UY"/>
    </w:rPr>
  </w:style>
  <w:style w:type="table" w:styleId="PlainTable1">
    <w:name w:val="Plain Table 1"/>
    <w:basedOn w:val="TableNormal"/>
    <w:uiPriority w:val="41"/>
    <w:rsid w:val="002166B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166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166B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166B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166B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166B7"/>
    <w:rPr>
      <w:rFonts w:ascii="Consolas" w:hAnsi="Consolas"/>
      <w:sz w:val="21"/>
      <w:szCs w:val="21"/>
    </w:rPr>
  </w:style>
  <w:style w:type="character" w:customStyle="1" w:styleId="PlainTextChar">
    <w:name w:val="Plain Text Char"/>
    <w:basedOn w:val="DefaultParagraphFont"/>
    <w:link w:val="PlainText"/>
    <w:uiPriority w:val="99"/>
    <w:semiHidden/>
    <w:rsid w:val="002166B7"/>
    <w:rPr>
      <w:rFonts w:ascii="Consolas" w:eastAsia="SimSun" w:hAnsi="Consolas" w:cs="Times New Roman"/>
      <w:kern w:val="0"/>
      <w:sz w:val="21"/>
      <w:szCs w:val="21"/>
      <w:lang w:val="es-UY"/>
      <w14:ligatures w14:val="none"/>
    </w:rPr>
  </w:style>
  <w:style w:type="paragraph" w:styleId="Quote">
    <w:name w:val="Quote"/>
    <w:basedOn w:val="Normal"/>
    <w:next w:val="Normal"/>
    <w:link w:val="QuoteChar"/>
    <w:uiPriority w:val="29"/>
    <w:qFormat/>
    <w:rsid w:val="002166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166B7"/>
    <w:rPr>
      <w:rFonts w:ascii="Times New Roman" w:eastAsia="SimSun" w:hAnsi="Times New Roman" w:cs="Times New Roman"/>
      <w:i/>
      <w:iCs/>
      <w:color w:val="404040" w:themeColor="text1" w:themeTint="BF"/>
      <w:kern w:val="0"/>
      <w:lang w:val="es-UY"/>
      <w14:ligatures w14:val="none"/>
    </w:rPr>
  </w:style>
  <w:style w:type="paragraph" w:styleId="Salutation">
    <w:name w:val="Salutation"/>
    <w:basedOn w:val="Normal"/>
    <w:next w:val="Normal"/>
    <w:link w:val="SalutationChar"/>
    <w:uiPriority w:val="99"/>
    <w:semiHidden/>
    <w:unhideWhenUsed/>
    <w:rsid w:val="002166B7"/>
  </w:style>
  <w:style w:type="character" w:customStyle="1" w:styleId="SalutationChar">
    <w:name w:val="Salutation Char"/>
    <w:basedOn w:val="DefaultParagraphFont"/>
    <w:link w:val="Salutation"/>
    <w:uiPriority w:val="99"/>
    <w:semiHidden/>
    <w:rsid w:val="002166B7"/>
    <w:rPr>
      <w:rFonts w:ascii="Times New Roman" w:eastAsia="SimSun" w:hAnsi="Times New Roman" w:cs="Times New Roman"/>
      <w:kern w:val="0"/>
      <w:lang w:val="es-UY"/>
      <w14:ligatures w14:val="none"/>
    </w:rPr>
  </w:style>
  <w:style w:type="paragraph" w:styleId="Signature">
    <w:name w:val="Signature"/>
    <w:basedOn w:val="Normal"/>
    <w:link w:val="SignatureChar"/>
    <w:uiPriority w:val="99"/>
    <w:semiHidden/>
    <w:unhideWhenUsed/>
    <w:rsid w:val="002166B7"/>
    <w:pPr>
      <w:ind w:left="4252"/>
    </w:pPr>
  </w:style>
  <w:style w:type="character" w:customStyle="1" w:styleId="SignatureChar">
    <w:name w:val="Signature Char"/>
    <w:basedOn w:val="DefaultParagraphFont"/>
    <w:link w:val="Signature"/>
    <w:uiPriority w:val="99"/>
    <w:semiHidden/>
    <w:rsid w:val="002166B7"/>
    <w:rPr>
      <w:rFonts w:ascii="Times New Roman" w:eastAsia="SimSun" w:hAnsi="Times New Roman" w:cs="Times New Roman"/>
      <w:kern w:val="0"/>
      <w:lang w:val="es-UY"/>
      <w14:ligatures w14:val="none"/>
    </w:rPr>
  </w:style>
  <w:style w:type="character" w:customStyle="1" w:styleId="SmartHyperlink">
    <w:name w:val="Smart Hyperlink"/>
    <w:basedOn w:val="DefaultParagraphFont"/>
    <w:uiPriority w:val="99"/>
    <w:semiHidden/>
    <w:unhideWhenUsed/>
    <w:rsid w:val="002166B7"/>
    <w:rPr>
      <w:u w:val="dotted"/>
      <w:lang w:val="es-UY"/>
    </w:rPr>
  </w:style>
  <w:style w:type="character" w:customStyle="1" w:styleId="SmartLink">
    <w:name w:val="Smart Link"/>
    <w:basedOn w:val="DefaultParagraphFont"/>
    <w:uiPriority w:val="99"/>
    <w:semiHidden/>
    <w:unhideWhenUsed/>
    <w:rsid w:val="002166B7"/>
    <w:rPr>
      <w:color w:val="0000FF"/>
      <w:u w:val="single"/>
      <w:shd w:val="clear" w:color="auto" w:fill="F3F2F1"/>
      <w:lang w:val="es-UY"/>
    </w:rPr>
  </w:style>
  <w:style w:type="character" w:styleId="Strong">
    <w:name w:val="Strong"/>
    <w:basedOn w:val="DefaultParagraphFont"/>
    <w:uiPriority w:val="22"/>
    <w:qFormat/>
    <w:rsid w:val="002166B7"/>
    <w:rPr>
      <w:b/>
      <w:bCs/>
      <w:lang w:val="es-UY"/>
    </w:rPr>
  </w:style>
  <w:style w:type="character" w:styleId="SubtleEmphasis">
    <w:name w:val="Subtle Emphasis"/>
    <w:basedOn w:val="DefaultParagraphFont"/>
    <w:uiPriority w:val="19"/>
    <w:qFormat/>
    <w:rsid w:val="002166B7"/>
    <w:rPr>
      <w:i/>
      <w:iCs/>
      <w:color w:val="404040" w:themeColor="text1" w:themeTint="BF"/>
      <w:lang w:val="es-UY"/>
    </w:rPr>
  </w:style>
  <w:style w:type="character" w:styleId="SubtleReference">
    <w:name w:val="Subtle Reference"/>
    <w:basedOn w:val="DefaultParagraphFont"/>
    <w:uiPriority w:val="31"/>
    <w:qFormat/>
    <w:rsid w:val="002166B7"/>
    <w:rPr>
      <w:smallCaps/>
      <w:color w:val="5A5A5A" w:themeColor="text1" w:themeTint="A5"/>
      <w:lang w:val="es-UY"/>
    </w:rPr>
  </w:style>
  <w:style w:type="table" w:styleId="Table3Deffects1">
    <w:name w:val="Table 3D effects 1"/>
    <w:basedOn w:val="TableNormal"/>
    <w:uiPriority w:val="99"/>
    <w:semiHidden/>
    <w:unhideWhenUsed/>
    <w:rsid w:val="002166B7"/>
    <w:pPr>
      <w:tabs>
        <w:tab w:val="left" w:pos="567"/>
        <w:tab w:val="left" w:pos="1134"/>
        <w:tab w:val="left" w:pos="1701"/>
        <w:tab w:val="left" w:pos="2268"/>
      </w:tabs>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166B7"/>
    <w:pPr>
      <w:tabs>
        <w:tab w:val="left" w:pos="567"/>
        <w:tab w:val="left" w:pos="1134"/>
        <w:tab w:val="left" w:pos="1701"/>
        <w:tab w:val="left" w:pos="2268"/>
      </w:tabs>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166B7"/>
    <w:pPr>
      <w:tabs>
        <w:tab w:val="left" w:pos="567"/>
        <w:tab w:val="left" w:pos="1134"/>
        <w:tab w:val="left" w:pos="1701"/>
        <w:tab w:val="left" w:pos="2268"/>
      </w:tabs>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166B7"/>
    <w:pPr>
      <w:tabs>
        <w:tab w:val="left" w:pos="567"/>
        <w:tab w:val="left" w:pos="1134"/>
        <w:tab w:val="left" w:pos="1701"/>
        <w:tab w:val="left" w:pos="2268"/>
      </w:tabs>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166B7"/>
    <w:pPr>
      <w:tabs>
        <w:tab w:val="left" w:pos="567"/>
        <w:tab w:val="left" w:pos="1134"/>
        <w:tab w:val="left" w:pos="1701"/>
        <w:tab w:val="left" w:pos="2268"/>
      </w:tabs>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166B7"/>
    <w:pPr>
      <w:tabs>
        <w:tab w:val="left" w:pos="567"/>
        <w:tab w:val="left" w:pos="1134"/>
        <w:tab w:val="left" w:pos="1701"/>
        <w:tab w:val="left" w:pos="2268"/>
      </w:tabs>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166B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166B7"/>
    <w:pPr>
      <w:tabs>
        <w:tab w:val="clear" w:pos="567"/>
        <w:tab w:val="clear" w:pos="1134"/>
        <w:tab w:val="clear" w:pos="1701"/>
        <w:tab w:val="clear" w:pos="2268"/>
      </w:tabs>
      <w:ind w:left="220" w:hanging="220"/>
    </w:pPr>
  </w:style>
  <w:style w:type="paragraph" w:styleId="TableofFigures">
    <w:name w:val="table of figures"/>
    <w:basedOn w:val="Normal"/>
    <w:next w:val="Normal"/>
    <w:uiPriority w:val="99"/>
    <w:semiHidden/>
    <w:unhideWhenUsed/>
    <w:rsid w:val="002166B7"/>
    <w:pPr>
      <w:tabs>
        <w:tab w:val="clear" w:pos="567"/>
        <w:tab w:val="clear" w:pos="1134"/>
        <w:tab w:val="clear" w:pos="1701"/>
        <w:tab w:val="clear" w:pos="2268"/>
      </w:tabs>
    </w:pPr>
  </w:style>
  <w:style w:type="table" w:styleId="TableProfessional">
    <w:name w:val="Table Professional"/>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166B7"/>
    <w:pPr>
      <w:tabs>
        <w:tab w:val="left" w:pos="567"/>
        <w:tab w:val="left" w:pos="1134"/>
        <w:tab w:val="left" w:pos="1701"/>
        <w:tab w:val="left" w:pos="2268"/>
      </w:tabs>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166B7"/>
    <w:pPr>
      <w:tabs>
        <w:tab w:val="left" w:pos="567"/>
        <w:tab w:val="left" w:pos="1134"/>
        <w:tab w:val="left" w:pos="1701"/>
        <w:tab w:val="left" w:pos="2268"/>
      </w:tabs>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166B7"/>
    <w:pPr>
      <w:tabs>
        <w:tab w:val="left" w:pos="567"/>
        <w:tab w:val="left" w:pos="1134"/>
        <w:tab w:val="left" w:pos="1701"/>
        <w:tab w:val="left" w:pos="2268"/>
      </w:tabs>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166B7"/>
    <w:pPr>
      <w:tabs>
        <w:tab w:val="left" w:pos="567"/>
        <w:tab w:val="left" w:pos="1134"/>
        <w:tab w:val="left" w:pos="1701"/>
        <w:tab w:val="left" w:pos="2268"/>
      </w:tabs>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166B7"/>
    <w:pPr>
      <w:tabs>
        <w:tab w:val="left" w:pos="567"/>
        <w:tab w:val="left" w:pos="1134"/>
        <w:tab w:val="left" w:pos="1701"/>
        <w:tab w:val="left" w:pos="2268"/>
      </w:tabs>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166B7"/>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166B7"/>
    <w:pPr>
      <w:numPr>
        <w:numId w:val="0"/>
      </w:numPr>
      <w:tabs>
        <w:tab w:val="left" w:pos="567"/>
      </w:tabs>
      <w:spacing w:after="0"/>
      <w:jc w:val="both"/>
      <w:outlineLvl w:val="9"/>
    </w:pPr>
    <w:rPr>
      <w:rFonts w:asciiTheme="majorHAnsi" w:hAnsiTheme="majorHAnsi"/>
      <w:b w:val="0"/>
      <w:bCs w:val="0"/>
      <w:color w:val="2F5496" w:themeColor="accent1" w:themeShade="BF"/>
      <w:kern w:val="0"/>
      <w:sz w:val="32"/>
      <w14:ligatures w14:val="none"/>
    </w:rPr>
  </w:style>
  <w:style w:type="character" w:customStyle="1" w:styleId="UnresolvedMention">
    <w:name w:val="Unresolved Mention"/>
    <w:basedOn w:val="DefaultParagraphFont"/>
    <w:uiPriority w:val="99"/>
    <w:semiHidden/>
    <w:unhideWhenUsed/>
    <w:rsid w:val="002166B7"/>
    <w:rPr>
      <w:color w:val="605E5C"/>
      <w:shd w:val="clear" w:color="auto" w:fill="E1DFDD"/>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008509">
      <w:bodyDiv w:val="1"/>
      <w:marLeft w:val="0"/>
      <w:marRight w:val="0"/>
      <w:marTop w:val="0"/>
      <w:marBottom w:val="0"/>
      <w:divBdr>
        <w:top w:val="none" w:sz="0" w:space="0" w:color="auto"/>
        <w:left w:val="none" w:sz="0" w:space="0" w:color="auto"/>
        <w:bottom w:val="none" w:sz="0" w:space="0" w:color="auto"/>
        <w:right w:val="none" w:sz="0" w:space="0" w:color="auto"/>
      </w:divBdr>
    </w:div>
    <w:div w:id="172329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www.cbd.int/conferences/2021-2022/cop-15/documents" TargetMode="External"/><Relationship Id="rId26" Type="http://schemas.openxmlformats.org/officeDocument/2006/relationships/hyperlink" Target="https://www.cbd.int/abs/text/articles/?sec=abs-22" TargetMode="External"/><Relationship Id="rId39" Type="http://schemas.openxmlformats.org/officeDocument/2006/relationships/header" Target="header1.xml"/><Relationship Id="rId21" Type="http://schemas.openxmlformats.org/officeDocument/2006/relationships/hyperlink" Target="https://www.cbd.int/abs/text/articles?sec=abs-25" TargetMode="External"/><Relationship Id="rId34" Type="http://schemas.openxmlformats.org/officeDocument/2006/relationships/hyperlink" Target="https://www.cbd.int/abs/text/articles?sec=abs-07" TargetMode="Externa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bd.int/doc/decisions/np-mop-04/np-mop-04-dec-07-es.pdf" TargetMode="External"/><Relationship Id="rId29" Type="http://schemas.openxmlformats.org/officeDocument/2006/relationships/hyperlink" Target="https://www.cbd.int/abs/text/articles?sec=abs-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bd.int/abs/text/articles/?sec=abs-21" TargetMode="External"/><Relationship Id="rId32" Type="http://schemas.openxmlformats.org/officeDocument/2006/relationships/hyperlink" Target="https://www.cbd.int/abs/text/articles?sec=abs-05" TargetMode="External"/><Relationship Id="rId37" Type="http://schemas.openxmlformats.org/officeDocument/2006/relationships/hyperlink" Target="https://www.cbd.int/convention/articles/default.shtml?a=cbd-16" TargetMode="External"/><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bd.int/abs/text/articles?sec=abs-22" TargetMode="External"/><Relationship Id="rId23" Type="http://schemas.openxmlformats.org/officeDocument/2006/relationships/hyperlink" Target="https://www.cbd.int/abs/text/articles/?sec=abs-22" TargetMode="External"/><Relationship Id="rId28" Type="http://schemas.openxmlformats.org/officeDocument/2006/relationships/hyperlink" Target="https://www.cbd.int/abs/text/articles?sec=abs-31" TargetMode="External"/><Relationship Id="rId36" Type="http://schemas.openxmlformats.org/officeDocument/2006/relationships/hyperlink" Target="https://www.cbd.int/abs/text/articles?sec=abs-08" TargetMode="External"/><Relationship Id="rId10" Type="http://schemas.openxmlformats.org/officeDocument/2006/relationships/endnotes" Target="endnotes.xml"/><Relationship Id="rId19" Type="http://schemas.openxmlformats.org/officeDocument/2006/relationships/hyperlink" Target="https://www.cbd.int/doc/decisions/cop-15/cop-15-dec-11-es.pdf" TargetMode="External"/><Relationship Id="rId31" Type="http://schemas.openxmlformats.org/officeDocument/2006/relationships/hyperlink" Target="https://www.cbd.int/abs/text/articles?sec=abs-17"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bd.int/abs/text/articles?sec=abs-21" TargetMode="External"/><Relationship Id="rId22" Type="http://schemas.openxmlformats.org/officeDocument/2006/relationships/hyperlink" Target="https://www.cbd.int/doc/decisions/cop-15/cop-15-dec-08-es.pdf" TargetMode="External"/><Relationship Id="rId27" Type="http://schemas.openxmlformats.org/officeDocument/2006/relationships/hyperlink" Target="https://www.cbd.int/decisions/cop/?m=cop-15" TargetMode="External"/><Relationship Id="rId30" Type="http://schemas.openxmlformats.org/officeDocument/2006/relationships/hyperlink" Target="https://www.cbd.int/abs/text/articles?sec=abs-16" TargetMode="External"/><Relationship Id="rId35" Type="http://schemas.openxmlformats.org/officeDocument/2006/relationships/hyperlink" Target="https://www.cbd.int/abs/text/articles?sec=abs-12"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cbd.int/conferences/2021-2022/cop-15/documents" TargetMode="External"/><Relationship Id="rId25" Type="http://schemas.openxmlformats.org/officeDocument/2006/relationships/hyperlink" Target="https://www.cbd.int/abs/text/articles/?sec=abs-22" TargetMode="External"/><Relationship Id="rId33" Type="http://schemas.openxmlformats.org/officeDocument/2006/relationships/hyperlink" Target="https://www.cbd.int/abs/text/articles?sec=abs-06" TargetMode="External"/><Relationship Id="rId38" Type="http://schemas.openxmlformats.org/officeDocument/2006/relationships/hyperlink" Target="https://www.cbd.int/abs/text/articles?sec=abs-23" TargetMode="External"/><Relationship Id="rId20" Type="http://schemas.openxmlformats.org/officeDocument/2006/relationships/hyperlink" Target="https://www.cbd.int/abs/text/articles?sec=abs-22"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cbd.int/doc/decisions/cop-15/cop-15-dec-11-es.pdf" TargetMode="External"/><Relationship Id="rId13" Type="http://schemas.openxmlformats.org/officeDocument/2006/relationships/hyperlink" Target="https://www.cbd.int/decisions/cop/?m=cop-15" TargetMode="External"/><Relationship Id="rId3"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7" Type="http://schemas.openxmlformats.org/officeDocument/2006/relationships/hyperlink" Target="https://www.cbd.int/abs/text/articles/?sec=abs-21" TargetMode="External"/><Relationship Id="rId12" Type="http://schemas.openxmlformats.org/officeDocument/2006/relationships/hyperlink" Target="https://www.cbd.int/decisions/cop/?m=cop-15" TargetMode="External"/><Relationship Id="rId17" Type="http://schemas.openxmlformats.org/officeDocument/2006/relationships/hyperlink" Target="https://absch.cbd.int/en/database/resource/16B113CB-CC86-0008-4D4B-4B29E846B83C?_gl=1*1i3za3z*_ga*MjA3Nzk3NDU0LjE2NjI0NzA1MzQ.*_ga_7S1TPRE7F5*MTcwNjgwOTkxMC4zNTUuMS4xNzA2ODA5OTIzLjQ3LjAuMA" TargetMode="External"/><Relationship Id="rId2" Type="http://schemas.openxmlformats.org/officeDocument/2006/relationships/hyperlink" Target="https://www.cbd.int/doc/c/a7a7/6ebc/536551d1d60d1efa5cce7750/np-cbiac-2023-01-03-en.pdf" TargetMode="External"/><Relationship Id="rId16" Type="http://schemas.openxmlformats.org/officeDocument/2006/relationships/hyperlink" Target="https://www.cbd.int/doc/decisions/np-mop-03/np-mop-03-dec-01-es.pdf" TargetMode="External"/><Relationship Id="rId1" Type="http://schemas.openxmlformats.org/officeDocument/2006/relationships/hyperlink" Target="https://www.cbd.int/doc/decisions/np-mop-01/np-mop-01-dec-08-es.pdf" TargetMode="External"/><Relationship Id="rId6" Type="http://schemas.openxmlformats.org/officeDocument/2006/relationships/hyperlink" Target="https://www.cbd.int/abs/text/articles/?sec=abs-22" TargetMode="External"/><Relationship Id="rId11" Type="http://schemas.openxmlformats.org/officeDocument/2006/relationships/hyperlink" Target="https://www.cbd.int/documents/CBD/SBI/4/INF/3" TargetMode="External"/><Relationship Id="rId5" Type="http://schemas.openxmlformats.org/officeDocument/2006/relationships/hyperlink" Target="https://www.cbd.int/documents/CBD/SBI/4/INF/3" TargetMode="External"/><Relationship Id="rId15" Type="http://schemas.openxmlformats.org/officeDocument/2006/relationships/hyperlink" Target="https://unsdg.un.org/resources/unsdg-results-based-management-handbook" TargetMode="External"/><Relationship Id="rId10" Type="http://schemas.openxmlformats.org/officeDocument/2006/relationships/hyperlink" Target="https://www.cbd.int/documents/CBD/SBI/3/7/ADD1" TargetMode="External"/><Relationship Id="rId4" Type="http://schemas.openxmlformats.org/officeDocument/2006/relationships/hyperlink" Target="https://www.cbd.int/documents/CBD/SBI/4/INF/3" TargetMode="External"/><Relationship Id="rId9" Type="http://schemas.openxmlformats.org/officeDocument/2006/relationships/hyperlink" Target="https://www.cbd.int/decisions/cop/?m=cop-15" TargetMode="External"/><Relationship Id="rId14" Type="http://schemas.openxmlformats.org/officeDocument/2006/relationships/hyperlink" Target="https://www.cbd.int/decisions/cop/?m=cop-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EFEBVR\United%20Nations\MEA-CBD-Editing%20Team%20-%20Documents\Meeting%20documents\ABS-Nagoya%20Protocol\NP-MOP\NP-MOP-05\Templates&amp;status\template-np-mop-0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992DD593644CA3A4D9C33823E70190"/>
        <w:category>
          <w:name w:val="General"/>
          <w:gallery w:val="placeholder"/>
        </w:category>
        <w:types>
          <w:type w:val="bbPlcHdr"/>
        </w:types>
        <w:behaviors>
          <w:behavior w:val="content"/>
        </w:behaviors>
        <w:guid w:val="{284BD044-0B18-4C1B-89FE-87FDC2A6CB84}"/>
      </w:docPartPr>
      <w:docPartBody>
        <w:p w:rsidR="00986A85" w:rsidRDefault="00C05839">
          <w:pPr>
            <w:pStyle w:val="ED992DD593644CA3A4D9C33823E70190"/>
          </w:pPr>
          <w:r w:rsidRPr="009B5A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0C"/>
    <w:rsid w:val="000D7BB3"/>
    <w:rsid w:val="000F1135"/>
    <w:rsid w:val="000F3BE4"/>
    <w:rsid w:val="001F0FFC"/>
    <w:rsid w:val="002205B9"/>
    <w:rsid w:val="00244CE2"/>
    <w:rsid w:val="00261246"/>
    <w:rsid w:val="002A19E6"/>
    <w:rsid w:val="00303F0B"/>
    <w:rsid w:val="00336C01"/>
    <w:rsid w:val="003430D3"/>
    <w:rsid w:val="003B59A5"/>
    <w:rsid w:val="003D415B"/>
    <w:rsid w:val="004202A4"/>
    <w:rsid w:val="004340D1"/>
    <w:rsid w:val="00484025"/>
    <w:rsid w:val="00490BAF"/>
    <w:rsid w:val="004C5981"/>
    <w:rsid w:val="0058270C"/>
    <w:rsid w:val="00596697"/>
    <w:rsid w:val="005A4007"/>
    <w:rsid w:val="005D126E"/>
    <w:rsid w:val="00620ABF"/>
    <w:rsid w:val="006364CC"/>
    <w:rsid w:val="00671D6F"/>
    <w:rsid w:val="00674634"/>
    <w:rsid w:val="00675ADF"/>
    <w:rsid w:val="006F774A"/>
    <w:rsid w:val="00760256"/>
    <w:rsid w:val="007D14DA"/>
    <w:rsid w:val="007D67E4"/>
    <w:rsid w:val="00851C72"/>
    <w:rsid w:val="00967CF3"/>
    <w:rsid w:val="00986A85"/>
    <w:rsid w:val="00A82178"/>
    <w:rsid w:val="00B15EB3"/>
    <w:rsid w:val="00B749EB"/>
    <w:rsid w:val="00B96D10"/>
    <w:rsid w:val="00C05839"/>
    <w:rsid w:val="00C97758"/>
    <w:rsid w:val="00D154E8"/>
    <w:rsid w:val="00D1748C"/>
    <w:rsid w:val="00D24FC1"/>
    <w:rsid w:val="00D2543A"/>
    <w:rsid w:val="00D765EA"/>
    <w:rsid w:val="00DD230B"/>
    <w:rsid w:val="00E16533"/>
    <w:rsid w:val="00E447A9"/>
    <w:rsid w:val="00E759D6"/>
    <w:rsid w:val="00EA4765"/>
    <w:rsid w:val="00EB468C"/>
    <w:rsid w:val="00EE4DA7"/>
    <w:rsid w:val="00F25842"/>
    <w:rsid w:val="00F5066F"/>
    <w:rsid w:val="00FD4BB7"/>
    <w:rsid w:val="00FF1515"/>
  </w:rsids>
  <m:mathPr>
    <m:mathFont m:val="Cambria Math"/>
    <m:brkBin m:val="before"/>
    <m:brkBinSub m:val="--"/>
    <m:smallFrac m:val="0"/>
    <m:dispDef/>
    <m:lMargin m:val="0"/>
    <m:rMargin m:val="0"/>
    <m:defJc m:val="centerGroup"/>
    <m:wrapIndent m:val="1440"/>
    <m:intLim m:val="subSup"/>
    <m:naryLim m:val="undOvr"/>
  </m:mathPr>
  <w:themeFontLang w:val="en-CA"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D992DD593644CA3A4D9C33823E70190">
    <w:name w:val="ED992DD593644CA3A4D9C33823E701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53335-B567-4C97-B3F6-8FC79628C6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3.xml><?xml version="1.0" encoding="utf-8"?>
<ds:datastoreItem xmlns:ds="http://schemas.openxmlformats.org/officeDocument/2006/customXml" ds:itemID="{7DA28FFC-CDE3-4CD4-A854-6E6868C8D1F8}">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4.xml><?xml version="1.0" encoding="utf-8"?>
<ds:datastoreItem xmlns:ds="http://schemas.openxmlformats.org/officeDocument/2006/customXml" ds:itemID="{6D5E3C12-A5B1-4914-8C4A-E8B5F6429BB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template-np-mop-05</Template>
  <TotalTime>162</TotalTime>
  <Pages>18</Pages>
  <Words>9319</Words>
  <Characters>53119</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Decisión adoptada por la Conferencia de las Partes en el Convenio sobre la Diversidad Biológica que actúa como reunión de las Partes en el Protocolo de Nagoya sobre Acceso a los Recursos Genéticos y Participación Justa y Equitativa en los Beneficios que s</vt:lpstr>
    </vt:vector>
  </TitlesOfParts>
  <Company/>
  <LinksUpToDate>false</LinksUpToDate>
  <CharactersWithSpaces>62314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Decisión adoptada por la Conferencia de las Partes en el Convenio sobre la Diversidad Biológica que actúa como reunión de las Partes en el Protocolo de Nagoya sobre Acceso a los Recursos Genéticos y Participación Justa y Equitativa en los Beneficios que se Deriven de su Utilización el 1 de noviembre de 2024</dc:title>
  <dc:subject>CBD/NP/MOP/DEC/5/3</dc:subject>
  <dc:creator>Secretariat of the Convention on Biological Diversity</dc:creator>
  <cp:keywords>Conference of the Parties serving as the meeting of the Parties to the Nagoya Protocol on Access to Genetic Resources and the Fair and Equitable Sharing of Benefits Arising from their Utilization</cp:keywords>
  <dc:description/>
  <cp:lastModifiedBy>Rosario </cp:lastModifiedBy>
  <cp:revision>70</cp:revision>
  <cp:lastPrinted>2025-02-26T11:16:00Z</cp:lastPrinted>
  <dcterms:created xsi:type="dcterms:W3CDTF">2025-03-17T20:56:00Z</dcterms:created>
  <dcterms:modified xsi:type="dcterms:W3CDTF">2025-03-24T18:05:00Z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CBD-Category">
    <vt:lpwstr>CBD</vt:lpwstr>
  </property>
  <property fmtid="{D5CDD505-2E9C-101B-9397-08002B2CF9AE}" pid="5" name="CBD-Language">
    <vt:lpwstr>EN</vt:lpwstr>
  </property>
  <property fmtid="{D5CDD505-2E9C-101B-9397-08002B2CF9AE}" pid="6" name="CBD-Generator">
    <vt:lpwstr>0</vt:lpwstr>
  </property>
  <property fmtid="{D5CDD505-2E9C-101B-9397-08002B2CF9AE}" pid="7" name="CBD-NoSymbol">
    <vt:lpwstr>1</vt:lpwstr>
  </property>
  <property fmtid="{D5CDD505-2E9C-101B-9397-08002B2CF9AE}" pid="8" name="CBD-LangDistr">
    <vt:lpwstr>EN_AR-CH-EN-FR-RU-SP</vt:lpwstr>
  </property>
  <property fmtid="{D5CDD505-2E9C-101B-9397-08002B2CF9AE}" pid="9" name="CBD-Distr">
    <vt:lpwstr>Distr</vt:lpwstr>
  </property>
</Properties>
</file>