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F175AD" w:rsidRPr="00E0188B" w14:paraId="07FFB4F5" w14:textId="77777777" w:rsidTr="009D0EB4">
        <w:trPr>
          <w:trHeight w:val="850"/>
        </w:trPr>
        <w:tc>
          <w:tcPr>
            <w:tcW w:w="975" w:type="dxa"/>
            <w:shd w:val="clear" w:color="auto" w:fill="auto"/>
            <w:vAlign w:val="bottom"/>
          </w:tcPr>
          <w:p w14:paraId="60334270" w14:textId="77777777" w:rsidR="00F175AD" w:rsidRPr="00E0188B" w:rsidRDefault="00F175AD" w:rsidP="009D0EB4">
            <w:pPr>
              <w:pStyle w:val="AASmallLogo"/>
            </w:pPr>
            <w:bookmarkStart w:id="0" w:name="_Hlk137651738"/>
            <w:r>
              <w:rPr>
                <w:noProof/>
              </w:rPr>
              <w:drawing>
                <wp:inline distT="0" distB="0" distL="0" distR="0" wp14:anchorId="0AB7226F" wp14:editId="2EB09FC4">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2988B99A" w14:textId="77777777" w:rsidR="00F175AD" w:rsidRPr="00E0188B" w:rsidRDefault="00F175AD" w:rsidP="009D0EB4">
            <w:pPr>
              <w:pStyle w:val="AASmallLogo"/>
            </w:pPr>
          </w:p>
        </w:tc>
        <w:tc>
          <w:tcPr>
            <w:tcW w:w="1434" w:type="dxa"/>
            <w:shd w:val="clear" w:color="auto" w:fill="auto"/>
            <w:noWrap/>
            <w:vAlign w:val="bottom"/>
          </w:tcPr>
          <w:p w14:paraId="7D450688" w14:textId="77777777" w:rsidR="00F175AD" w:rsidRPr="00E0188B" w:rsidRDefault="00F175AD" w:rsidP="009D0EB4">
            <w:pPr>
              <w:pStyle w:val="AASmallLogo"/>
            </w:pPr>
            <w:r>
              <w:rPr>
                <w:noProof/>
              </w:rPr>
              <w:drawing>
                <wp:inline distT="0" distB="0" distL="0" distR="0" wp14:anchorId="48EDF8D2" wp14:editId="2A8C1B79">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t xml:space="preserve"> </w:t>
            </w:r>
          </w:p>
          <w:p w14:paraId="5C189B72" w14:textId="77777777" w:rsidR="00F175AD" w:rsidRPr="00E0188B" w:rsidRDefault="00F175AD" w:rsidP="009D0EB4">
            <w:pPr>
              <w:pStyle w:val="AASmallLogo"/>
            </w:pPr>
          </w:p>
        </w:tc>
        <w:tc>
          <w:tcPr>
            <w:tcW w:w="8073" w:type="dxa"/>
            <w:shd w:val="clear" w:color="auto" w:fill="auto"/>
            <w:vAlign w:val="bottom"/>
          </w:tcPr>
          <w:p w14:paraId="371050FC" w14:textId="77777777" w:rsidR="00F175AD" w:rsidRPr="00E0188B" w:rsidRDefault="00F175AD" w:rsidP="009D0EB4">
            <w:pPr>
              <w:pStyle w:val="ABSymbol"/>
              <w:rPr>
                <w:sz w:val="22"/>
                <w:szCs w:val="22"/>
              </w:rPr>
            </w:pPr>
            <w:r w:rsidRPr="00E0188B">
              <w:rPr>
                <w:sz w:val="22"/>
              </w:rPr>
              <w:fldChar w:fldCharType="begin"/>
            </w:r>
            <w:r w:rsidRPr="00E0188B">
              <w:rPr>
                <w:sz w:val="22"/>
              </w:rPr>
              <w:instrText xml:space="preserve"> DOCPROPERTY Subject \* MERGEFORMAT </w:instrText>
            </w:r>
            <w:r w:rsidRPr="00E0188B">
              <w:rPr>
                <w:sz w:val="22"/>
              </w:rPr>
              <w:fldChar w:fldCharType="separate"/>
            </w:r>
            <w:r w:rsidR="00670D37" w:rsidRPr="00670D37">
              <w:rPr>
                <w:sz w:val="40"/>
              </w:rPr>
              <w:t>CBD</w:t>
            </w:r>
            <w:r w:rsidR="00670D37">
              <w:rPr>
                <w:sz w:val="22"/>
              </w:rPr>
              <w:t>/COP/DEC/16/27</w:t>
            </w:r>
            <w:r w:rsidRPr="00E0188B">
              <w:rPr>
                <w:sz w:val="22"/>
              </w:rPr>
              <w:fldChar w:fldCharType="end"/>
            </w:r>
          </w:p>
        </w:tc>
      </w:tr>
    </w:tbl>
    <w:p w14:paraId="77CDD392" w14:textId="77777777" w:rsidR="00F175AD" w:rsidRPr="00E0188B" w:rsidRDefault="00F175AD" w:rsidP="00F175A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175AD" w:rsidRPr="00E0188B" w14:paraId="22008715" w14:textId="77777777" w:rsidTr="009D0EB4">
        <w:trPr>
          <w:trHeight w:val="1814"/>
        </w:trPr>
        <w:tc>
          <w:tcPr>
            <w:tcW w:w="7370" w:type="dxa"/>
            <w:shd w:val="clear" w:color="auto" w:fill="auto"/>
          </w:tcPr>
          <w:p w14:paraId="2E3A8D90" w14:textId="77777777" w:rsidR="00F175AD" w:rsidRPr="00E0188B" w:rsidRDefault="00F175AD" w:rsidP="009D0EB4">
            <w:pPr>
              <w:pStyle w:val="ACLargeLogo"/>
            </w:pPr>
            <w:r>
              <w:rPr>
                <w:noProof/>
              </w:rPr>
              <w:drawing>
                <wp:inline distT="0" distB="0" distL="0" distR="0" wp14:anchorId="0924C737" wp14:editId="1C2A0971">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t xml:space="preserve"> </w:t>
            </w:r>
          </w:p>
          <w:p w14:paraId="17559B2A" w14:textId="77777777" w:rsidR="00F175AD" w:rsidRPr="00E0188B" w:rsidRDefault="00F175AD" w:rsidP="009D0EB4">
            <w:pPr>
              <w:pStyle w:val="ACLargeLogo"/>
            </w:pPr>
          </w:p>
        </w:tc>
        <w:tc>
          <w:tcPr>
            <w:tcW w:w="3112" w:type="dxa"/>
            <w:shd w:val="clear" w:color="auto" w:fill="auto"/>
          </w:tcPr>
          <w:p w14:paraId="4A2E6988" w14:textId="77777777" w:rsidR="00F175AD" w:rsidRPr="00E0188B" w:rsidRDefault="00F175AD" w:rsidP="009D0EB4">
            <w:pPr>
              <w:pStyle w:val="AEDistrNormal"/>
            </w:pPr>
            <w:r>
              <w:t xml:space="preserve">Distr. </w:t>
            </w:r>
            <w:sdt>
              <w:sdtPr>
                <w:alias w:val="DistributionType"/>
                <w:id w:val="-943536495"/>
                <w:placeholder>
                  <w:docPart w:val="6AB49EA8498241B687C87A3BB5F55E15"/>
                </w:placeholder>
                <w15:color w:val="800000"/>
              </w:sdtPr>
              <w:sdtContent>
                <w:r>
                  <w:t>general</w:t>
                </w:r>
              </w:sdtContent>
            </w:sdt>
            <w:r>
              <w:t xml:space="preserve"> </w:t>
            </w:r>
          </w:p>
          <w:p w14:paraId="719366FC" w14:textId="4AADDB8E" w:rsidR="00F175AD" w:rsidRPr="00E0188B" w:rsidRDefault="00000000" w:rsidP="009D0EB4">
            <w:pPr>
              <w:pStyle w:val="AEDistrNormal"/>
            </w:pPr>
            <w:sdt>
              <w:sdtPr>
                <w:alias w:val="DistributionDate"/>
                <w:id w:val="1090040067"/>
                <w:placeholder>
                  <w:docPart w:val="4D47645D21A5431C8908FC6AC4471874"/>
                </w:placeholder>
                <w15:color w:val="800000"/>
              </w:sdtPr>
              <w:sdtContent>
                <w:r>
                  <w:t>1 de noviembre de 2024</w:t>
                </w:r>
              </w:sdtContent>
            </w:sdt>
          </w:p>
          <w:p w14:paraId="3EE2D6EB" w14:textId="77777777" w:rsidR="00F175AD" w:rsidRPr="00E0188B" w:rsidRDefault="00000000" w:rsidP="00221B75">
            <w:pPr>
              <w:pStyle w:val="AEDistrNormal6pt"/>
              <w:spacing w:before="0"/>
            </w:pPr>
            <w:sdt>
              <w:sdtPr>
                <w:alias w:val="DistributionLanguage"/>
                <w:id w:val="-1478219683"/>
                <w:placeholder>
                  <w:docPart w:val="D4854FF2192940AD961F13F811F535C8"/>
                </w:placeholder>
                <w15:color w:val="800000"/>
              </w:sdtPr>
              <w:sdtContent>
                <w:r>
                  <w:t>Español</w:t>
                </w:r>
                <w:r>
                  <w:br/>
                  <w:t>Original: inglés</w:t>
                </w:r>
              </w:sdtContent>
            </w:sdt>
            <w:r>
              <w:t xml:space="preserve"> </w:t>
            </w:r>
          </w:p>
          <w:p w14:paraId="1F5BDB80" w14:textId="77777777" w:rsidR="00F175AD" w:rsidRPr="00E0188B" w:rsidRDefault="00F175AD" w:rsidP="009D0EB4">
            <w:pPr>
              <w:pStyle w:val="AEDistrNormal6pt"/>
            </w:pPr>
          </w:p>
        </w:tc>
      </w:tr>
    </w:tbl>
    <w:p w14:paraId="094AF258" w14:textId="77777777" w:rsidR="00F175AD" w:rsidRPr="00E0188B" w:rsidRDefault="00F175AD" w:rsidP="00F175A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175AD" w:rsidRPr="00E0188B" w14:paraId="5634306A" w14:textId="77777777" w:rsidTr="009D0EB4">
        <w:trPr>
          <w:trHeight w:val="57"/>
        </w:trPr>
        <w:tc>
          <w:tcPr>
            <w:tcW w:w="6094" w:type="dxa"/>
            <w:shd w:val="clear" w:color="auto" w:fill="auto"/>
          </w:tcPr>
          <w:p w14:paraId="1B3FD8E9" w14:textId="13B8E847" w:rsidR="00F175AD" w:rsidRPr="00E0188B" w:rsidRDefault="00000000" w:rsidP="009D0EB4">
            <w:pPr>
              <w:pStyle w:val="AFCorN12Bold"/>
            </w:pPr>
            <w:sdt>
              <w:sdtPr>
                <w:rPr>
                  <w:bCs/>
                </w:rPr>
                <w:alias w:val="CorNot1Text"/>
                <w:id w:val="1971018176"/>
                <w:placeholder>
                  <w:docPart w:val="0B6F680DAE724B8C8527DC98D67C8F8E"/>
                </w:placeholder>
                <w15:color w:val="800000"/>
                <w:text w:multiLine="1"/>
              </w:sdtPr>
              <w:sdtContent>
                <w:r>
                  <w:t xml:space="preserve">Conferencia de las Partes en el </w:t>
                </w:r>
                <w:r w:rsidR="00221B75">
                  <w:br/>
                </w:r>
                <w:r>
                  <w:t>Convenio sobre la Diversidad Biológica</w:t>
                </w:r>
              </w:sdtContent>
            </w:sdt>
            <w:r>
              <w:t xml:space="preserve"> </w:t>
            </w:r>
          </w:p>
          <w:p w14:paraId="7B712C4C" w14:textId="77777777" w:rsidR="00F175AD" w:rsidRPr="00E0188B" w:rsidRDefault="00000000" w:rsidP="009D0EB4">
            <w:pPr>
              <w:pStyle w:val="AFCorNBold"/>
            </w:pPr>
            <w:sdt>
              <w:sdtPr>
                <w:alias w:val="CorNot1TextPart2"/>
                <w:id w:val="-1728751740"/>
                <w:placeholder>
                  <w:docPart w:val="32299A477D534BE2A114330F099F2ADD"/>
                </w:placeholder>
                <w15:color w:val="800000"/>
                <w:text w:multiLine="1"/>
              </w:sdtPr>
              <w:sdtContent>
                <w:r>
                  <w:t>16ª reunión</w:t>
                </w:r>
              </w:sdtContent>
            </w:sdt>
            <w:r>
              <w:t xml:space="preserve"> </w:t>
            </w:r>
          </w:p>
          <w:p w14:paraId="3FBD4EA7" w14:textId="220F43A4" w:rsidR="00F175AD" w:rsidRPr="00E0188B" w:rsidRDefault="00000000" w:rsidP="009D0EB4">
            <w:pPr>
              <w:pStyle w:val="AFCorNBold"/>
              <w:rPr>
                <w:b w:val="0"/>
                <w:bCs/>
              </w:rPr>
            </w:pPr>
            <w:sdt>
              <w:sdtPr>
                <w:alias w:val="CorNot1VenueDate"/>
                <w:id w:val="152953731"/>
                <w:placeholder>
                  <w:docPart w:val="152993198B604F46A9E954F272E66E0B"/>
                </w:placeholder>
                <w15:color w:val="800000"/>
              </w:sdtPr>
              <w:sdtEndPr>
                <w:rPr>
                  <w:b w:val="0"/>
                  <w:bCs/>
                </w:rPr>
              </w:sdtEndPr>
              <w:sdtContent>
                <w:r>
                  <w:rPr>
                    <w:b w:val="0"/>
                  </w:rPr>
                  <w:t>Cali (Colombia), 21 de octubre a 1</w:t>
                </w:r>
                <w:r w:rsidR="00221B75">
                  <w:rPr>
                    <w:b w:val="0"/>
                  </w:rPr>
                  <w:t> </w:t>
                </w:r>
                <w:r>
                  <w:rPr>
                    <w:b w:val="0"/>
                  </w:rPr>
                  <w:t>de noviembre de 2024</w:t>
                </w:r>
              </w:sdtContent>
            </w:sdt>
            <w:r>
              <w:rPr>
                <w:b w:val="0"/>
              </w:rPr>
              <w:t xml:space="preserve"> </w:t>
            </w:r>
          </w:p>
          <w:p w14:paraId="5C7F3E00" w14:textId="77777777" w:rsidR="00F175AD" w:rsidRPr="00E0188B" w:rsidRDefault="00000000" w:rsidP="009D0EB4">
            <w:pPr>
              <w:pStyle w:val="AFCorNNormal"/>
            </w:pPr>
            <w:sdt>
              <w:sdtPr>
                <w:alias w:val="CorNot1AgItem"/>
                <w:id w:val="287018184"/>
                <w:placeholder>
                  <w:docPart w:val="17F09067DCD94D1BB68AB14151821AF2"/>
                </w:placeholder>
                <w15:color w:val="800000"/>
                <w:text/>
              </w:sdtPr>
              <w:sdtContent>
                <w:r>
                  <w:t>Tema 5 del programa</w:t>
                </w:r>
              </w:sdtContent>
            </w:sdt>
            <w:r>
              <w:t xml:space="preserve"> </w:t>
            </w:r>
          </w:p>
          <w:p w14:paraId="187A5DF8" w14:textId="77777777" w:rsidR="00F175AD" w:rsidRPr="00E0188B" w:rsidRDefault="00F175AD" w:rsidP="009E6E44">
            <w:pPr>
              <w:pStyle w:val="AFCorNBold"/>
            </w:pPr>
            <w:r>
              <w:t>Fecha y lugar de celebración de las reuniones</w:t>
            </w:r>
            <w:r>
              <w:br/>
              <w:t>futuras de la Conferencia de las Partes</w:t>
            </w:r>
          </w:p>
        </w:tc>
        <w:tc>
          <w:tcPr>
            <w:tcW w:w="4388" w:type="dxa"/>
            <w:shd w:val="clear" w:color="auto" w:fill="auto"/>
          </w:tcPr>
          <w:p w14:paraId="2973B003" w14:textId="77777777" w:rsidR="00F175AD" w:rsidRPr="00E0188B" w:rsidRDefault="00F175AD" w:rsidP="009D0EB4">
            <w:pPr>
              <w:pStyle w:val="CBDNormal"/>
              <w:jc w:val="left"/>
            </w:pPr>
          </w:p>
        </w:tc>
      </w:tr>
    </w:tbl>
    <w:bookmarkEnd w:id="0"/>
    <w:p w14:paraId="2B323DBB" w14:textId="77777777" w:rsidR="00A96B21" w:rsidRPr="00057D7D" w:rsidRDefault="00FC33A7" w:rsidP="001454DA">
      <w:pPr>
        <w:pStyle w:val="CBDTitle"/>
      </w:pPr>
      <w:r>
        <w:t>Decisión adoptada por la Conferencia de las Partes en el Convenio sobre la Diversidad Biológica el 1 de noviembre de 2024</w:t>
      </w:r>
    </w:p>
    <w:p w14:paraId="41770600" w14:textId="77777777" w:rsidR="00A96B21" w:rsidRPr="00057D7D" w:rsidRDefault="0010630D" w:rsidP="005C69EE">
      <w:pPr>
        <w:pStyle w:val="CBDSubTitle"/>
      </w:pPr>
      <w:r>
        <w:t>16/27.</w:t>
      </w:r>
      <w:r>
        <w:tab/>
      </w:r>
      <w:r>
        <w:tab/>
        <w:t>Fecha y lugar de celebración de las reuniones futuras de la Conferencia de las Partes</w:t>
      </w:r>
    </w:p>
    <w:p w14:paraId="0E2E0A64" w14:textId="77777777" w:rsidR="00110ECF" w:rsidRPr="00057D7D" w:rsidRDefault="00110ECF" w:rsidP="00A1793E">
      <w:pPr>
        <w:pStyle w:val="CBDDesicionText"/>
      </w:pPr>
      <w:r>
        <w:rPr>
          <w:i/>
        </w:rPr>
        <w:t>La Conferencia de las Partes</w:t>
      </w:r>
      <w:r>
        <w:t>,</w:t>
      </w:r>
    </w:p>
    <w:p w14:paraId="17515062" w14:textId="2D9C242D" w:rsidR="00110ECF" w:rsidRPr="00057D7D" w:rsidRDefault="00110ECF" w:rsidP="00A1793E">
      <w:pPr>
        <w:pStyle w:val="CBDDesicionText"/>
      </w:pPr>
      <w:r>
        <w:rPr>
          <w:i/>
        </w:rPr>
        <w:t>Recordando</w:t>
      </w:r>
      <w:r>
        <w:t xml:space="preserve"> la decisión </w:t>
      </w:r>
      <w:hyperlink r:id="rId13" w:history="1">
        <w:r>
          <w:rPr>
            <w:rStyle w:val="Hipervnculo"/>
          </w:rPr>
          <w:t>XIII/33</w:t>
        </w:r>
      </w:hyperlink>
      <w:r>
        <w:t>, de 17 de diciembre de 2016, en la que la Conferencia de las Partes en el Convenio sobre la Diversidad Biológica</w:t>
      </w:r>
      <w:r w:rsidRPr="00057D7D">
        <w:rPr>
          <w:rStyle w:val="Refdenotaalpie"/>
        </w:rPr>
        <w:footnoteReference w:id="2"/>
      </w:r>
      <w:r>
        <w:t xml:space="preserve"> estableció, de conformidad con el párrafo 1 del artículo 21 del reglamento para sus reuniones</w:t>
      </w:r>
      <w:r w:rsidRPr="00057D7D">
        <w:rPr>
          <w:rStyle w:val="Refdenotaalpie"/>
        </w:rPr>
        <w:footnoteReference w:id="3"/>
      </w:r>
      <w:r>
        <w:t>, la rotación del cargo de Presidencia entre los cinco grupos regionales de las Naciones Unidas, a partir de su 17ª</w:t>
      </w:r>
      <w:r w:rsidR="00001B4F">
        <w:t> </w:t>
      </w:r>
      <w:r>
        <w:t>reunión,</w:t>
      </w:r>
    </w:p>
    <w:p w14:paraId="25857FF8" w14:textId="37B3B66C" w:rsidR="00BE49B2" w:rsidRPr="00057D7D" w:rsidRDefault="00110ECF" w:rsidP="00A1793E">
      <w:pPr>
        <w:pStyle w:val="CBDDesicionText"/>
      </w:pPr>
      <w:r>
        <w:rPr>
          <w:i/>
        </w:rPr>
        <w:t>Tomando nota con agradecimiento</w:t>
      </w:r>
      <w:r w:rsidR="00221B75">
        <w:rPr>
          <w:i/>
        </w:rPr>
        <w:t xml:space="preserve"> </w:t>
      </w:r>
      <w:r>
        <w:t>de los ofrecimientos realizados por el Gobierno de Armenia y el Gobierno de Azerbaiyán de acoger la 17ª reunión de la Conferencia de las Partes en el Convenio, la 12ª reunión de la Conferencia de las Partes que actúa como reunión de las Partes en el Protocolo de Cartagena sobre Seguridad de la Biotecnología</w:t>
      </w:r>
      <w:r w:rsidRPr="00057D7D">
        <w:rPr>
          <w:rStyle w:val="Refdenotaalpie"/>
        </w:rPr>
        <w:footnoteReference w:id="4"/>
      </w:r>
      <w:r>
        <w:t xml:space="preserve"> y la 6ª reunión de la Conferencia de las Partes que actúa como reunión de las Partes en el Protocolo de Nagoya sobre Acceso a los Recursos Genéticos y Participación Justa y Equitativa en los Beneficios que se Deriven de su Utilización</w:t>
      </w:r>
      <w:r w:rsidRPr="00057D7D">
        <w:rPr>
          <w:rStyle w:val="Refdenotaalpie"/>
        </w:rPr>
        <w:footnoteReference w:id="5"/>
      </w:r>
      <w:r>
        <w:t>,</w:t>
      </w:r>
    </w:p>
    <w:p w14:paraId="0D8B01B2" w14:textId="77777777" w:rsidR="00110ECF" w:rsidRPr="00057D7D" w:rsidRDefault="00110ECF" w:rsidP="00A1793E">
      <w:pPr>
        <w:pStyle w:val="CBDDesicionText"/>
      </w:pPr>
      <w:r>
        <w:t>1.</w:t>
      </w:r>
      <w:r>
        <w:rPr>
          <w:i/>
        </w:rPr>
        <w:tab/>
        <w:t>Decide</w:t>
      </w:r>
      <w:r>
        <w:t xml:space="preserve"> que la 17ª reunión de la Conferencia de las Partes en el Convenio sobre la Diversidad Biológica, la 12ª reunión de la Conferencia de las Partes que actúa como reunión de las Partes en el Protocolo de Cartagena sobre Seguridad de la Biotecnología y la 6ª reunión de la Conferencia de las Partes que actúa como reunión de las Partes en el Protocolo de Nagoya sobre Acceso a los Recursos Genéticos y Participación Justa y Equitativa en los Beneficios que se Deriven de su Utilización se celebrarán en Ereván (Armenia) en el último trimestre de 2026;</w:t>
      </w:r>
    </w:p>
    <w:p w14:paraId="28CCD0C6" w14:textId="77777777" w:rsidR="00110ECF" w:rsidRPr="00057D7D" w:rsidRDefault="00110ECF" w:rsidP="00A1793E">
      <w:pPr>
        <w:pStyle w:val="CBDDesicionText"/>
      </w:pPr>
      <w:r>
        <w:t>2.</w:t>
      </w:r>
      <w:r>
        <w:rPr>
          <w:i/>
        </w:rPr>
        <w:tab/>
        <w:t>Pide</w:t>
      </w:r>
      <w:r>
        <w:t xml:space="preserve"> a la Secretaria Ejecutiva que consulte con el Gobierno de Armenia, con miras a negociar un acuerdo de país anfitrión de conformidad con las resoluciones aplicables de las Naciones Unidas y en cumplimiento de las directrices para la preparación de acuerdos con los gobiernos anfitriones según lo previsto en la resolución 40/243 de la Asamblea General</w:t>
      </w:r>
      <w:r w:rsidRPr="00057D7D">
        <w:rPr>
          <w:rStyle w:val="Refdenotaalpie"/>
        </w:rPr>
        <w:footnoteReference w:id="6"/>
      </w:r>
      <w:r>
        <w:t xml:space="preserve">, con el fin de concertar </w:t>
      </w:r>
      <w:r>
        <w:lastRenderedPageBreak/>
        <w:t>y firmar un acuerdo de país anfitrión al menos seis meses antes de la fecha de la reunión de la Conferencia de las Partes;</w:t>
      </w:r>
    </w:p>
    <w:p w14:paraId="5471FDDE" w14:textId="77777777" w:rsidR="00537248" w:rsidRPr="00057D7D" w:rsidRDefault="00110ECF" w:rsidP="00A1793E">
      <w:pPr>
        <w:pStyle w:val="CBDDesicionText"/>
      </w:pPr>
      <w:r>
        <w:t>3.</w:t>
      </w:r>
      <w:r>
        <w:tab/>
      </w:r>
      <w:r>
        <w:rPr>
          <w:i/>
        </w:rPr>
        <w:t xml:space="preserve">Invita </w:t>
      </w:r>
      <w:r>
        <w:t>a Partes interesadas de América Latina y el Caribe a notificar a la Secretaria Ejecutiva oportunamente sus ofrecimientos para acoger la 18ª reunión de la Conferencia de las Partes en el Convenio, la 13ª reunión de la Conferencia de las Partes que actúa como reunión de las Partes en el Protocolo de Cartagena y la 7ª reunión de la Conferencia de las Partes que actúa como reunión de las Partes en el Protocolo de Nagoya.</w:t>
      </w:r>
    </w:p>
    <w:p w14:paraId="3425017F" w14:textId="77777777" w:rsidR="002B559C" w:rsidRPr="00057D7D" w:rsidRDefault="00ED3849" w:rsidP="003F49B7">
      <w:pPr>
        <w:pStyle w:val="Para1"/>
        <w:tabs>
          <w:tab w:val="clear" w:pos="1209"/>
        </w:tabs>
        <w:jc w:val="center"/>
      </w:pPr>
      <w:r>
        <w:t>__________</w:t>
      </w:r>
    </w:p>
    <w:sectPr w:rsidR="002B559C" w:rsidRPr="00057D7D"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B944" w14:textId="77777777" w:rsidR="00EA5F3D" w:rsidRPr="00057D7D" w:rsidRDefault="00EA5F3D" w:rsidP="00A96B21">
      <w:r w:rsidRPr="00057D7D">
        <w:separator/>
      </w:r>
    </w:p>
  </w:endnote>
  <w:endnote w:type="continuationSeparator" w:id="0">
    <w:p w14:paraId="480F037A" w14:textId="77777777" w:rsidR="00EA5F3D" w:rsidRPr="00057D7D" w:rsidRDefault="00EA5F3D" w:rsidP="00A96B21">
      <w:r w:rsidRPr="00057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A43B922" w14:textId="77777777" w:rsidR="002B559C" w:rsidRPr="00057D7D" w:rsidRDefault="002B559C">
            <w:pPr>
              <w:pStyle w:val="Piedepgina"/>
            </w:pPr>
            <w:r w:rsidRPr="00057D7D">
              <w:fldChar w:fldCharType="begin"/>
            </w:r>
            <w:r w:rsidRPr="00057D7D">
              <w:instrText xml:space="preserve"> PAGE </w:instrText>
            </w:r>
            <w:r w:rsidRPr="00057D7D">
              <w:fldChar w:fldCharType="separate"/>
            </w:r>
            <w:r w:rsidRPr="00057D7D">
              <w:t>2</w:t>
            </w:r>
            <w:r w:rsidRPr="00057D7D">
              <w:fldChar w:fldCharType="end"/>
            </w:r>
            <w:r>
              <w:t>/</w:t>
            </w:r>
            <w:fldSimple w:instr=" NUMPAGES  ">
              <w:r w:rsidRPr="00057D7D">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5E3B2C02" w14:textId="77777777" w:rsidR="002B559C" w:rsidRPr="00057D7D" w:rsidRDefault="002B559C" w:rsidP="002B559C">
            <w:pPr>
              <w:pStyle w:val="Piedepgina"/>
              <w:jc w:val="right"/>
            </w:pPr>
            <w:r w:rsidRPr="00057D7D">
              <w:fldChar w:fldCharType="begin"/>
            </w:r>
            <w:r w:rsidRPr="00057D7D">
              <w:instrText xml:space="preserve"> PAGE </w:instrText>
            </w:r>
            <w:r w:rsidRPr="00057D7D">
              <w:fldChar w:fldCharType="separate"/>
            </w:r>
            <w:r w:rsidRPr="00057D7D">
              <w:t>2</w:t>
            </w:r>
            <w:r w:rsidRPr="00057D7D">
              <w:fldChar w:fldCharType="end"/>
            </w:r>
            <w:r>
              <w:t>/</w:t>
            </w:r>
            <w:fldSimple w:instr=" NUMPAGES  ">
              <w:r w:rsidRPr="00057D7D">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55424" w14:textId="77777777" w:rsidR="00EA5F3D" w:rsidRPr="00057D7D" w:rsidRDefault="00EA5F3D" w:rsidP="00A1793E">
      <w:pPr>
        <w:pStyle w:val="CBDNormal"/>
      </w:pPr>
      <w:r>
        <w:separator/>
      </w:r>
    </w:p>
  </w:footnote>
  <w:footnote w:type="continuationSeparator" w:id="0">
    <w:p w14:paraId="4698B1CA" w14:textId="77777777" w:rsidR="00EA5F3D" w:rsidRPr="00057D7D" w:rsidRDefault="00EA5F3D" w:rsidP="00A1793E">
      <w:pPr>
        <w:pStyle w:val="CBDNormal"/>
      </w:pPr>
      <w:r w:rsidRPr="00057D7D">
        <w:continuationSeparator/>
      </w:r>
    </w:p>
  </w:footnote>
  <w:footnote w:type="continuationNotice" w:id="1">
    <w:p w14:paraId="169F0741" w14:textId="77777777" w:rsidR="00EA5F3D" w:rsidRDefault="00EA5F3D" w:rsidP="00A1793E">
      <w:pPr>
        <w:pStyle w:val="CBDNormal"/>
      </w:pPr>
    </w:p>
  </w:footnote>
  <w:footnote w:id="2">
    <w:p w14:paraId="71B50FEB" w14:textId="77777777" w:rsidR="00110ECF" w:rsidRPr="00057D7D" w:rsidRDefault="00CA4710" w:rsidP="00A1793E">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 w:id="3">
    <w:p w14:paraId="4A30936C" w14:textId="77777777" w:rsidR="00110ECF" w:rsidRPr="00057D7D" w:rsidRDefault="00CA4710" w:rsidP="00A1793E">
      <w:pPr>
        <w:pStyle w:val="CBDFootnoteText"/>
      </w:pPr>
      <w:r>
        <w:rPr>
          <w:rStyle w:val="Refdenotaalpie"/>
          <w:szCs w:val="18"/>
        </w:rPr>
        <w:footnoteRef/>
      </w:r>
      <w:r>
        <w:t xml:space="preserve"> Decisión I/1, en su versión enmendada en la decisión V/20.</w:t>
      </w:r>
    </w:p>
  </w:footnote>
  <w:footnote w:id="4">
    <w:p w14:paraId="44946330" w14:textId="77777777" w:rsidR="00110ECF" w:rsidRPr="00057D7D" w:rsidRDefault="00CA4710" w:rsidP="00A1793E">
      <w:pPr>
        <w:pStyle w:val="CBDFootnoteText"/>
      </w:pPr>
      <w:r>
        <w:rPr>
          <w:rStyle w:val="Refdenotaalpie"/>
          <w:szCs w:val="18"/>
        </w:rPr>
        <w:footnoteRef/>
      </w:r>
      <w:r>
        <w:t xml:space="preserve"> Naciones Unidas, </w:t>
      </w:r>
      <w:r>
        <w:rPr>
          <w:i/>
        </w:rPr>
        <w:t>Treaty Series</w:t>
      </w:r>
      <w:r>
        <w:t>,</w:t>
      </w:r>
      <w:r>
        <w:rPr>
          <w:i/>
        </w:rPr>
        <w:t xml:space="preserve"> </w:t>
      </w:r>
      <w:r>
        <w:t>vol. 2226, núm. 30619.</w:t>
      </w:r>
    </w:p>
  </w:footnote>
  <w:footnote w:id="5">
    <w:p w14:paraId="0BADF0D2" w14:textId="77777777" w:rsidR="00110ECF" w:rsidRPr="00670D37" w:rsidRDefault="00CA4710" w:rsidP="00A1793E">
      <w:pPr>
        <w:pStyle w:val="CBDFootnoteText"/>
        <w:rPr>
          <w:lang w:val="en-US"/>
        </w:rPr>
      </w:pPr>
      <w:r>
        <w:rPr>
          <w:rStyle w:val="Refdenotaalpie"/>
          <w:szCs w:val="18"/>
        </w:rPr>
        <w:footnoteRef/>
      </w:r>
      <w:r w:rsidRPr="00670D37">
        <w:rPr>
          <w:lang w:val="en-US"/>
        </w:rPr>
        <w:t xml:space="preserve"> </w:t>
      </w:r>
      <w:r w:rsidRPr="00670D37">
        <w:rPr>
          <w:i/>
          <w:iCs/>
          <w:lang w:val="en-US"/>
        </w:rPr>
        <w:t>Ibid</w:t>
      </w:r>
      <w:r w:rsidRPr="00670D37">
        <w:rPr>
          <w:lang w:val="en-US"/>
        </w:rPr>
        <w:t>., vol. 3008, núm. 30619.</w:t>
      </w:r>
    </w:p>
  </w:footnote>
  <w:footnote w:id="6">
    <w:p w14:paraId="2AFC6D99" w14:textId="77777777" w:rsidR="00110ECF" w:rsidRPr="00670D37" w:rsidRDefault="00CA4710" w:rsidP="00A1793E">
      <w:pPr>
        <w:pStyle w:val="CBDFootnoteText"/>
        <w:rPr>
          <w:lang w:val="en-US"/>
        </w:rPr>
      </w:pPr>
      <w:r>
        <w:rPr>
          <w:rStyle w:val="Refdenotaalpie"/>
        </w:rPr>
        <w:footnoteRef/>
      </w:r>
      <w:r w:rsidRPr="00670D37">
        <w:rPr>
          <w:lang w:val="en-US"/>
        </w:rPr>
        <w:t xml:space="preserve"> ST/AI/342.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6FC184D3" w14:textId="77777777" w:rsidR="00A00234" w:rsidRPr="00057D7D" w:rsidRDefault="00000000" w:rsidP="003F49B7">
    <w:pPr>
      <w:pStyle w:val="Encabezado"/>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DF4470">
          <w:rPr>
            <w:szCs w:val="20"/>
          </w:rPr>
          <w:t>CBD/COP/DEC/16/27</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2F8CD7BA" w14:textId="77777777" w:rsidR="002B559C" w:rsidRPr="00057D7D" w:rsidRDefault="00DF4470" w:rsidP="002B559C">
        <w:pPr>
          <w:pStyle w:val="Encabezado"/>
          <w:spacing w:after="240"/>
          <w:jc w:val="right"/>
          <w:rPr>
            <w:szCs w:val="20"/>
          </w:rPr>
        </w:pPr>
        <w:r>
          <w:rPr>
            <w:szCs w:val="20"/>
          </w:rPr>
          <w:t>CBD/COP/DEC/16/27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42A7" w14:textId="77777777" w:rsidR="001662BF" w:rsidRPr="00057D7D"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A40F2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778A877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7EFE6920"/>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3CCBD8A"/>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512E50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CCE12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87F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ECD10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CCA0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FFCF5F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944222708">
    <w:abstractNumId w:val="11"/>
  </w:num>
  <w:num w:numId="2" w16cid:durableId="359664821">
    <w:abstractNumId w:val="10"/>
  </w:num>
  <w:num w:numId="3" w16cid:durableId="1308514536">
    <w:abstractNumId w:val="12"/>
  </w:num>
  <w:num w:numId="4" w16cid:durableId="35277319">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847602892">
    <w:abstractNumId w:val="8"/>
  </w:num>
  <w:num w:numId="11" w16cid:durableId="641812428">
    <w:abstractNumId w:val="3"/>
  </w:num>
  <w:num w:numId="12" w16cid:durableId="1400787290">
    <w:abstractNumId w:val="2"/>
  </w:num>
  <w:num w:numId="13" w16cid:durableId="1706365327">
    <w:abstractNumId w:val="1"/>
  </w:num>
  <w:num w:numId="14" w16cid:durableId="113497880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B4F"/>
    <w:rsid w:val="00040598"/>
    <w:rsid w:val="00057D7D"/>
    <w:rsid w:val="0006764E"/>
    <w:rsid w:val="000B1E29"/>
    <w:rsid w:val="000C50AF"/>
    <w:rsid w:val="000F66D8"/>
    <w:rsid w:val="000F66FD"/>
    <w:rsid w:val="0010630D"/>
    <w:rsid w:val="00110ECF"/>
    <w:rsid w:val="0013031D"/>
    <w:rsid w:val="00132581"/>
    <w:rsid w:val="001454DA"/>
    <w:rsid w:val="001639C8"/>
    <w:rsid w:val="001647F5"/>
    <w:rsid w:val="001662BF"/>
    <w:rsid w:val="00184909"/>
    <w:rsid w:val="001A2378"/>
    <w:rsid w:val="001A2527"/>
    <w:rsid w:val="001D7501"/>
    <w:rsid w:val="001E4E16"/>
    <w:rsid w:val="002210D0"/>
    <w:rsid w:val="00221B75"/>
    <w:rsid w:val="0023659C"/>
    <w:rsid w:val="002371E7"/>
    <w:rsid w:val="002571EF"/>
    <w:rsid w:val="00275C8A"/>
    <w:rsid w:val="002B00CA"/>
    <w:rsid w:val="002B559C"/>
    <w:rsid w:val="002C32CD"/>
    <w:rsid w:val="002C7190"/>
    <w:rsid w:val="002E44BD"/>
    <w:rsid w:val="002E622E"/>
    <w:rsid w:val="00300637"/>
    <w:rsid w:val="00310608"/>
    <w:rsid w:val="00323F22"/>
    <w:rsid w:val="003476A9"/>
    <w:rsid w:val="003B06EA"/>
    <w:rsid w:val="003C111A"/>
    <w:rsid w:val="003C3310"/>
    <w:rsid w:val="003C6F10"/>
    <w:rsid w:val="003D0F4C"/>
    <w:rsid w:val="003E438D"/>
    <w:rsid w:val="003F49B7"/>
    <w:rsid w:val="00441498"/>
    <w:rsid w:val="00463B33"/>
    <w:rsid w:val="004701EE"/>
    <w:rsid w:val="004745CB"/>
    <w:rsid w:val="00475F6C"/>
    <w:rsid w:val="00480A8D"/>
    <w:rsid w:val="00493F79"/>
    <w:rsid w:val="004A2A2D"/>
    <w:rsid w:val="004A7099"/>
    <w:rsid w:val="004B0444"/>
    <w:rsid w:val="004C6544"/>
    <w:rsid w:val="004E2085"/>
    <w:rsid w:val="004E7BA2"/>
    <w:rsid w:val="00533B81"/>
    <w:rsid w:val="00537248"/>
    <w:rsid w:val="0055224C"/>
    <w:rsid w:val="00595A79"/>
    <w:rsid w:val="005A206E"/>
    <w:rsid w:val="005C0058"/>
    <w:rsid w:val="005C69EE"/>
    <w:rsid w:val="005E2605"/>
    <w:rsid w:val="005F103E"/>
    <w:rsid w:val="00654C38"/>
    <w:rsid w:val="00657ED6"/>
    <w:rsid w:val="00666C6C"/>
    <w:rsid w:val="00670D37"/>
    <w:rsid w:val="006828CA"/>
    <w:rsid w:val="00694726"/>
    <w:rsid w:val="006B293D"/>
    <w:rsid w:val="006B6505"/>
    <w:rsid w:val="006F56DF"/>
    <w:rsid w:val="00727755"/>
    <w:rsid w:val="00746EA2"/>
    <w:rsid w:val="0075018F"/>
    <w:rsid w:val="0076622F"/>
    <w:rsid w:val="007710B2"/>
    <w:rsid w:val="00783CB8"/>
    <w:rsid w:val="007B0275"/>
    <w:rsid w:val="007C77BC"/>
    <w:rsid w:val="007F29DA"/>
    <w:rsid w:val="00860D06"/>
    <w:rsid w:val="00864B9B"/>
    <w:rsid w:val="0087262B"/>
    <w:rsid w:val="00874541"/>
    <w:rsid w:val="0087582D"/>
    <w:rsid w:val="00880330"/>
    <w:rsid w:val="008A0236"/>
    <w:rsid w:val="008C0152"/>
    <w:rsid w:val="008C2FF9"/>
    <w:rsid w:val="008D75EC"/>
    <w:rsid w:val="008E0581"/>
    <w:rsid w:val="00935461"/>
    <w:rsid w:val="009457AB"/>
    <w:rsid w:val="009459E3"/>
    <w:rsid w:val="009603EE"/>
    <w:rsid w:val="00995DDC"/>
    <w:rsid w:val="009C1114"/>
    <w:rsid w:val="009C188E"/>
    <w:rsid w:val="009E6E44"/>
    <w:rsid w:val="009F0F06"/>
    <w:rsid w:val="009F343E"/>
    <w:rsid w:val="00A00234"/>
    <w:rsid w:val="00A1793E"/>
    <w:rsid w:val="00A349E1"/>
    <w:rsid w:val="00A41E92"/>
    <w:rsid w:val="00A54FA0"/>
    <w:rsid w:val="00A80C50"/>
    <w:rsid w:val="00A93F16"/>
    <w:rsid w:val="00A94AA9"/>
    <w:rsid w:val="00A95311"/>
    <w:rsid w:val="00A96B21"/>
    <w:rsid w:val="00AB6870"/>
    <w:rsid w:val="00AE1A95"/>
    <w:rsid w:val="00B317EF"/>
    <w:rsid w:val="00B36EA9"/>
    <w:rsid w:val="00B41BF6"/>
    <w:rsid w:val="00B47BB1"/>
    <w:rsid w:val="00B61505"/>
    <w:rsid w:val="00B93533"/>
    <w:rsid w:val="00BA3CD6"/>
    <w:rsid w:val="00BB60F0"/>
    <w:rsid w:val="00BE2576"/>
    <w:rsid w:val="00BE49B2"/>
    <w:rsid w:val="00BE4A3A"/>
    <w:rsid w:val="00C2354A"/>
    <w:rsid w:val="00C436E8"/>
    <w:rsid w:val="00C448B5"/>
    <w:rsid w:val="00C54612"/>
    <w:rsid w:val="00C953C6"/>
    <w:rsid w:val="00CA4710"/>
    <w:rsid w:val="00CB0074"/>
    <w:rsid w:val="00CB0D9D"/>
    <w:rsid w:val="00CF45FA"/>
    <w:rsid w:val="00CF70AB"/>
    <w:rsid w:val="00D07DD5"/>
    <w:rsid w:val="00D20722"/>
    <w:rsid w:val="00D303AE"/>
    <w:rsid w:val="00D3059B"/>
    <w:rsid w:val="00D543DD"/>
    <w:rsid w:val="00D60046"/>
    <w:rsid w:val="00D64F28"/>
    <w:rsid w:val="00D71FFB"/>
    <w:rsid w:val="00DA3155"/>
    <w:rsid w:val="00DF2682"/>
    <w:rsid w:val="00DF4470"/>
    <w:rsid w:val="00E13C94"/>
    <w:rsid w:val="00E1597C"/>
    <w:rsid w:val="00E2778E"/>
    <w:rsid w:val="00E51BF3"/>
    <w:rsid w:val="00E740AC"/>
    <w:rsid w:val="00E85034"/>
    <w:rsid w:val="00EA5F3D"/>
    <w:rsid w:val="00EB7BF0"/>
    <w:rsid w:val="00ED1DB0"/>
    <w:rsid w:val="00ED3849"/>
    <w:rsid w:val="00F007C0"/>
    <w:rsid w:val="00F0122F"/>
    <w:rsid w:val="00F12B0B"/>
    <w:rsid w:val="00F16BFB"/>
    <w:rsid w:val="00F175AD"/>
    <w:rsid w:val="00F258FB"/>
    <w:rsid w:val="00F428B4"/>
    <w:rsid w:val="00F44FFD"/>
    <w:rsid w:val="00F475A5"/>
    <w:rsid w:val="00F75F90"/>
    <w:rsid w:val="00FA18C9"/>
    <w:rsid w:val="00FA494D"/>
    <w:rsid w:val="00FC33A7"/>
    <w:rsid w:val="00FE0B22"/>
    <w:rsid w:val="00FF6CC6"/>
    <w:rsid w:val="00FF78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B6B0"/>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057D7D"/>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057D7D"/>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057D7D"/>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057D7D"/>
    <w:pPr>
      <w:keepNext/>
      <w:numPr>
        <w:ilvl w:val="3"/>
        <w:numId w:val="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057D7D"/>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057D7D"/>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057D7D"/>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057D7D"/>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057D7D"/>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057D7D"/>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057D7D"/>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057D7D"/>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057D7D"/>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057D7D"/>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057D7D"/>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057D7D"/>
    <w:rPr>
      <w:vertAlign w:val="superscript"/>
      <w:lang w:val="es-ES"/>
    </w:rPr>
  </w:style>
  <w:style w:type="paragraph" w:customStyle="1" w:styleId="Footnote">
    <w:name w:val="Footnote"/>
    <w:basedOn w:val="Textonotapie"/>
    <w:qFormat/>
    <w:rsid w:val="00057D7D"/>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057D7D"/>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057D7D"/>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057D7D"/>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057D7D"/>
    <w:pPr>
      <w:tabs>
        <w:tab w:val="center" w:pos="4680"/>
        <w:tab w:val="right" w:pos="9360"/>
      </w:tabs>
    </w:pPr>
    <w:rPr>
      <w:sz w:val="20"/>
    </w:rPr>
  </w:style>
  <w:style w:type="character" w:customStyle="1" w:styleId="PiedepginaCar">
    <w:name w:val="Pie de página Car"/>
    <w:basedOn w:val="Fuentedeprrafopredeter"/>
    <w:link w:val="Piedepgina"/>
    <w:uiPriority w:val="99"/>
    <w:rsid w:val="00057D7D"/>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057D7D"/>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57D7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057D7D"/>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057D7D"/>
    <w:rPr>
      <w:rFonts w:ascii="Times New Roman" w:eastAsiaTheme="majorEastAsia" w:hAnsi="Times New Roman" w:cs="Times New Roman"/>
      <w:i/>
      <w:iCs/>
      <w:kern w:val="0"/>
      <w:lang w:val="es-ES"/>
      <w14:ligatures w14:val="none"/>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rsid w:val="00057D7D"/>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57D7D"/>
    <w:rPr>
      <w:b/>
      <w:bCs/>
    </w:rPr>
  </w:style>
  <w:style w:type="character" w:customStyle="1" w:styleId="AsuntodelcomentarioCar">
    <w:name w:val="Asunto del comentario Car"/>
    <w:basedOn w:val="TextocomentarioCar"/>
    <w:link w:val="Asuntodelcomentario"/>
    <w:uiPriority w:val="99"/>
    <w:semiHidden/>
    <w:rsid w:val="00057D7D"/>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057D7D"/>
    <w:pPr>
      <w:jc w:val="left"/>
    </w:pPr>
  </w:style>
  <w:style w:type="paragraph" w:customStyle="1" w:styleId="AASmallLogo">
    <w:name w:val="AA_SmallLogo"/>
    <w:basedOn w:val="AEDistrNormal"/>
    <w:unhideWhenUsed/>
    <w:rsid w:val="00057D7D"/>
    <w:pPr>
      <w:spacing w:before="40"/>
    </w:pPr>
    <w:rPr>
      <w:sz w:val="4"/>
    </w:rPr>
  </w:style>
  <w:style w:type="paragraph" w:customStyle="1" w:styleId="ABSymbol">
    <w:name w:val="AB_Symbol"/>
    <w:basedOn w:val="Normal"/>
    <w:qFormat/>
    <w:rsid w:val="00057D7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57D7D"/>
    <w:pPr>
      <w:spacing w:before="120"/>
      <w:contextualSpacing/>
    </w:pPr>
    <w:rPr>
      <w:sz w:val="8"/>
    </w:rPr>
  </w:style>
  <w:style w:type="paragraph" w:customStyle="1" w:styleId="AEDistrNormal6pt">
    <w:name w:val="AE_DistrNormal6pt"/>
    <w:basedOn w:val="AEDistrNormal"/>
    <w:next w:val="AFCorNNormal"/>
    <w:unhideWhenUsed/>
    <w:qFormat/>
    <w:rsid w:val="00057D7D"/>
    <w:pPr>
      <w:spacing w:before="120"/>
    </w:pPr>
  </w:style>
  <w:style w:type="paragraph" w:customStyle="1" w:styleId="AENormal">
    <w:name w:val="AE_Normal"/>
    <w:basedOn w:val="Normal"/>
    <w:rsid w:val="00057D7D"/>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57D7D"/>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057D7D"/>
    <w:pPr>
      <w:keepNext/>
      <w:keepLines/>
      <w:spacing w:before="240" w:after="120"/>
      <w:jc w:val="left"/>
    </w:pPr>
    <w:rPr>
      <w:b/>
      <w:sz w:val="24"/>
    </w:rPr>
  </w:style>
  <w:style w:type="paragraph" w:customStyle="1" w:styleId="CBDNormal">
    <w:name w:val="CBD_Normal"/>
    <w:unhideWhenUsed/>
    <w:qFormat/>
    <w:rsid w:val="00057D7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057D7D"/>
    <w:pPr>
      <w:keepNext/>
      <w:keepLines/>
      <w:spacing w:after="240"/>
      <w:jc w:val="left"/>
    </w:pPr>
    <w:rPr>
      <w:b/>
      <w:sz w:val="28"/>
      <w:lang w:bidi="ar-SY"/>
    </w:rPr>
  </w:style>
  <w:style w:type="paragraph" w:customStyle="1" w:styleId="CBDDesicionAnnex">
    <w:name w:val="CBD_DesicionAnnex"/>
    <w:basedOn w:val="CBDNormal"/>
    <w:next w:val="CBDDesicionText"/>
    <w:qFormat/>
    <w:rsid w:val="00057D7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57D7D"/>
    <w:pPr>
      <w:spacing w:after="120"/>
      <w:ind w:left="567" w:firstLine="567"/>
    </w:pPr>
  </w:style>
  <w:style w:type="paragraph" w:customStyle="1" w:styleId="CBDFigureTitle">
    <w:name w:val="CBD_FigureTitle"/>
    <w:basedOn w:val="CBDNormal"/>
    <w:next w:val="CBDNormalNoNumber"/>
    <w:qFormat/>
    <w:rsid w:val="00057D7D"/>
    <w:pPr>
      <w:keepNext/>
      <w:keepLines/>
      <w:spacing w:before="120" w:after="60"/>
      <w:ind w:left="567"/>
      <w:jc w:val="left"/>
    </w:pPr>
    <w:rPr>
      <w:b/>
    </w:rPr>
  </w:style>
  <w:style w:type="paragraph" w:customStyle="1" w:styleId="CBDFooter">
    <w:name w:val="CBD_Footer"/>
    <w:basedOn w:val="CBDNormal"/>
    <w:qFormat/>
    <w:rsid w:val="00057D7D"/>
    <w:rPr>
      <w:sz w:val="20"/>
    </w:rPr>
  </w:style>
  <w:style w:type="paragraph" w:customStyle="1" w:styleId="CBDFootnoteText">
    <w:name w:val="CBD_Footnote_Text"/>
    <w:basedOn w:val="CBDNormal"/>
    <w:qFormat/>
    <w:rsid w:val="00057D7D"/>
    <w:pPr>
      <w:jc w:val="left"/>
    </w:pPr>
    <w:rPr>
      <w:sz w:val="18"/>
    </w:rPr>
  </w:style>
  <w:style w:type="paragraph" w:customStyle="1" w:styleId="CBDH1">
    <w:name w:val="CBD_H1"/>
    <w:basedOn w:val="CBDNormal"/>
    <w:qFormat/>
    <w:rsid w:val="00057D7D"/>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57D7D"/>
    <w:pPr>
      <w:numPr>
        <w:numId w:val="1"/>
      </w:numPr>
      <w:tabs>
        <w:tab w:val="left" w:pos="3969"/>
      </w:tabs>
      <w:spacing w:before="120" w:after="120"/>
    </w:pPr>
  </w:style>
  <w:style w:type="paragraph" w:customStyle="1" w:styleId="CBDH2">
    <w:name w:val="CBD_H2"/>
    <w:basedOn w:val="CBDNormalNumber"/>
    <w:qFormat/>
    <w:rsid w:val="00057D7D"/>
    <w:pPr>
      <w:keepNext/>
      <w:keepLines/>
      <w:numPr>
        <w:numId w:val="0"/>
      </w:numPr>
      <w:ind w:left="567" w:hanging="567"/>
    </w:pPr>
    <w:rPr>
      <w:b/>
      <w:sz w:val="24"/>
    </w:rPr>
  </w:style>
  <w:style w:type="paragraph" w:customStyle="1" w:styleId="CBDH3">
    <w:name w:val="CBD_H3"/>
    <w:basedOn w:val="CBDNormal"/>
    <w:qFormat/>
    <w:rsid w:val="00057D7D"/>
    <w:pPr>
      <w:keepNext/>
      <w:keepLines/>
      <w:spacing w:before="120" w:after="120"/>
      <w:ind w:left="567" w:hanging="567"/>
      <w:jc w:val="left"/>
    </w:pPr>
    <w:rPr>
      <w:b/>
    </w:rPr>
  </w:style>
  <w:style w:type="paragraph" w:customStyle="1" w:styleId="CBDH4">
    <w:name w:val="CBD_H4"/>
    <w:basedOn w:val="CBDNormal"/>
    <w:rsid w:val="00057D7D"/>
    <w:pPr>
      <w:keepNext/>
      <w:keepLines/>
      <w:spacing w:before="120" w:after="120"/>
      <w:ind w:left="567" w:hanging="567"/>
      <w:jc w:val="left"/>
    </w:pPr>
    <w:rPr>
      <w:b/>
    </w:rPr>
  </w:style>
  <w:style w:type="paragraph" w:customStyle="1" w:styleId="CBDH5">
    <w:name w:val="CBD_H5"/>
    <w:basedOn w:val="CBDNormal"/>
    <w:qFormat/>
    <w:rsid w:val="00057D7D"/>
    <w:pPr>
      <w:keepNext/>
      <w:keepLines/>
      <w:spacing w:before="120" w:after="120"/>
      <w:ind w:left="567" w:hanging="567"/>
      <w:jc w:val="left"/>
    </w:pPr>
    <w:rPr>
      <w:i/>
    </w:rPr>
  </w:style>
  <w:style w:type="paragraph" w:customStyle="1" w:styleId="CBDHeader">
    <w:name w:val="CBD_Header"/>
    <w:basedOn w:val="CBDNormal"/>
    <w:next w:val="CBDFooter"/>
    <w:qFormat/>
    <w:rsid w:val="00057D7D"/>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057D7D"/>
    <w:pPr>
      <w:numPr>
        <w:numId w:val="2"/>
      </w:numPr>
    </w:pPr>
  </w:style>
  <w:style w:type="numbering" w:customStyle="1" w:styleId="CBDHeadings">
    <w:name w:val="CBD_Headings"/>
    <w:basedOn w:val="ListCBD"/>
    <w:uiPriority w:val="99"/>
    <w:rsid w:val="00057D7D"/>
    <w:pPr>
      <w:numPr>
        <w:numId w:val="3"/>
      </w:numPr>
    </w:pPr>
  </w:style>
  <w:style w:type="paragraph" w:customStyle="1" w:styleId="CBDNormalNoNumber">
    <w:name w:val="CBD_Normal_NoNumber"/>
    <w:basedOn w:val="CBDNormal"/>
    <w:qFormat/>
    <w:rsid w:val="00057D7D"/>
    <w:pPr>
      <w:spacing w:after="120"/>
      <w:ind w:left="567"/>
    </w:pPr>
  </w:style>
  <w:style w:type="paragraph" w:customStyle="1" w:styleId="CBDSubTitle">
    <w:name w:val="CBD_SubTitle"/>
    <w:basedOn w:val="CBDNormal"/>
    <w:qFormat/>
    <w:rsid w:val="00057D7D"/>
    <w:pPr>
      <w:keepNext/>
      <w:keepLines/>
      <w:spacing w:before="240" w:after="240"/>
      <w:ind w:left="567"/>
      <w:jc w:val="left"/>
    </w:pPr>
    <w:rPr>
      <w:b/>
    </w:rPr>
  </w:style>
  <w:style w:type="paragraph" w:customStyle="1" w:styleId="CBDTableNormal">
    <w:name w:val="CBD_TableNormal"/>
    <w:basedOn w:val="CBDNormal"/>
    <w:qFormat/>
    <w:rsid w:val="00057D7D"/>
    <w:pPr>
      <w:spacing w:before="40" w:after="80"/>
      <w:jc w:val="left"/>
    </w:pPr>
    <w:rPr>
      <w:sz w:val="20"/>
    </w:rPr>
  </w:style>
  <w:style w:type="paragraph" w:customStyle="1" w:styleId="CBDTableTitle">
    <w:name w:val="CBD_TableTitle"/>
    <w:basedOn w:val="CBDNormal"/>
    <w:qFormat/>
    <w:rsid w:val="00057D7D"/>
    <w:pPr>
      <w:keepNext/>
      <w:keepLines/>
      <w:spacing w:before="120" w:after="60"/>
      <w:ind w:left="567"/>
      <w:jc w:val="left"/>
    </w:pPr>
    <w:rPr>
      <w:b/>
    </w:rPr>
  </w:style>
  <w:style w:type="paragraph" w:customStyle="1" w:styleId="CBDTitle">
    <w:name w:val="CBD_Title"/>
    <w:basedOn w:val="CBDNormal"/>
    <w:next w:val="CBDSubTitle"/>
    <w:qFormat/>
    <w:rsid w:val="00057D7D"/>
    <w:pPr>
      <w:keepNext/>
      <w:keepLines/>
      <w:spacing w:before="240" w:after="240"/>
      <w:ind w:left="567"/>
      <w:jc w:val="left"/>
    </w:pPr>
    <w:rPr>
      <w:b/>
      <w:sz w:val="28"/>
    </w:rPr>
  </w:style>
  <w:style w:type="character" w:customStyle="1" w:styleId="Ttulo6Car">
    <w:name w:val="Título 6 Car"/>
    <w:basedOn w:val="Fuentedeprrafopredeter"/>
    <w:link w:val="Ttulo6"/>
    <w:semiHidden/>
    <w:rsid w:val="00057D7D"/>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057D7D"/>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057D7D"/>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057D7D"/>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057D7D"/>
    <w:rPr>
      <w:rFonts w:ascii="Times New Roman" w:hAnsi="Times New Roman"/>
      <w:color w:val="0563C1" w:themeColor="hyperlink"/>
      <w:u w:val="single"/>
      <w:lang w:val="es-ES"/>
    </w:rPr>
  </w:style>
  <w:style w:type="paragraph" w:styleId="Lista">
    <w:name w:val="List"/>
    <w:basedOn w:val="Normal"/>
    <w:semiHidden/>
    <w:rsid w:val="00057D7D"/>
    <w:pPr>
      <w:contextualSpacing/>
    </w:pPr>
  </w:style>
  <w:style w:type="paragraph" w:styleId="Prrafodelista">
    <w:name w:val="List Paragraph"/>
    <w:basedOn w:val="Normal"/>
    <w:uiPriority w:val="34"/>
    <w:qFormat/>
    <w:rsid w:val="00057D7D"/>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10EC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057D7D"/>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057D7D"/>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057D7D"/>
    <w:pPr>
      <w:jc w:val="left"/>
    </w:pPr>
  </w:style>
  <w:style w:type="paragraph" w:customStyle="1" w:styleId="AFCorNBold">
    <w:name w:val="AF_CorNBold"/>
    <w:basedOn w:val="AFCorNNormal"/>
    <w:next w:val="AFCorNNormal"/>
    <w:unhideWhenUsed/>
    <w:qFormat/>
    <w:rsid w:val="00057D7D"/>
    <w:rPr>
      <w:b/>
    </w:rPr>
  </w:style>
  <w:style w:type="paragraph" w:customStyle="1" w:styleId="AFCorN12Bold">
    <w:name w:val="AF_CorN12Bold"/>
    <w:basedOn w:val="AFCorNNormal"/>
    <w:next w:val="AFCorNNormal"/>
    <w:unhideWhenUsed/>
    <w:qFormat/>
    <w:rsid w:val="00057D7D"/>
    <w:rPr>
      <w:b/>
      <w:sz w:val="24"/>
    </w:rPr>
  </w:style>
  <w:style w:type="paragraph" w:styleId="TDC1">
    <w:name w:val="toc 1"/>
    <w:basedOn w:val="CBDNormal"/>
    <w:next w:val="Normal"/>
    <w:autoRedefine/>
    <w:uiPriority w:val="39"/>
    <w:unhideWhenUsed/>
    <w:rsid w:val="00057D7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057D7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057D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7D7D"/>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057D7D"/>
  </w:style>
  <w:style w:type="paragraph" w:styleId="Textodebloque">
    <w:name w:val="Block Text"/>
    <w:basedOn w:val="Normal"/>
    <w:uiPriority w:val="99"/>
    <w:semiHidden/>
    <w:unhideWhenUsed/>
    <w:rsid w:val="00057D7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057D7D"/>
    <w:pPr>
      <w:spacing w:after="120" w:line="480" w:lineRule="auto"/>
    </w:pPr>
  </w:style>
  <w:style w:type="character" w:customStyle="1" w:styleId="Textoindependiente2Car">
    <w:name w:val="Texto independiente 2 Car"/>
    <w:basedOn w:val="Fuentedeprrafopredeter"/>
    <w:link w:val="Textoindependiente2"/>
    <w:uiPriority w:val="99"/>
    <w:semiHidden/>
    <w:rsid w:val="00057D7D"/>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057D7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57D7D"/>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057D7D"/>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057D7D"/>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057D7D"/>
    <w:pPr>
      <w:spacing w:after="120"/>
      <w:ind w:left="283"/>
    </w:pPr>
  </w:style>
  <w:style w:type="character" w:customStyle="1" w:styleId="SangradetextonormalCar">
    <w:name w:val="Sangría de texto normal Car"/>
    <w:basedOn w:val="Fuentedeprrafopredeter"/>
    <w:link w:val="Sangradetextonormal"/>
    <w:uiPriority w:val="99"/>
    <w:semiHidden/>
    <w:rsid w:val="00057D7D"/>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057D7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57D7D"/>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057D7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7D7D"/>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057D7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57D7D"/>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057D7D"/>
    <w:rPr>
      <w:b/>
      <w:bCs/>
      <w:i/>
      <w:iCs/>
      <w:spacing w:val="5"/>
      <w:lang w:val="es-ES"/>
    </w:rPr>
  </w:style>
  <w:style w:type="paragraph" w:styleId="Descripcin">
    <w:name w:val="caption"/>
    <w:basedOn w:val="Normal"/>
    <w:next w:val="Normal"/>
    <w:uiPriority w:val="35"/>
    <w:semiHidden/>
    <w:unhideWhenUsed/>
    <w:qFormat/>
    <w:rsid w:val="00057D7D"/>
    <w:pPr>
      <w:spacing w:after="200"/>
    </w:pPr>
    <w:rPr>
      <w:i/>
      <w:iCs/>
      <w:color w:val="44546A" w:themeColor="text2"/>
      <w:sz w:val="18"/>
      <w:szCs w:val="18"/>
    </w:rPr>
  </w:style>
  <w:style w:type="paragraph" w:styleId="Cierre">
    <w:name w:val="Closing"/>
    <w:basedOn w:val="Normal"/>
    <w:link w:val="CierreCar"/>
    <w:uiPriority w:val="99"/>
    <w:semiHidden/>
    <w:unhideWhenUsed/>
    <w:rsid w:val="00057D7D"/>
    <w:pPr>
      <w:ind w:left="4252"/>
    </w:pPr>
  </w:style>
  <w:style w:type="character" w:customStyle="1" w:styleId="CierreCar">
    <w:name w:val="Cierre Car"/>
    <w:basedOn w:val="Fuentedeprrafopredeter"/>
    <w:link w:val="Cierre"/>
    <w:uiPriority w:val="99"/>
    <w:semiHidden/>
    <w:rsid w:val="00057D7D"/>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057D7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057D7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057D7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057D7D"/>
  </w:style>
  <w:style w:type="character" w:customStyle="1" w:styleId="FechaCar">
    <w:name w:val="Fecha Car"/>
    <w:basedOn w:val="Fuentedeprrafopredeter"/>
    <w:link w:val="Fecha"/>
    <w:uiPriority w:val="99"/>
    <w:semiHidden/>
    <w:rsid w:val="00057D7D"/>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057D7D"/>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057D7D"/>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057D7D"/>
  </w:style>
  <w:style w:type="character" w:customStyle="1" w:styleId="FirmadecorreoelectrnicoCar">
    <w:name w:val="Firma de correo electrónico Car"/>
    <w:basedOn w:val="Fuentedeprrafopredeter"/>
    <w:link w:val="Firmadecorreoelectrnico"/>
    <w:uiPriority w:val="99"/>
    <w:semiHidden/>
    <w:rsid w:val="00057D7D"/>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057D7D"/>
    <w:rPr>
      <w:i/>
      <w:iCs/>
      <w:lang w:val="es-ES"/>
    </w:rPr>
  </w:style>
  <w:style w:type="character" w:styleId="Refdenotaalfinal">
    <w:name w:val="endnote reference"/>
    <w:basedOn w:val="Fuentedeprrafopredeter"/>
    <w:uiPriority w:val="99"/>
    <w:semiHidden/>
    <w:unhideWhenUsed/>
    <w:rsid w:val="00057D7D"/>
    <w:rPr>
      <w:vertAlign w:val="superscript"/>
      <w:lang w:val="es-ES"/>
    </w:rPr>
  </w:style>
  <w:style w:type="paragraph" w:styleId="Textonotaalfinal">
    <w:name w:val="endnote text"/>
    <w:basedOn w:val="Normal"/>
    <w:link w:val="TextonotaalfinalCar"/>
    <w:uiPriority w:val="99"/>
    <w:semiHidden/>
    <w:unhideWhenUsed/>
    <w:rsid w:val="00057D7D"/>
    <w:rPr>
      <w:sz w:val="20"/>
      <w:szCs w:val="20"/>
    </w:rPr>
  </w:style>
  <w:style w:type="character" w:customStyle="1" w:styleId="TextonotaalfinalCar">
    <w:name w:val="Texto nota al final Car"/>
    <w:basedOn w:val="Fuentedeprrafopredeter"/>
    <w:link w:val="Textonotaalfinal"/>
    <w:uiPriority w:val="99"/>
    <w:semiHidden/>
    <w:rsid w:val="00057D7D"/>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057D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057D7D"/>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057D7D"/>
    <w:rPr>
      <w:color w:val="954F72" w:themeColor="followedHyperlink"/>
      <w:u w:val="single"/>
      <w:lang w:val="es-ES"/>
    </w:rPr>
  </w:style>
  <w:style w:type="table" w:styleId="Tablaconcuadrcula1clara">
    <w:name w:val="Grid Table 1 Light"/>
    <w:basedOn w:val="Tablanormal"/>
    <w:uiPriority w:val="46"/>
    <w:rsid w:val="00057D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57D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57D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57D7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57D7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57D7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057D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057D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057D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057D7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057D7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057D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057D7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057D7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057D7D"/>
    <w:rPr>
      <w:color w:val="2B579A"/>
      <w:shd w:val="clear" w:color="auto" w:fill="E1DFDD"/>
      <w:lang w:val="es-ES"/>
    </w:rPr>
  </w:style>
  <w:style w:type="character" w:styleId="AcrnimoHTML">
    <w:name w:val="HTML Acronym"/>
    <w:basedOn w:val="Fuentedeprrafopredeter"/>
    <w:uiPriority w:val="99"/>
    <w:semiHidden/>
    <w:unhideWhenUsed/>
    <w:rsid w:val="00057D7D"/>
    <w:rPr>
      <w:lang w:val="es-ES"/>
    </w:rPr>
  </w:style>
  <w:style w:type="paragraph" w:styleId="DireccinHTML">
    <w:name w:val="HTML Address"/>
    <w:basedOn w:val="Normal"/>
    <w:link w:val="DireccinHTMLCar"/>
    <w:uiPriority w:val="99"/>
    <w:semiHidden/>
    <w:unhideWhenUsed/>
    <w:rsid w:val="00057D7D"/>
    <w:rPr>
      <w:i/>
      <w:iCs/>
    </w:rPr>
  </w:style>
  <w:style w:type="character" w:customStyle="1" w:styleId="DireccinHTMLCar">
    <w:name w:val="Dirección HTML Car"/>
    <w:basedOn w:val="Fuentedeprrafopredeter"/>
    <w:link w:val="DireccinHTML"/>
    <w:uiPriority w:val="99"/>
    <w:semiHidden/>
    <w:rsid w:val="00057D7D"/>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057D7D"/>
    <w:rPr>
      <w:i/>
      <w:iCs/>
      <w:lang w:val="es-ES"/>
    </w:rPr>
  </w:style>
  <w:style w:type="character" w:styleId="CdigoHTML">
    <w:name w:val="HTML Code"/>
    <w:basedOn w:val="Fuentedeprrafopredeter"/>
    <w:uiPriority w:val="99"/>
    <w:semiHidden/>
    <w:unhideWhenUsed/>
    <w:rsid w:val="00057D7D"/>
    <w:rPr>
      <w:rFonts w:ascii="Consolas" w:hAnsi="Consolas"/>
      <w:sz w:val="20"/>
      <w:szCs w:val="20"/>
      <w:lang w:val="es-ES"/>
    </w:rPr>
  </w:style>
  <w:style w:type="character" w:styleId="DefinicinHTML">
    <w:name w:val="HTML Definition"/>
    <w:basedOn w:val="Fuentedeprrafopredeter"/>
    <w:uiPriority w:val="99"/>
    <w:semiHidden/>
    <w:unhideWhenUsed/>
    <w:rsid w:val="00057D7D"/>
    <w:rPr>
      <w:i/>
      <w:iCs/>
      <w:lang w:val="es-ES"/>
    </w:rPr>
  </w:style>
  <w:style w:type="character" w:styleId="TecladoHTML">
    <w:name w:val="HTML Keyboard"/>
    <w:basedOn w:val="Fuentedeprrafopredeter"/>
    <w:uiPriority w:val="99"/>
    <w:semiHidden/>
    <w:unhideWhenUsed/>
    <w:rsid w:val="00057D7D"/>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057D7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57D7D"/>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057D7D"/>
    <w:rPr>
      <w:rFonts w:ascii="Consolas" w:hAnsi="Consolas"/>
      <w:sz w:val="24"/>
      <w:szCs w:val="24"/>
      <w:lang w:val="es-ES"/>
    </w:rPr>
  </w:style>
  <w:style w:type="character" w:styleId="MquinadeescribirHTML">
    <w:name w:val="HTML Typewriter"/>
    <w:basedOn w:val="Fuentedeprrafopredeter"/>
    <w:uiPriority w:val="99"/>
    <w:semiHidden/>
    <w:unhideWhenUsed/>
    <w:rsid w:val="00057D7D"/>
    <w:rPr>
      <w:rFonts w:ascii="Consolas" w:hAnsi="Consolas"/>
      <w:sz w:val="20"/>
      <w:szCs w:val="20"/>
      <w:lang w:val="es-ES"/>
    </w:rPr>
  </w:style>
  <w:style w:type="character" w:styleId="VariableHTML">
    <w:name w:val="HTML Variable"/>
    <w:basedOn w:val="Fuentedeprrafopredeter"/>
    <w:uiPriority w:val="99"/>
    <w:semiHidden/>
    <w:unhideWhenUsed/>
    <w:rsid w:val="00057D7D"/>
    <w:rPr>
      <w:i/>
      <w:iCs/>
      <w:lang w:val="es-ES"/>
    </w:rPr>
  </w:style>
  <w:style w:type="paragraph" w:styleId="ndice1">
    <w:name w:val="index 1"/>
    <w:basedOn w:val="Normal"/>
    <w:next w:val="Normal"/>
    <w:autoRedefine/>
    <w:uiPriority w:val="99"/>
    <w:semiHidden/>
    <w:unhideWhenUsed/>
    <w:rsid w:val="00057D7D"/>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057D7D"/>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057D7D"/>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057D7D"/>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057D7D"/>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057D7D"/>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057D7D"/>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057D7D"/>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057D7D"/>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057D7D"/>
    <w:rPr>
      <w:rFonts w:asciiTheme="majorHAnsi" w:eastAsiaTheme="majorEastAsia" w:hAnsiTheme="majorHAnsi" w:cstheme="majorBidi"/>
      <w:b/>
      <w:bCs/>
    </w:rPr>
  </w:style>
  <w:style w:type="character" w:styleId="nfasisintenso">
    <w:name w:val="Intense Emphasis"/>
    <w:basedOn w:val="Fuentedeprrafopredeter"/>
    <w:uiPriority w:val="21"/>
    <w:qFormat/>
    <w:rsid w:val="00057D7D"/>
    <w:rPr>
      <w:i/>
      <w:iCs/>
      <w:color w:val="4472C4" w:themeColor="accent1"/>
      <w:lang w:val="es-ES"/>
    </w:rPr>
  </w:style>
  <w:style w:type="paragraph" w:styleId="Citadestacada">
    <w:name w:val="Intense Quote"/>
    <w:basedOn w:val="Normal"/>
    <w:next w:val="Normal"/>
    <w:link w:val="CitadestacadaCar"/>
    <w:uiPriority w:val="30"/>
    <w:qFormat/>
    <w:rsid w:val="00057D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057D7D"/>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057D7D"/>
    <w:rPr>
      <w:b/>
      <w:bCs/>
      <w:smallCaps/>
      <w:color w:val="4472C4" w:themeColor="accent1"/>
      <w:spacing w:val="5"/>
      <w:lang w:val="es-ES"/>
    </w:rPr>
  </w:style>
  <w:style w:type="table" w:styleId="Cuadrculaclara">
    <w:name w:val="Light Grid"/>
    <w:basedOn w:val="Tablanormal"/>
    <w:uiPriority w:val="62"/>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057D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057D7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057D7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057D7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057D7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057D7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057D7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057D7D"/>
    <w:rPr>
      <w:lang w:val="es-ES"/>
    </w:rPr>
  </w:style>
  <w:style w:type="paragraph" w:styleId="Lista2">
    <w:name w:val="List 2"/>
    <w:basedOn w:val="Normal"/>
    <w:uiPriority w:val="99"/>
    <w:semiHidden/>
    <w:unhideWhenUsed/>
    <w:rsid w:val="00057D7D"/>
    <w:pPr>
      <w:ind w:left="566" w:hanging="283"/>
      <w:contextualSpacing/>
    </w:pPr>
  </w:style>
  <w:style w:type="paragraph" w:styleId="Lista3">
    <w:name w:val="List 3"/>
    <w:basedOn w:val="Normal"/>
    <w:uiPriority w:val="99"/>
    <w:semiHidden/>
    <w:unhideWhenUsed/>
    <w:rsid w:val="00057D7D"/>
    <w:pPr>
      <w:ind w:left="849" w:hanging="283"/>
      <w:contextualSpacing/>
    </w:pPr>
  </w:style>
  <w:style w:type="paragraph" w:styleId="Lista4">
    <w:name w:val="List 4"/>
    <w:basedOn w:val="Normal"/>
    <w:uiPriority w:val="99"/>
    <w:semiHidden/>
    <w:unhideWhenUsed/>
    <w:rsid w:val="00057D7D"/>
    <w:pPr>
      <w:ind w:left="1132" w:hanging="283"/>
      <w:contextualSpacing/>
    </w:pPr>
  </w:style>
  <w:style w:type="paragraph" w:styleId="Lista5">
    <w:name w:val="List 5"/>
    <w:basedOn w:val="Normal"/>
    <w:uiPriority w:val="99"/>
    <w:semiHidden/>
    <w:unhideWhenUsed/>
    <w:rsid w:val="00057D7D"/>
    <w:pPr>
      <w:ind w:left="1415" w:hanging="283"/>
      <w:contextualSpacing/>
    </w:pPr>
  </w:style>
  <w:style w:type="paragraph" w:styleId="Listaconvietas">
    <w:name w:val="List Bullet"/>
    <w:basedOn w:val="Normal"/>
    <w:uiPriority w:val="99"/>
    <w:semiHidden/>
    <w:unhideWhenUsed/>
    <w:rsid w:val="00057D7D"/>
    <w:pPr>
      <w:numPr>
        <w:numId w:val="5"/>
      </w:numPr>
      <w:contextualSpacing/>
    </w:pPr>
  </w:style>
  <w:style w:type="paragraph" w:styleId="Listaconvietas2">
    <w:name w:val="List Bullet 2"/>
    <w:basedOn w:val="Normal"/>
    <w:uiPriority w:val="99"/>
    <w:semiHidden/>
    <w:unhideWhenUsed/>
    <w:rsid w:val="00057D7D"/>
    <w:pPr>
      <w:numPr>
        <w:numId w:val="6"/>
      </w:numPr>
      <w:contextualSpacing/>
    </w:pPr>
  </w:style>
  <w:style w:type="paragraph" w:styleId="Listaconvietas3">
    <w:name w:val="List Bullet 3"/>
    <w:basedOn w:val="Normal"/>
    <w:uiPriority w:val="99"/>
    <w:semiHidden/>
    <w:unhideWhenUsed/>
    <w:rsid w:val="00057D7D"/>
    <w:pPr>
      <w:numPr>
        <w:numId w:val="7"/>
      </w:numPr>
      <w:contextualSpacing/>
    </w:pPr>
  </w:style>
  <w:style w:type="paragraph" w:styleId="Listaconvietas4">
    <w:name w:val="List Bullet 4"/>
    <w:basedOn w:val="Normal"/>
    <w:uiPriority w:val="99"/>
    <w:semiHidden/>
    <w:unhideWhenUsed/>
    <w:rsid w:val="00057D7D"/>
    <w:pPr>
      <w:numPr>
        <w:numId w:val="8"/>
      </w:numPr>
      <w:contextualSpacing/>
    </w:pPr>
  </w:style>
  <w:style w:type="paragraph" w:styleId="Listaconvietas5">
    <w:name w:val="List Bullet 5"/>
    <w:basedOn w:val="Normal"/>
    <w:uiPriority w:val="99"/>
    <w:semiHidden/>
    <w:unhideWhenUsed/>
    <w:rsid w:val="00057D7D"/>
    <w:pPr>
      <w:numPr>
        <w:numId w:val="9"/>
      </w:numPr>
      <w:contextualSpacing/>
    </w:pPr>
  </w:style>
  <w:style w:type="paragraph" w:styleId="Continuarlista">
    <w:name w:val="List Continue"/>
    <w:basedOn w:val="Normal"/>
    <w:uiPriority w:val="99"/>
    <w:semiHidden/>
    <w:unhideWhenUsed/>
    <w:rsid w:val="00057D7D"/>
    <w:pPr>
      <w:spacing w:after="120"/>
      <w:ind w:left="283"/>
      <w:contextualSpacing/>
    </w:pPr>
  </w:style>
  <w:style w:type="paragraph" w:styleId="Continuarlista2">
    <w:name w:val="List Continue 2"/>
    <w:basedOn w:val="Normal"/>
    <w:uiPriority w:val="99"/>
    <w:semiHidden/>
    <w:unhideWhenUsed/>
    <w:rsid w:val="00057D7D"/>
    <w:pPr>
      <w:spacing w:after="120"/>
      <w:ind w:left="566"/>
      <w:contextualSpacing/>
    </w:pPr>
  </w:style>
  <w:style w:type="paragraph" w:styleId="Continuarlista3">
    <w:name w:val="List Continue 3"/>
    <w:basedOn w:val="Normal"/>
    <w:uiPriority w:val="99"/>
    <w:semiHidden/>
    <w:unhideWhenUsed/>
    <w:rsid w:val="00057D7D"/>
    <w:pPr>
      <w:spacing w:after="120"/>
      <w:ind w:left="849"/>
      <w:contextualSpacing/>
    </w:pPr>
  </w:style>
  <w:style w:type="paragraph" w:styleId="Continuarlista4">
    <w:name w:val="List Continue 4"/>
    <w:basedOn w:val="Normal"/>
    <w:uiPriority w:val="99"/>
    <w:semiHidden/>
    <w:unhideWhenUsed/>
    <w:rsid w:val="00057D7D"/>
    <w:pPr>
      <w:spacing w:after="120"/>
      <w:ind w:left="1132"/>
      <w:contextualSpacing/>
    </w:pPr>
  </w:style>
  <w:style w:type="paragraph" w:styleId="Continuarlista5">
    <w:name w:val="List Continue 5"/>
    <w:basedOn w:val="Normal"/>
    <w:uiPriority w:val="99"/>
    <w:semiHidden/>
    <w:unhideWhenUsed/>
    <w:rsid w:val="00057D7D"/>
    <w:pPr>
      <w:spacing w:after="120"/>
      <w:ind w:left="1415"/>
      <w:contextualSpacing/>
    </w:pPr>
  </w:style>
  <w:style w:type="paragraph" w:styleId="Listaconnmeros">
    <w:name w:val="List Number"/>
    <w:basedOn w:val="Normal"/>
    <w:uiPriority w:val="99"/>
    <w:semiHidden/>
    <w:unhideWhenUsed/>
    <w:rsid w:val="00057D7D"/>
    <w:pPr>
      <w:numPr>
        <w:numId w:val="10"/>
      </w:numPr>
      <w:contextualSpacing/>
    </w:pPr>
  </w:style>
  <w:style w:type="paragraph" w:styleId="Listaconnmeros2">
    <w:name w:val="List Number 2"/>
    <w:basedOn w:val="Normal"/>
    <w:uiPriority w:val="99"/>
    <w:semiHidden/>
    <w:unhideWhenUsed/>
    <w:rsid w:val="00057D7D"/>
    <w:pPr>
      <w:numPr>
        <w:numId w:val="11"/>
      </w:numPr>
      <w:contextualSpacing/>
    </w:pPr>
  </w:style>
  <w:style w:type="paragraph" w:styleId="Listaconnmeros3">
    <w:name w:val="List Number 3"/>
    <w:basedOn w:val="Normal"/>
    <w:uiPriority w:val="99"/>
    <w:semiHidden/>
    <w:unhideWhenUsed/>
    <w:rsid w:val="00057D7D"/>
    <w:pPr>
      <w:numPr>
        <w:numId w:val="12"/>
      </w:numPr>
      <w:contextualSpacing/>
    </w:pPr>
  </w:style>
  <w:style w:type="paragraph" w:styleId="Listaconnmeros4">
    <w:name w:val="List Number 4"/>
    <w:basedOn w:val="Normal"/>
    <w:uiPriority w:val="99"/>
    <w:semiHidden/>
    <w:unhideWhenUsed/>
    <w:rsid w:val="00057D7D"/>
    <w:pPr>
      <w:numPr>
        <w:numId w:val="13"/>
      </w:numPr>
      <w:contextualSpacing/>
    </w:pPr>
  </w:style>
  <w:style w:type="paragraph" w:styleId="Listaconnmeros5">
    <w:name w:val="List Number 5"/>
    <w:basedOn w:val="Normal"/>
    <w:uiPriority w:val="99"/>
    <w:semiHidden/>
    <w:unhideWhenUsed/>
    <w:rsid w:val="00057D7D"/>
    <w:pPr>
      <w:numPr>
        <w:numId w:val="14"/>
      </w:numPr>
      <w:contextualSpacing/>
    </w:pPr>
  </w:style>
  <w:style w:type="table" w:styleId="Tabladelista1clara">
    <w:name w:val="List Table 1 Light"/>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057D7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057D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057D7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057D7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057D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057D7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057D7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057D7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057D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057D7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057D7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057D7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057D7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057D7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057D7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057D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057D7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057D7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057D7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057D7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057D7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057D7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057D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57D7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057D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057D7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057D7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057D7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057D7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057D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057D7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057D7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057D7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057D7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057D7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057D7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057D7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057D7D"/>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057D7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057D7D"/>
    <w:rPr>
      <w:color w:val="2B579A"/>
      <w:shd w:val="clear" w:color="auto" w:fill="E1DFDD"/>
      <w:lang w:val="es-ES"/>
    </w:rPr>
  </w:style>
  <w:style w:type="paragraph" w:styleId="Encabezadodemensaje">
    <w:name w:val="Message Header"/>
    <w:basedOn w:val="Normal"/>
    <w:link w:val="EncabezadodemensajeCar"/>
    <w:uiPriority w:val="99"/>
    <w:semiHidden/>
    <w:unhideWhenUsed/>
    <w:rsid w:val="00057D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57D7D"/>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057D7D"/>
    <w:rPr>
      <w:sz w:val="24"/>
      <w:szCs w:val="24"/>
    </w:rPr>
  </w:style>
  <w:style w:type="paragraph" w:styleId="Sangranormal">
    <w:name w:val="Normal Indent"/>
    <w:basedOn w:val="Normal"/>
    <w:uiPriority w:val="99"/>
    <w:semiHidden/>
    <w:unhideWhenUsed/>
    <w:rsid w:val="00057D7D"/>
    <w:pPr>
      <w:ind w:left="720"/>
    </w:pPr>
  </w:style>
  <w:style w:type="paragraph" w:styleId="Encabezadodenota">
    <w:name w:val="Note Heading"/>
    <w:basedOn w:val="Normal"/>
    <w:next w:val="Normal"/>
    <w:link w:val="EncabezadodenotaCar"/>
    <w:uiPriority w:val="99"/>
    <w:semiHidden/>
    <w:unhideWhenUsed/>
    <w:rsid w:val="00057D7D"/>
  </w:style>
  <w:style w:type="character" w:customStyle="1" w:styleId="EncabezadodenotaCar">
    <w:name w:val="Encabezado de nota Car"/>
    <w:basedOn w:val="Fuentedeprrafopredeter"/>
    <w:link w:val="Encabezadodenota"/>
    <w:uiPriority w:val="99"/>
    <w:semiHidden/>
    <w:rsid w:val="00057D7D"/>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057D7D"/>
    <w:rPr>
      <w:lang w:val="es-ES"/>
    </w:rPr>
  </w:style>
  <w:style w:type="table" w:styleId="Tablanormal1">
    <w:name w:val="Plain Table 1"/>
    <w:basedOn w:val="Tablanormal"/>
    <w:uiPriority w:val="41"/>
    <w:rsid w:val="00057D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57D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57D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57D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057D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057D7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057D7D"/>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057D7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57D7D"/>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057D7D"/>
  </w:style>
  <w:style w:type="character" w:customStyle="1" w:styleId="SaludoCar">
    <w:name w:val="Saludo Car"/>
    <w:basedOn w:val="Fuentedeprrafopredeter"/>
    <w:link w:val="Saludo"/>
    <w:uiPriority w:val="99"/>
    <w:semiHidden/>
    <w:rsid w:val="00057D7D"/>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057D7D"/>
    <w:pPr>
      <w:ind w:left="4252"/>
    </w:pPr>
  </w:style>
  <w:style w:type="character" w:customStyle="1" w:styleId="FirmaCar">
    <w:name w:val="Firma Car"/>
    <w:basedOn w:val="Fuentedeprrafopredeter"/>
    <w:link w:val="Firma"/>
    <w:uiPriority w:val="99"/>
    <w:semiHidden/>
    <w:rsid w:val="00057D7D"/>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057D7D"/>
    <w:rPr>
      <w:u w:val="dotted"/>
      <w:lang w:val="es-ES"/>
    </w:rPr>
  </w:style>
  <w:style w:type="character" w:styleId="SmartLink">
    <w:name w:val="Smart Link"/>
    <w:basedOn w:val="Fuentedeprrafopredeter"/>
    <w:uiPriority w:val="99"/>
    <w:semiHidden/>
    <w:unhideWhenUsed/>
    <w:rsid w:val="00057D7D"/>
    <w:rPr>
      <w:color w:val="0000FF"/>
      <w:u w:val="single"/>
      <w:shd w:val="clear" w:color="auto" w:fill="F3F2F1"/>
      <w:lang w:val="es-ES"/>
    </w:rPr>
  </w:style>
  <w:style w:type="character" w:styleId="Textoennegrita">
    <w:name w:val="Strong"/>
    <w:basedOn w:val="Fuentedeprrafopredeter"/>
    <w:uiPriority w:val="22"/>
    <w:qFormat/>
    <w:rsid w:val="00057D7D"/>
    <w:rPr>
      <w:b/>
      <w:bCs/>
      <w:lang w:val="es-ES"/>
    </w:rPr>
  </w:style>
  <w:style w:type="character" w:styleId="nfasissutil">
    <w:name w:val="Subtle Emphasis"/>
    <w:basedOn w:val="Fuentedeprrafopredeter"/>
    <w:uiPriority w:val="19"/>
    <w:qFormat/>
    <w:rsid w:val="00057D7D"/>
    <w:rPr>
      <w:i/>
      <w:iCs/>
      <w:color w:val="404040" w:themeColor="text1" w:themeTint="BF"/>
      <w:lang w:val="es-ES"/>
    </w:rPr>
  </w:style>
  <w:style w:type="character" w:styleId="Referenciasutil">
    <w:name w:val="Subtle Reference"/>
    <w:basedOn w:val="Fuentedeprrafopredeter"/>
    <w:uiPriority w:val="31"/>
    <w:qFormat/>
    <w:rsid w:val="00057D7D"/>
    <w:rPr>
      <w:smallCaps/>
      <w:color w:val="5A5A5A" w:themeColor="text1" w:themeTint="A5"/>
      <w:lang w:val="es-ES"/>
    </w:rPr>
  </w:style>
  <w:style w:type="table" w:styleId="Tablaconefectos3D1">
    <w:name w:val="Table 3D effects 1"/>
    <w:basedOn w:val="Tablanormal"/>
    <w:uiPriority w:val="99"/>
    <w:semiHidden/>
    <w:unhideWhenUsed/>
    <w:rsid w:val="00057D7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057D7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057D7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057D7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057D7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057D7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057D7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057D7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057D7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057D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057D7D"/>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057D7D"/>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057D7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057D7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057D7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057D7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57D7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057D7D"/>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33-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B49EA8498241B687C87A3BB5F55E15"/>
        <w:category>
          <w:name w:val="General"/>
          <w:gallery w:val="placeholder"/>
        </w:category>
        <w:types>
          <w:type w:val="bbPlcHdr"/>
        </w:types>
        <w:behaviors>
          <w:behavior w:val="content"/>
        </w:behaviors>
        <w:guid w:val="{8FE26FB2-6D09-4EA8-8E0B-664498800240}"/>
      </w:docPartPr>
      <w:docPartBody>
        <w:p w:rsidR="0020065D" w:rsidRDefault="00694BAC" w:rsidP="00694BAC">
          <w:pPr>
            <w:pStyle w:val="6AB49EA8498241B687C87A3BB5F55E15"/>
          </w:pPr>
          <w:r w:rsidRPr="00302849">
            <w:rPr>
              <w:rStyle w:val="Textodelmarcadordeposicin"/>
            </w:rPr>
            <w:t>General</w:t>
          </w:r>
        </w:p>
      </w:docPartBody>
    </w:docPart>
    <w:docPart>
      <w:docPartPr>
        <w:name w:val="4D47645D21A5431C8908FC6AC4471874"/>
        <w:category>
          <w:name w:val="General"/>
          <w:gallery w:val="placeholder"/>
        </w:category>
        <w:types>
          <w:type w:val="bbPlcHdr"/>
        </w:types>
        <w:behaviors>
          <w:behavior w:val="content"/>
        </w:behaviors>
        <w:guid w:val="{A1ECC7BA-8169-418D-89F6-5920755D398B}"/>
      </w:docPartPr>
      <w:docPartBody>
        <w:p w:rsidR="0020065D" w:rsidRDefault="00694BAC" w:rsidP="00694BAC">
          <w:pPr>
            <w:pStyle w:val="4D47645D21A5431C8908FC6AC4471874"/>
          </w:pPr>
          <w:r w:rsidRPr="00302849">
            <w:rPr>
              <w:rStyle w:val="Textodelmarcadordeposicin"/>
            </w:rPr>
            <w:t>[Date]</w:t>
          </w:r>
        </w:p>
      </w:docPartBody>
    </w:docPart>
    <w:docPart>
      <w:docPartPr>
        <w:name w:val="D4854FF2192940AD961F13F811F535C8"/>
        <w:category>
          <w:name w:val="General"/>
          <w:gallery w:val="placeholder"/>
        </w:category>
        <w:types>
          <w:type w:val="bbPlcHdr"/>
        </w:types>
        <w:behaviors>
          <w:behavior w:val="content"/>
        </w:behaviors>
        <w:guid w:val="{736DAD55-611E-4C77-87C2-B77244E9DB06}"/>
      </w:docPartPr>
      <w:docPartBody>
        <w:p w:rsidR="0020065D" w:rsidRDefault="00694BAC" w:rsidP="00694BAC">
          <w:pPr>
            <w:pStyle w:val="D4854FF2192940AD961F13F811F535C8"/>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0B6F680DAE724B8C8527DC98D67C8F8E"/>
        <w:category>
          <w:name w:val="General"/>
          <w:gallery w:val="placeholder"/>
        </w:category>
        <w:types>
          <w:type w:val="bbPlcHdr"/>
        </w:types>
        <w:behaviors>
          <w:behavior w:val="content"/>
        </w:behaviors>
        <w:guid w:val="{50263471-8780-43FD-89FC-477465818679}"/>
      </w:docPartPr>
      <w:docPartBody>
        <w:p w:rsidR="0020065D" w:rsidRDefault="00694BAC" w:rsidP="00694BAC">
          <w:pPr>
            <w:pStyle w:val="0B6F680DAE724B8C8527DC98D67C8F8E"/>
          </w:pPr>
          <w:r w:rsidRPr="00302849">
            <w:rPr>
              <w:rStyle w:val="Textodelmarcadordeposicin"/>
            </w:rPr>
            <w:t>Meeting name (part 1)</w:t>
          </w:r>
        </w:p>
      </w:docPartBody>
    </w:docPart>
    <w:docPart>
      <w:docPartPr>
        <w:name w:val="32299A477D534BE2A114330F099F2ADD"/>
        <w:category>
          <w:name w:val="General"/>
          <w:gallery w:val="placeholder"/>
        </w:category>
        <w:types>
          <w:type w:val="bbPlcHdr"/>
        </w:types>
        <w:behaviors>
          <w:behavior w:val="content"/>
        </w:behaviors>
        <w:guid w:val="{46876771-2FA1-418E-8EEC-D952A01E25D3}"/>
      </w:docPartPr>
      <w:docPartBody>
        <w:p w:rsidR="0020065D" w:rsidRDefault="00694BAC" w:rsidP="00694BAC">
          <w:pPr>
            <w:pStyle w:val="32299A477D534BE2A114330F099F2ADD"/>
          </w:pPr>
          <w:r w:rsidRPr="00302849">
            <w:rPr>
              <w:rStyle w:val="Textodelmarcadordeposicin"/>
            </w:rPr>
            <w:t>Meeting name (part 2)</w:t>
          </w:r>
        </w:p>
      </w:docPartBody>
    </w:docPart>
    <w:docPart>
      <w:docPartPr>
        <w:name w:val="152993198B604F46A9E954F272E66E0B"/>
        <w:category>
          <w:name w:val="General"/>
          <w:gallery w:val="placeholder"/>
        </w:category>
        <w:types>
          <w:type w:val="bbPlcHdr"/>
        </w:types>
        <w:behaviors>
          <w:behavior w:val="content"/>
        </w:behaviors>
        <w:guid w:val="{F42E3185-AC74-4A5F-956B-00BDB1C66532}"/>
      </w:docPartPr>
      <w:docPartBody>
        <w:p w:rsidR="0020065D" w:rsidRDefault="00694BAC" w:rsidP="00694BAC">
          <w:pPr>
            <w:pStyle w:val="152993198B604F46A9E954F272E66E0B"/>
          </w:pPr>
          <w:r w:rsidRPr="00302849">
            <w:rPr>
              <w:rStyle w:val="Textodelmarcadordeposicin"/>
            </w:rPr>
            <w:t>[Venue, date]</w:t>
          </w:r>
        </w:p>
      </w:docPartBody>
    </w:docPart>
    <w:docPart>
      <w:docPartPr>
        <w:name w:val="17F09067DCD94D1BB68AB14151821AF2"/>
        <w:category>
          <w:name w:val="General"/>
          <w:gallery w:val="placeholder"/>
        </w:category>
        <w:types>
          <w:type w:val="bbPlcHdr"/>
        </w:types>
        <w:behaviors>
          <w:behavior w:val="content"/>
        </w:behaviors>
        <w:guid w:val="{5245BCD2-4E61-418E-B7B9-1BE3B7C2BE2F}"/>
      </w:docPartPr>
      <w:docPartBody>
        <w:p w:rsidR="0020065D" w:rsidRDefault="00694BAC" w:rsidP="00694BAC">
          <w:pPr>
            <w:pStyle w:val="17F09067DCD94D1BB68AB14151821AF2"/>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2350"/>
    <w:rsid w:val="0007497B"/>
    <w:rsid w:val="0020065D"/>
    <w:rsid w:val="002C32CD"/>
    <w:rsid w:val="002C5C75"/>
    <w:rsid w:val="002C7190"/>
    <w:rsid w:val="002D1F36"/>
    <w:rsid w:val="00523131"/>
    <w:rsid w:val="005F103E"/>
    <w:rsid w:val="00673FE7"/>
    <w:rsid w:val="006828CA"/>
    <w:rsid w:val="00694BAC"/>
    <w:rsid w:val="006A5998"/>
    <w:rsid w:val="00764DF4"/>
    <w:rsid w:val="00811444"/>
    <w:rsid w:val="008235C7"/>
    <w:rsid w:val="00933CAB"/>
    <w:rsid w:val="009457AB"/>
    <w:rsid w:val="009603EE"/>
    <w:rsid w:val="009B0702"/>
    <w:rsid w:val="00A41E92"/>
    <w:rsid w:val="00A94AA9"/>
    <w:rsid w:val="00B317EF"/>
    <w:rsid w:val="00B41BF6"/>
    <w:rsid w:val="00C436E8"/>
    <w:rsid w:val="00D07DD5"/>
    <w:rsid w:val="00D543DD"/>
    <w:rsid w:val="00E13C94"/>
    <w:rsid w:val="00E3475E"/>
    <w:rsid w:val="00E97D08"/>
    <w:rsid w:val="00F12B0B"/>
    <w:rsid w:val="00F7561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94BAC"/>
    <w:rPr>
      <w:color w:val="808080"/>
    </w:rPr>
  </w:style>
  <w:style w:type="paragraph" w:customStyle="1" w:styleId="6AB49EA8498241B687C87A3BB5F55E15">
    <w:name w:val="6AB49EA8498241B687C87A3BB5F55E15"/>
    <w:rsid w:val="00694BAC"/>
  </w:style>
  <w:style w:type="paragraph" w:customStyle="1" w:styleId="4D47645D21A5431C8908FC6AC4471874">
    <w:name w:val="4D47645D21A5431C8908FC6AC4471874"/>
    <w:rsid w:val="00694BAC"/>
  </w:style>
  <w:style w:type="paragraph" w:customStyle="1" w:styleId="D4854FF2192940AD961F13F811F535C8">
    <w:name w:val="D4854FF2192940AD961F13F811F535C8"/>
    <w:rsid w:val="00694BAC"/>
  </w:style>
  <w:style w:type="paragraph" w:customStyle="1" w:styleId="0B6F680DAE724B8C8527DC98D67C8F8E">
    <w:name w:val="0B6F680DAE724B8C8527DC98D67C8F8E"/>
    <w:rsid w:val="00694BAC"/>
  </w:style>
  <w:style w:type="paragraph" w:customStyle="1" w:styleId="32299A477D534BE2A114330F099F2ADD">
    <w:name w:val="32299A477D534BE2A114330F099F2ADD"/>
    <w:rsid w:val="00694BAC"/>
  </w:style>
  <w:style w:type="paragraph" w:customStyle="1" w:styleId="152993198B604F46A9E954F272E66E0B">
    <w:name w:val="152993198B604F46A9E954F272E66E0B"/>
    <w:rsid w:val="00694BAC"/>
  </w:style>
  <w:style w:type="paragraph" w:customStyle="1" w:styleId="17F09067DCD94D1BB68AB14151821AF2">
    <w:name w:val="17F09067DCD94D1BB68AB14151821AF2"/>
    <w:rsid w:val="00694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4</TotalTime>
  <Pages>2</Pages>
  <Words>488</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CBD/COP/DEC/16/27</dc:subject>
  <dc:creator>Secretariat of the Convention on Biological Diversity</dc:creator>
  <cp:keywords>Conference of the Parties to the Convention on Biological Diversity</cp:keywords>
  <dc:description/>
  <cp:lastModifiedBy>Maria Troitino</cp:lastModifiedBy>
  <cp:revision>4</cp:revision>
  <cp:lastPrinted>2024-11-01T21:01:00Z</cp:lastPrinted>
  <dcterms:created xsi:type="dcterms:W3CDTF">2025-02-18T01:13:00Z</dcterms:created>
  <dcterms:modified xsi:type="dcterms:W3CDTF">2025-02-18T13:30:00Z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