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2F32D2" w:rsidRPr="002A4D5A" w14:paraId="796D61D2" w14:textId="77777777" w:rsidTr="007904D2">
        <w:trPr>
          <w:trHeight w:val="850"/>
        </w:trPr>
        <w:tc>
          <w:tcPr>
            <w:tcW w:w="975" w:type="dxa"/>
            <w:shd w:val="clear" w:color="auto" w:fill="auto"/>
            <w:vAlign w:val="bottom"/>
          </w:tcPr>
          <w:p w14:paraId="550003AD" w14:textId="77777777" w:rsidR="002F32D2" w:rsidRPr="002A4D5A" w:rsidRDefault="002F32D2" w:rsidP="007904D2">
            <w:pPr>
              <w:pStyle w:val="AASmallLogo"/>
            </w:pPr>
            <w:bookmarkStart w:id="0" w:name="_Hlk137651738"/>
            <w:bookmarkStart w:id="1" w:name="_GoBack"/>
            <w:bookmarkEnd w:id="1"/>
            <w:r w:rsidRPr="002A4D5A">
              <w:rPr>
                <w:noProof/>
                <w:lang w:val="en-CA" w:eastAsia="en-CA"/>
                <w14:ligatures w14:val="standardContextual"/>
              </w:rPr>
              <w:drawing>
                <wp:inline distT="0" distB="0" distL="0" distR="0" wp14:anchorId="439CB076" wp14:editId="5FCCF67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2A4D5A">
              <w:t xml:space="preserve"> </w:t>
            </w:r>
          </w:p>
          <w:p w14:paraId="7C99EE78" w14:textId="77777777" w:rsidR="002F32D2" w:rsidRPr="002A4D5A" w:rsidRDefault="002F32D2" w:rsidP="007904D2">
            <w:pPr>
              <w:pStyle w:val="AASmallLogo"/>
            </w:pPr>
          </w:p>
        </w:tc>
        <w:tc>
          <w:tcPr>
            <w:tcW w:w="1434" w:type="dxa"/>
            <w:shd w:val="clear" w:color="auto" w:fill="auto"/>
            <w:noWrap/>
            <w:vAlign w:val="bottom"/>
          </w:tcPr>
          <w:p w14:paraId="385E5DA4" w14:textId="77777777" w:rsidR="002F32D2" w:rsidRPr="002A4D5A" w:rsidRDefault="002F32D2" w:rsidP="007904D2">
            <w:pPr>
              <w:pStyle w:val="AASmallLogo"/>
            </w:pPr>
            <w:r w:rsidRPr="002A4D5A">
              <w:rPr>
                <w:noProof/>
                <w:lang w:val="en-CA" w:eastAsia="en-CA"/>
                <w14:ligatures w14:val="standardContextual"/>
              </w:rPr>
              <w:drawing>
                <wp:inline distT="0" distB="0" distL="0" distR="0" wp14:anchorId="11DB6420" wp14:editId="289CE995">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2A4D5A">
              <w:t xml:space="preserve"> </w:t>
            </w:r>
          </w:p>
          <w:p w14:paraId="173B33B9" w14:textId="77777777" w:rsidR="002F32D2" w:rsidRPr="002A4D5A" w:rsidRDefault="002F32D2" w:rsidP="007904D2">
            <w:pPr>
              <w:pStyle w:val="AASmallLogo"/>
            </w:pPr>
          </w:p>
        </w:tc>
        <w:tc>
          <w:tcPr>
            <w:tcW w:w="8073" w:type="dxa"/>
            <w:shd w:val="clear" w:color="auto" w:fill="auto"/>
            <w:vAlign w:val="bottom"/>
          </w:tcPr>
          <w:p w14:paraId="553BFD33" w14:textId="3D0723D5" w:rsidR="002F32D2" w:rsidRPr="002A4D5A" w:rsidRDefault="002F32D2" w:rsidP="007904D2">
            <w:pPr>
              <w:pStyle w:val="ABSymbol"/>
              <w:rPr>
                <w:sz w:val="22"/>
                <w:szCs w:val="22"/>
              </w:rPr>
            </w:pPr>
            <w:r w:rsidRPr="002A4D5A">
              <w:rPr>
                <w:sz w:val="22"/>
                <w:szCs w:val="22"/>
              </w:rPr>
              <w:fldChar w:fldCharType="begin"/>
            </w:r>
            <w:r w:rsidRPr="002A4D5A">
              <w:rPr>
                <w:sz w:val="22"/>
                <w:szCs w:val="22"/>
              </w:rPr>
              <w:instrText xml:space="preserve"> DOCPROPERTY Subject \* MERGEFORMAT </w:instrText>
            </w:r>
            <w:r w:rsidRPr="002A4D5A">
              <w:rPr>
                <w:sz w:val="22"/>
                <w:szCs w:val="22"/>
              </w:rPr>
              <w:fldChar w:fldCharType="separate"/>
            </w:r>
            <w:r w:rsidRPr="002A4D5A">
              <w:rPr>
                <w:sz w:val="40"/>
                <w:szCs w:val="40"/>
              </w:rPr>
              <w:t>CBD</w:t>
            </w:r>
            <w:r w:rsidRPr="002A4D5A">
              <w:rPr>
                <w:sz w:val="22"/>
                <w:szCs w:val="22"/>
              </w:rPr>
              <w:t>/COP/DEC/16/9</w:t>
            </w:r>
            <w:r w:rsidRPr="002A4D5A">
              <w:rPr>
                <w:sz w:val="22"/>
                <w:szCs w:val="22"/>
              </w:rPr>
              <w:fldChar w:fldCharType="end"/>
            </w:r>
          </w:p>
        </w:tc>
      </w:tr>
    </w:tbl>
    <w:p w14:paraId="744E9C63" w14:textId="77777777" w:rsidR="002F32D2" w:rsidRPr="002A4D5A" w:rsidRDefault="002F32D2" w:rsidP="002F32D2">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2F32D2" w:rsidRPr="002A4D5A" w14:paraId="2A49EC7C" w14:textId="77777777" w:rsidTr="007904D2">
        <w:trPr>
          <w:trHeight w:val="1814"/>
        </w:trPr>
        <w:tc>
          <w:tcPr>
            <w:tcW w:w="7370" w:type="dxa"/>
            <w:shd w:val="clear" w:color="auto" w:fill="auto"/>
          </w:tcPr>
          <w:p w14:paraId="06D27FC6" w14:textId="77777777" w:rsidR="002F32D2" w:rsidRPr="002A4D5A" w:rsidRDefault="002F32D2" w:rsidP="007904D2">
            <w:pPr>
              <w:pStyle w:val="ACLargeLogo"/>
            </w:pPr>
            <w:r w:rsidRPr="002A4D5A">
              <w:rPr>
                <w:noProof/>
                <w:lang w:val="en-CA" w:eastAsia="en-CA"/>
                <w14:ligatures w14:val="standardContextual"/>
              </w:rPr>
              <w:drawing>
                <wp:inline distT="0" distB="0" distL="0" distR="0" wp14:anchorId="26B9B752" wp14:editId="3DBA957D">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2A4D5A">
              <w:t xml:space="preserve"> </w:t>
            </w:r>
          </w:p>
          <w:p w14:paraId="547C8181" w14:textId="77777777" w:rsidR="002F32D2" w:rsidRPr="002A4D5A" w:rsidRDefault="002F32D2" w:rsidP="007904D2">
            <w:pPr>
              <w:pStyle w:val="ACLargeLogo"/>
            </w:pPr>
          </w:p>
        </w:tc>
        <w:tc>
          <w:tcPr>
            <w:tcW w:w="3112" w:type="dxa"/>
            <w:shd w:val="clear" w:color="auto" w:fill="auto"/>
          </w:tcPr>
          <w:p w14:paraId="47812301" w14:textId="77777777" w:rsidR="002F32D2" w:rsidRPr="002A4D5A" w:rsidRDefault="002F32D2" w:rsidP="007904D2">
            <w:pPr>
              <w:pStyle w:val="AEDistrNormal"/>
            </w:pPr>
            <w:r w:rsidRPr="002A4D5A">
              <w:t xml:space="preserve">Distr.: </w:t>
            </w:r>
            <w:sdt>
              <w:sdtPr>
                <w:alias w:val="DistributionType"/>
                <w:id w:val="-943536495"/>
                <w:placeholder>
                  <w:docPart w:val="4FEECC70DA7D4233B861BE3AFE08C4B7"/>
                </w:placeholder>
                <w15:color w:val="800000"/>
              </w:sdtPr>
              <w:sdtEndPr/>
              <w:sdtContent>
                <w:r w:rsidRPr="002A4D5A">
                  <w:t>General</w:t>
                </w:r>
              </w:sdtContent>
            </w:sdt>
            <w:r w:rsidRPr="002A4D5A">
              <w:t xml:space="preserve"> </w:t>
            </w:r>
          </w:p>
          <w:p w14:paraId="4028C1D8" w14:textId="7AE51249" w:rsidR="002F32D2" w:rsidRPr="002A4D5A" w:rsidRDefault="001F6923" w:rsidP="007904D2">
            <w:pPr>
              <w:pStyle w:val="AEDistrNormal"/>
            </w:pPr>
            <w:sdt>
              <w:sdtPr>
                <w:alias w:val="DistributionDate"/>
                <w:id w:val="1090040067"/>
                <w:placeholder>
                  <w:docPart w:val="8DA22119E2E24A4C986943349EE679C6"/>
                </w:placeholder>
                <w15:color w:val="800000"/>
              </w:sdtPr>
              <w:sdtEndPr/>
              <w:sdtContent>
                <w:r w:rsidR="002F32D2" w:rsidRPr="002A4D5A">
                  <w:t>1 November 2024</w:t>
                </w:r>
              </w:sdtContent>
            </w:sdt>
            <w:r w:rsidR="002F32D2" w:rsidRPr="002A4D5A">
              <w:t xml:space="preserve"> </w:t>
            </w:r>
          </w:p>
          <w:p w14:paraId="76A14532" w14:textId="77777777" w:rsidR="002F32D2" w:rsidRPr="002A4D5A" w:rsidRDefault="001F6923" w:rsidP="007904D2">
            <w:pPr>
              <w:pStyle w:val="AEDistrNormal6pt"/>
            </w:pPr>
            <w:sdt>
              <w:sdtPr>
                <w:alias w:val="DistributionLanguage"/>
                <w:id w:val="-1478219683"/>
                <w:placeholder>
                  <w:docPart w:val="2B1E32341ED34FDEBD64F804A6FE5491"/>
                </w:placeholder>
                <w15:color w:val="800000"/>
              </w:sdtPr>
              <w:sdtEndPr/>
              <w:sdtContent>
                <w:r w:rsidR="002F32D2" w:rsidRPr="002A4D5A">
                  <w:t>Original: English</w:t>
                </w:r>
              </w:sdtContent>
            </w:sdt>
            <w:r w:rsidR="002F32D2" w:rsidRPr="002A4D5A">
              <w:t xml:space="preserve"> </w:t>
            </w:r>
          </w:p>
          <w:p w14:paraId="23E8852E" w14:textId="77777777" w:rsidR="002F32D2" w:rsidRPr="002A4D5A" w:rsidRDefault="002F32D2" w:rsidP="007904D2">
            <w:pPr>
              <w:pStyle w:val="AEDistrNormal6pt"/>
            </w:pPr>
          </w:p>
        </w:tc>
      </w:tr>
    </w:tbl>
    <w:p w14:paraId="7102226B" w14:textId="77777777" w:rsidR="002F32D2" w:rsidRPr="002A4D5A" w:rsidRDefault="002F32D2" w:rsidP="002F32D2">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2F32D2" w:rsidRPr="002A4D5A" w14:paraId="4741D532" w14:textId="77777777" w:rsidTr="007904D2">
        <w:trPr>
          <w:trHeight w:val="57"/>
        </w:trPr>
        <w:tc>
          <w:tcPr>
            <w:tcW w:w="6094" w:type="dxa"/>
            <w:shd w:val="clear" w:color="auto" w:fill="auto"/>
          </w:tcPr>
          <w:p w14:paraId="79EF46BF" w14:textId="77777777" w:rsidR="002F32D2" w:rsidRPr="002A4D5A" w:rsidRDefault="001F6923" w:rsidP="007904D2">
            <w:pPr>
              <w:pStyle w:val="AFCorN12Bold"/>
            </w:pPr>
            <w:sdt>
              <w:sdtPr>
                <w:rPr>
                  <w:bCs/>
                </w:rPr>
                <w:alias w:val="CorNot1Text"/>
                <w:id w:val="1971018176"/>
                <w:placeholder>
                  <w:docPart w:val="9EC60735975E45738D33D4615A3CEA50"/>
                </w:placeholder>
                <w15:color w:val="800000"/>
                <w:text w:multiLine="1"/>
              </w:sdtPr>
              <w:sdtEndPr/>
              <w:sdtContent>
                <w:r w:rsidR="002F32D2" w:rsidRPr="002A4D5A">
                  <w:rPr>
                    <w:bCs/>
                  </w:rPr>
                  <w:t xml:space="preserve">Conference of the Parties to the </w:t>
                </w:r>
                <w:r w:rsidR="002F32D2" w:rsidRPr="002A4D5A">
                  <w:rPr>
                    <w:bCs/>
                  </w:rPr>
                  <w:br/>
                  <w:t>Convention on Biological Diversity</w:t>
                </w:r>
              </w:sdtContent>
            </w:sdt>
            <w:r w:rsidR="002F32D2" w:rsidRPr="002A4D5A">
              <w:t xml:space="preserve"> </w:t>
            </w:r>
          </w:p>
          <w:p w14:paraId="6B7A1288" w14:textId="77777777" w:rsidR="002F32D2" w:rsidRPr="002A4D5A" w:rsidRDefault="001F6923" w:rsidP="007904D2">
            <w:pPr>
              <w:pStyle w:val="AFCorNBold"/>
            </w:pPr>
            <w:sdt>
              <w:sdtPr>
                <w:alias w:val="CorNot1TextPart2"/>
                <w:id w:val="-1728751740"/>
                <w:placeholder>
                  <w:docPart w:val="8CF88E69692D4DB0A20B8D53CF15B544"/>
                </w:placeholder>
                <w15:color w:val="800000"/>
                <w:text w:multiLine="1"/>
              </w:sdtPr>
              <w:sdtEndPr/>
              <w:sdtContent>
                <w:r w:rsidR="002F32D2" w:rsidRPr="002A4D5A">
                  <w:t>Sixteenth meeting</w:t>
                </w:r>
              </w:sdtContent>
            </w:sdt>
            <w:r w:rsidR="002F32D2" w:rsidRPr="002A4D5A">
              <w:t xml:space="preserve"> </w:t>
            </w:r>
          </w:p>
          <w:p w14:paraId="4525E311" w14:textId="77777777" w:rsidR="002F32D2" w:rsidRPr="002A4D5A" w:rsidRDefault="001F6923" w:rsidP="007904D2">
            <w:pPr>
              <w:pStyle w:val="AFCorNBold"/>
              <w:rPr>
                <w:b w:val="0"/>
                <w:bCs/>
              </w:rPr>
            </w:pPr>
            <w:sdt>
              <w:sdtPr>
                <w:alias w:val="CorNot1VenueDate"/>
                <w:id w:val="152953731"/>
                <w:placeholder>
                  <w:docPart w:val="86A80E33BEBD479191AF3915080EC07F"/>
                </w:placeholder>
                <w15:color w:val="800000"/>
              </w:sdtPr>
              <w:sdtEndPr>
                <w:rPr>
                  <w:b w:val="0"/>
                  <w:bCs/>
                </w:rPr>
              </w:sdtEndPr>
              <w:sdtContent>
                <w:r w:rsidR="002F32D2" w:rsidRPr="002A4D5A">
                  <w:rPr>
                    <w:b w:val="0"/>
                    <w:bCs/>
                  </w:rPr>
                  <w:t>Cali, Colombia, 21 October–1 November 2024</w:t>
                </w:r>
              </w:sdtContent>
            </w:sdt>
            <w:r w:rsidR="002F32D2" w:rsidRPr="002A4D5A">
              <w:rPr>
                <w:b w:val="0"/>
                <w:bCs/>
              </w:rPr>
              <w:t xml:space="preserve"> </w:t>
            </w:r>
          </w:p>
          <w:p w14:paraId="5984E029" w14:textId="36D99C92" w:rsidR="002F32D2" w:rsidRPr="002A4D5A" w:rsidRDefault="001F6923" w:rsidP="007904D2">
            <w:pPr>
              <w:pStyle w:val="AFCorNNormal"/>
            </w:pPr>
            <w:sdt>
              <w:sdtPr>
                <w:alias w:val="CorNot1AgItem"/>
                <w:id w:val="287018184"/>
                <w:placeholder>
                  <w:docPart w:val="1FE438E9CF9940BA8A36476CAF4E07B8"/>
                </w:placeholder>
                <w15:color w:val="800000"/>
                <w:text/>
              </w:sdtPr>
              <w:sdtEndPr/>
              <w:sdtContent>
                <w:r w:rsidR="002F32D2" w:rsidRPr="002A4D5A">
                  <w:t>Agenda item 12</w:t>
                </w:r>
              </w:sdtContent>
            </w:sdt>
            <w:r w:rsidR="002F32D2" w:rsidRPr="002A4D5A">
              <w:t xml:space="preserve"> </w:t>
            </w:r>
          </w:p>
          <w:p w14:paraId="046CCD19" w14:textId="77777777" w:rsidR="002F32D2" w:rsidRPr="002A4D5A" w:rsidRDefault="002F32D2" w:rsidP="002F32D2">
            <w:pPr>
              <w:pStyle w:val="AFCorNBold"/>
            </w:pPr>
            <w:r w:rsidRPr="002A4D5A">
              <w:t xml:space="preserve">Capacity-building and development, technical </w:t>
            </w:r>
          </w:p>
          <w:p w14:paraId="5D04ED21" w14:textId="77777777" w:rsidR="002F32D2" w:rsidRPr="002A4D5A" w:rsidRDefault="002F32D2" w:rsidP="002F32D2">
            <w:pPr>
              <w:pStyle w:val="AFCorNBold"/>
            </w:pPr>
            <w:r w:rsidRPr="002A4D5A">
              <w:t xml:space="preserve">and scientific cooperation, clearing-house </w:t>
            </w:r>
          </w:p>
          <w:p w14:paraId="59986EB1" w14:textId="2109FBE8" w:rsidR="002F32D2" w:rsidRPr="002A4D5A" w:rsidRDefault="002F32D2" w:rsidP="002F32D2">
            <w:pPr>
              <w:pStyle w:val="AFCorNBold"/>
            </w:pPr>
            <w:r w:rsidRPr="002A4D5A">
              <w:t>mechanism and knowledge management</w:t>
            </w:r>
          </w:p>
        </w:tc>
        <w:tc>
          <w:tcPr>
            <w:tcW w:w="4388" w:type="dxa"/>
            <w:shd w:val="clear" w:color="auto" w:fill="auto"/>
          </w:tcPr>
          <w:p w14:paraId="47DB686C" w14:textId="77777777" w:rsidR="002F32D2" w:rsidRPr="002A4D5A" w:rsidRDefault="002F32D2" w:rsidP="007904D2">
            <w:pPr>
              <w:pStyle w:val="CBDNormal"/>
              <w:jc w:val="left"/>
            </w:pPr>
          </w:p>
        </w:tc>
      </w:tr>
    </w:tbl>
    <w:bookmarkEnd w:id="0"/>
    <w:p w14:paraId="3F49212B" w14:textId="16B5E103" w:rsidR="00A96B21" w:rsidRPr="002A4D5A" w:rsidRDefault="001F6923" w:rsidP="001454DA">
      <w:pPr>
        <w:pStyle w:val="CBDTitle"/>
        <w:rPr>
          <w:szCs w:val="28"/>
        </w:rPr>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D25E19" w:rsidRPr="002A4D5A">
            <w:t>Decision</w:t>
          </w:r>
          <w:r w:rsidR="00C920F7" w:rsidRPr="002A4D5A">
            <w:t>s</w:t>
          </w:r>
          <w:r w:rsidR="00D25E19" w:rsidRPr="002A4D5A">
            <w:t xml:space="preserve"> adopted by the Conference of the Parties to the Convention on Biological Diversity on 1 November 2024</w:t>
          </w:r>
        </w:sdtContent>
      </w:sdt>
    </w:p>
    <w:p w14:paraId="1D0CC854" w14:textId="6F7B9B7E" w:rsidR="00A96B21" w:rsidRPr="002A4D5A" w:rsidRDefault="00BE0C7C" w:rsidP="004916E9">
      <w:pPr>
        <w:pStyle w:val="CBDH2"/>
        <w:tabs>
          <w:tab w:val="clear" w:pos="567"/>
          <w:tab w:val="clear" w:pos="1134"/>
          <w:tab w:val="left" w:pos="1418"/>
        </w:tabs>
      </w:pPr>
      <w:r w:rsidRPr="002A4D5A">
        <w:tab/>
      </w:r>
      <w:r w:rsidR="00F12650" w:rsidRPr="002A4D5A">
        <w:t>16/</w:t>
      </w:r>
      <w:r w:rsidR="00F6571F" w:rsidRPr="002A4D5A">
        <w:t>9.</w:t>
      </w:r>
      <w:r w:rsidRPr="002A4D5A">
        <w:tab/>
      </w:r>
      <w:r w:rsidR="00F12650" w:rsidRPr="002A4D5A">
        <w:t xml:space="preserve">Clearing-house mechanism and knowledge management </w:t>
      </w:r>
    </w:p>
    <w:p w14:paraId="68BFFCB7" w14:textId="5DAC2044" w:rsidR="00A6668E" w:rsidRPr="002A4D5A" w:rsidRDefault="00A6668E" w:rsidP="009161EB">
      <w:pPr>
        <w:pStyle w:val="CBDDesicionAnnex"/>
        <w:rPr>
          <w:rFonts w:hint="eastAsia"/>
        </w:rPr>
      </w:pPr>
      <w:r w:rsidRPr="002A4D5A">
        <w:t>A</w:t>
      </w:r>
      <w:r w:rsidR="00E355A6" w:rsidRPr="002A4D5A">
        <w:t xml:space="preserve"> </w:t>
      </w:r>
      <w:r w:rsidR="00E355A6" w:rsidRPr="002A4D5A">
        <w:br/>
      </w:r>
      <w:r w:rsidRPr="002A4D5A">
        <w:t>Clearing-house mechanism</w:t>
      </w:r>
    </w:p>
    <w:p w14:paraId="284EEA99" w14:textId="094A275D" w:rsidR="00A6668E" w:rsidRPr="002A4D5A" w:rsidRDefault="00A6668E" w:rsidP="00EE73AE">
      <w:pPr>
        <w:pStyle w:val="CBDNormalNoNumber"/>
        <w:tabs>
          <w:tab w:val="clear" w:pos="567"/>
        </w:tabs>
        <w:ind w:firstLine="567"/>
      </w:pPr>
      <w:r w:rsidRPr="002A4D5A">
        <w:rPr>
          <w:i/>
          <w:iCs/>
        </w:rPr>
        <w:t>The Conference of the Parties</w:t>
      </w:r>
      <w:r w:rsidRPr="002A4D5A">
        <w:t>,</w:t>
      </w:r>
    </w:p>
    <w:p w14:paraId="768ABB8E" w14:textId="740935FE" w:rsidR="00A6668E" w:rsidRPr="002A4D5A" w:rsidRDefault="00A6668E" w:rsidP="004916E9">
      <w:pPr>
        <w:pStyle w:val="CBDDesicionText"/>
      </w:pPr>
      <w:r w:rsidRPr="002A4D5A">
        <w:rPr>
          <w:i/>
          <w:iCs/>
        </w:rPr>
        <w:t>Recalling</w:t>
      </w:r>
      <w:r w:rsidRPr="002A4D5A">
        <w:t xml:space="preserve"> decisions </w:t>
      </w:r>
      <w:hyperlink r:id="rId14" w:history="1">
        <w:r w:rsidRPr="002A4D5A">
          <w:rPr>
            <w:rStyle w:val="Hyperlink"/>
          </w:rPr>
          <w:t>XI/2</w:t>
        </w:r>
      </w:hyperlink>
      <w:r w:rsidRPr="002A4D5A">
        <w:t xml:space="preserve"> of 19 October 2012, </w:t>
      </w:r>
      <w:hyperlink r:id="rId15" w:history="1">
        <w:r w:rsidRPr="002A4D5A">
          <w:rPr>
            <w:rStyle w:val="Hyperlink"/>
          </w:rPr>
          <w:t>XII/2 B</w:t>
        </w:r>
      </w:hyperlink>
      <w:r w:rsidRPr="002A4D5A">
        <w:t xml:space="preserve"> of 17 October 2014, </w:t>
      </w:r>
      <w:hyperlink r:id="rId16" w:history="1">
        <w:r w:rsidRPr="002A4D5A">
          <w:rPr>
            <w:rStyle w:val="Hyperlink"/>
          </w:rPr>
          <w:t>XIII/23</w:t>
        </w:r>
      </w:hyperlink>
      <w:r w:rsidRPr="002A4D5A">
        <w:t xml:space="preserve"> of 17</w:t>
      </w:r>
      <w:r w:rsidR="00EE73AE" w:rsidRPr="002A4D5A">
        <w:t> </w:t>
      </w:r>
      <w:r w:rsidRPr="002A4D5A">
        <w:t xml:space="preserve">December 2016, </w:t>
      </w:r>
      <w:hyperlink r:id="rId17" w:history="1">
        <w:r w:rsidRPr="002A4D5A">
          <w:rPr>
            <w:rStyle w:val="Hyperlink"/>
          </w:rPr>
          <w:t>14/25</w:t>
        </w:r>
      </w:hyperlink>
      <w:r w:rsidRPr="002A4D5A">
        <w:t xml:space="preserve"> of 29 November 2018 and </w:t>
      </w:r>
      <w:hyperlink r:id="rId18" w:history="1">
        <w:r w:rsidRPr="002A4D5A">
          <w:rPr>
            <w:rStyle w:val="Hyperlink"/>
          </w:rPr>
          <w:t>15/16</w:t>
        </w:r>
      </w:hyperlink>
      <w:r w:rsidRPr="002A4D5A">
        <w:t xml:space="preserve"> of 19 December 2022,</w:t>
      </w:r>
    </w:p>
    <w:p w14:paraId="434A3DD5" w14:textId="77777777" w:rsidR="00A6668E" w:rsidRPr="002A4D5A" w:rsidRDefault="00A6668E" w:rsidP="004916E9">
      <w:pPr>
        <w:pStyle w:val="CBDDesicionText"/>
      </w:pPr>
      <w:r w:rsidRPr="002A4D5A">
        <w:rPr>
          <w:i/>
          <w:iCs/>
        </w:rPr>
        <w:t xml:space="preserve">Emphasizing </w:t>
      </w:r>
      <w:r w:rsidRPr="002A4D5A">
        <w:t>the critical importance of the clearing-house mechanism in supporting the implementation of the Kunming-Montreal Global Biodiversity Framework,</w:t>
      </w:r>
      <w:r w:rsidRPr="002A4D5A">
        <w:rPr>
          <w:vertAlign w:val="superscript"/>
        </w:rPr>
        <w:footnoteReference w:id="2"/>
      </w:r>
    </w:p>
    <w:p w14:paraId="1232E8FA" w14:textId="20694FFB" w:rsidR="00A6668E" w:rsidRPr="002A4D5A" w:rsidRDefault="00A6668E" w:rsidP="004916E9">
      <w:pPr>
        <w:pStyle w:val="CBDDesicionText"/>
      </w:pPr>
      <w:r w:rsidRPr="002A4D5A">
        <w:rPr>
          <w:i/>
          <w:iCs/>
        </w:rPr>
        <w:t>Recognizing</w:t>
      </w:r>
      <w:r w:rsidRPr="002A4D5A">
        <w:t xml:space="preserve"> the importance of the clearing-house mechanism in supporting the technical and scientific cooperation mechanism,</w:t>
      </w:r>
      <w:r w:rsidR="009C2E79" w:rsidRPr="002A4D5A">
        <w:rPr>
          <w:rStyle w:val="FootnoteReference"/>
        </w:rPr>
        <w:footnoteReference w:id="3"/>
      </w:r>
      <w:r w:rsidRPr="002A4D5A">
        <w:t xml:space="preserve"> the knowledge management strategy to support the implementation of the Framework, as contained in the annex to decision 16</w:t>
      </w:r>
      <w:r w:rsidR="00A61129" w:rsidRPr="002A4D5A">
        <w:t xml:space="preserve">/9 </w:t>
      </w:r>
      <w:r w:rsidRPr="002A4D5A">
        <w:t>B</w:t>
      </w:r>
      <w:r w:rsidR="00A83A48" w:rsidRPr="002A4D5A">
        <w:t xml:space="preserve"> of 1 November 2024</w:t>
      </w:r>
      <w:r w:rsidRPr="002A4D5A">
        <w:t>, the communications strategy to support the implementation of the Framework</w:t>
      </w:r>
      <w:r w:rsidRPr="002A4D5A">
        <w:rPr>
          <w:vertAlign w:val="superscript"/>
        </w:rPr>
        <w:footnoteReference w:id="4"/>
      </w:r>
      <w:r w:rsidRPr="002A4D5A">
        <w:t xml:space="preserve"> and the enhanced multidimensional approach to planning, monitoring, reporting and review,</w:t>
      </w:r>
      <w:r w:rsidR="00670086" w:rsidRPr="002A4D5A">
        <w:rPr>
          <w:rStyle w:val="FootnoteReference"/>
        </w:rPr>
        <w:footnoteReference w:id="5"/>
      </w:r>
    </w:p>
    <w:p w14:paraId="46207511" w14:textId="5DE95969" w:rsidR="00A6668E" w:rsidRPr="002A4D5A" w:rsidRDefault="00A6668E" w:rsidP="004916E9">
      <w:pPr>
        <w:pStyle w:val="CBDDesicionText"/>
      </w:pPr>
      <w:r w:rsidRPr="002A4D5A">
        <w:rPr>
          <w:i/>
          <w:iCs/>
        </w:rPr>
        <w:t xml:space="preserve">Recognizing also </w:t>
      </w:r>
      <w:r w:rsidRPr="002A4D5A">
        <w:t>that the clearing</w:t>
      </w:r>
      <w:r w:rsidRPr="002A4D5A">
        <w:noBreakHyphen/>
        <w:t xml:space="preserve">house mechanism should be compatible with and supportive of </w:t>
      </w:r>
      <w:r w:rsidR="00955CFD" w:rsidRPr="002A4D5A">
        <w:t xml:space="preserve">data sovereignty </w:t>
      </w:r>
      <w:r w:rsidR="000D6145" w:rsidRPr="004916E9">
        <w:t xml:space="preserve">that is </w:t>
      </w:r>
      <w:r w:rsidR="00955CFD" w:rsidRPr="002A4D5A">
        <w:t xml:space="preserve">subject to </w:t>
      </w:r>
      <w:r w:rsidRPr="002A4D5A">
        <w:t>national policies and legislation</w:t>
      </w:r>
      <w:r w:rsidR="00485461" w:rsidRPr="002A4D5A">
        <w:t>,</w:t>
      </w:r>
      <w:r w:rsidRPr="002A4D5A">
        <w:t xml:space="preserve"> </w:t>
      </w:r>
      <w:r w:rsidR="00955CFD" w:rsidRPr="002A4D5A">
        <w:t xml:space="preserve">as well as </w:t>
      </w:r>
      <w:r w:rsidRPr="002A4D5A">
        <w:t>international regulations regarding data-sharing,</w:t>
      </w:r>
    </w:p>
    <w:p w14:paraId="0C91B481" w14:textId="5C17EE6E" w:rsidR="00A6668E" w:rsidRPr="002A4D5A" w:rsidRDefault="00A6668E" w:rsidP="004916E9">
      <w:pPr>
        <w:pStyle w:val="CBDDesicionText"/>
      </w:pPr>
      <w:bookmarkStart w:id="2" w:name="_Hlk162276717"/>
      <w:r w:rsidRPr="002A4D5A">
        <w:t>1.</w:t>
      </w:r>
      <w:r w:rsidRPr="002A4D5A">
        <w:tab/>
      </w:r>
      <w:r w:rsidRPr="002A4D5A">
        <w:rPr>
          <w:i/>
          <w:iCs/>
        </w:rPr>
        <w:t>Adopts</w:t>
      </w:r>
      <w:r w:rsidRPr="002A4D5A">
        <w:t xml:space="preserve"> the programme of work for the clearing-house mechanism for the period 2024</w:t>
      </w:r>
      <w:r w:rsidR="000D69FA" w:rsidRPr="002A4D5A">
        <w:noBreakHyphen/>
      </w:r>
      <w:r w:rsidRPr="002A4D5A">
        <w:t>2030 contained in the annex to the</w:t>
      </w:r>
      <w:r w:rsidRPr="002A4D5A" w:rsidDel="00CB3525">
        <w:t xml:space="preserve"> present</w:t>
      </w:r>
      <w:r w:rsidRPr="002A4D5A">
        <w:t xml:space="preserve"> decision;</w:t>
      </w:r>
    </w:p>
    <w:bookmarkEnd w:id="2"/>
    <w:p w14:paraId="4CC66E96" w14:textId="1B9F1822" w:rsidR="00A6668E" w:rsidRPr="002A4D5A" w:rsidRDefault="00A6668E" w:rsidP="004916E9">
      <w:pPr>
        <w:pStyle w:val="CBDDesicionText"/>
      </w:pPr>
      <w:r w:rsidRPr="002A4D5A">
        <w:t>2.</w:t>
      </w:r>
      <w:r w:rsidRPr="002A4D5A">
        <w:tab/>
      </w:r>
      <w:r w:rsidRPr="002A4D5A">
        <w:rPr>
          <w:i/>
          <w:iCs/>
        </w:rPr>
        <w:t xml:space="preserve">Invites </w:t>
      </w:r>
      <w:r w:rsidRPr="002A4D5A">
        <w:t xml:space="preserve">Parties, other Governments, </w:t>
      </w:r>
      <w:r w:rsidR="00445967" w:rsidRPr="002A4D5A">
        <w:t>the global coordination entity</w:t>
      </w:r>
      <w:r w:rsidR="0010435E" w:rsidRPr="002A4D5A">
        <w:t>,</w:t>
      </w:r>
      <w:r w:rsidR="00445967" w:rsidRPr="002A4D5A">
        <w:t xml:space="preserve"> </w:t>
      </w:r>
      <w:r w:rsidRPr="002A4D5A">
        <w:t>the regional and subregional technical and scientific cooperation support centres and relevant</w:t>
      </w:r>
      <w:r w:rsidR="00445967" w:rsidRPr="002A4D5A">
        <w:t xml:space="preserve"> initiatives and</w:t>
      </w:r>
      <w:r w:rsidRPr="002A4D5A">
        <w:t xml:space="preserve"> </w:t>
      </w:r>
      <w:r w:rsidRPr="002A4D5A">
        <w:lastRenderedPageBreak/>
        <w:t xml:space="preserve">organizations to implement the programme of work for the clearing-house mechanism </w:t>
      </w:r>
      <w:r w:rsidR="001A6C7C" w:rsidRPr="002A4D5A">
        <w:t>for the period 2024</w:t>
      </w:r>
      <w:r w:rsidR="001A6C7C" w:rsidRPr="002A4D5A">
        <w:noBreakHyphen/>
        <w:t xml:space="preserve">2030, </w:t>
      </w:r>
      <w:r w:rsidRPr="002A4D5A">
        <w:t>in order to support the implementation of the Convention on Biological Diversity</w:t>
      </w:r>
      <w:r w:rsidRPr="002A4D5A">
        <w:rPr>
          <w:vertAlign w:val="superscript"/>
        </w:rPr>
        <w:footnoteReference w:id="6"/>
      </w:r>
      <w:r w:rsidRPr="002A4D5A">
        <w:t xml:space="preserve"> and its Protocols and the </w:t>
      </w:r>
      <w:r w:rsidR="00D84B6C" w:rsidRPr="002A4D5A">
        <w:t xml:space="preserve">Kunming-Montreal Global Biodiversity </w:t>
      </w:r>
      <w:r w:rsidRPr="002A4D5A">
        <w:t>Framework;</w:t>
      </w:r>
    </w:p>
    <w:p w14:paraId="738D5365" w14:textId="1D22D146" w:rsidR="00A6668E" w:rsidRPr="002A4D5A" w:rsidRDefault="00A6668E" w:rsidP="004916E9">
      <w:pPr>
        <w:pStyle w:val="CBDDesicionText"/>
      </w:pPr>
      <w:r w:rsidRPr="002A4D5A">
        <w:t>3.</w:t>
      </w:r>
      <w:r w:rsidRPr="002A4D5A">
        <w:tab/>
      </w:r>
      <w:r w:rsidRPr="002A4D5A">
        <w:rPr>
          <w:i/>
          <w:iCs/>
        </w:rPr>
        <w:t>Encourages</w:t>
      </w:r>
      <w:r w:rsidRPr="002A4D5A">
        <w:t xml:space="preserve"> Parties to continue to take the steps necessary to establish or strengthen national clearing-house mechanisms and ensure their sustainability, taking into consideration national legislation</w:t>
      </w:r>
      <w:r w:rsidR="00461AB3" w:rsidRPr="002A4D5A">
        <w:t>;</w:t>
      </w:r>
    </w:p>
    <w:p w14:paraId="0FC540E8" w14:textId="203B4A8B" w:rsidR="00A6668E" w:rsidRPr="002A4D5A" w:rsidRDefault="00A6668E" w:rsidP="004916E9">
      <w:pPr>
        <w:pStyle w:val="CBDDesicionText"/>
      </w:pPr>
      <w:r w:rsidRPr="002A4D5A">
        <w:t>4.</w:t>
      </w:r>
      <w:r w:rsidRPr="002A4D5A">
        <w:tab/>
      </w:r>
      <w:r w:rsidRPr="002A4D5A">
        <w:rPr>
          <w:i/>
          <w:iCs/>
        </w:rPr>
        <w:t>Also</w:t>
      </w:r>
      <w:r w:rsidRPr="002A4D5A">
        <w:t xml:space="preserve"> </w:t>
      </w:r>
      <w:r w:rsidRPr="002A4D5A">
        <w:rPr>
          <w:i/>
          <w:iCs/>
        </w:rPr>
        <w:t>encourages</w:t>
      </w:r>
      <w:r w:rsidRPr="002A4D5A">
        <w:t xml:space="preserve"> Parties to nominate a national focal point or update information on their clearing-house mechanism national focal points</w:t>
      </w:r>
      <w:r w:rsidR="00AE2B04" w:rsidRPr="002A4D5A">
        <w:t>, as applicable,</w:t>
      </w:r>
      <w:r w:rsidRPr="002A4D5A">
        <w:t xml:space="preserve"> and communicate the details o</w:t>
      </w:r>
      <w:r w:rsidR="00D8563A" w:rsidRPr="002A4D5A">
        <w:t>f</w:t>
      </w:r>
      <w:r w:rsidRPr="002A4D5A">
        <w:t xml:space="preserve"> the national focal points to the Secretariat;</w:t>
      </w:r>
    </w:p>
    <w:p w14:paraId="3F889D94" w14:textId="1DA7779C" w:rsidR="00F84854" w:rsidRPr="002A4D5A" w:rsidRDefault="00846D89" w:rsidP="004916E9">
      <w:pPr>
        <w:pStyle w:val="CBDDesicionText"/>
      </w:pPr>
      <w:r w:rsidRPr="002A4D5A">
        <w:t>5.</w:t>
      </w:r>
      <w:r w:rsidR="00EE73AE" w:rsidRPr="002A4D5A">
        <w:tab/>
      </w:r>
      <w:r w:rsidR="00F84854" w:rsidRPr="002A4D5A">
        <w:rPr>
          <w:i/>
          <w:iCs/>
        </w:rPr>
        <w:t>Urges</w:t>
      </w:r>
      <w:r w:rsidR="00F84854" w:rsidRPr="002A4D5A">
        <w:t xml:space="preserve"> Parties</w:t>
      </w:r>
      <w:r w:rsidR="00461AB3" w:rsidRPr="002A4D5A">
        <w:t>,</w:t>
      </w:r>
      <w:r w:rsidR="00F84854" w:rsidRPr="002A4D5A">
        <w:t xml:space="preserve"> in line with Articles 20 and 21 </w:t>
      </w:r>
      <w:r w:rsidR="00461AB3" w:rsidRPr="002A4D5A">
        <w:t xml:space="preserve">of the Convention, </w:t>
      </w:r>
      <w:r w:rsidR="00F84854" w:rsidRPr="002A4D5A">
        <w:t xml:space="preserve">and invites other </w:t>
      </w:r>
      <w:r w:rsidR="00A6668E" w:rsidRPr="002A4D5A">
        <w:t>Governments</w:t>
      </w:r>
      <w:r w:rsidR="00F84854" w:rsidRPr="002A4D5A">
        <w:t xml:space="preserve"> and relevant organizations</w:t>
      </w:r>
      <w:r w:rsidR="00F82C35" w:rsidRPr="002A4D5A">
        <w:t>,</w:t>
      </w:r>
      <w:r w:rsidR="00F84854" w:rsidRPr="002A4D5A">
        <w:t xml:space="preserve"> to provide financial and technical support to biodiversity capacity-building and development activities, taking into consideration the specific situations of developing country Parties, in particular the least developed countries and small island developing States among them, </w:t>
      </w:r>
      <w:r w:rsidR="00D5028E" w:rsidRPr="002A4D5A">
        <w:t>and</w:t>
      </w:r>
      <w:r w:rsidR="00F84854" w:rsidRPr="002A4D5A">
        <w:t xml:space="preserve"> </w:t>
      </w:r>
      <w:r w:rsidR="00FD69FE" w:rsidRPr="002A4D5A">
        <w:t>Parties</w:t>
      </w:r>
      <w:r w:rsidR="00F84854" w:rsidRPr="002A4D5A">
        <w:t xml:space="preserve"> with economies in transition, to implement the programme of work for the clearing-house mechanism</w:t>
      </w:r>
      <w:r w:rsidR="00026288" w:rsidRPr="002A4D5A">
        <w:t>;</w:t>
      </w:r>
    </w:p>
    <w:p w14:paraId="4925DFAA" w14:textId="3722F481" w:rsidR="00A6668E" w:rsidRPr="002A4D5A" w:rsidRDefault="00A6668E" w:rsidP="004916E9">
      <w:pPr>
        <w:pStyle w:val="CBDDesicionText"/>
      </w:pPr>
      <w:r w:rsidRPr="002A4D5A">
        <w:t>6.</w:t>
      </w:r>
      <w:r w:rsidRPr="002A4D5A">
        <w:tab/>
      </w:r>
      <w:r w:rsidRPr="002A4D5A">
        <w:rPr>
          <w:i/>
          <w:iCs/>
        </w:rPr>
        <w:t>Encourages</w:t>
      </w:r>
      <w:r w:rsidR="00846D89" w:rsidRPr="002A4D5A">
        <w:t xml:space="preserve"> </w:t>
      </w:r>
      <w:r w:rsidRPr="002A4D5A">
        <w:t xml:space="preserve">Parties to join relevant biodiversity-related networks </w:t>
      </w:r>
      <w:r w:rsidR="000E19A4" w:rsidRPr="002A4D5A">
        <w:t>and</w:t>
      </w:r>
      <w:r w:rsidR="00846D89" w:rsidRPr="002A4D5A">
        <w:t xml:space="preserve"> </w:t>
      </w:r>
      <w:r w:rsidR="000E19A4" w:rsidRPr="002A4D5A">
        <w:t>organizations</w:t>
      </w:r>
      <w:r w:rsidR="001E6BC7" w:rsidRPr="002A4D5A">
        <w:t>,</w:t>
      </w:r>
      <w:r w:rsidR="008D470D" w:rsidRPr="002A4D5A">
        <w:rPr>
          <w:rStyle w:val="FootnoteReference"/>
        </w:rPr>
        <w:footnoteReference w:id="7"/>
      </w:r>
      <w:r w:rsidR="000E19A4" w:rsidRPr="002A4D5A">
        <w:t xml:space="preserve"> </w:t>
      </w:r>
      <w:r w:rsidRPr="002A4D5A">
        <w:t>with a view to developing capacities to manage and share data and information in order to manage and conserve biodiversity effectively;</w:t>
      </w:r>
    </w:p>
    <w:p w14:paraId="4D0266A2" w14:textId="5F968B4C" w:rsidR="00A6668E" w:rsidRPr="002A4D5A" w:rsidRDefault="00A6668E" w:rsidP="004916E9">
      <w:pPr>
        <w:pStyle w:val="CBDDesicionText"/>
      </w:pPr>
      <w:r w:rsidRPr="002A4D5A">
        <w:t>7.</w:t>
      </w:r>
      <w:r w:rsidRPr="002A4D5A">
        <w:tab/>
      </w:r>
      <w:r w:rsidR="00F42616" w:rsidRPr="004916E9">
        <w:rPr>
          <w:i/>
          <w:iCs/>
        </w:rPr>
        <w:t>Requests</w:t>
      </w:r>
      <w:r w:rsidR="00F42616" w:rsidRPr="002A4D5A">
        <w:t xml:space="preserve"> </w:t>
      </w:r>
      <w:r w:rsidRPr="002A4D5A">
        <w:t>the Global Environment Facility, in accordance with its mandate</w:t>
      </w:r>
      <w:r w:rsidR="00B35609" w:rsidRPr="002A4D5A">
        <w:t>,</w:t>
      </w:r>
      <w:r w:rsidR="008D470D" w:rsidRPr="002A4D5A">
        <w:t xml:space="preserve"> </w:t>
      </w:r>
      <w:r w:rsidRPr="002A4D5A">
        <w:t xml:space="preserve">to consider funding requests from </w:t>
      </w:r>
      <w:r w:rsidR="00F42616" w:rsidRPr="002A4D5A">
        <w:t xml:space="preserve">all eligible Parties </w:t>
      </w:r>
      <w:r w:rsidRPr="002A4D5A">
        <w:t>to enable them to implement the programme of work for the clearing-house mechanism</w:t>
      </w:r>
      <w:r w:rsidR="00026288" w:rsidRPr="002A4D5A">
        <w:t>;</w:t>
      </w:r>
    </w:p>
    <w:p w14:paraId="70282193" w14:textId="18232FDA" w:rsidR="00A6668E" w:rsidRPr="002A4D5A" w:rsidRDefault="00A6668E" w:rsidP="004916E9">
      <w:pPr>
        <w:pStyle w:val="CBDDesicionText"/>
      </w:pPr>
      <w:r w:rsidRPr="002A4D5A">
        <w:t>8.</w:t>
      </w:r>
      <w:r w:rsidRPr="002A4D5A">
        <w:tab/>
      </w:r>
      <w:r w:rsidRPr="002A4D5A">
        <w:rPr>
          <w:i/>
          <w:iCs/>
        </w:rPr>
        <w:t>Invites</w:t>
      </w:r>
      <w:r w:rsidRPr="002A4D5A">
        <w:t xml:space="preserve"> the regional and subregional support centres</w:t>
      </w:r>
      <w:r w:rsidR="00846D89" w:rsidRPr="002A4D5A">
        <w:t xml:space="preserve"> and</w:t>
      </w:r>
      <w:r w:rsidRPr="002A4D5A">
        <w:t xml:space="preserve"> the global coordination entity </w:t>
      </w:r>
      <w:bookmarkStart w:id="3" w:name="_Hlk172143491"/>
      <w:r w:rsidRPr="002A4D5A">
        <w:t xml:space="preserve">of the technical and scientific cooperation mechanism </w:t>
      </w:r>
      <w:bookmarkEnd w:id="3"/>
      <w:r w:rsidRPr="002A4D5A">
        <w:t>to facilitate the implementation of the programme of work for the clearing-house mechanism in collaboration with the Secretariat and relevant organizations and initiatives;</w:t>
      </w:r>
    </w:p>
    <w:p w14:paraId="4E9D049B" w14:textId="77777777" w:rsidR="00A6668E" w:rsidRPr="002A4D5A" w:rsidRDefault="00A6668E" w:rsidP="004916E9">
      <w:pPr>
        <w:pStyle w:val="CBDDesicionText"/>
      </w:pPr>
      <w:r w:rsidRPr="002A4D5A">
        <w:t>9.</w:t>
      </w:r>
      <w:r w:rsidRPr="002A4D5A">
        <w:tab/>
      </w:r>
      <w:r w:rsidRPr="002A4D5A">
        <w:rPr>
          <w:i/>
          <w:iCs/>
        </w:rPr>
        <w:t>Notes</w:t>
      </w:r>
      <w:r w:rsidRPr="002A4D5A">
        <w:t xml:space="preserve"> the progress made on the development of the Bioland tool and interoperability features and the number of Parties that have used the tool to establish or strengthen their national clearing-house mechanism portals;</w:t>
      </w:r>
    </w:p>
    <w:p w14:paraId="78C6800D" w14:textId="77777777" w:rsidR="00A6668E" w:rsidRPr="002A4D5A" w:rsidRDefault="00A6668E" w:rsidP="004916E9">
      <w:pPr>
        <w:pStyle w:val="CBDDesicionText"/>
      </w:pPr>
      <w:r w:rsidRPr="002A4D5A">
        <w:t>10.</w:t>
      </w:r>
      <w:r w:rsidRPr="002A4D5A">
        <w:tab/>
      </w:r>
      <w:r w:rsidRPr="002A4D5A">
        <w:rPr>
          <w:i/>
          <w:iCs/>
        </w:rPr>
        <w:t>Invites</w:t>
      </w:r>
      <w:r w:rsidRPr="002A4D5A">
        <w:t xml:space="preserve"> Parties to use the Bioland tool to establish or strengthen their national clearing-house mechanism portals;</w:t>
      </w:r>
    </w:p>
    <w:p w14:paraId="08DED4AC" w14:textId="3E9A80F2" w:rsidR="00A6668E" w:rsidRPr="002A4D5A" w:rsidRDefault="00A6668E" w:rsidP="004916E9">
      <w:pPr>
        <w:pStyle w:val="CBDDesicionText"/>
      </w:pPr>
      <w:r w:rsidRPr="002A4D5A">
        <w:t>1</w:t>
      </w:r>
      <w:r w:rsidR="00071E3E" w:rsidRPr="002A4D5A">
        <w:t>1</w:t>
      </w:r>
      <w:r w:rsidRPr="002A4D5A">
        <w:t>.</w:t>
      </w:r>
      <w:r w:rsidRPr="002A4D5A">
        <w:tab/>
      </w:r>
      <w:r w:rsidRPr="002A4D5A">
        <w:rPr>
          <w:i/>
          <w:iCs/>
        </w:rPr>
        <w:t>Requests</w:t>
      </w:r>
      <w:r w:rsidRPr="002A4D5A">
        <w:t xml:space="preserve"> the Executive Secretary, subject to the availability of resources:</w:t>
      </w:r>
    </w:p>
    <w:p w14:paraId="67917E42" w14:textId="7C75AA12" w:rsidR="00A6668E" w:rsidRPr="002A4D5A" w:rsidRDefault="00A6668E" w:rsidP="004916E9">
      <w:pPr>
        <w:pStyle w:val="CBDDesicionText"/>
      </w:pPr>
      <w:r w:rsidRPr="002A4D5A">
        <w:t>(a)</w:t>
      </w:r>
      <w:r w:rsidRPr="002A4D5A">
        <w:tab/>
        <w:t>To facilitate the implementation of the programme of work for the clearing-house mechanism in collaboration with Parties, regional and subregional support centres</w:t>
      </w:r>
      <w:r w:rsidR="009F49E7" w:rsidRPr="002A4D5A">
        <w:t>,</w:t>
      </w:r>
      <w:r w:rsidRPr="002A4D5A">
        <w:t xml:space="preserve"> the global coordination entity of the technical and scientific cooperation mechanism</w:t>
      </w:r>
      <w:r w:rsidR="00846D89" w:rsidRPr="002A4D5A">
        <w:t xml:space="preserve"> </w:t>
      </w:r>
      <w:r w:rsidRPr="002A4D5A">
        <w:t>and, as appropriate, indigenous peoples and local communities, women and youth representatives and relevant initiatives and organizations, with the guidance of the Informal Advisory Group on Technical and Scientific Cooperation;</w:t>
      </w:r>
    </w:p>
    <w:p w14:paraId="53A59785" w14:textId="4D6C3EDF" w:rsidR="00A6668E" w:rsidRPr="002A4D5A" w:rsidRDefault="00A6668E" w:rsidP="004916E9">
      <w:pPr>
        <w:pStyle w:val="CBDDesicionText"/>
      </w:pPr>
      <w:r w:rsidRPr="002A4D5A">
        <w:t>(b)</w:t>
      </w:r>
      <w:r w:rsidRPr="002A4D5A">
        <w:tab/>
        <w:t>To facilitate, in cooperation with the regional and subregional support centres, relevant organizations and initiatives, indigenous peoples and local communities, women and youth, capacity-building and development activities to enable Parties to implement the programme of work;</w:t>
      </w:r>
    </w:p>
    <w:p w14:paraId="12B2B897" w14:textId="6F2FE53C" w:rsidR="00A6668E" w:rsidRPr="002A4D5A" w:rsidRDefault="00A6668E" w:rsidP="004916E9">
      <w:pPr>
        <w:pStyle w:val="CBDDesicionText"/>
      </w:pPr>
      <w:r w:rsidRPr="002A4D5A">
        <w:t>(c)</w:t>
      </w:r>
      <w:r w:rsidRPr="002A4D5A">
        <w:tab/>
        <w:t xml:space="preserve">To further develop and strengthen the central portal of the clearing-house mechanism, including </w:t>
      </w:r>
      <w:r w:rsidR="00DB3001" w:rsidRPr="002A4D5A">
        <w:t>by</w:t>
      </w:r>
      <w:r w:rsidRPr="002A4D5A">
        <w:t xml:space="preserve"> improv</w:t>
      </w:r>
      <w:r w:rsidR="00DB3001" w:rsidRPr="002A4D5A">
        <w:t>ing</w:t>
      </w:r>
      <w:r w:rsidRPr="002A4D5A">
        <w:t xml:space="preserve"> accessibility </w:t>
      </w:r>
      <w:r w:rsidR="00944306" w:rsidRPr="002A4D5A">
        <w:t xml:space="preserve">to </w:t>
      </w:r>
      <w:r w:rsidRPr="002A4D5A">
        <w:t>relevant information, in line with the programme of work for the clearing-house mechanism;</w:t>
      </w:r>
    </w:p>
    <w:p w14:paraId="6D602237" w14:textId="1B7A2E2D" w:rsidR="00A6668E" w:rsidRPr="002A4D5A" w:rsidRDefault="00A6668E" w:rsidP="004916E9">
      <w:pPr>
        <w:pStyle w:val="CBDDesicionText"/>
      </w:pPr>
      <w:r w:rsidRPr="002A4D5A">
        <w:lastRenderedPageBreak/>
        <w:t>(d)</w:t>
      </w:r>
      <w:r w:rsidRPr="002A4D5A">
        <w:tab/>
        <w:t>To enhance the organization and management of content in the central portal of the clearing-house mechanism in order to facilitate accessibility, exchange and use across diverse applications and platforms;</w:t>
      </w:r>
    </w:p>
    <w:p w14:paraId="1C0D7C03" w14:textId="394A4618" w:rsidR="00A6668E" w:rsidRPr="002A4D5A" w:rsidRDefault="00A6668E" w:rsidP="004916E9">
      <w:pPr>
        <w:pStyle w:val="CBDDesicionText"/>
      </w:pPr>
      <w:r w:rsidRPr="002A4D5A">
        <w:t>(e)</w:t>
      </w:r>
      <w:r w:rsidRPr="002A4D5A">
        <w:tab/>
        <w:t xml:space="preserve">To further improve the Convention website and ensure that </w:t>
      </w:r>
      <w:r w:rsidR="00AE1E8B" w:rsidRPr="002A4D5A">
        <w:t xml:space="preserve">its </w:t>
      </w:r>
      <w:r w:rsidRPr="002A4D5A">
        <w:t>content is available in all six official languages of the United Nations;</w:t>
      </w:r>
    </w:p>
    <w:p w14:paraId="4C5B4572" w14:textId="2D4A5484" w:rsidR="00A6668E" w:rsidRPr="002A4D5A" w:rsidRDefault="00A6668E" w:rsidP="004916E9">
      <w:pPr>
        <w:pStyle w:val="CBDDesicionText"/>
      </w:pPr>
      <w:r w:rsidRPr="002A4D5A">
        <w:t>(f)</w:t>
      </w:r>
      <w:r w:rsidRPr="002A4D5A">
        <w:tab/>
        <w:t xml:space="preserve">To further develop the Bioland tool and build the capacity of Parties to use it effectively for developing or strengthening their national clearing-house mechanism portals in line with the programme of work for the clearing-house mechanism and in collaboration with the </w:t>
      </w:r>
      <w:r w:rsidR="00AD1F8E" w:rsidRPr="002A4D5A">
        <w:t xml:space="preserve">global coordination entity </w:t>
      </w:r>
      <w:r w:rsidR="00E62D38" w:rsidRPr="002A4D5A">
        <w:t>and</w:t>
      </w:r>
      <w:r w:rsidR="00AD1F8E" w:rsidRPr="002A4D5A">
        <w:t xml:space="preserve"> </w:t>
      </w:r>
      <w:r w:rsidRPr="002A4D5A">
        <w:t xml:space="preserve">regional and subregional support centres, </w:t>
      </w:r>
      <w:r w:rsidR="00AD1F8E" w:rsidRPr="002A4D5A">
        <w:t xml:space="preserve">relevant initiatives </w:t>
      </w:r>
      <w:r w:rsidRPr="002A4D5A">
        <w:t>and Parties that already use the Bioland tool</w:t>
      </w:r>
      <w:r w:rsidR="007B4A3F" w:rsidRPr="002A4D5A">
        <w:t>.</w:t>
      </w:r>
    </w:p>
    <w:p w14:paraId="3A438A2B" w14:textId="40003C37" w:rsidR="00A6668E" w:rsidRPr="002A4D5A" w:rsidRDefault="00A6668E" w:rsidP="009161EB">
      <w:pPr>
        <w:pStyle w:val="CBDDesicionAnnex"/>
        <w:rPr>
          <w:rFonts w:hint="eastAsia"/>
        </w:rPr>
      </w:pPr>
      <w:r w:rsidRPr="002A4D5A">
        <w:t>Annex</w:t>
      </w:r>
      <w:r w:rsidR="00EF76DA" w:rsidRPr="002A4D5A">
        <w:t xml:space="preserve"> </w:t>
      </w:r>
      <w:r w:rsidR="007B4A3F" w:rsidRPr="002A4D5A">
        <w:br/>
      </w:r>
      <w:r w:rsidRPr="002A4D5A">
        <w:rPr>
          <w:rFonts w:hint="eastAsia"/>
        </w:rPr>
        <w:t>Programme of work for the clearing-house mechanism for the period 2024</w:t>
      </w:r>
      <w:r w:rsidRPr="002A4D5A">
        <w:t>–</w:t>
      </w:r>
      <w:r w:rsidRPr="002A4D5A">
        <w:rPr>
          <w:rFonts w:hint="eastAsia"/>
        </w:rPr>
        <w:t>2030</w:t>
      </w:r>
    </w:p>
    <w:p w14:paraId="4C187387" w14:textId="4F146CB7" w:rsidR="00A6668E" w:rsidRPr="002A4D5A" w:rsidRDefault="00A6668E" w:rsidP="005F22F6">
      <w:pPr>
        <w:pStyle w:val="CBDNormalNoNumber"/>
      </w:pPr>
      <w:r w:rsidRPr="002A4D5A">
        <w:t>1.</w:t>
      </w:r>
      <w:r w:rsidRPr="002A4D5A">
        <w:tab/>
        <w:t>The programme of work for the clearing-house mechanism for the period 2024–2030 is designed to support and facilitate the implementation of the Kunming</w:t>
      </w:r>
      <w:r w:rsidR="33AA6B9C" w:rsidRPr="002A4D5A">
        <w:t xml:space="preserve"> </w:t>
      </w:r>
      <w:r w:rsidRPr="002A4D5A">
        <w:t>Montreal</w:t>
      </w:r>
      <w:r w:rsidRPr="002A4D5A">
        <w:noBreakHyphen/>
        <w:t>Global Biodiversity Framework</w:t>
      </w:r>
      <w:r w:rsidRPr="002A4D5A">
        <w:rPr>
          <w:vertAlign w:val="superscript"/>
        </w:rPr>
        <w:footnoteReference w:id="8"/>
      </w:r>
      <w:r w:rsidRPr="002A4D5A">
        <w:t xml:space="preserve"> and the national biodiversity strategies and action plans. Building on the previous programme of work for the clearing-house mechanism for the period 2011–2020, it is aimed at facilitating the means of implementation, technical and scientific cooperation, capacity-building and development, knowledge management and communication,</w:t>
      </w:r>
      <w:r w:rsidRPr="002A4D5A">
        <w:rPr>
          <w:vertAlign w:val="superscript"/>
        </w:rPr>
        <w:footnoteReference w:id="9"/>
      </w:r>
      <w:r w:rsidRPr="002A4D5A">
        <w:t xml:space="preserve"> resource mobilization, </w:t>
      </w:r>
      <w:r w:rsidR="004A53F8" w:rsidRPr="002A4D5A">
        <w:t xml:space="preserve">the </w:t>
      </w:r>
      <w:r w:rsidR="00286063" w:rsidRPr="002A4D5A">
        <w:t>mainstreaming of biodiversity within and across sectors</w:t>
      </w:r>
      <w:r w:rsidR="006329AC" w:rsidRPr="002A4D5A">
        <w:t>,</w:t>
      </w:r>
      <w:r w:rsidR="00286063" w:rsidRPr="002A4D5A">
        <w:t xml:space="preserve"> </w:t>
      </w:r>
      <w:r w:rsidR="00637A85" w:rsidRPr="002A4D5A">
        <w:t xml:space="preserve">and </w:t>
      </w:r>
      <w:r w:rsidRPr="002A4D5A">
        <w:t>other programmes and action plans, including the Gender Plan of Action (2023</w:t>
      </w:r>
      <w:r w:rsidRPr="002A4D5A">
        <w:rPr>
          <w:rFonts w:ascii="Symbol" w:eastAsia="Symbol" w:hAnsi="Symbol" w:cs="Symbol"/>
        </w:rPr>
        <w:t></w:t>
      </w:r>
      <w:r w:rsidRPr="002A4D5A">
        <w:t>2030),</w:t>
      </w:r>
      <w:r w:rsidRPr="002A4D5A">
        <w:rPr>
          <w:vertAlign w:val="superscript"/>
        </w:rPr>
        <w:footnoteReference w:id="10"/>
      </w:r>
      <w:r w:rsidRPr="002A4D5A">
        <w:t xml:space="preserve"> and the programme of work on Article</w:t>
      </w:r>
      <w:r w:rsidR="00071BAF" w:rsidRPr="002A4D5A">
        <w:t> </w:t>
      </w:r>
      <w:r w:rsidRPr="002A4D5A">
        <w:t>8(j) and other provisions of the Convention on Biological Diversity</w:t>
      </w:r>
      <w:r w:rsidRPr="002A4D5A">
        <w:rPr>
          <w:vertAlign w:val="superscript"/>
        </w:rPr>
        <w:footnoteReference w:id="11"/>
      </w:r>
      <w:r w:rsidRPr="002A4D5A">
        <w:t xml:space="preserve"> related to indigenous peoples and local communities</w:t>
      </w:r>
      <w:r w:rsidR="00B60082" w:rsidRPr="002A4D5A">
        <w:t xml:space="preserve"> to 2030</w:t>
      </w:r>
      <w:r w:rsidRPr="002A4D5A">
        <w:t>.</w:t>
      </w:r>
      <w:r w:rsidRPr="002A4D5A">
        <w:rPr>
          <w:vertAlign w:val="superscript"/>
        </w:rPr>
        <w:footnoteReference w:id="12"/>
      </w:r>
    </w:p>
    <w:p w14:paraId="6114EF10" w14:textId="3056A74F" w:rsidR="00A6668E" w:rsidRPr="002A4D5A" w:rsidRDefault="00A6668E" w:rsidP="00A6668E">
      <w:pPr>
        <w:pStyle w:val="CBDNormalNoNumber"/>
      </w:pPr>
      <w:bookmarkStart w:id="4" w:name="_Hlk161145356"/>
      <w:r w:rsidRPr="002A4D5A">
        <w:t>2.</w:t>
      </w:r>
      <w:r w:rsidRPr="002A4D5A">
        <w:tab/>
        <w:t>The goals of the programme of work for the clearing-house mechanism for the period 2024</w:t>
      </w:r>
      <w:r w:rsidR="007257B2" w:rsidRPr="002A4D5A">
        <w:noBreakHyphen/>
      </w:r>
      <w:r w:rsidRPr="002A4D5A">
        <w:t>2030 are the following:</w:t>
      </w:r>
    </w:p>
    <w:p w14:paraId="7B241DAA" w14:textId="355D9B3C" w:rsidR="00A6668E" w:rsidRPr="002A4D5A" w:rsidRDefault="00A6668E" w:rsidP="00A6668E">
      <w:pPr>
        <w:pStyle w:val="CBDNormalNoNumber"/>
        <w:ind w:firstLine="567"/>
      </w:pPr>
      <w:r w:rsidRPr="002A4D5A">
        <w:t>(a)</w:t>
      </w:r>
      <w:r w:rsidRPr="002A4D5A">
        <w:tab/>
      </w:r>
      <w:r w:rsidRPr="002A4D5A">
        <w:rPr>
          <w:i/>
          <w:iCs/>
        </w:rPr>
        <w:t>Goal 1:</w:t>
      </w:r>
      <w:r w:rsidRPr="002A4D5A">
        <w:t xml:space="preserve"> </w:t>
      </w:r>
      <w:r w:rsidRPr="002A4D5A">
        <w:rPr>
          <w:i/>
          <w:iCs/>
        </w:rPr>
        <w:t>to</w:t>
      </w:r>
      <w:r w:rsidRPr="002A4D5A">
        <w:t xml:space="preserve"> </w:t>
      </w:r>
      <w:r w:rsidRPr="002A4D5A">
        <w:rPr>
          <w:i/>
          <w:iCs/>
        </w:rPr>
        <w:t>promote and facilitate technical and scientific cooperation</w:t>
      </w:r>
      <w:r w:rsidRPr="002A4D5A">
        <w:t>. The clearing-house mechanism will strengthen processes and services to promote and facilitate equitable technical and scientific cooperation, including matchmaking initiatives, and the development and strengthening of national capacities</w:t>
      </w:r>
      <w:r w:rsidR="00B05B47" w:rsidRPr="002A4D5A">
        <w:t>,</w:t>
      </w:r>
      <w:r w:rsidRPr="002A4D5A">
        <w:t xml:space="preserve"> in line with the long-term strategic framework for capacity-building and development and in support of the work of the technical and scientific cooperation mechanism;</w:t>
      </w:r>
    </w:p>
    <w:p w14:paraId="3392EF54" w14:textId="21EFA4B8" w:rsidR="00A6668E" w:rsidRPr="002A4D5A" w:rsidRDefault="00A6668E" w:rsidP="00A6668E">
      <w:pPr>
        <w:pStyle w:val="CBDNormalNoNumber"/>
        <w:ind w:firstLine="567"/>
      </w:pPr>
      <w:r w:rsidRPr="002A4D5A">
        <w:t>(b)</w:t>
      </w:r>
      <w:r w:rsidRPr="002A4D5A">
        <w:tab/>
      </w:r>
      <w:r w:rsidRPr="002A4D5A">
        <w:rPr>
          <w:i/>
          <w:iCs/>
        </w:rPr>
        <w:t>Goal 2:</w:t>
      </w:r>
      <w:r w:rsidRPr="002A4D5A">
        <w:t xml:space="preserve"> </w:t>
      </w:r>
      <w:r w:rsidRPr="002A4D5A">
        <w:rPr>
          <w:i/>
          <w:iCs/>
        </w:rPr>
        <w:t>to</w:t>
      </w:r>
      <w:r w:rsidRPr="002A4D5A">
        <w:t xml:space="preserve"> </w:t>
      </w:r>
      <w:r w:rsidRPr="002A4D5A">
        <w:rPr>
          <w:i/>
          <w:iCs/>
        </w:rPr>
        <w:t>facilitate the exchange of information</w:t>
      </w:r>
      <w:r w:rsidRPr="002A4D5A">
        <w:t xml:space="preserve">. The clearing-house mechanism will enable sustained and structured access to and exchange of data, information and knowledge through the central portal of the clearing-house mechanism and across global, regional, </w:t>
      </w:r>
      <w:r w:rsidR="00533A66" w:rsidRPr="002A4D5A">
        <w:t>subregional</w:t>
      </w:r>
      <w:r w:rsidR="00B07DA6" w:rsidRPr="002A4D5A">
        <w:t xml:space="preserve">, </w:t>
      </w:r>
      <w:r w:rsidRPr="002A4D5A">
        <w:t xml:space="preserve">national and thematic information networks and the clearing houses, in line with the knowledge management strategy </w:t>
      </w:r>
      <w:r w:rsidR="004913AD" w:rsidRPr="002A4D5A">
        <w:t xml:space="preserve">to support the implementation </w:t>
      </w:r>
      <w:r w:rsidRPr="002A4D5A">
        <w:t>of the Framework;</w:t>
      </w:r>
    </w:p>
    <w:p w14:paraId="26F44B00" w14:textId="77777777" w:rsidR="00A6668E" w:rsidRPr="002A4D5A" w:rsidRDefault="00A6668E" w:rsidP="00A6668E">
      <w:pPr>
        <w:pStyle w:val="CBDNormalNoNumber"/>
        <w:ind w:firstLine="567"/>
      </w:pPr>
      <w:r w:rsidRPr="002A4D5A">
        <w:t>(c)</w:t>
      </w:r>
      <w:r w:rsidRPr="002A4D5A">
        <w:tab/>
      </w:r>
      <w:r w:rsidRPr="002A4D5A">
        <w:rPr>
          <w:i/>
          <w:iCs/>
        </w:rPr>
        <w:t>Goal 3:</w:t>
      </w:r>
      <w:r w:rsidRPr="002A4D5A">
        <w:t xml:space="preserve"> </w:t>
      </w:r>
      <w:r w:rsidRPr="002A4D5A">
        <w:rPr>
          <w:i/>
          <w:iCs/>
        </w:rPr>
        <w:t>to</w:t>
      </w:r>
      <w:r w:rsidRPr="002A4D5A">
        <w:t xml:space="preserve"> </w:t>
      </w:r>
      <w:r w:rsidRPr="002A4D5A">
        <w:rPr>
          <w:i/>
          <w:iCs/>
        </w:rPr>
        <w:t>support planning, monitoring, reporting and review</w:t>
      </w:r>
      <w:r w:rsidRPr="002A4D5A">
        <w:t>. The clearing-house mechanism will provide tools and strengthen processes and the national clearing-house mechanisms to support and facilitate the implementation of national biodiversity strategies and action plans and the enhanced approach to planning, monitoring, reporting and review;</w:t>
      </w:r>
    </w:p>
    <w:p w14:paraId="04EDFE8B" w14:textId="22799B39" w:rsidR="00A6668E" w:rsidRPr="002A4D5A" w:rsidRDefault="00A6668E" w:rsidP="00A6668E">
      <w:pPr>
        <w:pStyle w:val="CBDNormalNoNumber"/>
        <w:ind w:firstLine="567"/>
      </w:pPr>
      <w:r w:rsidRPr="002A4D5A">
        <w:t>(d)</w:t>
      </w:r>
      <w:r w:rsidRPr="002A4D5A">
        <w:tab/>
      </w:r>
      <w:r w:rsidRPr="002A4D5A">
        <w:rPr>
          <w:i/>
          <w:iCs/>
        </w:rPr>
        <w:t>Goal 4: to</w:t>
      </w:r>
      <w:r w:rsidRPr="002A4D5A">
        <w:t xml:space="preserve"> </w:t>
      </w:r>
      <w:r w:rsidRPr="002A4D5A">
        <w:rPr>
          <w:i/>
          <w:iCs/>
        </w:rPr>
        <w:t>facilitate networking and collaboration among Parties and partners</w:t>
      </w:r>
      <w:r w:rsidRPr="002A4D5A">
        <w:t xml:space="preserve">. The clearing-house mechanism will facilitate cross-sectoral interactions, networking, the sharing of expertise and exchanges among Parties, partner organizations, indigenous peoples and local </w:t>
      </w:r>
      <w:r w:rsidRPr="002A4D5A">
        <w:lastRenderedPageBreak/>
        <w:t>communities, women and youth</w:t>
      </w:r>
      <w:r w:rsidR="00C92ED3" w:rsidRPr="002A4D5A">
        <w:t xml:space="preserve"> representatives</w:t>
      </w:r>
      <w:r w:rsidRPr="002A4D5A">
        <w:t xml:space="preserve"> </w:t>
      </w:r>
      <w:r w:rsidR="005B4F94" w:rsidRPr="002A4D5A">
        <w:t xml:space="preserve">and </w:t>
      </w:r>
      <w:r w:rsidR="00C92ED3" w:rsidRPr="002A4D5A">
        <w:t xml:space="preserve">relevant </w:t>
      </w:r>
      <w:r w:rsidRPr="002A4D5A">
        <w:t>stakeholders, supporting the implementation of the Convention and its Protocols and the Framework.</w:t>
      </w:r>
    </w:p>
    <w:p w14:paraId="394ACF2C" w14:textId="5D4FCCF0" w:rsidR="00A6668E" w:rsidRPr="002A4D5A" w:rsidRDefault="00A6668E" w:rsidP="00A6668E">
      <w:pPr>
        <w:pStyle w:val="CBDNormalNoNumber"/>
      </w:pPr>
      <w:r w:rsidRPr="002A4D5A">
        <w:t>3.</w:t>
      </w:r>
      <w:r w:rsidRPr="002A4D5A">
        <w:tab/>
        <w:t>The outcomes expected under each of the four goals, the strategic actions to achieve the outcomes and the indicative delivery time frames are defined in the updated programme of work.</w:t>
      </w:r>
    </w:p>
    <w:bookmarkEnd w:id="4"/>
    <w:p w14:paraId="05FA9910" w14:textId="1D3B09E6" w:rsidR="00A6668E" w:rsidRPr="002A4D5A" w:rsidRDefault="00A6668E" w:rsidP="00A6668E">
      <w:pPr>
        <w:pStyle w:val="CBDNormalNoNumber"/>
      </w:pPr>
      <w:r w:rsidRPr="002A4D5A">
        <w:t>4.</w:t>
      </w:r>
      <w:r w:rsidRPr="002A4D5A">
        <w:tab/>
        <w:t>The programme of work will be implemented primarily by the Parties to the Convention</w:t>
      </w:r>
      <w:r w:rsidR="008910A0" w:rsidRPr="002A4D5A">
        <w:t>, in accordance with</w:t>
      </w:r>
      <w:r w:rsidR="00680ED9" w:rsidRPr="002A4D5A">
        <w:t xml:space="preserve"> the </w:t>
      </w:r>
      <w:r w:rsidR="007B44DA" w:rsidRPr="002A4D5A">
        <w:t>C</w:t>
      </w:r>
      <w:r w:rsidR="00680ED9" w:rsidRPr="002A4D5A">
        <w:t xml:space="preserve">onvention, in particular </w:t>
      </w:r>
      <w:r w:rsidR="008910A0" w:rsidRPr="002A4D5A">
        <w:t>Article</w:t>
      </w:r>
      <w:r w:rsidR="00C92ED3" w:rsidRPr="002A4D5A">
        <w:t>s</w:t>
      </w:r>
      <w:r w:rsidR="008910A0" w:rsidRPr="002A4D5A">
        <w:t xml:space="preserve"> </w:t>
      </w:r>
      <w:r w:rsidR="00680ED9" w:rsidRPr="002A4D5A">
        <w:t xml:space="preserve">16, 17, 18 and </w:t>
      </w:r>
      <w:r w:rsidR="008910A0" w:rsidRPr="002A4D5A">
        <w:t>20,</w:t>
      </w:r>
      <w:r w:rsidRPr="002A4D5A">
        <w:t xml:space="preserve"> and the Secretariat, with the support of the global coordination entity of the technical and scientific cooperation mechanism and </w:t>
      </w:r>
      <w:r w:rsidR="00423B08" w:rsidRPr="002A4D5A">
        <w:t xml:space="preserve">its </w:t>
      </w:r>
      <w:r w:rsidRPr="002A4D5A">
        <w:t>regional and subregional support centres</w:t>
      </w:r>
      <w:r w:rsidR="00423B08" w:rsidRPr="002A4D5A">
        <w:t>,</w:t>
      </w:r>
      <w:r w:rsidRPr="002A4D5A">
        <w:t xml:space="preserve"> as well as global, regional</w:t>
      </w:r>
      <w:r w:rsidR="00B07DA6" w:rsidRPr="002A4D5A">
        <w:t>, subregional</w:t>
      </w:r>
      <w:r w:rsidRPr="002A4D5A">
        <w:t xml:space="preserve"> and thematic organizations, in line with the whole-of government and whole-of-society approach and the considerations for the implementation of the Framework.</w:t>
      </w:r>
      <w:r w:rsidRPr="002A4D5A">
        <w:rPr>
          <w:vertAlign w:val="superscript"/>
        </w:rPr>
        <w:footnoteReference w:id="13"/>
      </w:r>
    </w:p>
    <w:p w14:paraId="4FC40993" w14:textId="42914F5B" w:rsidR="00A6668E" w:rsidRPr="002A4D5A" w:rsidRDefault="007B44DA" w:rsidP="00C3569A">
      <w:pPr>
        <w:pStyle w:val="CBDNormalNoNumber"/>
      </w:pPr>
      <w:r w:rsidRPr="002A4D5A">
        <w:t>5</w:t>
      </w:r>
      <w:r w:rsidR="001A79BD" w:rsidRPr="002A4D5A">
        <w:t>.</w:t>
      </w:r>
      <w:r w:rsidR="001A79BD" w:rsidRPr="002A4D5A">
        <w:tab/>
      </w:r>
      <w:r w:rsidR="00C3569A" w:rsidRPr="002A4D5A">
        <w:t xml:space="preserve">The implementation of the </w:t>
      </w:r>
      <w:r w:rsidR="00051E7C" w:rsidRPr="002A4D5A">
        <w:t>programme of work will</w:t>
      </w:r>
      <w:r w:rsidR="00C3569A" w:rsidRPr="002A4D5A">
        <w:t xml:space="preserve"> be supportive</w:t>
      </w:r>
      <w:r w:rsidR="00FE3437" w:rsidRPr="002A4D5A">
        <w:t xml:space="preserve"> of</w:t>
      </w:r>
      <w:r w:rsidR="00051E7C" w:rsidRPr="002A4D5A">
        <w:t>,</w:t>
      </w:r>
      <w:r w:rsidR="00C3569A" w:rsidRPr="002A4D5A">
        <w:t xml:space="preserve"> and in accordance with</w:t>
      </w:r>
      <w:r w:rsidR="00051E7C" w:rsidRPr="002A4D5A">
        <w:t>,</w:t>
      </w:r>
      <w:r w:rsidR="00C3569A" w:rsidRPr="002A4D5A">
        <w:t xml:space="preserve"> national </w:t>
      </w:r>
      <w:r w:rsidR="00680ED9" w:rsidRPr="002A4D5A">
        <w:t>legislation</w:t>
      </w:r>
      <w:r w:rsidR="00C3569A" w:rsidRPr="002A4D5A">
        <w:t xml:space="preserve"> and regulations pertaining</w:t>
      </w:r>
      <w:r w:rsidR="00680ED9" w:rsidRPr="002A4D5A">
        <w:t xml:space="preserve"> to</w:t>
      </w:r>
      <w:r w:rsidR="00C3569A" w:rsidRPr="002A4D5A">
        <w:t xml:space="preserve"> information exchange. </w:t>
      </w:r>
    </w:p>
    <w:p w14:paraId="08B80C84" w14:textId="5A52940B" w:rsidR="00D73A27" w:rsidRPr="002A4D5A" w:rsidRDefault="007B44DA" w:rsidP="00F77D70">
      <w:pPr>
        <w:pStyle w:val="CBDNormalNoNumber"/>
      </w:pPr>
      <w:r w:rsidRPr="002A4D5A">
        <w:t>6</w:t>
      </w:r>
      <w:r w:rsidR="001B0C35" w:rsidRPr="002A4D5A">
        <w:t>.</w:t>
      </w:r>
      <w:r w:rsidR="001B0C35" w:rsidRPr="002A4D5A">
        <w:tab/>
      </w:r>
      <w:r w:rsidR="00051E7C" w:rsidRPr="002A4D5A">
        <w:t xml:space="preserve">The programme of work will be reviewed and assessed in conjunction with the global review of collective progress in the implementation of the Framework </w:t>
      </w:r>
      <w:r w:rsidR="0010054F" w:rsidRPr="002A4D5A">
        <w:t xml:space="preserve">to be conducted at </w:t>
      </w:r>
      <w:r w:rsidR="00051E7C" w:rsidRPr="002A4D5A">
        <w:t>the nineteenth meeting of the Conference of the Parties</w:t>
      </w:r>
      <w:r w:rsidR="004D783D" w:rsidRPr="002A4D5A">
        <w:t>.</w:t>
      </w:r>
    </w:p>
    <w:p w14:paraId="0A8DCCB6" w14:textId="77777777" w:rsidR="00A6668E" w:rsidRPr="004916E9" w:rsidRDefault="00A6668E" w:rsidP="00A6668E">
      <w:pPr>
        <w:pStyle w:val="CBDNormalNoNumber"/>
      </w:pPr>
      <w:r w:rsidRPr="002A4D5A">
        <w:rPr>
          <w:b/>
          <w:bCs/>
        </w:rPr>
        <w:t>Goals, outcomes and strategic actions of the programme of work</w:t>
      </w:r>
    </w:p>
    <w:tbl>
      <w:tblPr>
        <w:tblStyle w:val="TableGrid"/>
        <w:tblW w:w="4789" w:type="pct"/>
        <w:tblInd w:w="421" w:type="dxa"/>
        <w:tblLook w:val="04A0" w:firstRow="1" w:lastRow="0" w:firstColumn="1" w:lastColumn="0" w:noHBand="0" w:noVBand="1"/>
      </w:tblPr>
      <w:tblGrid>
        <w:gridCol w:w="1301"/>
        <w:gridCol w:w="2518"/>
        <w:gridCol w:w="4271"/>
        <w:gridCol w:w="865"/>
      </w:tblGrid>
      <w:tr w:rsidR="00A2740B" w:rsidRPr="002A4D5A" w14:paraId="1BB92746" w14:textId="77777777" w:rsidTr="004916E9">
        <w:trPr>
          <w:trHeight w:val="57"/>
          <w:tblHeader/>
        </w:trPr>
        <w:tc>
          <w:tcPr>
            <w:tcW w:w="1297" w:type="dxa"/>
            <w:tcBorders>
              <w:top w:val="single" w:sz="4" w:space="0" w:color="auto"/>
              <w:left w:val="single" w:sz="4" w:space="0" w:color="auto"/>
              <w:bottom w:val="single" w:sz="4" w:space="0" w:color="auto"/>
              <w:right w:val="single" w:sz="4" w:space="0" w:color="auto"/>
            </w:tcBorders>
            <w:vAlign w:val="bottom"/>
            <w:hideMark/>
          </w:tcPr>
          <w:p w14:paraId="7CF31BE2" w14:textId="77777777" w:rsidR="00D01523" w:rsidRPr="002A4D5A" w:rsidRDefault="00D01523" w:rsidP="004916E9">
            <w:pPr>
              <w:pStyle w:val="CBDNormalNoNumber"/>
              <w:spacing w:before="40" w:after="80"/>
              <w:ind w:left="0"/>
              <w:jc w:val="left"/>
              <w:rPr>
                <w:i/>
                <w:iCs/>
                <w:sz w:val="20"/>
                <w:szCs w:val="20"/>
              </w:rPr>
            </w:pPr>
            <w:r w:rsidRPr="002A4D5A">
              <w:rPr>
                <w:i/>
                <w:iCs/>
                <w:sz w:val="20"/>
                <w:szCs w:val="20"/>
              </w:rPr>
              <w:t xml:space="preserve">Goal </w:t>
            </w:r>
          </w:p>
        </w:tc>
        <w:tc>
          <w:tcPr>
            <w:tcW w:w="2672" w:type="dxa"/>
            <w:tcBorders>
              <w:top w:val="single" w:sz="4" w:space="0" w:color="auto"/>
              <w:left w:val="single" w:sz="4" w:space="0" w:color="auto"/>
              <w:bottom w:val="single" w:sz="4" w:space="0" w:color="auto"/>
              <w:right w:val="single" w:sz="4" w:space="0" w:color="auto"/>
            </w:tcBorders>
            <w:vAlign w:val="bottom"/>
            <w:hideMark/>
          </w:tcPr>
          <w:p w14:paraId="1581AF08" w14:textId="77777777" w:rsidR="00D01523" w:rsidRPr="002A4D5A" w:rsidRDefault="00D01523" w:rsidP="004916E9">
            <w:pPr>
              <w:pStyle w:val="CBDNormalNoNumber"/>
              <w:spacing w:before="40" w:after="80"/>
              <w:ind w:left="0"/>
              <w:jc w:val="left"/>
              <w:rPr>
                <w:i/>
                <w:iCs/>
                <w:sz w:val="20"/>
                <w:szCs w:val="20"/>
              </w:rPr>
            </w:pPr>
            <w:r w:rsidRPr="002A4D5A">
              <w:rPr>
                <w:i/>
                <w:iCs/>
                <w:sz w:val="20"/>
                <w:szCs w:val="20"/>
              </w:rPr>
              <w:t xml:space="preserve">Outcome </w:t>
            </w:r>
          </w:p>
        </w:tc>
        <w:tc>
          <w:tcPr>
            <w:tcW w:w="4686" w:type="dxa"/>
            <w:tcBorders>
              <w:top w:val="single" w:sz="4" w:space="0" w:color="auto"/>
              <w:left w:val="single" w:sz="4" w:space="0" w:color="auto"/>
              <w:bottom w:val="single" w:sz="4" w:space="0" w:color="auto"/>
              <w:right w:val="single" w:sz="4" w:space="0" w:color="auto"/>
            </w:tcBorders>
            <w:vAlign w:val="bottom"/>
            <w:hideMark/>
          </w:tcPr>
          <w:p w14:paraId="2B24782F" w14:textId="77777777" w:rsidR="00D01523" w:rsidRPr="002A4D5A" w:rsidRDefault="00D01523" w:rsidP="004916E9">
            <w:pPr>
              <w:pStyle w:val="CBDNormalNoNumber"/>
              <w:spacing w:before="40" w:after="80"/>
              <w:ind w:left="0"/>
              <w:jc w:val="left"/>
              <w:rPr>
                <w:i/>
                <w:iCs/>
                <w:sz w:val="20"/>
                <w:szCs w:val="20"/>
              </w:rPr>
            </w:pPr>
            <w:r w:rsidRPr="002A4D5A">
              <w:rPr>
                <w:i/>
                <w:iCs/>
                <w:sz w:val="20"/>
                <w:szCs w:val="20"/>
              </w:rPr>
              <w:t xml:space="preserve">Strategic actions </w:t>
            </w:r>
          </w:p>
        </w:tc>
        <w:tc>
          <w:tcPr>
            <w:tcW w:w="887" w:type="dxa"/>
            <w:tcBorders>
              <w:top w:val="single" w:sz="4" w:space="0" w:color="auto"/>
              <w:left w:val="single" w:sz="4" w:space="0" w:color="auto"/>
              <w:bottom w:val="single" w:sz="4" w:space="0" w:color="auto"/>
              <w:right w:val="single" w:sz="4" w:space="0" w:color="auto"/>
            </w:tcBorders>
            <w:vAlign w:val="bottom"/>
            <w:hideMark/>
          </w:tcPr>
          <w:p w14:paraId="38CC9692" w14:textId="77777777" w:rsidR="00D01523" w:rsidRPr="002A4D5A" w:rsidRDefault="00D01523" w:rsidP="004916E9">
            <w:pPr>
              <w:pStyle w:val="CBDNormalNoNumber"/>
              <w:spacing w:before="40" w:after="80"/>
              <w:ind w:left="0"/>
              <w:jc w:val="left"/>
              <w:rPr>
                <w:i/>
                <w:iCs/>
                <w:sz w:val="20"/>
                <w:szCs w:val="20"/>
              </w:rPr>
            </w:pPr>
            <w:r w:rsidRPr="002A4D5A">
              <w:rPr>
                <w:i/>
                <w:iCs/>
                <w:sz w:val="20"/>
                <w:szCs w:val="20"/>
              </w:rPr>
              <w:t>Time frame</w:t>
            </w:r>
          </w:p>
        </w:tc>
      </w:tr>
      <w:tr w:rsidR="00A2740B" w:rsidRPr="002A4D5A" w14:paraId="4C5E4407" w14:textId="77777777" w:rsidTr="00737AFC">
        <w:trPr>
          <w:trHeight w:val="57"/>
        </w:trPr>
        <w:tc>
          <w:tcPr>
            <w:tcW w:w="1297" w:type="dxa"/>
            <w:vMerge w:val="restart"/>
            <w:tcBorders>
              <w:top w:val="single" w:sz="4" w:space="0" w:color="auto"/>
              <w:left w:val="single" w:sz="4" w:space="0" w:color="auto"/>
              <w:bottom w:val="single" w:sz="4" w:space="0" w:color="auto"/>
              <w:right w:val="single" w:sz="4" w:space="0" w:color="auto"/>
            </w:tcBorders>
            <w:hideMark/>
          </w:tcPr>
          <w:p w14:paraId="29245FCE" w14:textId="77777777" w:rsidR="00D01523" w:rsidRPr="002A4D5A" w:rsidRDefault="00D01523" w:rsidP="004916E9">
            <w:pPr>
              <w:pStyle w:val="CBDNormalNoNumber"/>
              <w:tabs>
                <w:tab w:val="clear" w:pos="567"/>
              </w:tabs>
              <w:spacing w:before="40" w:after="80"/>
              <w:ind w:left="24"/>
              <w:jc w:val="left"/>
              <w:rPr>
                <w:sz w:val="20"/>
                <w:szCs w:val="20"/>
              </w:rPr>
            </w:pPr>
            <w:r w:rsidRPr="002A4D5A">
              <w:rPr>
                <w:sz w:val="20"/>
                <w:szCs w:val="20"/>
              </w:rPr>
              <w:t>1. To promote and facilitate technical and scientific cooperation</w:t>
            </w:r>
          </w:p>
        </w:tc>
        <w:tc>
          <w:tcPr>
            <w:tcW w:w="2672" w:type="dxa"/>
            <w:vMerge w:val="restart"/>
            <w:tcBorders>
              <w:top w:val="single" w:sz="4" w:space="0" w:color="auto"/>
              <w:left w:val="single" w:sz="4" w:space="0" w:color="auto"/>
              <w:bottom w:val="single" w:sz="4" w:space="0" w:color="auto"/>
              <w:right w:val="single" w:sz="4" w:space="0" w:color="auto"/>
            </w:tcBorders>
            <w:hideMark/>
          </w:tcPr>
          <w:p w14:paraId="737C1E3A" w14:textId="0A5DA937" w:rsidR="00D01523" w:rsidRPr="002A4D5A" w:rsidRDefault="00D01523" w:rsidP="004916E9">
            <w:pPr>
              <w:pStyle w:val="CBDNormalNoNumber"/>
              <w:tabs>
                <w:tab w:val="clear" w:pos="567"/>
              </w:tabs>
              <w:spacing w:before="40" w:after="80"/>
              <w:ind w:left="0"/>
              <w:jc w:val="left"/>
              <w:rPr>
                <w:sz w:val="20"/>
                <w:szCs w:val="20"/>
              </w:rPr>
            </w:pPr>
            <w:r w:rsidRPr="002A4D5A">
              <w:rPr>
                <w:sz w:val="20"/>
                <w:szCs w:val="20"/>
              </w:rPr>
              <w:t>1.1. Mechanisms to facilitate technical and scientific cooperation at the global, regional, subregional and national levels are developed or strengthened.</w:t>
            </w:r>
          </w:p>
        </w:tc>
        <w:tc>
          <w:tcPr>
            <w:tcW w:w="4686" w:type="dxa"/>
            <w:tcBorders>
              <w:top w:val="single" w:sz="4" w:space="0" w:color="auto"/>
              <w:left w:val="single" w:sz="4" w:space="0" w:color="auto"/>
              <w:bottom w:val="single" w:sz="4" w:space="0" w:color="auto"/>
              <w:right w:val="single" w:sz="4" w:space="0" w:color="auto"/>
            </w:tcBorders>
            <w:hideMark/>
          </w:tcPr>
          <w:p w14:paraId="7BA08057"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1.1.A. Develop or strengthen </w:t>
            </w:r>
            <w:bookmarkStart w:id="5" w:name="_Hlk160665012"/>
            <w:r w:rsidRPr="002A4D5A">
              <w:rPr>
                <w:sz w:val="20"/>
                <w:szCs w:val="20"/>
              </w:rPr>
              <w:t>collaborative platforms</w:t>
            </w:r>
            <w:bookmarkEnd w:id="5"/>
            <w:r w:rsidRPr="002A4D5A">
              <w:rPr>
                <w:sz w:val="20"/>
                <w:szCs w:val="20"/>
                <w:vertAlign w:val="superscript"/>
              </w:rPr>
              <w:footnoteReference w:id="14"/>
            </w:r>
            <w:r w:rsidRPr="002A4D5A">
              <w:rPr>
                <w:sz w:val="20"/>
                <w:szCs w:val="20"/>
              </w:rPr>
              <w:t xml:space="preserve"> to promote technical and scientific cooperation, technology transfer and innovation.</w:t>
            </w:r>
            <w:r w:rsidRPr="002A4D5A">
              <w:rPr>
                <w:sz w:val="20"/>
                <w:szCs w:val="20"/>
                <w:vertAlign w:val="superscript"/>
              </w:rPr>
              <w:footnoteReference w:id="15"/>
            </w:r>
            <w:r w:rsidRPr="002A4D5A">
              <w:rPr>
                <w:sz w:val="20"/>
                <w:szCs w:val="20"/>
              </w:rPr>
              <w:t xml:space="preserve"> </w:t>
            </w:r>
          </w:p>
        </w:tc>
        <w:tc>
          <w:tcPr>
            <w:tcW w:w="887" w:type="dxa"/>
            <w:tcBorders>
              <w:top w:val="single" w:sz="4" w:space="0" w:color="auto"/>
              <w:left w:val="single" w:sz="4" w:space="0" w:color="auto"/>
              <w:bottom w:val="single" w:sz="4" w:space="0" w:color="auto"/>
              <w:right w:val="single" w:sz="4" w:space="0" w:color="auto"/>
            </w:tcBorders>
            <w:hideMark/>
          </w:tcPr>
          <w:p w14:paraId="2A424BAF"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0AA05EE9" w14:textId="77777777" w:rsidTr="00737AFC">
        <w:trPr>
          <w:trHeight w:val="57"/>
        </w:trPr>
        <w:tc>
          <w:tcPr>
            <w:tcW w:w="1297" w:type="dxa"/>
            <w:vMerge/>
            <w:vAlign w:val="center"/>
            <w:hideMark/>
          </w:tcPr>
          <w:p w14:paraId="57649702"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49021918"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708980BD" w14:textId="70C93438"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1.1.B. Facilitate events</w:t>
            </w:r>
            <w:r w:rsidRPr="002A4D5A">
              <w:rPr>
                <w:sz w:val="20"/>
                <w:szCs w:val="20"/>
                <w:vertAlign w:val="superscript"/>
              </w:rPr>
              <w:footnoteReference w:id="16"/>
            </w:r>
            <w:r w:rsidRPr="002A4D5A">
              <w:rPr>
                <w:sz w:val="20"/>
                <w:szCs w:val="20"/>
              </w:rPr>
              <w:t xml:space="preserve"> for collaboration and </w:t>
            </w:r>
            <w:r w:rsidR="00B74BC6" w:rsidRPr="002A4D5A">
              <w:rPr>
                <w:sz w:val="20"/>
                <w:szCs w:val="20"/>
              </w:rPr>
              <w:t xml:space="preserve">the </w:t>
            </w:r>
            <w:r w:rsidRPr="002A4D5A">
              <w:rPr>
                <w:sz w:val="20"/>
                <w:szCs w:val="20"/>
              </w:rPr>
              <w:t xml:space="preserve">sharing of knowledge, best practices and lessons learned. </w:t>
            </w:r>
          </w:p>
        </w:tc>
        <w:tc>
          <w:tcPr>
            <w:tcW w:w="887" w:type="dxa"/>
            <w:tcBorders>
              <w:top w:val="single" w:sz="4" w:space="0" w:color="auto"/>
              <w:left w:val="single" w:sz="4" w:space="0" w:color="auto"/>
              <w:bottom w:val="single" w:sz="4" w:space="0" w:color="auto"/>
              <w:right w:val="single" w:sz="4" w:space="0" w:color="auto"/>
            </w:tcBorders>
            <w:hideMark/>
          </w:tcPr>
          <w:p w14:paraId="3D83F6D0"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52989678" w14:textId="77777777" w:rsidTr="00737AFC">
        <w:trPr>
          <w:trHeight w:val="57"/>
        </w:trPr>
        <w:tc>
          <w:tcPr>
            <w:tcW w:w="1297" w:type="dxa"/>
            <w:vMerge/>
            <w:vAlign w:val="center"/>
            <w:hideMark/>
          </w:tcPr>
          <w:p w14:paraId="4565BFD9"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6B7DD24E"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54F9D872" w14:textId="4A8D9914"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1.1.C. Facilitate the establishment or strengthening of communities of practice and other knowledge exchange platforms and initiatives, including traditional knowledge, innovations and practices, where culturally appropriate, and with the free, prior and informed consent</w:t>
            </w:r>
            <w:r w:rsidRPr="002A4D5A">
              <w:rPr>
                <w:rStyle w:val="FootnoteReference"/>
                <w:sz w:val="20"/>
                <w:szCs w:val="20"/>
              </w:rPr>
              <w:footnoteReference w:id="17"/>
            </w:r>
            <w:r w:rsidRPr="002A4D5A">
              <w:rPr>
                <w:sz w:val="20"/>
                <w:szCs w:val="20"/>
              </w:rPr>
              <w:t xml:space="preserve"> of traditional knowledge holders, to enable the sharing of relevant experiences, expertise and know-how.</w:t>
            </w:r>
          </w:p>
        </w:tc>
        <w:tc>
          <w:tcPr>
            <w:tcW w:w="887" w:type="dxa"/>
            <w:tcBorders>
              <w:top w:val="single" w:sz="4" w:space="0" w:color="auto"/>
              <w:left w:val="single" w:sz="4" w:space="0" w:color="auto"/>
              <w:bottom w:val="single" w:sz="4" w:space="0" w:color="auto"/>
              <w:right w:val="single" w:sz="4" w:space="0" w:color="auto"/>
            </w:tcBorders>
            <w:hideMark/>
          </w:tcPr>
          <w:p w14:paraId="65E66409"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49451A08" w14:textId="77777777" w:rsidTr="00737AFC">
        <w:trPr>
          <w:trHeight w:val="57"/>
        </w:trPr>
        <w:tc>
          <w:tcPr>
            <w:tcW w:w="1297" w:type="dxa"/>
            <w:vMerge/>
            <w:vAlign w:val="center"/>
            <w:hideMark/>
          </w:tcPr>
          <w:p w14:paraId="42D15455"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739D1971"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6CE5F8B6"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1.1.D. Establish or strengthen mechanisms to promote joint research programmes and joint ventures for the development of technologies and solutions.</w:t>
            </w:r>
          </w:p>
        </w:tc>
        <w:tc>
          <w:tcPr>
            <w:tcW w:w="887" w:type="dxa"/>
            <w:tcBorders>
              <w:top w:val="single" w:sz="4" w:space="0" w:color="auto"/>
              <w:left w:val="single" w:sz="4" w:space="0" w:color="auto"/>
              <w:bottom w:val="single" w:sz="4" w:space="0" w:color="auto"/>
              <w:right w:val="single" w:sz="4" w:space="0" w:color="auto"/>
            </w:tcBorders>
            <w:hideMark/>
          </w:tcPr>
          <w:p w14:paraId="29F22368"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41AB15F0" w14:textId="77777777" w:rsidTr="00737AFC">
        <w:trPr>
          <w:trHeight w:val="57"/>
        </w:trPr>
        <w:tc>
          <w:tcPr>
            <w:tcW w:w="1297" w:type="dxa"/>
            <w:vMerge/>
            <w:vAlign w:val="center"/>
            <w:hideMark/>
          </w:tcPr>
          <w:p w14:paraId="7B048928" w14:textId="77777777" w:rsidR="00D01523" w:rsidRPr="002A4D5A" w:rsidRDefault="00D01523" w:rsidP="009161EB">
            <w:pPr>
              <w:pStyle w:val="CBDNormalNoNumber"/>
              <w:spacing w:before="40" w:after="80"/>
              <w:jc w:val="left"/>
              <w:rPr>
                <w:sz w:val="20"/>
                <w:szCs w:val="20"/>
              </w:rPr>
            </w:pPr>
          </w:p>
        </w:tc>
        <w:tc>
          <w:tcPr>
            <w:tcW w:w="2672" w:type="dxa"/>
            <w:vMerge w:val="restart"/>
            <w:tcBorders>
              <w:top w:val="single" w:sz="4" w:space="0" w:color="auto"/>
              <w:left w:val="single" w:sz="4" w:space="0" w:color="auto"/>
              <w:bottom w:val="single" w:sz="4" w:space="0" w:color="auto"/>
              <w:right w:val="single" w:sz="4" w:space="0" w:color="auto"/>
            </w:tcBorders>
            <w:hideMark/>
          </w:tcPr>
          <w:p w14:paraId="780EC514" w14:textId="77777777" w:rsidR="00D01523" w:rsidRPr="002A4D5A" w:rsidRDefault="00D01523" w:rsidP="004916E9">
            <w:pPr>
              <w:pStyle w:val="CBDNormalNoNumber"/>
              <w:tabs>
                <w:tab w:val="clear" w:pos="567"/>
              </w:tabs>
              <w:spacing w:before="40" w:after="80"/>
              <w:ind w:left="30"/>
              <w:jc w:val="left"/>
              <w:rPr>
                <w:sz w:val="20"/>
                <w:szCs w:val="20"/>
              </w:rPr>
            </w:pPr>
            <w:r w:rsidRPr="002A4D5A">
              <w:rPr>
                <w:sz w:val="20"/>
                <w:szCs w:val="20"/>
              </w:rPr>
              <w:t xml:space="preserve">1.2. Matchmaking among Parties with specific technical and scientific needs and other Parties or </w:t>
            </w:r>
            <w:r w:rsidRPr="002A4D5A">
              <w:rPr>
                <w:sz w:val="20"/>
                <w:szCs w:val="20"/>
              </w:rPr>
              <w:lastRenderedPageBreak/>
              <w:t>institutions able to provide the necessary support is facilitated.</w:t>
            </w:r>
          </w:p>
        </w:tc>
        <w:tc>
          <w:tcPr>
            <w:tcW w:w="4686" w:type="dxa"/>
            <w:tcBorders>
              <w:top w:val="single" w:sz="4" w:space="0" w:color="auto"/>
              <w:left w:val="single" w:sz="4" w:space="0" w:color="auto"/>
              <w:bottom w:val="single" w:sz="4" w:space="0" w:color="auto"/>
              <w:right w:val="single" w:sz="4" w:space="0" w:color="auto"/>
            </w:tcBorders>
            <w:hideMark/>
          </w:tcPr>
          <w:p w14:paraId="69AB92B7" w14:textId="2FD505AC"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lastRenderedPageBreak/>
              <w:t xml:space="preserve">1.2.A. Strengthen tools and processes to enable Parties and stakeholders to identify, prioritize and communicate their biodiversity-related technical and scientific needs and requests for assistance. </w:t>
            </w:r>
          </w:p>
        </w:tc>
        <w:tc>
          <w:tcPr>
            <w:tcW w:w="887" w:type="dxa"/>
            <w:tcBorders>
              <w:top w:val="single" w:sz="4" w:space="0" w:color="auto"/>
              <w:left w:val="single" w:sz="4" w:space="0" w:color="auto"/>
              <w:bottom w:val="single" w:sz="4" w:space="0" w:color="auto"/>
              <w:right w:val="single" w:sz="4" w:space="0" w:color="auto"/>
            </w:tcBorders>
            <w:hideMark/>
          </w:tcPr>
          <w:p w14:paraId="73849DEA"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0ABBFD88" w14:textId="77777777" w:rsidTr="00737AFC">
        <w:trPr>
          <w:trHeight w:val="57"/>
        </w:trPr>
        <w:tc>
          <w:tcPr>
            <w:tcW w:w="1297" w:type="dxa"/>
            <w:vMerge/>
            <w:vAlign w:val="center"/>
            <w:hideMark/>
          </w:tcPr>
          <w:p w14:paraId="5B7582CF"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46282B3F"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0E0FE6E2"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1.2.B. Take stock of expertise, tools, technologies and other relevant technical and scientific assets that can be shared with Parties. </w:t>
            </w:r>
          </w:p>
        </w:tc>
        <w:tc>
          <w:tcPr>
            <w:tcW w:w="887" w:type="dxa"/>
            <w:tcBorders>
              <w:top w:val="single" w:sz="4" w:space="0" w:color="auto"/>
              <w:left w:val="single" w:sz="4" w:space="0" w:color="auto"/>
              <w:bottom w:val="single" w:sz="4" w:space="0" w:color="auto"/>
              <w:right w:val="single" w:sz="4" w:space="0" w:color="auto"/>
            </w:tcBorders>
            <w:hideMark/>
          </w:tcPr>
          <w:p w14:paraId="6A103487"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7C3BA111" w14:textId="77777777" w:rsidTr="00737AFC">
        <w:trPr>
          <w:trHeight w:val="57"/>
        </w:trPr>
        <w:tc>
          <w:tcPr>
            <w:tcW w:w="1297" w:type="dxa"/>
            <w:vMerge/>
            <w:vAlign w:val="center"/>
            <w:hideMark/>
          </w:tcPr>
          <w:p w14:paraId="68F9FFC1"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59D5758A"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6D0B1495"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1.2.C. Develop or strengthen tools and services, including online platforms</w:t>
            </w:r>
            <w:r w:rsidRPr="002A4D5A">
              <w:rPr>
                <w:sz w:val="20"/>
                <w:szCs w:val="20"/>
                <w:vertAlign w:val="superscript"/>
              </w:rPr>
              <w:footnoteReference w:id="18"/>
            </w:r>
            <w:r w:rsidRPr="002A4D5A">
              <w:rPr>
                <w:sz w:val="20"/>
                <w:szCs w:val="20"/>
              </w:rPr>
              <w:t xml:space="preserve"> to facilitate matchmaking among Parties that need support with stakeholders that can provide that support.</w:t>
            </w:r>
          </w:p>
        </w:tc>
        <w:tc>
          <w:tcPr>
            <w:tcW w:w="887" w:type="dxa"/>
            <w:tcBorders>
              <w:top w:val="single" w:sz="4" w:space="0" w:color="auto"/>
              <w:left w:val="single" w:sz="4" w:space="0" w:color="auto"/>
              <w:bottom w:val="single" w:sz="4" w:space="0" w:color="auto"/>
              <w:right w:val="single" w:sz="4" w:space="0" w:color="auto"/>
            </w:tcBorders>
            <w:hideMark/>
          </w:tcPr>
          <w:p w14:paraId="26D95FC4"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451F58CE" w14:textId="77777777" w:rsidTr="00737AFC">
        <w:trPr>
          <w:trHeight w:val="57"/>
        </w:trPr>
        <w:tc>
          <w:tcPr>
            <w:tcW w:w="1297" w:type="dxa"/>
            <w:vMerge/>
            <w:vAlign w:val="center"/>
            <w:hideMark/>
          </w:tcPr>
          <w:p w14:paraId="169EF23A"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6ABF6805"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4C06768F" w14:textId="6DF74C02"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1.2.D. Identify, map, link and promote existing matchmaking services at the global, regional, subregional and national levels.</w:t>
            </w:r>
          </w:p>
        </w:tc>
        <w:tc>
          <w:tcPr>
            <w:tcW w:w="887" w:type="dxa"/>
            <w:tcBorders>
              <w:top w:val="single" w:sz="4" w:space="0" w:color="auto"/>
              <w:left w:val="single" w:sz="4" w:space="0" w:color="auto"/>
              <w:bottom w:val="single" w:sz="4" w:space="0" w:color="auto"/>
              <w:right w:val="single" w:sz="4" w:space="0" w:color="auto"/>
            </w:tcBorders>
            <w:hideMark/>
          </w:tcPr>
          <w:p w14:paraId="443BCC74"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1BD82806" w14:textId="77777777" w:rsidTr="00737AFC">
        <w:trPr>
          <w:trHeight w:val="57"/>
        </w:trPr>
        <w:tc>
          <w:tcPr>
            <w:tcW w:w="1297" w:type="dxa"/>
            <w:vMerge w:val="restart"/>
            <w:tcBorders>
              <w:top w:val="single" w:sz="4" w:space="0" w:color="auto"/>
              <w:left w:val="single" w:sz="4" w:space="0" w:color="auto"/>
              <w:bottom w:val="single" w:sz="4" w:space="0" w:color="auto"/>
              <w:right w:val="single" w:sz="4" w:space="0" w:color="auto"/>
            </w:tcBorders>
            <w:hideMark/>
          </w:tcPr>
          <w:p w14:paraId="5E9EA86E" w14:textId="77777777" w:rsidR="00D01523" w:rsidRPr="002A4D5A" w:rsidRDefault="00D01523" w:rsidP="004916E9">
            <w:pPr>
              <w:pStyle w:val="CBDNormalNoNumber"/>
              <w:tabs>
                <w:tab w:val="clear" w:pos="567"/>
              </w:tabs>
              <w:spacing w:before="40" w:after="80"/>
              <w:ind w:left="24"/>
              <w:jc w:val="left"/>
              <w:rPr>
                <w:sz w:val="20"/>
                <w:szCs w:val="20"/>
              </w:rPr>
            </w:pPr>
            <w:r w:rsidRPr="002A4D5A">
              <w:rPr>
                <w:sz w:val="20"/>
                <w:szCs w:val="20"/>
              </w:rPr>
              <w:t>2. To facilitate the exchange of information</w:t>
            </w:r>
          </w:p>
        </w:tc>
        <w:tc>
          <w:tcPr>
            <w:tcW w:w="2672" w:type="dxa"/>
            <w:vMerge w:val="restart"/>
            <w:tcBorders>
              <w:top w:val="single" w:sz="4" w:space="0" w:color="auto"/>
              <w:left w:val="single" w:sz="4" w:space="0" w:color="auto"/>
              <w:bottom w:val="single" w:sz="4" w:space="0" w:color="auto"/>
              <w:right w:val="single" w:sz="4" w:space="0" w:color="auto"/>
            </w:tcBorders>
            <w:hideMark/>
          </w:tcPr>
          <w:p w14:paraId="07B07CC0" w14:textId="4B1A1301" w:rsidR="00D01523" w:rsidRPr="002A4D5A" w:rsidRDefault="00D01523" w:rsidP="004916E9">
            <w:pPr>
              <w:pStyle w:val="CBDNormalNoNumber"/>
              <w:tabs>
                <w:tab w:val="clear" w:pos="567"/>
              </w:tabs>
              <w:spacing w:before="40" w:after="80"/>
              <w:ind w:left="0"/>
              <w:jc w:val="left"/>
              <w:rPr>
                <w:sz w:val="20"/>
                <w:szCs w:val="20"/>
              </w:rPr>
            </w:pPr>
            <w:r w:rsidRPr="002A4D5A">
              <w:rPr>
                <w:sz w:val="20"/>
                <w:szCs w:val="20"/>
              </w:rPr>
              <w:t xml:space="preserve">2.1. The central portal of the clearing-house mechanism is providing effective information services to facilitate the implementation of the </w:t>
            </w:r>
            <w:r w:rsidR="00156047" w:rsidRPr="002A4D5A">
              <w:rPr>
                <w:sz w:val="20"/>
                <w:szCs w:val="20"/>
              </w:rPr>
              <w:t xml:space="preserve">Kunming Montreal Global Biodiversity </w:t>
            </w:r>
            <w:r w:rsidRPr="002A4D5A">
              <w:rPr>
                <w:sz w:val="20"/>
                <w:szCs w:val="20"/>
              </w:rPr>
              <w:t>Framework.</w:t>
            </w:r>
          </w:p>
        </w:tc>
        <w:tc>
          <w:tcPr>
            <w:tcW w:w="4686" w:type="dxa"/>
            <w:tcBorders>
              <w:top w:val="single" w:sz="4" w:space="0" w:color="auto"/>
              <w:left w:val="single" w:sz="4" w:space="0" w:color="auto"/>
              <w:bottom w:val="single" w:sz="4" w:space="0" w:color="auto"/>
              <w:right w:val="single" w:sz="4" w:space="0" w:color="auto"/>
            </w:tcBorders>
            <w:hideMark/>
          </w:tcPr>
          <w:p w14:paraId="18AE7DBC"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2.1.A. Develop, implement and promote the user workspace in the central portal of the clearing-house mechanism to enable Parties and relevant stakeholders to contribute information easily, keep in contact, share ideas and work together.</w:t>
            </w:r>
          </w:p>
        </w:tc>
        <w:tc>
          <w:tcPr>
            <w:tcW w:w="887" w:type="dxa"/>
            <w:tcBorders>
              <w:top w:val="single" w:sz="4" w:space="0" w:color="auto"/>
              <w:left w:val="single" w:sz="4" w:space="0" w:color="auto"/>
              <w:bottom w:val="single" w:sz="4" w:space="0" w:color="auto"/>
              <w:right w:val="single" w:sz="4" w:space="0" w:color="auto"/>
            </w:tcBorders>
            <w:hideMark/>
          </w:tcPr>
          <w:p w14:paraId="66A9D187" w14:textId="77777777" w:rsidR="00D01523" w:rsidRPr="002A4D5A" w:rsidRDefault="00D01523" w:rsidP="004916E9">
            <w:pPr>
              <w:pStyle w:val="CBDNormalNoNumber"/>
              <w:tabs>
                <w:tab w:val="clear" w:pos="567"/>
              </w:tabs>
              <w:ind w:left="0"/>
              <w:rPr>
                <w:sz w:val="20"/>
                <w:szCs w:val="20"/>
              </w:rPr>
            </w:pPr>
            <w:r w:rsidRPr="002A4D5A">
              <w:rPr>
                <w:sz w:val="20"/>
                <w:szCs w:val="20"/>
              </w:rPr>
              <w:t>2024–2026</w:t>
            </w:r>
          </w:p>
        </w:tc>
      </w:tr>
      <w:tr w:rsidR="00A2740B" w:rsidRPr="002A4D5A" w14:paraId="2C67E4CE" w14:textId="77777777" w:rsidTr="00737AFC">
        <w:trPr>
          <w:trHeight w:val="57"/>
        </w:trPr>
        <w:tc>
          <w:tcPr>
            <w:tcW w:w="1297" w:type="dxa"/>
            <w:vMerge/>
            <w:vAlign w:val="center"/>
            <w:hideMark/>
          </w:tcPr>
          <w:p w14:paraId="4E842AF2"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3F706BAB"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56DF4C39" w14:textId="6F4F8583"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2.1.B. Further develop and implement the online submission system to enable Parties and relevant stakeholders to submit information </w:t>
            </w:r>
            <w:r w:rsidR="004C679A" w:rsidRPr="002A4D5A">
              <w:rPr>
                <w:sz w:val="20"/>
                <w:szCs w:val="20"/>
              </w:rPr>
              <w:t xml:space="preserve">on </w:t>
            </w:r>
            <w:r w:rsidRPr="002A4D5A">
              <w:rPr>
                <w:sz w:val="20"/>
                <w:szCs w:val="20"/>
              </w:rPr>
              <w:t>their implementation of the Convention and the Framework.</w:t>
            </w:r>
            <w:r w:rsidRPr="002A4D5A">
              <w:rPr>
                <w:sz w:val="20"/>
                <w:szCs w:val="20"/>
                <w:vertAlign w:val="superscript"/>
              </w:rPr>
              <w:footnoteReference w:id="19"/>
            </w:r>
          </w:p>
        </w:tc>
        <w:tc>
          <w:tcPr>
            <w:tcW w:w="887" w:type="dxa"/>
            <w:tcBorders>
              <w:top w:val="single" w:sz="4" w:space="0" w:color="auto"/>
              <w:left w:val="single" w:sz="4" w:space="0" w:color="auto"/>
              <w:bottom w:val="single" w:sz="4" w:space="0" w:color="auto"/>
              <w:right w:val="single" w:sz="4" w:space="0" w:color="auto"/>
            </w:tcBorders>
            <w:hideMark/>
          </w:tcPr>
          <w:p w14:paraId="301EE5F0" w14:textId="77777777" w:rsidR="00D01523" w:rsidRPr="002A4D5A" w:rsidRDefault="00D01523" w:rsidP="004916E9">
            <w:pPr>
              <w:pStyle w:val="CBDNormalNoNumber"/>
              <w:tabs>
                <w:tab w:val="clear" w:pos="567"/>
              </w:tabs>
              <w:ind w:left="0"/>
              <w:rPr>
                <w:sz w:val="20"/>
                <w:szCs w:val="20"/>
              </w:rPr>
            </w:pPr>
            <w:r w:rsidRPr="002A4D5A">
              <w:rPr>
                <w:sz w:val="20"/>
                <w:szCs w:val="20"/>
              </w:rPr>
              <w:t>2024–2028</w:t>
            </w:r>
          </w:p>
        </w:tc>
      </w:tr>
      <w:tr w:rsidR="00A2740B" w:rsidRPr="002A4D5A" w14:paraId="4DFD7ADC" w14:textId="77777777" w:rsidTr="00737AFC">
        <w:trPr>
          <w:trHeight w:val="57"/>
        </w:trPr>
        <w:tc>
          <w:tcPr>
            <w:tcW w:w="1297" w:type="dxa"/>
            <w:vMerge/>
            <w:vAlign w:val="center"/>
            <w:hideMark/>
          </w:tcPr>
          <w:p w14:paraId="28C18AA7"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23F0FE03"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6F4D8EA8"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2.1.C. Further develop and improve the user interface of the central portal of the clearing-house mechanism to make the data, information and knowledge available in the portal easily discoverable and accessible. </w:t>
            </w:r>
          </w:p>
        </w:tc>
        <w:tc>
          <w:tcPr>
            <w:tcW w:w="887" w:type="dxa"/>
            <w:tcBorders>
              <w:top w:val="single" w:sz="4" w:space="0" w:color="auto"/>
              <w:left w:val="single" w:sz="4" w:space="0" w:color="auto"/>
              <w:bottom w:val="single" w:sz="4" w:space="0" w:color="auto"/>
              <w:right w:val="single" w:sz="4" w:space="0" w:color="auto"/>
            </w:tcBorders>
            <w:hideMark/>
          </w:tcPr>
          <w:p w14:paraId="23AA0E90" w14:textId="77777777" w:rsidR="00D01523" w:rsidRPr="002A4D5A" w:rsidRDefault="00D01523" w:rsidP="004916E9">
            <w:pPr>
              <w:pStyle w:val="CBDNormalNoNumber"/>
              <w:tabs>
                <w:tab w:val="clear" w:pos="567"/>
              </w:tabs>
              <w:ind w:left="0"/>
              <w:rPr>
                <w:sz w:val="20"/>
                <w:szCs w:val="20"/>
              </w:rPr>
            </w:pPr>
            <w:r w:rsidRPr="002A4D5A">
              <w:rPr>
                <w:sz w:val="20"/>
                <w:szCs w:val="20"/>
              </w:rPr>
              <w:t>2024–2025</w:t>
            </w:r>
          </w:p>
        </w:tc>
      </w:tr>
      <w:tr w:rsidR="00A2740B" w:rsidRPr="002A4D5A" w14:paraId="726C4B23" w14:textId="77777777" w:rsidTr="00737AFC">
        <w:trPr>
          <w:trHeight w:val="57"/>
        </w:trPr>
        <w:tc>
          <w:tcPr>
            <w:tcW w:w="1297" w:type="dxa"/>
            <w:vMerge/>
            <w:vAlign w:val="center"/>
            <w:hideMark/>
          </w:tcPr>
          <w:p w14:paraId="105F2DE1"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2E6FD00E"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128D6F39"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2.1.D. Further develop tools for making the national clearing-house mechanisms and the information systems of partner organizations interoperable and automatically displaying relevant information from the central clearing-house mechanism.</w:t>
            </w:r>
          </w:p>
        </w:tc>
        <w:tc>
          <w:tcPr>
            <w:tcW w:w="887" w:type="dxa"/>
            <w:tcBorders>
              <w:top w:val="single" w:sz="4" w:space="0" w:color="auto"/>
              <w:left w:val="single" w:sz="4" w:space="0" w:color="auto"/>
              <w:bottom w:val="single" w:sz="4" w:space="0" w:color="auto"/>
              <w:right w:val="single" w:sz="4" w:space="0" w:color="auto"/>
            </w:tcBorders>
            <w:hideMark/>
          </w:tcPr>
          <w:p w14:paraId="632A8CE6" w14:textId="77777777" w:rsidR="00D01523" w:rsidRPr="002A4D5A" w:rsidRDefault="00D01523" w:rsidP="004916E9">
            <w:pPr>
              <w:pStyle w:val="CBDNormalNoNumber"/>
              <w:tabs>
                <w:tab w:val="clear" w:pos="567"/>
              </w:tabs>
              <w:ind w:left="0"/>
              <w:rPr>
                <w:sz w:val="20"/>
                <w:szCs w:val="20"/>
              </w:rPr>
            </w:pPr>
            <w:r w:rsidRPr="002A4D5A">
              <w:rPr>
                <w:sz w:val="20"/>
                <w:szCs w:val="20"/>
              </w:rPr>
              <w:t>2024–2025</w:t>
            </w:r>
          </w:p>
        </w:tc>
      </w:tr>
      <w:tr w:rsidR="00A2740B" w:rsidRPr="002A4D5A" w14:paraId="2E077F12" w14:textId="77777777" w:rsidTr="00737AFC">
        <w:trPr>
          <w:trHeight w:val="57"/>
        </w:trPr>
        <w:tc>
          <w:tcPr>
            <w:tcW w:w="1297" w:type="dxa"/>
            <w:vMerge/>
            <w:vAlign w:val="center"/>
            <w:hideMark/>
          </w:tcPr>
          <w:p w14:paraId="3F8B7A05"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64D4F8D7"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595B46F1"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2.1.E. Further develop data aggregation tools to harness information from the national clearing-house mechanisms and information systems of partner organizations. </w:t>
            </w:r>
          </w:p>
        </w:tc>
        <w:tc>
          <w:tcPr>
            <w:tcW w:w="887" w:type="dxa"/>
            <w:tcBorders>
              <w:top w:val="single" w:sz="4" w:space="0" w:color="auto"/>
              <w:left w:val="single" w:sz="4" w:space="0" w:color="auto"/>
              <w:bottom w:val="single" w:sz="4" w:space="0" w:color="auto"/>
              <w:right w:val="single" w:sz="4" w:space="0" w:color="auto"/>
            </w:tcBorders>
            <w:hideMark/>
          </w:tcPr>
          <w:p w14:paraId="348D5BCC" w14:textId="77777777" w:rsidR="00D01523" w:rsidRPr="002A4D5A" w:rsidRDefault="00D01523" w:rsidP="004916E9">
            <w:pPr>
              <w:pStyle w:val="CBDNormalNoNumber"/>
              <w:tabs>
                <w:tab w:val="clear" w:pos="567"/>
              </w:tabs>
              <w:ind w:left="0"/>
              <w:rPr>
                <w:sz w:val="20"/>
                <w:szCs w:val="20"/>
              </w:rPr>
            </w:pPr>
            <w:r w:rsidRPr="002A4D5A">
              <w:rPr>
                <w:sz w:val="20"/>
                <w:szCs w:val="20"/>
              </w:rPr>
              <w:t>2024–2026</w:t>
            </w:r>
          </w:p>
        </w:tc>
      </w:tr>
      <w:tr w:rsidR="00A2740B" w:rsidRPr="002A4D5A" w14:paraId="3427C279" w14:textId="77777777" w:rsidTr="00737AFC">
        <w:trPr>
          <w:trHeight w:val="57"/>
        </w:trPr>
        <w:tc>
          <w:tcPr>
            <w:tcW w:w="1297" w:type="dxa"/>
            <w:vMerge/>
            <w:vAlign w:val="center"/>
            <w:hideMark/>
          </w:tcPr>
          <w:p w14:paraId="70A2A6D5"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2AE73CA8"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040EB581"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2.1.F. Implement other information services, as requested by the Conference of the Parties. </w:t>
            </w:r>
          </w:p>
        </w:tc>
        <w:tc>
          <w:tcPr>
            <w:tcW w:w="887" w:type="dxa"/>
            <w:tcBorders>
              <w:top w:val="single" w:sz="4" w:space="0" w:color="auto"/>
              <w:left w:val="single" w:sz="4" w:space="0" w:color="auto"/>
              <w:bottom w:val="single" w:sz="4" w:space="0" w:color="auto"/>
              <w:right w:val="single" w:sz="4" w:space="0" w:color="auto"/>
            </w:tcBorders>
            <w:hideMark/>
          </w:tcPr>
          <w:p w14:paraId="4AB59BD3"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06F255EB" w14:textId="77777777" w:rsidTr="00737AFC">
        <w:trPr>
          <w:trHeight w:val="57"/>
        </w:trPr>
        <w:tc>
          <w:tcPr>
            <w:tcW w:w="1297" w:type="dxa"/>
            <w:vMerge/>
            <w:vAlign w:val="center"/>
            <w:hideMark/>
          </w:tcPr>
          <w:p w14:paraId="745C671B" w14:textId="77777777" w:rsidR="00D01523" w:rsidRPr="004916E9" w:rsidRDefault="00D01523" w:rsidP="009161EB">
            <w:pPr>
              <w:pStyle w:val="CBDNormalNoNumber"/>
              <w:spacing w:before="40" w:after="80"/>
              <w:rPr>
                <w:sz w:val="20"/>
                <w:szCs w:val="20"/>
              </w:rPr>
            </w:pPr>
          </w:p>
        </w:tc>
        <w:tc>
          <w:tcPr>
            <w:tcW w:w="2672" w:type="dxa"/>
            <w:vMerge w:val="restart"/>
            <w:tcBorders>
              <w:top w:val="single" w:sz="4" w:space="0" w:color="auto"/>
              <w:left w:val="single" w:sz="4" w:space="0" w:color="auto"/>
              <w:bottom w:val="single" w:sz="4" w:space="0" w:color="auto"/>
              <w:right w:val="single" w:sz="4" w:space="0" w:color="auto"/>
            </w:tcBorders>
          </w:tcPr>
          <w:p w14:paraId="66AF93A0" w14:textId="0753CE17" w:rsidR="00D01523" w:rsidRPr="002A4D5A" w:rsidRDefault="00D01523" w:rsidP="004916E9">
            <w:pPr>
              <w:pStyle w:val="CBDNormalNoNumber"/>
              <w:tabs>
                <w:tab w:val="clear" w:pos="567"/>
              </w:tabs>
              <w:spacing w:before="40" w:after="80"/>
              <w:ind w:left="30"/>
              <w:jc w:val="left"/>
              <w:rPr>
                <w:sz w:val="20"/>
                <w:szCs w:val="20"/>
              </w:rPr>
            </w:pPr>
            <w:r w:rsidRPr="002A4D5A">
              <w:rPr>
                <w:sz w:val="20"/>
                <w:szCs w:val="20"/>
              </w:rPr>
              <w:t>2.2. Systems for exchanging, integrating and visualizing information are strengthened.</w:t>
            </w:r>
          </w:p>
        </w:tc>
        <w:tc>
          <w:tcPr>
            <w:tcW w:w="4686" w:type="dxa"/>
            <w:tcBorders>
              <w:top w:val="single" w:sz="4" w:space="0" w:color="auto"/>
              <w:left w:val="single" w:sz="4" w:space="0" w:color="auto"/>
              <w:bottom w:val="single" w:sz="4" w:space="0" w:color="auto"/>
              <w:right w:val="single" w:sz="4" w:space="0" w:color="auto"/>
            </w:tcBorders>
            <w:hideMark/>
          </w:tcPr>
          <w:p w14:paraId="78BF4095"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2.2.A. Further develop and enhance the Convention website, including its design, functionality, accessibility and user-friendliness. </w:t>
            </w:r>
          </w:p>
        </w:tc>
        <w:tc>
          <w:tcPr>
            <w:tcW w:w="887" w:type="dxa"/>
            <w:tcBorders>
              <w:top w:val="single" w:sz="4" w:space="0" w:color="auto"/>
              <w:left w:val="single" w:sz="4" w:space="0" w:color="auto"/>
              <w:bottom w:val="single" w:sz="4" w:space="0" w:color="auto"/>
              <w:right w:val="single" w:sz="4" w:space="0" w:color="auto"/>
            </w:tcBorders>
            <w:hideMark/>
          </w:tcPr>
          <w:p w14:paraId="3CEDB981" w14:textId="77777777" w:rsidR="00D01523" w:rsidRPr="002A4D5A" w:rsidRDefault="00D01523" w:rsidP="004916E9">
            <w:pPr>
              <w:pStyle w:val="CBDNormalNoNumber"/>
              <w:tabs>
                <w:tab w:val="clear" w:pos="567"/>
              </w:tabs>
              <w:ind w:left="0"/>
              <w:rPr>
                <w:sz w:val="20"/>
                <w:szCs w:val="20"/>
              </w:rPr>
            </w:pPr>
            <w:r w:rsidRPr="002A4D5A">
              <w:rPr>
                <w:sz w:val="20"/>
                <w:szCs w:val="20"/>
              </w:rPr>
              <w:t>2024–2026</w:t>
            </w:r>
          </w:p>
        </w:tc>
      </w:tr>
      <w:tr w:rsidR="00A2740B" w:rsidRPr="002A4D5A" w14:paraId="73529D51" w14:textId="77777777" w:rsidTr="00737AFC">
        <w:trPr>
          <w:trHeight w:val="57"/>
        </w:trPr>
        <w:tc>
          <w:tcPr>
            <w:tcW w:w="1297" w:type="dxa"/>
            <w:vMerge/>
            <w:vAlign w:val="center"/>
            <w:hideMark/>
          </w:tcPr>
          <w:p w14:paraId="19D6D9DC"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62709D51"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155028CF"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2.2.B. Further develop and update common formats for collecting, organizing and sharing information and metadata to standardize the structure and organization of information.</w:t>
            </w:r>
          </w:p>
        </w:tc>
        <w:tc>
          <w:tcPr>
            <w:tcW w:w="887" w:type="dxa"/>
            <w:tcBorders>
              <w:top w:val="single" w:sz="4" w:space="0" w:color="auto"/>
              <w:left w:val="single" w:sz="4" w:space="0" w:color="auto"/>
              <w:bottom w:val="single" w:sz="4" w:space="0" w:color="auto"/>
              <w:right w:val="single" w:sz="4" w:space="0" w:color="auto"/>
            </w:tcBorders>
            <w:hideMark/>
          </w:tcPr>
          <w:p w14:paraId="101AE868"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6911E33C" w14:textId="77777777" w:rsidTr="00737AFC">
        <w:trPr>
          <w:trHeight w:val="57"/>
        </w:trPr>
        <w:tc>
          <w:tcPr>
            <w:tcW w:w="1297" w:type="dxa"/>
            <w:vMerge/>
            <w:vAlign w:val="center"/>
            <w:hideMark/>
          </w:tcPr>
          <w:p w14:paraId="436A2DD4"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5B6CEC2A"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7CACF267" w14:textId="024325BE"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2.2.C. Further develop or modify controlled vocabularies, taxonomies and ontologies to facilitate information-sharing in a consistent and standardized manner at the global, regional, subregional and national levels.</w:t>
            </w:r>
          </w:p>
        </w:tc>
        <w:tc>
          <w:tcPr>
            <w:tcW w:w="887" w:type="dxa"/>
            <w:tcBorders>
              <w:top w:val="single" w:sz="4" w:space="0" w:color="auto"/>
              <w:left w:val="single" w:sz="4" w:space="0" w:color="auto"/>
              <w:bottom w:val="single" w:sz="4" w:space="0" w:color="auto"/>
              <w:right w:val="single" w:sz="4" w:space="0" w:color="auto"/>
            </w:tcBorders>
            <w:hideMark/>
          </w:tcPr>
          <w:p w14:paraId="02E367CD" w14:textId="77777777" w:rsidR="00D01523" w:rsidRPr="002A4D5A" w:rsidRDefault="00D01523" w:rsidP="004916E9">
            <w:pPr>
              <w:pStyle w:val="CBDNormalNoNumber"/>
              <w:tabs>
                <w:tab w:val="clear" w:pos="567"/>
              </w:tabs>
              <w:ind w:left="0"/>
              <w:rPr>
                <w:sz w:val="20"/>
                <w:szCs w:val="20"/>
              </w:rPr>
            </w:pPr>
            <w:r w:rsidRPr="002A4D5A">
              <w:rPr>
                <w:sz w:val="20"/>
                <w:szCs w:val="20"/>
              </w:rPr>
              <w:t>2024–2026</w:t>
            </w:r>
          </w:p>
        </w:tc>
      </w:tr>
      <w:tr w:rsidR="00A2740B" w:rsidRPr="002A4D5A" w14:paraId="4A5B484D" w14:textId="77777777" w:rsidTr="00737AFC">
        <w:trPr>
          <w:trHeight w:val="57"/>
        </w:trPr>
        <w:tc>
          <w:tcPr>
            <w:tcW w:w="1297" w:type="dxa"/>
            <w:vMerge/>
            <w:vAlign w:val="center"/>
            <w:hideMark/>
          </w:tcPr>
          <w:p w14:paraId="6E4764BD"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43F0A5BD"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02131FE7"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2.2.D. Further strengthen data-sharing mechanisms, including the application programming interface, to facilitate interoperability of relevant information systems with the central portal of the clearing-house mechanism, the Access and Benefit-sharing Clearing-House, the Biosafety Clearing-House and national clearing-house mechanism portals.</w:t>
            </w:r>
          </w:p>
        </w:tc>
        <w:tc>
          <w:tcPr>
            <w:tcW w:w="887" w:type="dxa"/>
            <w:tcBorders>
              <w:top w:val="single" w:sz="4" w:space="0" w:color="auto"/>
              <w:left w:val="single" w:sz="4" w:space="0" w:color="auto"/>
              <w:bottom w:val="single" w:sz="4" w:space="0" w:color="auto"/>
              <w:right w:val="single" w:sz="4" w:space="0" w:color="auto"/>
            </w:tcBorders>
            <w:hideMark/>
          </w:tcPr>
          <w:p w14:paraId="09A2EC98"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5D6DE0E4" w14:textId="77777777" w:rsidTr="00737AFC">
        <w:trPr>
          <w:trHeight w:val="57"/>
        </w:trPr>
        <w:tc>
          <w:tcPr>
            <w:tcW w:w="1297" w:type="dxa"/>
            <w:vMerge/>
            <w:vAlign w:val="center"/>
            <w:hideMark/>
          </w:tcPr>
          <w:p w14:paraId="2AF19DF2"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12451CF1"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0073FCBB" w14:textId="798285DE"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 xml:space="preserve">2.2.E. Strengthen data visualization tools, such as dashboards and interactive maps, to enable </w:t>
            </w:r>
            <w:r w:rsidR="00045385" w:rsidRPr="002A4D5A">
              <w:rPr>
                <w:sz w:val="20"/>
                <w:szCs w:val="20"/>
              </w:rPr>
              <w:t xml:space="preserve">the </w:t>
            </w:r>
            <w:r w:rsidRPr="002A4D5A">
              <w:rPr>
                <w:sz w:val="20"/>
                <w:szCs w:val="20"/>
              </w:rPr>
              <w:t>presentation of complex information in easy-to-understand formats</w:t>
            </w:r>
          </w:p>
        </w:tc>
        <w:tc>
          <w:tcPr>
            <w:tcW w:w="887" w:type="dxa"/>
            <w:tcBorders>
              <w:top w:val="single" w:sz="4" w:space="0" w:color="auto"/>
              <w:left w:val="single" w:sz="4" w:space="0" w:color="auto"/>
              <w:bottom w:val="single" w:sz="4" w:space="0" w:color="auto"/>
              <w:right w:val="single" w:sz="4" w:space="0" w:color="auto"/>
            </w:tcBorders>
            <w:hideMark/>
          </w:tcPr>
          <w:p w14:paraId="49B26F8A" w14:textId="77777777" w:rsidR="00D01523" w:rsidRPr="002A4D5A" w:rsidRDefault="00D01523" w:rsidP="004916E9">
            <w:pPr>
              <w:pStyle w:val="CBDNormalNoNumber"/>
              <w:tabs>
                <w:tab w:val="clear" w:pos="567"/>
              </w:tabs>
              <w:ind w:left="0"/>
              <w:rPr>
                <w:sz w:val="20"/>
                <w:szCs w:val="20"/>
              </w:rPr>
            </w:pPr>
            <w:r w:rsidRPr="002A4D5A">
              <w:rPr>
                <w:sz w:val="20"/>
                <w:szCs w:val="20"/>
              </w:rPr>
              <w:t>2024–2030</w:t>
            </w:r>
          </w:p>
        </w:tc>
      </w:tr>
      <w:tr w:rsidR="00A2740B" w:rsidRPr="002A4D5A" w14:paraId="71DC57C1" w14:textId="77777777" w:rsidTr="00737AFC">
        <w:trPr>
          <w:trHeight w:val="57"/>
        </w:trPr>
        <w:tc>
          <w:tcPr>
            <w:tcW w:w="1297" w:type="dxa"/>
            <w:vMerge/>
            <w:vAlign w:val="center"/>
            <w:hideMark/>
          </w:tcPr>
          <w:p w14:paraId="5B5969E9"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1040FCBE"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282CCA7C"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2.2.F. Strengthen the capacity of the Secretariat to further develop and sustain the central clearing-house mechanism.</w:t>
            </w:r>
            <w:r w:rsidRPr="002A4D5A">
              <w:rPr>
                <w:sz w:val="20"/>
                <w:szCs w:val="20"/>
                <w:vertAlign w:val="superscript"/>
              </w:rPr>
              <w:footnoteReference w:id="20"/>
            </w:r>
          </w:p>
        </w:tc>
        <w:tc>
          <w:tcPr>
            <w:tcW w:w="887" w:type="dxa"/>
            <w:tcBorders>
              <w:top w:val="single" w:sz="4" w:space="0" w:color="auto"/>
              <w:left w:val="single" w:sz="4" w:space="0" w:color="auto"/>
              <w:bottom w:val="single" w:sz="4" w:space="0" w:color="auto"/>
              <w:right w:val="single" w:sz="4" w:space="0" w:color="auto"/>
            </w:tcBorders>
            <w:hideMark/>
          </w:tcPr>
          <w:p w14:paraId="383C06C4" w14:textId="77777777" w:rsidR="00D01523" w:rsidRPr="002A4D5A" w:rsidRDefault="00D01523" w:rsidP="004916E9">
            <w:pPr>
              <w:pStyle w:val="CBDNormalNoNumber"/>
              <w:tabs>
                <w:tab w:val="clear" w:pos="567"/>
              </w:tabs>
              <w:ind w:left="0"/>
              <w:rPr>
                <w:sz w:val="20"/>
                <w:szCs w:val="20"/>
              </w:rPr>
            </w:pPr>
            <w:r w:rsidRPr="002A4D5A">
              <w:rPr>
                <w:sz w:val="20"/>
                <w:szCs w:val="20"/>
              </w:rPr>
              <w:t>2024–2030</w:t>
            </w:r>
          </w:p>
        </w:tc>
      </w:tr>
      <w:tr w:rsidR="00A2740B" w:rsidRPr="002A4D5A" w14:paraId="3D9FBFCF" w14:textId="77777777" w:rsidTr="00737AFC">
        <w:trPr>
          <w:trHeight w:val="57"/>
        </w:trPr>
        <w:tc>
          <w:tcPr>
            <w:tcW w:w="1297" w:type="dxa"/>
            <w:vMerge/>
            <w:vAlign w:val="center"/>
            <w:hideMark/>
          </w:tcPr>
          <w:p w14:paraId="2D1F7D0D" w14:textId="77777777" w:rsidR="00D01523" w:rsidRPr="004916E9" w:rsidRDefault="00D01523" w:rsidP="009161EB">
            <w:pPr>
              <w:pStyle w:val="CBDNormalNoNumber"/>
              <w:spacing w:before="40" w:after="80"/>
              <w:rPr>
                <w:sz w:val="20"/>
                <w:szCs w:val="20"/>
              </w:rPr>
            </w:pPr>
          </w:p>
        </w:tc>
        <w:tc>
          <w:tcPr>
            <w:tcW w:w="2672" w:type="dxa"/>
            <w:vMerge/>
            <w:vAlign w:val="center"/>
            <w:hideMark/>
          </w:tcPr>
          <w:p w14:paraId="2C0D31F7"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right w:val="single" w:sz="4" w:space="0" w:color="auto"/>
            </w:tcBorders>
            <w:hideMark/>
          </w:tcPr>
          <w:p w14:paraId="1142AD32"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2.2.G. Provide additional guidance and training to Parties and stakeholders on using the central portal of the clearing-house mechanism effectively for exchanging information.</w:t>
            </w:r>
          </w:p>
        </w:tc>
        <w:tc>
          <w:tcPr>
            <w:tcW w:w="887" w:type="dxa"/>
            <w:tcBorders>
              <w:top w:val="single" w:sz="4" w:space="0" w:color="auto"/>
              <w:left w:val="single" w:sz="4" w:space="0" w:color="auto"/>
              <w:right w:val="single" w:sz="4" w:space="0" w:color="auto"/>
            </w:tcBorders>
            <w:hideMark/>
          </w:tcPr>
          <w:p w14:paraId="2381978D"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23F74A89" w14:textId="77777777" w:rsidTr="00737AFC">
        <w:trPr>
          <w:trHeight w:val="57"/>
        </w:trPr>
        <w:tc>
          <w:tcPr>
            <w:tcW w:w="1297" w:type="dxa"/>
            <w:vMerge w:val="restart"/>
            <w:tcBorders>
              <w:top w:val="single" w:sz="4" w:space="0" w:color="auto"/>
              <w:left w:val="single" w:sz="4" w:space="0" w:color="auto"/>
              <w:bottom w:val="single" w:sz="4" w:space="0" w:color="auto"/>
              <w:right w:val="single" w:sz="4" w:space="0" w:color="auto"/>
            </w:tcBorders>
          </w:tcPr>
          <w:p w14:paraId="4F9C95E9" w14:textId="4457D255" w:rsidR="00D01523" w:rsidRPr="002A4D5A" w:rsidRDefault="00D01523" w:rsidP="004916E9">
            <w:pPr>
              <w:pStyle w:val="CBDNormalNoNumber"/>
              <w:tabs>
                <w:tab w:val="clear" w:pos="567"/>
              </w:tabs>
              <w:spacing w:before="40" w:after="80"/>
              <w:ind w:left="0"/>
              <w:jc w:val="left"/>
              <w:rPr>
                <w:sz w:val="20"/>
                <w:szCs w:val="20"/>
              </w:rPr>
            </w:pPr>
            <w:r w:rsidRPr="002A4D5A">
              <w:rPr>
                <w:sz w:val="20"/>
                <w:szCs w:val="20"/>
              </w:rPr>
              <w:t>3. To support planning, monitoring, reporting and review</w:t>
            </w:r>
          </w:p>
        </w:tc>
        <w:tc>
          <w:tcPr>
            <w:tcW w:w="2672" w:type="dxa"/>
            <w:vMerge w:val="restart"/>
            <w:tcBorders>
              <w:top w:val="single" w:sz="4" w:space="0" w:color="auto"/>
              <w:left w:val="single" w:sz="4" w:space="0" w:color="auto"/>
              <w:bottom w:val="single" w:sz="4" w:space="0" w:color="auto"/>
              <w:right w:val="single" w:sz="4" w:space="0" w:color="auto"/>
            </w:tcBorders>
            <w:hideMark/>
          </w:tcPr>
          <w:p w14:paraId="452FDDB1" w14:textId="77777777" w:rsidR="00D01523" w:rsidRPr="002A4D5A" w:rsidRDefault="00D01523" w:rsidP="004916E9">
            <w:pPr>
              <w:pStyle w:val="CBDNormalNoNumber"/>
              <w:tabs>
                <w:tab w:val="clear" w:pos="567"/>
              </w:tabs>
              <w:spacing w:before="40" w:after="80"/>
              <w:ind w:left="30"/>
              <w:jc w:val="left"/>
              <w:rPr>
                <w:sz w:val="20"/>
                <w:szCs w:val="20"/>
              </w:rPr>
            </w:pPr>
            <w:r w:rsidRPr="002A4D5A">
              <w:rPr>
                <w:sz w:val="20"/>
                <w:szCs w:val="20"/>
              </w:rPr>
              <w:t>3.1. Tools and mechanisms to facilitate and support planning, monitoring, reporting and review of progress in the implementation of the Framework and the Convention are developed or strengthened.</w:t>
            </w:r>
          </w:p>
        </w:tc>
        <w:tc>
          <w:tcPr>
            <w:tcW w:w="4686" w:type="dxa"/>
            <w:tcBorders>
              <w:top w:val="single" w:sz="4" w:space="0" w:color="auto"/>
              <w:left w:val="single" w:sz="4" w:space="0" w:color="auto"/>
              <w:bottom w:val="single" w:sz="4" w:space="0" w:color="auto"/>
              <w:right w:val="single" w:sz="4" w:space="0" w:color="auto"/>
            </w:tcBorders>
            <w:hideMark/>
          </w:tcPr>
          <w:p w14:paraId="5858A52B"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3.1.A. Further develop and operationalize the online reporting tool to enable Parties to report progress towards the achievement of the goals and targets of the Framework.</w:t>
            </w:r>
          </w:p>
        </w:tc>
        <w:tc>
          <w:tcPr>
            <w:tcW w:w="887" w:type="dxa"/>
            <w:tcBorders>
              <w:top w:val="single" w:sz="4" w:space="0" w:color="auto"/>
              <w:left w:val="single" w:sz="4" w:space="0" w:color="auto"/>
              <w:bottom w:val="single" w:sz="4" w:space="0" w:color="auto"/>
              <w:right w:val="single" w:sz="4" w:space="0" w:color="auto"/>
            </w:tcBorders>
            <w:hideMark/>
          </w:tcPr>
          <w:p w14:paraId="3DEC0E8F" w14:textId="77777777" w:rsidR="00D01523" w:rsidRPr="002A4D5A" w:rsidRDefault="00D01523" w:rsidP="004916E9">
            <w:pPr>
              <w:pStyle w:val="CBDNormalNoNumber"/>
              <w:tabs>
                <w:tab w:val="clear" w:pos="567"/>
              </w:tabs>
              <w:ind w:left="0"/>
              <w:rPr>
                <w:sz w:val="20"/>
                <w:szCs w:val="20"/>
              </w:rPr>
            </w:pPr>
            <w:r w:rsidRPr="002A4D5A">
              <w:rPr>
                <w:sz w:val="20"/>
                <w:szCs w:val="20"/>
              </w:rPr>
              <w:t>2024–2026</w:t>
            </w:r>
          </w:p>
        </w:tc>
      </w:tr>
      <w:tr w:rsidR="00A2740B" w:rsidRPr="002A4D5A" w14:paraId="07727B9D" w14:textId="77777777" w:rsidTr="00737AFC">
        <w:trPr>
          <w:trHeight w:val="57"/>
        </w:trPr>
        <w:tc>
          <w:tcPr>
            <w:tcW w:w="1297" w:type="dxa"/>
            <w:vMerge/>
            <w:vAlign w:val="center"/>
            <w:hideMark/>
          </w:tcPr>
          <w:p w14:paraId="60F3214A"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6A510493" w14:textId="77777777" w:rsidR="00D01523" w:rsidRPr="002A4D5A" w:rsidRDefault="00D01523" w:rsidP="004916E9">
            <w:pPr>
              <w:pStyle w:val="CBDNormalNoNumber"/>
              <w:tabs>
                <w:tab w:val="clear" w:pos="567"/>
              </w:tabs>
              <w:spacing w:before="40" w:after="80"/>
              <w:ind w:left="3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41295C6F" w14:textId="77777777" w:rsidR="00D01523" w:rsidRPr="002A4D5A" w:rsidRDefault="00D01523" w:rsidP="004916E9">
            <w:pPr>
              <w:pStyle w:val="CBDNormalNoNumber"/>
              <w:tabs>
                <w:tab w:val="clear" w:pos="567"/>
              </w:tabs>
              <w:spacing w:before="40" w:after="80"/>
              <w:ind w:left="13"/>
              <w:jc w:val="left"/>
              <w:rPr>
                <w:sz w:val="20"/>
                <w:szCs w:val="20"/>
              </w:rPr>
            </w:pPr>
            <w:r w:rsidRPr="002A4D5A">
              <w:rPr>
                <w:sz w:val="20"/>
                <w:szCs w:val="20"/>
              </w:rPr>
              <w:t>3.1.B. Further develop and operationalize the decision-tracking tool to track progress in implementing decisions of the Conference of Parties.</w:t>
            </w:r>
          </w:p>
        </w:tc>
        <w:tc>
          <w:tcPr>
            <w:tcW w:w="887" w:type="dxa"/>
            <w:tcBorders>
              <w:top w:val="single" w:sz="4" w:space="0" w:color="auto"/>
              <w:left w:val="single" w:sz="4" w:space="0" w:color="auto"/>
              <w:bottom w:val="single" w:sz="4" w:space="0" w:color="auto"/>
              <w:right w:val="single" w:sz="4" w:space="0" w:color="auto"/>
            </w:tcBorders>
            <w:hideMark/>
          </w:tcPr>
          <w:p w14:paraId="4D4C695A" w14:textId="77777777" w:rsidR="00D01523" w:rsidRPr="002A4D5A" w:rsidRDefault="00D01523" w:rsidP="004916E9">
            <w:pPr>
              <w:pStyle w:val="CBDNormalNoNumber"/>
              <w:tabs>
                <w:tab w:val="clear" w:pos="567"/>
              </w:tabs>
              <w:ind w:left="0"/>
              <w:rPr>
                <w:sz w:val="20"/>
                <w:szCs w:val="20"/>
              </w:rPr>
            </w:pPr>
            <w:r w:rsidRPr="002A4D5A">
              <w:rPr>
                <w:sz w:val="20"/>
                <w:szCs w:val="20"/>
              </w:rPr>
              <w:t>2025–2026</w:t>
            </w:r>
          </w:p>
        </w:tc>
      </w:tr>
      <w:tr w:rsidR="00A2740B" w:rsidRPr="002A4D5A" w14:paraId="4E4F93C5" w14:textId="77777777" w:rsidTr="00737AFC">
        <w:trPr>
          <w:trHeight w:val="57"/>
        </w:trPr>
        <w:tc>
          <w:tcPr>
            <w:tcW w:w="1297" w:type="dxa"/>
            <w:vMerge/>
            <w:vAlign w:val="center"/>
            <w:hideMark/>
          </w:tcPr>
          <w:p w14:paraId="4DFCE850" w14:textId="77777777" w:rsidR="00D01523" w:rsidRPr="002A4D5A" w:rsidRDefault="00D01523" w:rsidP="009161EB">
            <w:pPr>
              <w:pStyle w:val="CBDNormalNoNumber"/>
              <w:spacing w:before="40" w:after="80"/>
              <w:jc w:val="left"/>
              <w:rPr>
                <w:sz w:val="20"/>
                <w:szCs w:val="20"/>
              </w:rPr>
            </w:pPr>
          </w:p>
        </w:tc>
        <w:tc>
          <w:tcPr>
            <w:tcW w:w="2672" w:type="dxa"/>
            <w:vMerge w:val="restart"/>
            <w:tcBorders>
              <w:top w:val="single" w:sz="4" w:space="0" w:color="auto"/>
              <w:left w:val="single" w:sz="4" w:space="0" w:color="auto"/>
              <w:bottom w:val="single" w:sz="4" w:space="0" w:color="auto"/>
              <w:right w:val="single" w:sz="4" w:space="0" w:color="auto"/>
            </w:tcBorders>
            <w:hideMark/>
          </w:tcPr>
          <w:p w14:paraId="7A691A54" w14:textId="77777777" w:rsidR="00D01523" w:rsidRPr="002A4D5A" w:rsidRDefault="00D01523" w:rsidP="004916E9">
            <w:pPr>
              <w:pStyle w:val="CBDNormalNoNumber"/>
              <w:tabs>
                <w:tab w:val="clear" w:pos="567"/>
              </w:tabs>
              <w:spacing w:before="40" w:after="80"/>
              <w:ind w:left="30"/>
              <w:jc w:val="left"/>
              <w:rPr>
                <w:sz w:val="20"/>
                <w:szCs w:val="20"/>
              </w:rPr>
            </w:pPr>
            <w:r w:rsidRPr="002A4D5A">
              <w:rPr>
                <w:sz w:val="20"/>
                <w:szCs w:val="20"/>
              </w:rPr>
              <w:t>3.2 National clearing-house mechanisms are strengthened and are facilitating the implementation of national biodiversity strategies and action plans effectively.</w:t>
            </w:r>
          </w:p>
        </w:tc>
        <w:tc>
          <w:tcPr>
            <w:tcW w:w="4686" w:type="dxa"/>
            <w:tcBorders>
              <w:top w:val="single" w:sz="4" w:space="0" w:color="auto"/>
              <w:left w:val="single" w:sz="4" w:space="0" w:color="auto"/>
              <w:bottom w:val="single" w:sz="4" w:space="0" w:color="auto"/>
              <w:right w:val="single" w:sz="4" w:space="0" w:color="auto"/>
            </w:tcBorders>
            <w:hideMark/>
          </w:tcPr>
          <w:p w14:paraId="2D23FD7B"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3.2.A. Prepare or update an implementation strategy for the national clearing-house mechanism as a component of national biodiversity strategies and action plans.</w:t>
            </w:r>
          </w:p>
        </w:tc>
        <w:tc>
          <w:tcPr>
            <w:tcW w:w="887" w:type="dxa"/>
            <w:tcBorders>
              <w:top w:val="single" w:sz="4" w:space="0" w:color="auto"/>
              <w:left w:val="single" w:sz="4" w:space="0" w:color="auto"/>
              <w:bottom w:val="single" w:sz="4" w:space="0" w:color="auto"/>
              <w:right w:val="single" w:sz="4" w:space="0" w:color="auto"/>
            </w:tcBorders>
            <w:hideMark/>
          </w:tcPr>
          <w:p w14:paraId="2DE892AC"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10D3AD83" w14:textId="77777777" w:rsidTr="00737AFC">
        <w:trPr>
          <w:trHeight w:val="57"/>
        </w:trPr>
        <w:tc>
          <w:tcPr>
            <w:tcW w:w="1297" w:type="dxa"/>
            <w:vMerge/>
            <w:vAlign w:val="center"/>
            <w:hideMark/>
          </w:tcPr>
          <w:p w14:paraId="5DE4CAC0"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2D430DF4"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007B1A31"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3.2.B. Establish or strengthen institutional structures, including national focal points, and processes to enable national clearing-house mechanisms</w:t>
            </w:r>
            <w:r w:rsidRPr="002A4D5A">
              <w:rPr>
                <w:sz w:val="20"/>
                <w:szCs w:val="20"/>
                <w:vertAlign w:val="superscript"/>
              </w:rPr>
              <w:footnoteReference w:id="21"/>
            </w:r>
            <w:r w:rsidRPr="002A4D5A">
              <w:rPr>
                <w:sz w:val="20"/>
                <w:szCs w:val="20"/>
              </w:rPr>
              <w:t xml:space="preserve"> to support national biodiversity strategies and action plans and the monitoring of progress towards achieving national and global targets.</w:t>
            </w:r>
          </w:p>
        </w:tc>
        <w:tc>
          <w:tcPr>
            <w:tcW w:w="887" w:type="dxa"/>
            <w:tcBorders>
              <w:top w:val="single" w:sz="4" w:space="0" w:color="auto"/>
              <w:left w:val="single" w:sz="4" w:space="0" w:color="auto"/>
              <w:bottom w:val="single" w:sz="4" w:space="0" w:color="auto"/>
              <w:right w:val="single" w:sz="4" w:space="0" w:color="auto"/>
            </w:tcBorders>
            <w:hideMark/>
          </w:tcPr>
          <w:p w14:paraId="75B7375C"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0937EBFD" w14:textId="77777777" w:rsidTr="00737AFC">
        <w:trPr>
          <w:trHeight w:val="57"/>
        </w:trPr>
        <w:tc>
          <w:tcPr>
            <w:tcW w:w="1297" w:type="dxa"/>
            <w:vMerge/>
            <w:vAlign w:val="center"/>
            <w:hideMark/>
          </w:tcPr>
          <w:p w14:paraId="23B437CF"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53CDC309"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17C00B03" w14:textId="1562E44D"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 xml:space="preserve">3.2.C. Strengthen systems for information exchange, including through the development of links and interoperability between the national clearing-house mechanism and the central portal, and other networks and databases. </w:t>
            </w:r>
          </w:p>
        </w:tc>
        <w:tc>
          <w:tcPr>
            <w:tcW w:w="887" w:type="dxa"/>
            <w:tcBorders>
              <w:top w:val="single" w:sz="4" w:space="0" w:color="auto"/>
              <w:left w:val="single" w:sz="4" w:space="0" w:color="auto"/>
              <w:bottom w:val="single" w:sz="4" w:space="0" w:color="auto"/>
              <w:right w:val="single" w:sz="4" w:space="0" w:color="auto"/>
            </w:tcBorders>
            <w:hideMark/>
          </w:tcPr>
          <w:p w14:paraId="217B1095"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383B2CF2" w14:textId="77777777" w:rsidTr="00737AFC">
        <w:trPr>
          <w:trHeight w:val="57"/>
        </w:trPr>
        <w:tc>
          <w:tcPr>
            <w:tcW w:w="1297" w:type="dxa"/>
            <w:vMerge/>
            <w:vAlign w:val="center"/>
            <w:hideMark/>
          </w:tcPr>
          <w:p w14:paraId="416503CE" w14:textId="77777777" w:rsidR="00D01523" w:rsidRPr="002A4D5A" w:rsidRDefault="00D01523" w:rsidP="009161EB">
            <w:pPr>
              <w:pStyle w:val="CBDNormalNoNumber"/>
              <w:spacing w:before="40" w:after="80"/>
              <w:jc w:val="left"/>
              <w:rPr>
                <w:sz w:val="20"/>
                <w:szCs w:val="20"/>
              </w:rPr>
            </w:pPr>
          </w:p>
        </w:tc>
        <w:tc>
          <w:tcPr>
            <w:tcW w:w="2672" w:type="dxa"/>
            <w:vMerge/>
            <w:vAlign w:val="center"/>
            <w:hideMark/>
          </w:tcPr>
          <w:p w14:paraId="5B4FC6D5"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1E8BC0C8"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3.2.D. Promote the use of the national clearing-house mechanism as a tool for facilitating dialogue with relevant stakeholders, in line with the whole-of-government and whole-of-society approach.</w:t>
            </w:r>
          </w:p>
        </w:tc>
        <w:tc>
          <w:tcPr>
            <w:tcW w:w="887" w:type="dxa"/>
            <w:tcBorders>
              <w:top w:val="single" w:sz="4" w:space="0" w:color="auto"/>
              <w:left w:val="single" w:sz="4" w:space="0" w:color="auto"/>
              <w:bottom w:val="single" w:sz="4" w:space="0" w:color="auto"/>
              <w:right w:val="single" w:sz="4" w:space="0" w:color="auto"/>
            </w:tcBorders>
            <w:hideMark/>
          </w:tcPr>
          <w:p w14:paraId="3F08308B"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56633CBE" w14:textId="77777777" w:rsidTr="00737AFC">
        <w:trPr>
          <w:trHeight w:val="57"/>
        </w:trPr>
        <w:tc>
          <w:tcPr>
            <w:tcW w:w="1297" w:type="dxa"/>
            <w:vMerge/>
            <w:vAlign w:val="center"/>
            <w:hideMark/>
          </w:tcPr>
          <w:p w14:paraId="513821B2" w14:textId="77777777" w:rsidR="00D01523" w:rsidRPr="002A4D5A" w:rsidRDefault="00D01523" w:rsidP="009161EB">
            <w:pPr>
              <w:pStyle w:val="CBDNormalNoNumber"/>
              <w:spacing w:before="40" w:after="80"/>
              <w:rPr>
                <w:sz w:val="20"/>
                <w:szCs w:val="20"/>
              </w:rPr>
            </w:pPr>
          </w:p>
        </w:tc>
        <w:tc>
          <w:tcPr>
            <w:tcW w:w="2672" w:type="dxa"/>
            <w:vMerge/>
            <w:vAlign w:val="center"/>
            <w:hideMark/>
          </w:tcPr>
          <w:p w14:paraId="71718513"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2B0B1AD2"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3.2.E. Develop or strengthen the information infrastructure for national clearing</w:t>
            </w:r>
            <w:r w:rsidRPr="002A4D5A">
              <w:rPr>
                <w:sz w:val="20"/>
                <w:szCs w:val="20"/>
              </w:rPr>
              <w:noBreakHyphen/>
              <w:t>house mechanisms, including user interface design, interoperability services, vocabularies and taxonomies, metadata standards and common reporting formats and standards, aligned with the standards of the central portal of the clearing-house mechanism.</w:t>
            </w:r>
          </w:p>
        </w:tc>
        <w:tc>
          <w:tcPr>
            <w:tcW w:w="887" w:type="dxa"/>
            <w:tcBorders>
              <w:top w:val="single" w:sz="4" w:space="0" w:color="auto"/>
              <w:left w:val="single" w:sz="4" w:space="0" w:color="auto"/>
              <w:bottom w:val="single" w:sz="4" w:space="0" w:color="auto"/>
              <w:right w:val="single" w:sz="4" w:space="0" w:color="auto"/>
            </w:tcBorders>
            <w:hideMark/>
          </w:tcPr>
          <w:p w14:paraId="2C01A6A8" w14:textId="77777777" w:rsidR="00D01523" w:rsidRPr="002A4D5A" w:rsidRDefault="00D01523" w:rsidP="004916E9">
            <w:pPr>
              <w:pStyle w:val="CBDNormalNoNumber"/>
              <w:tabs>
                <w:tab w:val="clear" w:pos="567"/>
              </w:tabs>
              <w:ind w:left="0"/>
              <w:rPr>
                <w:sz w:val="20"/>
                <w:szCs w:val="20"/>
              </w:rPr>
            </w:pPr>
            <w:r w:rsidRPr="002A4D5A">
              <w:rPr>
                <w:sz w:val="20"/>
                <w:szCs w:val="20"/>
              </w:rPr>
              <w:t>2024–2026</w:t>
            </w:r>
          </w:p>
        </w:tc>
      </w:tr>
      <w:tr w:rsidR="00A2740B" w:rsidRPr="002A4D5A" w14:paraId="5AA813DD" w14:textId="77777777" w:rsidTr="00737AFC">
        <w:trPr>
          <w:trHeight w:val="57"/>
        </w:trPr>
        <w:tc>
          <w:tcPr>
            <w:tcW w:w="1297" w:type="dxa"/>
            <w:vMerge/>
            <w:vAlign w:val="center"/>
            <w:hideMark/>
          </w:tcPr>
          <w:p w14:paraId="381E2A54" w14:textId="77777777" w:rsidR="00D01523" w:rsidRPr="002A4D5A" w:rsidRDefault="00D01523" w:rsidP="009161EB">
            <w:pPr>
              <w:pStyle w:val="CBDNormalNoNumber"/>
              <w:spacing w:before="40" w:after="80"/>
              <w:rPr>
                <w:sz w:val="20"/>
                <w:szCs w:val="20"/>
              </w:rPr>
            </w:pPr>
          </w:p>
        </w:tc>
        <w:tc>
          <w:tcPr>
            <w:tcW w:w="2672" w:type="dxa"/>
            <w:vMerge/>
            <w:vAlign w:val="center"/>
            <w:hideMark/>
          </w:tcPr>
          <w:p w14:paraId="784AA22B"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623C3AAA"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3.2.F. Further develop and strengthen national clearing-house mechanism portals using the Bioland tool or other solutions in response to the needs of users and relevant technological developments.</w:t>
            </w:r>
          </w:p>
        </w:tc>
        <w:tc>
          <w:tcPr>
            <w:tcW w:w="887" w:type="dxa"/>
            <w:tcBorders>
              <w:top w:val="single" w:sz="4" w:space="0" w:color="auto"/>
              <w:left w:val="single" w:sz="4" w:space="0" w:color="auto"/>
              <w:bottom w:val="single" w:sz="4" w:space="0" w:color="auto"/>
              <w:right w:val="single" w:sz="4" w:space="0" w:color="auto"/>
            </w:tcBorders>
            <w:hideMark/>
          </w:tcPr>
          <w:p w14:paraId="28C9A412" w14:textId="77777777" w:rsidR="00D01523" w:rsidRPr="002A4D5A" w:rsidRDefault="00D01523" w:rsidP="004916E9">
            <w:pPr>
              <w:pStyle w:val="CBDNormalNoNumber"/>
              <w:tabs>
                <w:tab w:val="clear" w:pos="567"/>
              </w:tabs>
              <w:ind w:left="0"/>
              <w:rPr>
                <w:sz w:val="20"/>
                <w:szCs w:val="20"/>
              </w:rPr>
            </w:pPr>
            <w:r w:rsidRPr="002A4D5A">
              <w:rPr>
                <w:sz w:val="20"/>
                <w:szCs w:val="20"/>
              </w:rPr>
              <w:t>2024–2026</w:t>
            </w:r>
          </w:p>
        </w:tc>
      </w:tr>
      <w:tr w:rsidR="00A2740B" w:rsidRPr="002A4D5A" w14:paraId="7B40A4F0" w14:textId="77777777" w:rsidTr="00737AFC">
        <w:trPr>
          <w:trHeight w:val="57"/>
        </w:trPr>
        <w:tc>
          <w:tcPr>
            <w:tcW w:w="1297" w:type="dxa"/>
            <w:vMerge/>
            <w:vAlign w:val="center"/>
            <w:hideMark/>
          </w:tcPr>
          <w:p w14:paraId="7D0EF081" w14:textId="77777777" w:rsidR="00D01523" w:rsidRPr="002A4D5A" w:rsidRDefault="00D01523" w:rsidP="009161EB">
            <w:pPr>
              <w:pStyle w:val="CBDNormalNoNumber"/>
              <w:spacing w:before="40" w:after="80"/>
              <w:rPr>
                <w:sz w:val="20"/>
                <w:szCs w:val="20"/>
              </w:rPr>
            </w:pPr>
          </w:p>
        </w:tc>
        <w:tc>
          <w:tcPr>
            <w:tcW w:w="2672" w:type="dxa"/>
            <w:vMerge/>
            <w:vAlign w:val="center"/>
            <w:hideMark/>
          </w:tcPr>
          <w:p w14:paraId="412D824B"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09EC53C9"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3.2.G. Publish and promote tool kits, technical specifications, guidelines and training material to assist Parties in the use of new information technology and systems.</w:t>
            </w:r>
          </w:p>
        </w:tc>
        <w:tc>
          <w:tcPr>
            <w:tcW w:w="887" w:type="dxa"/>
            <w:tcBorders>
              <w:top w:val="single" w:sz="4" w:space="0" w:color="auto"/>
              <w:left w:val="single" w:sz="4" w:space="0" w:color="auto"/>
              <w:bottom w:val="single" w:sz="4" w:space="0" w:color="auto"/>
              <w:right w:val="single" w:sz="4" w:space="0" w:color="auto"/>
            </w:tcBorders>
            <w:hideMark/>
          </w:tcPr>
          <w:p w14:paraId="7B014853" w14:textId="77777777" w:rsidR="00D01523" w:rsidRPr="002A4D5A" w:rsidRDefault="00D01523" w:rsidP="004916E9">
            <w:pPr>
              <w:pStyle w:val="CBDNormalNoNumber"/>
              <w:tabs>
                <w:tab w:val="clear" w:pos="567"/>
              </w:tabs>
              <w:ind w:left="0"/>
              <w:rPr>
                <w:sz w:val="20"/>
                <w:szCs w:val="20"/>
              </w:rPr>
            </w:pPr>
            <w:r w:rsidRPr="002A4D5A">
              <w:rPr>
                <w:sz w:val="20"/>
                <w:szCs w:val="20"/>
              </w:rPr>
              <w:t>2024–2030</w:t>
            </w:r>
          </w:p>
        </w:tc>
      </w:tr>
      <w:tr w:rsidR="00A2740B" w:rsidRPr="002A4D5A" w14:paraId="32261762" w14:textId="77777777" w:rsidTr="00737AFC">
        <w:trPr>
          <w:trHeight w:val="57"/>
        </w:trPr>
        <w:tc>
          <w:tcPr>
            <w:tcW w:w="1297" w:type="dxa"/>
            <w:vMerge/>
            <w:vAlign w:val="center"/>
            <w:hideMark/>
          </w:tcPr>
          <w:p w14:paraId="7A049713" w14:textId="77777777" w:rsidR="00D01523" w:rsidRPr="002A4D5A" w:rsidRDefault="00D01523" w:rsidP="009161EB">
            <w:pPr>
              <w:pStyle w:val="CBDNormalNoNumber"/>
              <w:spacing w:before="40" w:after="80"/>
              <w:rPr>
                <w:sz w:val="20"/>
                <w:szCs w:val="20"/>
              </w:rPr>
            </w:pPr>
          </w:p>
        </w:tc>
        <w:tc>
          <w:tcPr>
            <w:tcW w:w="2672" w:type="dxa"/>
            <w:vMerge/>
            <w:vAlign w:val="center"/>
            <w:hideMark/>
          </w:tcPr>
          <w:p w14:paraId="1D24B8E7"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24D63948"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3.2.H. Develop or strengthen capacity to use modern digital technologies, including natural language processing, machine learning and other artificial intelligence tools.</w:t>
            </w:r>
          </w:p>
        </w:tc>
        <w:tc>
          <w:tcPr>
            <w:tcW w:w="887" w:type="dxa"/>
            <w:tcBorders>
              <w:top w:val="single" w:sz="4" w:space="0" w:color="auto"/>
              <w:left w:val="single" w:sz="4" w:space="0" w:color="auto"/>
              <w:bottom w:val="single" w:sz="4" w:space="0" w:color="auto"/>
              <w:right w:val="single" w:sz="4" w:space="0" w:color="auto"/>
            </w:tcBorders>
            <w:hideMark/>
          </w:tcPr>
          <w:p w14:paraId="74245D8E"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278497E3" w14:textId="77777777" w:rsidTr="00737AFC">
        <w:trPr>
          <w:trHeight w:val="57"/>
        </w:trPr>
        <w:tc>
          <w:tcPr>
            <w:tcW w:w="1297" w:type="dxa"/>
            <w:vMerge/>
            <w:vAlign w:val="center"/>
            <w:hideMark/>
          </w:tcPr>
          <w:p w14:paraId="7A5BDBBF" w14:textId="77777777" w:rsidR="00D01523" w:rsidRPr="002A4D5A" w:rsidRDefault="00D01523" w:rsidP="009161EB">
            <w:pPr>
              <w:pStyle w:val="CBDNormalNoNumber"/>
              <w:spacing w:before="40" w:after="80"/>
              <w:rPr>
                <w:sz w:val="20"/>
                <w:szCs w:val="20"/>
              </w:rPr>
            </w:pPr>
          </w:p>
        </w:tc>
        <w:tc>
          <w:tcPr>
            <w:tcW w:w="2672" w:type="dxa"/>
            <w:vMerge/>
            <w:vAlign w:val="center"/>
            <w:hideMark/>
          </w:tcPr>
          <w:p w14:paraId="310A23BA"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6D095B6D"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3.2.I. Facilitate the mobilization of financial resources for strengthening national clearing-house mechanisms.</w:t>
            </w:r>
          </w:p>
        </w:tc>
        <w:tc>
          <w:tcPr>
            <w:tcW w:w="887" w:type="dxa"/>
            <w:tcBorders>
              <w:top w:val="single" w:sz="4" w:space="0" w:color="auto"/>
              <w:left w:val="single" w:sz="4" w:space="0" w:color="auto"/>
              <w:bottom w:val="single" w:sz="4" w:space="0" w:color="auto"/>
              <w:right w:val="single" w:sz="4" w:space="0" w:color="auto"/>
            </w:tcBorders>
            <w:hideMark/>
          </w:tcPr>
          <w:p w14:paraId="4E477C9E"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05AB5690" w14:textId="77777777" w:rsidTr="00737AFC">
        <w:trPr>
          <w:trHeight w:val="57"/>
        </w:trPr>
        <w:tc>
          <w:tcPr>
            <w:tcW w:w="1297" w:type="dxa"/>
            <w:vMerge/>
            <w:vAlign w:val="center"/>
            <w:hideMark/>
          </w:tcPr>
          <w:p w14:paraId="24C394D1" w14:textId="77777777" w:rsidR="00D01523" w:rsidRPr="002A4D5A" w:rsidRDefault="00D01523" w:rsidP="009161EB">
            <w:pPr>
              <w:pStyle w:val="CBDNormalNoNumber"/>
              <w:spacing w:before="40" w:after="80"/>
              <w:rPr>
                <w:sz w:val="20"/>
                <w:szCs w:val="20"/>
              </w:rPr>
            </w:pPr>
          </w:p>
        </w:tc>
        <w:tc>
          <w:tcPr>
            <w:tcW w:w="2672" w:type="dxa"/>
            <w:vMerge/>
            <w:vAlign w:val="center"/>
            <w:hideMark/>
          </w:tcPr>
          <w:p w14:paraId="7E30D5FC" w14:textId="77777777" w:rsidR="00D01523" w:rsidRPr="002A4D5A" w:rsidRDefault="00D01523" w:rsidP="009161EB">
            <w:pPr>
              <w:pStyle w:val="CBDNormalNoNumber"/>
              <w:spacing w:before="40" w:after="80"/>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328E305D"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3.2.J. Continue the process of recognizing and granting awards to the Parties that have made the most significant progress in the establishment or further development of their national clearing-house mechanisms.</w:t>
            </w:r>
          </w:p>
        </w:tc>
        <w:tc>
          <w:tcPr>
            <w:tcW w:w="887" w:type="dxa"/>
            <w:tcBorders>
              <w:top w:val="single" w:sz="4" w:space="0" w:color="auto"/>
              <w:left w:val="single" w:sz="4" w:space="0" w:color="auto"/>
              <w:bottom w:val="single" w:sz="4" w:space="0" w:color="auto"/>
              <w:right w:val="single" w:sz="4" w:space="0" w:color="auto"/>
            </w:tcBorders>
            <w:hideMark/>
          </w:tcPr>
          <w:p w14:paraId="6879046A"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1BA11A7E" w14:textId="77777777" w:rsidTr="004916E9">
        <w:trPr>
          <w:cantSplit/>
          <w:trHeight w:val="57"/>
        </w:trPr>
        <w:tc>
          <w:tcPr>
            <w:tcW w:w="1297" w:type="dxa"/>
            <w:vMerge w:val="restart"/>
            <w:tcBorders>
              <w:top w:val="single" w:sz="4" w:space="0" w:color="auto"/>
              <w:left w:val="single" w:sz="4" w:space="0" w:color="auto"/>
              <w:bottom w:val="single" w:sz="4" w:space="0" w:color="auto"/>
              <w:right w:val="single" w:sz="4" w:space="0" w:color="auto"/>
            </w:tcBorders>
            <w:hideMark/>
          </w:tcPr>
          <w:p w14:paraId="1924960D" w14:textId="77777777" w:rsidR="00D01523" w:rsidRPr="002A4D5A" w:rsidRDefault="00D01523" w:rsidP="004916E9">
            <w:pPr>
              <w:pStyle w:val="CBDNormalNoNumber"/>
              <w:keepNext/>
              <w:pageBreakBefore/>
              <w:tabs>
                <w:tab w:val="clear" w:pos="567"/>
              </w:tabs>
              <w:spacing w:before="40" w:after="80"/>
              <w:ind w:left="29"/>
              <w:jc w:val="left"/>
              <w:rPr>
                <w:sz w:val="20"/>
                <w:szCs w:val="20"/>
              </w:rPr>
            </w:pPr>
            <w:r w:rsidRPr="002A4D5A">
              <w:rPr>
                <w:sz w:val="20"/>
                <w:szCs w:val="20"/>
              </w:rPr>
              <w:t>4. To facilitate networking and collaboration among Parties and partners</w:t>
            </w:r>
          </w:p>
        </w:tc>
        <w:tc>
          <w:tcPr>
            <w:tcW w:w="2672" w:type="dxa"/>
            <w:vMerge w:val="restart"/>
            <w:tcBorders>
              <w:top w:val="single" w:sz="4" w:space="0" w:color="auto"/>
              <w:left w:val="single" w:sz="4" w:space="0" w:color="auto"/>
              <w:bottom w:val="single" w:sz="4" w:space="0" w:color="auto"/>
              <w:right w:val="single" w:sz="4" w:space="0" w:color="auto"/>
            </w:tcBorders>
            <w:hideMark/>
          </w:tcPr>
          <w:p w14:paraId="2B9D2BFE" w14:textId="090BEFC9" w:rsidR="00D01523" w:rsidRPr="002A4D5A" w:rsidRDefault="00D01523" w:rsidP="004916E9">
            <w:pPr>
              <w:pStyle w:val="CBDNormalNoNumber"/>
              <w:keepNext/>
              <w:tabs>
                <w:tab w:val="clear" w:pos="567"/>
              </w:tabs>
              <w:spacing w:before="40" w:after="80"/>
              <w:ind w:left="30"/>
              <w:jc w:val="left"/>
              <w:rPr>
                <w:sz w:val="20"/>
                <w:szCs w:val="20"/>
              </w:rPr>
            </w:pPr>
            <w:r w:rsidRPr="002A4D5A">
              <w:rPr>
                <w:sz w:val="20"/>
                <w:szCs w:val="20"/>
              </w:rPr>
              <w:t>4.1 The network of global, regional, subregional and national partner organizations and networks is expanded and strengthened.</w:t>
            </w:r>
          </w:p>
        </w:tc>
        <w:tc>
          <w:tcPr>
            <w:tcW w:w="4686" w:type="dxa"/>
            <w:tcBorders>
              <w:top w:val="single" w:sz="4" w:space="0" w:color="auto"/>
              <w:left w:val="single" w:sz="4" w:space="0" w:color="auto"/>
              <w:bottom w:val="single" w:sz="4" w:space="0" w:color="auto"/>
              <w:right w:val="single" w:sz="4" w:space="0" w:color="auto"/>
            </w:tcBorders>
            <w:hideMark/>
          </w:tcPr>
          <w:p w14:paraId="47AD7CC0" w14:textId="3392AC96" w:rsidR="00D01523" w:rsidRPr="002A4D5A" w:rsidRDefault="00D01523" w:rsidP="004916E9">
            <w:pPr>
              <w:pStyle w:val="CBDNormalNoNumber"/>
              <w:keepNext/>
              <w:tabs>
                <w:tab w:val="clear" w:pos="567"/>
              </w:tabs>
              <w:spacing w:before="40" w:after="80"/>
              <w:ind w:left="56"/>
              <w:jc w:val="left"/>
              <w:rPr>
                <w:sz w:val="20"/>
                <w:szCs w:val="20"/>
              </w:rPr>
            </w:pPr>
            <w:r w:rsidRPr="002A4D5A">
              <w:rPr>
                <w:sz w:val="20"/>
                <w:szCs w:val="20"/>
              </w:rPr>
              <w:t>4.1.A. Identify, map and publicize existing global, regional, subregional and national networks, communities of practice and partnerships related to biodiversity.</w:t>
            </w:r>
          </w:p>
        </w:tc>
        <w:tc>
          <w:tcPr>
            <w:tcW w:w="887" w:type="dxa"/>
            <w:tcBorders>
              <w:top w:val="single" w:sz="4" w:space="0" w:color="auto"/>
              <w:left w:val="single" w:sz="4" w:space="0" w:color="auto"/>
              <w:bottom w:val="single" w:sz="4" w:space="0" w:color="auto"/>
              <w:right w:val="single" w:sz="4" w:space="0" w:color="auto"/>
            </w:tcBorders>
            <w:hideMark/>
          </w:tcPr>
          <w:p w14:paraId="0E66DFB7" w14:textId="77777777" w:rsidR="00D01523" w:rsidRPr="002A4D5A" w:rsidRDefault="00D01523" w:rsidP="004916E9">
            <w:pPr>
              <w:pStyle w:val="CBDNormalNoNumber"/>
              <w:keepNext/>
              <w:tabs>
                <w:tab w:val="clear" w:pos="567"/>
              </w:tabs>
              <w:ind w:left="0"/>
              <w:rPr>
                <w:sz w:val="20"/>
                <w:szCs w:val="20"/>
              </w:rPr>
            </w:pPr>
            <w:r w:rsidRPr="002A4D5A">
              <w:rPr>
                <w:sz w:val="20"/>
                <w:szCs w:val="20"/>
              </w:rPr>
              <w:t>2025–2030</w:t>
            </w:r>
          </w:p>
        </w:tc>
      </w:tr>
      <w:tr w:rsidR="00A2740B" w:rsidRPr="002A4D5A" w14:paraId="6D865231" w14:textId="77777777" w:rsidTr="004916E9">
        <w:trPr>
          <w:cantSplit/>
          <w:trHeight w:val="57"/>
        </w:trPr>
        <w:tc>
          <w:tcPr>
            <w:tcW w:w="1297" w:type="dxa"/>
            <w:vMerge/>
            <w:vAlign w:val="center"/>
            <w:hideMark/>
          </w:tcPr>
          <w:p w14:paraId="0E82114B" w14:textId="77777777" w:rsidR="00D01523" w:rsidRPr="004916E9" w:rsidRDefault="00D01523" w:rsidP="009161EB">
            <w:pPr>
              <w:pStyle w:val="CBDNormalNoNumber"/>
              <w:spacing w:before="40" w:after="80"/>
              <w:jc w:val="left"/>
              <w:rPr>
                <w:sz w:val="20"/>
                <w:szCs w:val="20"/>
              </w:rPr>
            </w:pPr>
          </w:p>
        </w:tc>
        <w:tc>
          <w:tcPr>
            <w:tcW w:w="2672" w:type="dxa"/>
            <w:vMerge/>
            <w:vAlign w:val="center"/>
            <w:hideMark/>
          </w:tcPr>
          <w:p w14:paraId="2EDE2298"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1AE1EB7A" w14:textId="77777777" w:rsidR="00D01523" w:rsidRPr="002A4D5A" w:rsidRDefault="00D01523" w:rsidP="004916E9">
            <w:pPr>
              <w:pStyle w:val="CBDNormalNoNumber"/>
              <w:keepNext/>
              <w:tabs>
                <w:tab w:val="clear" w:pos="567"/>
              </w:tabs>
              <w:spacing w:before="40" w:after="80"/>
              <w:ind w:left="58"/>
              <w:jc w:val="left"/>
              <w:rPr>
                <w:sz w:val="20"/>
                <w:szCs w:val="20"/>
              </w:rPr>
            </w:pPr>
            <w:r w:rsidRPr="002A4D5A">
              <w:rPr>
                <w:sz w:val="20"/>
                <w:szCs w:val="20"/>
              </w:rPr>
              <w:t>4.1.B. Strengthen structures, processes and platforms to link existing biodiversity networks, partnerships and initiatives.</w:t>
            </w:r>
          </w:p>
        </w:tc>
        <w:tc>
          <w:tcPr>
            <w:tcW w:w="887" w:type="dxa"/>
            <w:tcBorders>
              <w:top w:val="single" w:sz="4" w:space="0" w:color="auto"/>
              <w:left w:val="single" w:sz="4" w:space="0" w:color="auto"/>
              <w:bottom w:val="single" w:sz="4" w:space="0" w:color="auto"/>
              <w:right w:val="single" w:sz="4" w:space="0" w:color="auto"/>
            </w:tcBorders>
            <w:hideMark/>
          </w:tcPr>
          <w:p w14:paraId="5C16B0B7"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2F49BD57" w14:textId="77777777" w:rsidTr="00737AFC">
        <w:trPr>
          <w:trHeight w:val="57"/>
        </w:trPr>
        <w:tc>
          <w:tcPr>
            <w:tcW w:w="1297" w:type="dxa"/>
            <w:vMerge/>
            <w:vAlign w:val="center"/>
            <w:hideMark/>
          </w:tcPr>
          <w:p w14:paraId="550C095A" w14:textId="77777777" w:rsidR="00D01523" w:rsidRPr="004916E9" w:rsidRDefault="00D01523" w:rsidP="009161EB">
            <w:pPr>
              <w:pStyle w:val="CBDNormalNoNumber"/>
              <w:spacing w:before="40" w:after="80"/>
              <w:jc w:val="left"/>
              <w:rPr>
                <w:sz w:val="20"/>
                <w:szCs w:val="20"/>
              </w:rPr>
            </w:pPr>
          </w:p>
        </w:tc>
        <w:tc>
          <w:tcPr>
            <w:tcW w:w="2672" w:type="dxa"/>
            <w:vMerge/>
            <w:vAlign w:val="center"/>
            <w:hideMark/>
          </w:tcPr>
          <w:p w14:paraId="49CF9CBC"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3CBCA65F" w14:textId="77777777" w:rsidR="00D01523" w:rsidRPr="002A4D5A" w:rsidRDefault="00D01523" w:rsidP="004916E9">
            <w:pPr>
              <w:pStyle w:val="CBDNormalNoNumber"/>
              <w:tabs>
                <w:tab w:val="clear" w:pos="567"/>
              </w:tabs>
              <w:spacing w:before="40" w:after="80"/>
              <w:ind w:left="56"/>
              <w:jc w:val="left"/>
              <w:rPr>
                <w:sz w:val="20"/>
                <w:szCs w:val="20"/>
              </w:rPr>
            </w:pPr>
            <w:r w:rsidRPr="002A4D5A">
              <w:rPr>
                <w:sz w:val="20"/>
                <w:szCs w:val="20"/>
              </w:rPr>
              <w:t>4.1.C. Promote and facilitate cross-disciplinary interactions to leverage expertise, good practices and ideas derived from diverse networks.</w:t>
            </w:r>
          </w:p>
        </w:tc>
        <w:tc>
          <w:tcPr>
            <w:tcW w:w="887" w:type="dxa"/>
            <w:tcBorders>
              <w:top w:val="single" w:sz="4" w:space="0" w:color="auto"/>
              <w:left w:val="single" w:sz="4" w:space="0" w:color="auto"/>
              <w:bottom w:val="single" w:sz="4" w:space="0" w:color="auto"/>
              <w:right w:val="single" w:sz="4" w:space="0" w:color="auto"/>
            </w:tcBorders>
            <w:hideMark/>
          </w:tcPr>
          <w:p w14:paraId="6213DE73"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574ADC99" w14:textId="77777777" w:rsidTr="00737AFC">
        <w:trPr>
          <w:trHeight w:val="57"/>
        </w:trPr>
        <w:tc>
          <w:tcPr>
            <w:tcW w:w="1297" w:type="dxa"/>
            <w:vMerge/>
            <w:vAlign w:val="center"/>
            <w:hideMark/>
          </w:tcPr>
          <w:p w14:paraId="3AF18B19" w14:textId="77777777" w:rsidR="00D01523" w:rsidRPr="004916E9" w:rsidRDefault="00D01523" w:rsidP="009161EB">
            <w:pPr>
              <w:pStyle w:val="CBDNormalNoNumber"/>
              <w:spacing w:before="40" w:after="80"/>
              <w:jc w:val="left"/>
              <w:rPr>
                <w:sz w:val="20"/>
                <w:szCs w:val="20"/>
              </w:rPr>
            </w:pPr>
          </w:p>
        </w:tc>
        <w:tc>
          <w:tcPr>
            <w:tcW w:w="2672" w:type="dxa"/>
            <w:vMerge w:val="restart"/>
            <w:tcBorders>
              <w:top w:val="single" w:sz="4" w:space="0" w:color="auto"/>
              <w:left w:val="single" w:sz="4" w:space="0" w:color="auto"/>
              <w:bottom w:val="single" w:sz="4" w:space="0" w:color="auto"/>
              <w:right w:val="single" w:sz="4" w:space="0" w:color="auto"/>
            </w:tcBorders>
            <w:hideMark/>
          </w:tcPr>
          <w:p w14:paraId="5F72056A" w14:textId="77777777" w:rsidR="00D01523" w:rsidRPr="002A4D5A" w:rsidRDefault="00D01523" w:rsidP="004916E9">
            <w:pPr>
              <w:pStyle w:val="CBDNormalNoNumber"/>
              <w:tabs>
                <w:tab w:val="clear" w:pos="567"/>
              </w:tabs>
              <w:spacing w:before="40" w:after="80"/>
              <w:ind w:left="17"/>
              <w:jc w:val="left"/>
              <w:rPr>
                <w:sz w:val="20"/>
                <w:szCs w:val="20"/>
              </w:rPr>
            </w:pPr>
            <w:r w:rsidRPr="002A4D5A">
              <w:rPr>
                <w:sz w:val="20"/>
                <w:szCs w:val="20"/>
              </w:rPr>
              <w:t>4.2. Partners are actively networking and exchanging information, expertise, ideas and other resources through the clearing-house mechanism network.</w:t>
            </w:r>
          </w:p>
        </w:tc>
        <w:tc>
          <w:tcPr>
            <w:tcW w:w="4686" w:type="dxa"/>
            <w:tcBorders>
              <w:top w:val="single" w:sz="4" w:space="0" w:color="auto"/>
              <w:left w:val="single" w:sz="4" w:space="0" w:color="auto"/>
              <w:bottom w:val="single" w:sz="4" w:space="0" w:color="auto"/>
              <w:right w:val="single" w:sz="4" w:space="0" w:color="auto"/>
            </w:tcBorders>
            <w:hideMark/>
          </w:tcPr>
          <w:p w14:paraId="34468A5A" w14:textId="77777777" w:rsidR="00D01523" w:rsidRPr="002A4D5A" w:rsidRDefault="00D01523" w:rsidP="004916E9">
            <w:pPr>
              <w:pStyle w:val="CBDNormalNoNumber"/>
              <w:tabs>
                <w:tab w:val="clear" w:pos="567"/>
              </w:tabs>
              <w:spacing w:before="40" w:after="80"/>
              <w:ind w:left="0"/>
              <w:jc w:val="left"/>
              <w:rPr>
                <w:sz w:val="20"/>
                <w:szCs w:val="20"/>
              </w:rPr>
            </w:pPr>
            <w:r w:rsidRPr="002A4D5A">
              <w:rPr>
                <w:sz w:val="20"/>
                <w:szCs w:val="20"/>
              </w:rPr>
              <w:t>4.2.A. Further develop and update tools and procedures for linking the central clearing-house mechanism with relevant organizations and information networks.</w:t>
            </w:r>
          </w:p>
        </w:tc>
        <w:tc>
          <w:tcPr>
            <w:tcW w:w="887" w:type="dxa"/>
            <w:tcBorders>
              <w:top w:val="single" w:sz="4" w:space="0" w:color="auto"/>
              <w:left w:val="single" w:sz="4" w:space="0" w:color="auto"/>
              <w:bottom w:val="single" w:sz="4" w:space="0" w:color="auto"/>
              <w:right w:val="single" w:sz="4" w:space="0" w:color="auto"/>
            </w:tcBorders>
            <w:hideMark/>
          </w:tcPr>
          <w:p w14:paraId="2269FE3B"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233C4EC4" w14:textId="77777777" w:rsidTr="00737AFC">
        <w:trPr>
          <w:trHeight w:val="57"/>
        </w:trPr>
        <w:tc>
          <w:tcPr>
            <w:tcW w:w="1297" w:type="dxa"/>
            <w:vMerge/>
            <w:vAlign w:val="center"/>
            <w:hideMark/>
          </w:tcPr>
          <w:p w14:paraId="6DFDB824" w14:textId="77777777" w:rsidR="00D01523" w:rsidRPr="004916E9" w:rsidRDefault="00D01523" w:rsidP="009161EB">
            <w:pPr>
              <w:pStyle w:val="CBDNormalNoNumber"/>
              <w:spacing w:before="40" w:after="80"/>
              <w:jc w:val="left"/>
              <w:rPr>
                <w:sz w:val="20"/>
                <w:szCs w:val="20"/>
              </w:rPr>
            </w:pPr>
          </w:p>
        </w:tc>
        <w:tc>
          <w:tcPr>
            <w:tcW w:w="2672" w:type="dxa"/>
            <w:vMerge/>
            <w:vAlign w:val="center"/>
            <w:hideMark/>
          </w:tcPr>
          <w:p w14:paraId="398E1FC2"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1C6537DC" w14:textId="77777777" w:rsidR="00D01523" w:rsidRPr="002A4D5A" w:rsidRDefault="00D01523" w:rsidP="004916E9">
            <w:pPr>
              <w:pStyle w:val="CBDNormalNoNumber"/>
              <w:tabs>
                <w:tab w:val="clear" w:pos="567"/>
              </w:tabs>
              <w:spacing w:before="40" w:after="80"/>
              <w:ind w:left="0"/>
              <w:jc w:val="left"/>
              <w:rPr>
                <w:sz w:val="20"/>
                <w:szCs w:val="20"/>
              </w:rPr>
            </w:pPr>
            <w:r w:rsidRPr="002A4D5A">
              <w:rPr>
                <w:sz w:val="20"/>
                <w:szCs w:val="20"/>
              </w:rPr>
              <w:t>4.2.B. Further develop tools to facilitate networking and technical exchanges with partner organizations through the central portal and the national clearing-house mechanisms.</w:t>
            </w:r>
          </w:p>
        </w:tc>
        <w:tc>
          <w:tcPr>
            <w:tcW w:w="887" w:type="dxa"/>
            <w:tcBorders>
              <w:top w:val="single" w:sz="4" w:space="0" w:color="auto"/>
              <w:left w:val="single" w:sz="4" w:space="0" w:color="auto"/>
              <w:bottom w:val="single" w:sz="4" w:space="0" w:color="auto"/>
              <w:right w:val="single" w:sz="4" w:space="0" w:color="auto"/>
            </w:tcBorders>
            <w:hideMark/>
          </w:tcPr>
          <w:p w14:paraId="34DD2760"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r w:rsidR="00A2740B" w:rsidRPr="002A4D5A" w14:paraId="458F0CCE" w14:textId="77777777" w:rsidTr="00737AFC">
        <w:trPr>
          <w:trHeight w:val="57"/>
        </w:trPr>
        <w:tc>
          <w:tcPr>
            <w:tcW w:w="1297" w:type="dxa"/>
            <w:vMerge/>
            <w:vAlign w:val="center"/>
            <w:hideMark/>
          </w:tcPr>
          <w:p w14:paraId="5BA67437" w14:textId="77777777" w:rsidR="00D01523" w:rsidRPr="004916E9" w:rsidRDefault="00D01523" w:rsidP="009161EB">
            <w:pPr>
              <w:pStyle w:val="CBDNormalNoNumber"/>
              <w:spacing w:before="40" w:after="80"/>
              <w:jc w:val="left"/>
              <w:rPr>
                <w:sz w:val="20"/>
                <w:szCs w:val="20"/>
              </w:rPr>
            </w:pPr>
          </w:p>
        </w:tc>
        <w:tc>
          <w:tcPr>
            <w:tcW w:w="2672" w:type="dxa"/>
            <w:vMerge/>
            <w:vAlign w:val="center"/>
            <w:hideMark/>
          </w:tcPr>
          <w:p w14:paraId="1BC558F8" w14:textId="77777777" w:rsidR="00D01523" w:rsidRPr="002A4D5A" w:rsidRDefault="00D01523" w:rsidP="009161EB">
            <w:pPr>
              <w:pStyle w:val="CBDNormalNoNumber"/>
              <w:spacing w:before="40" w:after="80"/>
              <w:jc w:val="left"/>
              <w:rPr>
                <w:sz w:val="20"/>
                <w:szCs w:val="20"/>
              </w:rPr>
            </w:pPr>
          </w:p>
        </w:tc>
        <w:tc>
          <w:tcPr>
            <w:tcW w:w="4686" w:type="dxa"/>
            <w:tcBorders>
              <w:top w:val="single" w:sz="4" w:space="0" w:color="auto"/>
              <w:left w:val="single" w:sz="4" w:space="0" w:color="auto"/>
              <w:bottom w:val="single" w:sz="4" w:space="0" w:color="auto"/>
              <w:right w:val="single" w:sz="4" w:space="0" w:color="auto"/>
            </w:tcBorders>
            <w:hideMark/>
          </w:tcPr>
          <w:p w14:paraId="7CF2E6A6" w14:textId="77777777" w:rsidR="00D01523" w:rsidRPr="002A4D5A" w:rsidRDefault="00D01523" w:rsidP="004916E9">
            <w:pPr>
              <w:pStyle w:val="CBDNormalNoNumber"/>
              <w:tabs>
                <w:tab w:val="clear" w:pos="567"/>
              </w:tabs>
              <w:spacing w:before="40" w:after="80"/>
              <w:ind w:left="0"/>
              <w:jc w:val="left"/>
              <w:rPr>
                <w:sz w:val="20"/>
                <w:szCs w:val="20"/>
              </w:rPr>
            </w:pPr>
            <w:r w:rsidRPr="002A4D5A">
              <w:rPr>
                <w:sz w:val="20"/>
                <w:szCs w:val="20"/>
              </w:rPr>
              <w:t>4.2.C. Maintain the database and network of practitioners through the central portal and the national clearing-house mechanisms.</w:t>
            </w:r>
          </w:p>
        </w:tc>
        <w:tc>
          <w:tcPr>
            <w:tcW w:w="887" w:type="dxa"/>
            <w:tcBorders>
              <w:top w:val="single" w:sz="4" w:space="0" w:color="auto"/>
              <w:left w:val="single" w:sz="4" w:space="0" w:color="auto"/>
              <w:bottom w:val="single" w:sz="4" w:space="0" w:color="auto"/>
              <w:right w:val="single" w:sz="4" w:space="0" w:color="auto"/>
            </w:tcBorders>
            <w:hideMark/>
          </w:tcPr>
          <w:p w14:paraId="4D18A56C" w14:textId="77777777" w:rsidR="00D01523" w:rsidRPr="002A4D5A" w:rsidRDefault="00D01523" w:rsidP="004916E9">
            <w:pPr>
              <w:pStyle w:val="CBDNormalNoNumber"/>
              <w:tabs>
                <w:tab w:val="clear" w:pos="567"/>
              </w:tabs>
              <w:ind w:left="0"/>
              <w:rPr>
                <w:sz w:val="20"/>
                <w:szCs w:val="20"/>
              </w:rPr>
            </w:pPr>
            <w:r w:rsidRPr="002A4D5A">
              <w:rPr>
                <w:sz w:val="20"/>
                <w:szCs w:val="20"/>
              </w:rPr>
              <w:t>2025–2030</w:t>
            </w:r>
          </w:p>
        </w:tc>
      </w:tr>
    </w:tbl>
    <w:p w14:paraId="73EECBA2" w14:textId="77777777" w:rsidR="00A6668E" w:rsidRPr="002A4D5A" w:rsidRDefault="00A6668E" w:rsidP="00A6668E">
      <w:pPr>
        <w:pStyle w:val="CBDNormalNoNumber"/>
      </w:pPr>
    </w:p>
    <w:p w14:paraId="0DAA2D7C" w14:textId="77777777" w:rsidR="00A72057" w:rsidRPr="002A4D5A" w:rsidRDefault="00A72057" w:rsidP="00A6668E">
      <w:pPr>
        <w:pStyle w:val="CBDNormalNoNumber"/>
      </w:pPr>
    </w:p>
    <w:p w14:paraId="20B43607" w14:textId="77777777" w:rsidR="00A72057" w:rsidRPr="002A4D5A" w:rsidRDefault="00A72057" w:rsidP="00A6668E">
      <w:pPr>
        <w:pStyle w:val="CBDNormalNoNumber"/>
      </w:pPr>
    </w:p>
    <w:p w14:paraId="1BEB1C3F" w14:textId="488BC238" w:rsidR="00A72057" w:rsidRPr="002A4D5A" w:rsidRDefault="00A72057" w:rsidP="00A6668E">
      <w:pPr>
        <w:pStyle w:val="CBDNormalNoNumber"/>
        <w:sectPr w:rsidR="00A72057" w:rsidRPr="002A4D5A" w:rsidSect="00DC5646">
          <w:headerReference w:type="even" r:id="rId19"/>
          <w:headerReference w:type="default" r:id="rId20"/>
          <w:footerReference w:type="even" r:id="rId21"/>
          <w:footerReference w:type="default" r:id="rId22"/>
          <w:headerReference w:type="first" r:id="rId23"/>
          <w:pgSz w:w="12240" w:h="15840"/>
          <w:pgMar w:top="1134" w:right="1440" w:bottom="1134" w:left="1440" w:header="709" w:footer="709" w:gutter="0"/>
          <w:cols w:space="708"/>
          <w:titlePg/>
          <w:docGrid w:linePitch="360"/>
        </w:sectPr>
      </w:pPr>
    </w:p>
    <w:p w14:paraId="25A75576" w14:textId="33B71585" w:rsidR="00A6668E" w:rsidRPr="002A4D5A" w:rsidRDefault="00A6668E" w:rsidP="009161EB">
      <w:pPr>
        <w:pStyle w:val="CBDDesicionAnnex"/>
        <w:rPr>
          <w:rFonts w:hint="eastAsia"/>
        </w:rPr>
      </w:pPr>
      <w:r w:rsidRPr="002A4D5A">
        <w:t>B</w:t>
      </w:r>
      <w:r w:rsidR="00843043" w:rsidRPr="002A4D5A">
        <w:t xml:space="preserve"> </w:t>
      </w:r>
      <w:r w:rsidRPr="002A4D5A">
        <w:br/>
        <w:t>Knowledge management</w:t>
      </w:r>
    </w:p>
    <w:p w14:paraId="1F8648AA" w14:textId="1E9E7AFC" w:rsidR="00A6668E" w:rsidRPr="002A4D5A" w:rsidRDefault="00A6668E" w:rsidP="00A6668E">
      <w:pPr>
        <w:pStyle w:val="CBDNormalNoNumber"/>
        <w:ind w:firstLine="567"/>
        <w:rPr>
          <w:iCs/>
        </w:rPr>
      </w:pPr>
      <w:r w:rsidRPr="002A4D5A">
        <w:rPr>
          <w:i/>
        </w:rPr>
        <w:t>The Conference of the Parties</w:t>
      </w:r>
      <w:r w:rsidRPr="002A4D5A">
        <w:rPr>
          <w:iCs/>
        </w:rPr>
        <w:t>,</w:t>
      </w:r>
    </w:p>
    <w:p w14:paraId="7D9E6F74" w14:textId="55D178B7" w:rsidR="00A6668E" w:rsidRPr="002A4D5A" w:rsidRDefault="00A6668E" w:rsidP="004916E9">
      <w:pPr>
        <w:pStyle w:val="CBDDesicionText"/>
      </w:pPr>
      <w:r w:rsidRPr="002A4D5A">
        <w:rPr>
          <w:i/>
        </w:rPr>
        <w:t>Recalling</w:t>
      </w:r>
      <w:r w:rsidRPr="002A4D5A">
        <w:t xml:space="preserve"> decisions </w:t>
      </w:r>
      <w:hyperlink r:id="rId24" w:history="1">
        <w:r w:rsidRPr="002A4D5A">
          <w:rPr>
            <w:rStyle w:val="Hyperlink"/>
          </w:rPr>
          <w:t>14/25</w:t>
        </w:r>
      </w:hyperlink>
      <w:r w:rsidRPr="002A4D5A">
        <w:t xml:space="preserve"> of 29 November 2018 and </w:t>
      </w:r>
      <w:hyperlink r:id="rId25" w:history="1">
        <w:r w:rsidRPr="002A4D5A">
          <w:rPr>
            <w:rStyle w:val="Hyperlink"/>
          </w:rPr>
          <w:t>15/16</w:t>
        </w:r>
      </w:hyperlink>
      <w:r w:rsidRPr="002A4D5A">
        <w:t xml:space="preserve"> of 19 December 2022,</w:t>
      </w:r>
    </w:p>
    <w:p w14:paraId="4226C334" w14:textId="77777777" w:rsidR="00A6668E" w:rsidRPr="002A4D5A" w:rsidRDefault="00A6668E" w:rsidP="004916E9">
      <w:pPr>
        <w:pStyle w:val="CBDDesicionText"/>
        <w:rPr>
          <w:i/>
          <w:iCs/>
        </w:rPr>
      </w:pPr>
      <w:r w:rsidRPr="002A4D5A">
        <w:rPr>
          <w:i/>
          <w:iCs/>
        </w:rPr>
        <w:t>Recalling also</w:t>
      </w:r>
      <w:r w:rsidRPr="002A4D5A">
        <w:t xml:space="preserve"> Target 21 of the Kunming-Montreal Global Biodiversity Framework,</w:t>
      </w:r>
      <w:r w:rsidRPr="002A4D5A">
        <w:rPr>
          <w:vertAlign w:val="superscript"/>
        </w:rPr>
        <w:footnoteReference w:id="22"/>
      </w:r>
    </w:p>
    <w:p w14:paraId="641B8AB7" w14:textId="58C1E95A" w:rsidR="00A6668E" w:rsidRPr="002A4D5A" w:rsidRDefault="00A6668E" w:rsidP="004916E9">
      <w:pPr>
        <w:pStyle w:val="CBDDesicionText"/>
      </w:pPr>
      <w:r w:rsidRPr="002A4D5A">
        <w:rPr>
          <w:i/>
          <w:iCs/>
        </w:rPr>
        <w:t xml:space="preserve">Taking note </w:t>
      </w:r>
      <w:r w:rsidRPr="002A4D5A">
        <w:t>of</w:t>
      </w:r>
      <w:r w:rsidRPr="002A4D5A">
        <w:rPr>
          <w:i/>
          <w:iCs/>
        </w:rPr>
        <w:t xml:space="preserve"> </w:t>
      </w:r>
      <w:r w:rsidRPr="002A4D5A">
        <w:t>the programme of work for the clearing-house mechanism (2024–2030) contained in the annex to decision 16</w:t>
      </w:r>
      <w:r w:rsidR="009826E6" w:rsidRPr="002A4D5A">
        <w:t xml:space="preserve">/9 </w:t>
      </w:r>
      <w:r w:rsidRPr="002A4D5A">
        <w:t>A</w:t>
      </w:r>
      <w:r w:rsidR="009826E6" w:rsidRPr="002A4D5A">
        <w:t xml:space="preserve"> of </w:t>
      </w:r>
      <w:r w:rsidR="00817513" w:rsidRPr="002A4D5A">
        <w:t>1 November 2024</w:t>
      </w:r>
      <w:r w:rsidRPr="002A4D5A">
        <w:t>, the technical and scientific cooperation mechanism, the communications strategy to support the implementation of the Framework</w:t>
      </w:r>
      <w:r w:rsidRPr="002A4D5A">
        <w:rPr>
          <w:vertAlign w:val="superscript"/>
        </w:rPr>
        <w:footnoteReference w:id="23"/>
      </w:r>
      <w:r w:rsidRPr="002A4D5A">
        <w:t xml:space="preserve"> and the enhanced multidimensional approach to planning, monitoring, reporting and review,</w:t>
      </w:r>
      <w:r w:rsidR="007E233C" w:rsidRPr="002A4D5A">
        <w:rPr>
          <w:rStyle w:val="FootnoteReference"/>
        </w:rPr>
        <w:footnoteReference w:id="24"/>
      </w:r>
    </w:p>
    <w:p w14:paraId="0FA56CBE" w14:textId="2221F7CA" w:rsidR="00A6668E" w:rsidRPr="002A4D5A" w:rsidRDefault="00A6668E" w:rsidP="004916E9">
      <w:pPr>
        <w:pStyle w:val="CBDDesicionText"/>
      </w:pPr>
      <w:r w:rsidRPr="002A4D5A">
        <w:rPr>
          <w:i/>
          <w:iCs/>
        </w:rPr>
        <w:t>Emphasizing</w:t>
      </w:r>
      <w:r w:rsidRPr="002A4D5A">
        <w:t xml:space="preserve"> the critical importance of ensuring easy and timely access to good</w:t>
      </w:r>
      <w:r w:rsidR="008F63CF" w:rsidRPr="002A4D5A">
        <w:t>-</w:t>
      </w:r>
      <w:r w:rsidRPr="002A4D5A">
        <w:t>quality data, information and knowledge to support the implementation of the Framework,</w:t>
      </w:r>
    </w:p>
    <w:p w14:paraId="58497BD4" w14:textId="30DBB79D" w:rsidR="00A6668E" w:rsidRPr="002A4D5A" w:rsidRDefault="00A6668E" w:rsidP="004916E9">
      <w:pPr>
        <w:pStyle w:val="CBDDesicionText"/>
      </w:pPr>
      <w:r w:rsidRPr="002A4D5A">
        <w:rPr>
          <w:i/>
          <w:iCs/>
        </w:rPr>
        <w:t>Stressing</w:t>
      </w:r>
      <w:r w:rsidRPr="002A4D5A">
        <w:t xml:space="preserve"> that the capacities to generate, collect, organize and share biodiversity-relevant data are uneven and that developing country Parties in particular, and especially the least developed countries and small island developing States among them, require enhanced international support, through capacity-building and development, technical and scientific cooperation and access to and transfer of technology, to strengthen national information and monitoring systems,</w:t>
      </w:r>
    </w:p>
    <w:p w14:paraId="162066CF" w14:textId="07AF5D85" w:rsidR="00A6668E" w:rsidRPr="002A4D5A" w:rsidRDefault="00A6668E" w:rsidP="004916E9">
      <w:pPr>
        <w:pStyle w:val="CBDDesicionText"/>
      </w:pPr>
      <w:r w:rsidRPr="002A4D5A">
        <w:rPr>
          <w:i/>
          <w:iCs/>
        </w:rPr>
        <w:t xml:space="preserve">Recognizing </w:t>
      </w:r>
      <w:r w:rsidRPr="002A4D5A">
        <w:t xml:space="preserve">that knowledge management activities should be compatible with and supportive of </w:t>
      </w:r>
      <w:r w:rsidR="00F42616" w:rsidRPr="002A4D5A">
        <w:t xml:space="preserve">data sovereignty </w:t>
      </w:r>
      <w:r w:rsidR="009D4EAB" w:rsidRPr="004916E9">
        <w:t xml:space="preserve">that is </w:t>
      </w:r>
      <w:r w:rsidR="00955CFD" w:rsidRPr="002A4D5A">
        <w:t>subject to</w:t>
      </w:r>
      <w:r w:rsidR="00F42616" w:rsidRPr="002A4D5A">
        <w:t xml:space="preserve"> </w:t>
      </w:r>
      <w:r w:rsidRPr="002A4D5A">
        <w:t>national</w:t>
      </w:r>
      <w:r w:rsidR="00A511C8" w:rsidRPr="002A4D5A">
        <w:t xml:space="preserve"> </w:t>
      </w:r>
      <w:r w:rsidRPr="002A4D5A">
        <w:t>policies and legislation</w:t>
      </w:r>
      <w:r w:rsidR="006D0578" w:rsidRPr="002A4D5A">
        <w:t>,</w:t>
      </w:r>
      <w:r w:rsidRPr="002A4D5A">
        <w:t xml:space="preserve"> </w:t>
      </w:r>
      <w:r w:rsidR="006D0578" w:rsidRPr="002A4D5A">
        <w:t xml:space="preserve">as well as </w:t>
      </w:r>
      <w:r w:rsidRPr="002A4D5A">
        <w:t>international</w:t>
      </w:r>
      <w:r w:rsidR="00A511C8" w:rsidRPr="002A4D5A">
        <w:t xml:space="preserve"> </w:t>
      </w:r>
      <w:r w:rsidRPr="002A4D5A">
        <w:t>regulations regarding data-sharing,</w:t>
      </w:r>
    </w:p>
    <w:p w14:paraId="7414D129" w14:textId="29803C8D" w:rsidR="00A6668E" w:rsidRPr="002A4D5A" w:rsidRDefault="00A6668E" w:rsidP="004916E9">
      <w:pPr>
        <w:pStyle w:val="CBDDesicionText"/>
      </w:pPr>
      <w:r w:rsidRPr="002A4D5A">
        <w:t>1.</w:t>
      </w:r>
      <w:r w:rsidRPr="002A4D5A">
        <w:tab/>
      </w:r>
      <w:r w:rsidRPr="002A4D5A">
        <w:rPr>
          <w:i/>
        </w:rPr>
        <w:t>Adopts</w:t>
      </w:r>
      <w:r w:rsidRPr="002A4D5A">
        <w:t xml:space="preserve"> the knowledge management strategy to support the implementation of the Kunming-Montreal Global Biodiversity Framework contained in the annex to the present decision;</w:t>
      </w:r>
    </w:p>
    <w:p w14:paraId="5DA91A6A" w14:textId="77777777" w:rsidR="00A6668E" w:rsidRPr="002A4D5A" w:rsidRDefault="00A6668E" w:rsidP="004916E9">
      <w:pPr>
        <w:pStyle w:val="CBDDesicionText"/>
      </w:pPr>
      <w:r w:rsidRPr="002A4D5A">
        <w:t>2.</w:t>
      </w:r>
      <w:r w:rsidRPr="002A4D5A">
        <w:tab/>
      </w:r>
      <w:r w:rsidRPr="002A4D5A">
        <w:rPr>
          <w:i/>
          <w:iCs/>
        </w:rPr>
        <w:t>Recognizes</w:t>
      </w:r>
      <w:r w:rsidRPr="002A4D5A">
        <w:t xml:space="preserve"> that nothing contained in the knowledge management strategy should be understood as modifying the rights and obligations of a Party under the Convention on Biological Diversity</w:t>
      </w:r>
      <w:r w:rsidRPr="002A4D5A">
        <w:rPr>
          <w:vertAlign w:val="superscript"/>
        </w:rPr>
        <w:footnoteReference w:id="25"/>
      </w:r>
      <w:r w:rsidRPr="002A4D5A">
        <w:t xml:space="preserve"> or any other international agreement;</w:t>
      </w:r>
    </w:p>
    <w:p w14:paraId="3B672C8D" w14:textId="645D645E" w:rsidR="00A6668E" w:rsidRPr="002A4D5A" w:rsidRDefault="00A6668E" w:rsidP="004916E9">
      <w:pPr>
        <w:pStyle w:val="CBDDesicionText"/>
      </w:pPr>
      <w:r w:rsidRPr="002A4D5A">
        <w:t>3.</w:t>
      </w:r>
      <w:r w:rsidRPr="002A4D5A">
        <w:tab/>
      </w:r>
      <w:r w:rsidR="000338B4" w:rsidRPr="002A4D5A">
        <w:rPr>
          <w:i/>
          <w:iCs/>
        </w:rPr>
        <w:t>Invites</w:t>
      </w:r>
      <w:r w:rsidR="000338B4" w:rsidRPr="002A4D5A">
        <w:t xml:space="preserve"> </w:t>
      </w:r>
      <w:r w:rsidRPr="002A4D5A">
        <w:t>Parties to enhance</w:t>
      </w:r>
      <w:r w:rsidR="0099704B" w:rsidRPr="002A4D5A">
        <w:t xml:space="preserve"> </w:t>
      </w:r>
      <w:r w:rsidRPr="002A4D5A">
        <w:t>capacity-building and development, scientific and technical cooperation and access to and transfer of technology</w:t>
      </w:r>
      <w:r w:rsidR="004E53F0" w:rsidRPr="002A4D5A">
        <w:t>,</w:t>
      </w:r>
      <w:r w:rsidRPr="002A4D5A">
        <w:t xml:space="preserve"> which are critical to enabling the implementation of the knowledge management strategy</w:t>
      </w:r>
      <w:r w:rsidR="00B15FBE" w:rsidRPr="002A4D5A">
        <w:t>,</w:t>
      </w:r>
      <w:r w:rsidR="00046621" w:rsidRPr="002A4D5A">
        <w:t xml:space="preserve"> including through </w:t>
      </w:r>
      <w:r w:rsidR="00B15FBE" w:rsidRPr="002A4D5A">
        <w:t>N</w:t>
      </w:r>
      <w:r w:rsidR="00046621" w:rsidRPr="002A4D5A">
        <w:t>orth</w:t>
      </w:r>
      <w:r w:rsidR="0099704B" w:rsidRPr="002A4D5A">
        <w:t>-</w:t>
      </w:r>
      <w:r w:rsidR="00B15FBE" w:rsidRPr="002A4D5A">
        <w:t>S</w:t>
      </w:r>
      <w:r w:rsidR="00046621" w:rsidRPr="002A4D5A">
        <w:t xml:space="preserve">outh, </w:t>
      </w:r>
      <w:r w:rsidR="00B15FBE" w:rsidRPr="002A4D5A">
        <w:t>S</w:t>
      </w:r>
      <w:r w:rsidR="00046621" w:rsidRPr="002A4D5A">
        <w:t>outh-</w:t>
      </w:r>
      <w:r w:rsidR="00B15FBE" w:rsidRPr="002A4D5A">
        <w:t>S</w:t>
      </w:r>
      <w:r w:rsidR="00046621" w:rsidRPr="002A4D5A">
        <w:t>outh and triangular cooperation</w:t>
      </w:r>
      <w:r w:rsidR="0099704B" w:rsidRPr="002A4D5A">
        <w:t>;</w:t>
      </w:r>
      <w:r w:rsidR="00046621" w:rsidRPr="002A4D5A">
        <w:t xml:space="preserve"> </w:t>
      </w:r>
    </w:p>
    <w:p w14:paraId="0024E11D" w14:textId="379FC903" w:rsidR="00A6668E" w:rsidRPr="002A4D5A" w:rsidRDefault="00A6668E" w:rsidP="004916E9">
      <w:pPr>
        <w:pStyle w:val="CBDDesicionText"/>
      </w:pPr>
      <w:r w:rsidRPr="002A4D5A">
        <w:t>4.</w:t>
      </w:r>
      <w:r w:rsidRPr="002A4D5A">
        <w:tab/>
      </w:r>
      <w:r w:rsidRPr="002A4D5A">
        <w:rPr>
          <w:i/>
          <w:iCs/>
        </w:rPr>
        <w:t>Takes note</w:t>
      </w:r>
      <w:r w:rsidRPr="002A4D5A">
        <w:t xml:space="preserve"> of the draft indicative workplan for the knowledge management strategy to support the implementation of the Framework for the period 2025</w:t>
      </w:r>
      <w:r w:rsidRPr="002A4D5A">
        <w:noBreakHyphen/>
        <w:t xml:space="preserve">2030, </w:t>
      </w:r>
      <w:r w:rsidR="00596796" w:rsidRPr="002A4D5A">
        <w:t xml:space="preserve">as </w:t>
      </w:r>
      <w:r w:rsidRPr="002A4D5A">
        <w:t xml:space="preserve">contained in document </w:t>
      </w:r>
      <w:hyperlink r:id="rId26" w:history="1">
        <w:r w:rsidRPr="002A4D5A">
          <w:rPr>
            <w:rStyle w:val="Hyperlink"/>
          </w:rPr>
          <w:t>CBD/SBI/4/INF/9</w:t>
        </w:r>
      </w:hyperlink>
      <w:r w:rsidRPr="002A4D5A">
        <w:t>;</w:t>
      </w:r>
    </w:p>
    <w:p w14:paraId="4E1EF0DB" w14:textId="07EF3F20" w:rsidR="000F1B44" w:rsidRPr="002A4D5A" w:rsidRDefault="00A6668E" w:rsidP="004916E9">
      <w:pPr>
        <w:pStyle w:val="CBDDesicionText"/>
      </w:pPr>
      <w:r w:rsidRPr="002A4D5A">
        <w:t>5.</w:t>
      </w:r>
      <w:r w:rsidRPr="002A4D5A">
        <w:tab/>
      </w:r>
      <w:r w:rsidRPr="002A4D5A">
        <w:rPr>
          <w:i/>
          <w:iCs/>
        </w:rPr>
        <w:t xml:space="preserve">Invites </w:t>
      </w:r>
      <w:r w:rsidRPr="002A4D5A">
        <w:t>Parties, other Governments</w:t>
      </w:r>
      <w:r w:rsidR="00FE7623" w:rsidRPr="002A4D5A">
        <w:t>, indigenous peoples and local communities, scientific and academic institutions, women and youth representatives, the private sector, other relevant stakeholders</w:t>
      </w:r>
      <w:r w:rsidR="000338B4" w:rsidRPr="002A4D5A">
        <w:t xml:space="preserve"> </w:t>
      </w:r>
      <w:r w:rsidRPr="002A4D5A">
        <w:t>and relevant organizations to implement the knowledge management strategy with the effective participation of indigenous peoples and local communities and women and youth representatives</w:t>
      </w:r>
      <w:r w:rsidR="000F1B44" w:rsidRPr="002A4D5A">
        <w:t>;</w:t>
      </w:r>
    </w:p>
    <w:p w14:paraId="3A4183B3" w14:textId="00556999" w:rsidR="00E05C07" w:rsidRPr="002A4D5A" w:rsidRDefault="00A6668E" w:rsidP="004916E9">
      <w:pPr>
        <w:pStyle w:val="CBDDesicionText"/>
      </w:pPr>
      <w:r w:rsidRPr="002A4D5A">
        <w:t>6.</w:t>
      </w:r>
      <w:r w:rsidRPr="002A4D5A">
        <w:tab/>
      </w:r>
      <w:r w:rsidR="00E05C07" w:rsidRPr="002A4D5A">
        <w:rPr>
          <w:i/>
          <w:iCs/>
        </w:rPr>
        <w:t>Urges</w:t>
      </w:r>
      <w:r w:rsidR="00E05C07" w:rsidRPr="002A4D5A">
        <w:t xml:space="preserve"> Parties</w:t>
      </w:r>
      <w:r w:rsidR="00645B42" w:rsidRPr="002A4D5A">
        <w:t>,</w:t>
      </w:r>
      <w:r w:rsidR="00E05C07" w:rsidRPr="002A4D5A">
        <w:t xml:space="preserve"> in line with Articles 20 and 21</w:t>
      </w:r>
      <w:r w:rsidR="00645B42" w:rsidRPr="002A4D5A">
        <w:t xml:space="preserve"> of the Convention</w:t>
      </w:r>
      <w:r w:rsidR="00223BB6" w:rsidRPr="002A4D5A">
        <w:t>,</w:t>
      </w:r>
      <w:r w:rsidR="00E05C07" w:rsidRPr="002A4D5A">
        <w:t xml:space="preserve"> and invites other </w:t>
      </w:r>
      <w:r w:rsidR="00223BB6" w:rsidRPr="002A4D5A">
        <w:t>G</w:t>
      </w:r>
      <w:r w:rsidR="00E05C07" w:rsidRPr="002A4D5A">
        <w:t xml:space="preserve">overnments and </w:t>
      </w:r>
      <w:r w:rsidR="00076F4B" w:rsidRPr="002A4D5A">
        <w:t xml:space="preserve">relevant </w:t>
      </w:r>
      <w:r w:rsidR="00E05C07" w:rsidRPr="002A4D5A">
        <w:t>organizations</w:t>
      </w:r>
      <w:r w:rsidR="00223BB6" w:rsidRPr="002A4D5A">
        <w:t>,</w:t>
      </w:r>
      <w:r w:rsidR="00E05C07" w:rsidRPr="002A4D5A">
        <w:t xml:space="preserve"> to provide financial and technical support to </w:t>
      </w:r>
      <w:r w:rsidR="00076F4B" w:rsidRPr="002A4D5A">
        <w:t xml:space="preserve">biodiversity capacity-building and development activities, taking into consideration the specific situations of developing country Parties, in particular the least developed countries and small island developing States among them, and </w:t>
      </w:r>
      <w:r w:rsidR="00FD69FE" w:rsidRPr="002A4D5A">
        <w:t>Parties</w:t>
      </w:r>
      <w:r w:rsidR="00076F4B" w:rsidRPr="002A4D5A">
        <w:t xml:space="preserve"> with economies in transition, </w:t>
      </w:r>
      <w:r w:rsidR="00E05C07" w:rsidRPr="002A4D5A">
        <w:t>to implement the knowledge management strategy;</w:t>
      </w:r>
    </w:p>
    <w:p w14:paraId="53C2D1E3" w14:textId="77777777" w:rsidR="00A6668E" w:rsidRPr="002A4D5A" w:rsidRDefault="00A6668E" w:rsidP="004916E9">
      <w:pPr>
        <w:pStyle w:val="CBDDesicionText"/>
      </w:pPr>
      <w:r w:rsidRPr="002A4D5A">
        <w:t>7.</w:t>
      </w:r>
      <w:r w:rsidRPr="002A4D5A">
        <w:tab/>
      </w:r>
      <w:r w:rsidRPr="002A4D5A">
        <w:rPr>
          <w:i/>
          <w:iCs/>
        </w:rPr>
        <w:t>Invites</w:t>
      </w:r>
      <w:r w:rsidRPr="002A4D5A">
        <w:t xml:space="preserve"> the Global Environment Facility, in accordance with its mandate, to provide support for knowledge management within country-driven projects;</w:t>
      </w:r>
    </w:p>
    <w:p w14:paraId="73FADAD0" w14:textId="69B9D8C5" w:rsidR="00A6668E" w:rsidRPr="002A4D5A" w:rsidRDefault="00A6668E" w:rsidP="004916E9">
      <w:pPr>
        <w:pStyle w:val="CBDDesicionText"/>
      </w:pPr>
      <w:r w:rsidRPr="002A4D5A">
        <w:t>8.</w:t>
      </w:r>
      <w:r w:rsidRPr="002A4D5A">
        <w:tab/>
      </w:r>
      <w:r w:rsidRPr="002A4D5A">
        <w:rPr>
          <w:i/>
          <w:iCs/>
        </w:rPr>
        <w:t>Invites</w:t>
      </w:r>
      <w:r w:rsidRPr="002A4D5A">
        <w:t xml:space="preserve"> the regional and subregional technical and scientific cooperation support centres</w:t>
      </w:r>
      <w:r w:rsidR="00076F4B" w:rsidRPr="002A4D5A">
        <w:t xml:space="preserve"> and </w:t>
      </w:r>
      <w:r w:rsidRPr="002A4D5A">
        <w:t xml:space="preserve">the global coordination entity of the technical and scientific cooperation mechanism to support the implementation of the knowledge management strategy in collaboration with the Secretariat, relevant organizations, indigenous peoples and local communities, women and youth representatives and </w:t>
      </w:r>
      <w:r w:rsidR="00076F4B" w:rsidRPr="002A4D5A">
        <w:t>relevant</w:t>
      </w:r>
      <w:r w:rsidRPr="002A4D5A">
        <w:t xml:space="preserve"> initiatives;</w:t>
      </w:r>
    </w:p>
    <w:p w14:paraId="79A9463C" w14:textId="77777777" w:rsidR="00A6668E" w:rsidRPr="002A4D5A" w:rsidRDefault="00A6668E" w:rsidP="004916E9">
      <w:pPr>
        <w:pStyle w:val="CBDDesicionText"/>
      </w:pPr>
      <w:r w:rsidRPr="002A4D5A">
        <w:t>9.</w:t>
      </w:r>
      <w:r w:rsidRPr="002A4D5A">
        <w:tab/>
      </w:r>
      <w:r w:rsidRPr="002A4D5A">
        <w:rPr>
          <w:i/>
          <w:iCs/>
        </w:rPr>
        <w:t>Requests</w:t>
      </w:r>
      <w:r w:rsidRPr="002A4D5A">
        <w:t xml:space="preserve"> the Executive Secretary, subject to the availability of resources:</w:t>
      </w:r>
    </w:p>
    <w:p w14:paraId="6DF8628E" w14:textId="77777777" w:rsidR="00A6668E" w:rsidRPr="002A4D5A" w:rsidRDefault="00A6668E" w:rsidP="004916E9">
      <w:pPr>
        <w:pStyle w:val="CBDDesicionText"/>
      </w:pPr>
      <w:r w:rsidRPr="002A4D5A">
        <w:t>(a)</w:t>
      </w:r>
      <w:r w:rsidRPr="002A4D5A">
        <w:tab/>
        <w:t>To support the implementation of the knowledge management strategy, with the guidance of the Informal Advisory Group on Technical and Scientific Cooperation;</w:t>
      </w:r>
    </w:p>
    <w:p w14:paraId="6CE9DE0A" w14:textId="3BF852B2" w:rsidR="00A6668E" w:rsidRPr="002A4D5A" w:rsidRDefault="00A6668E" w:rsidP="004916E9">
      <w:pPr>
        <w:pStyle w:val="CBDDesicionText"/>
      </w:pPr>
      <w:r w:rsidRPr="002A4D5A">
        <w:t>(b)</w:t>
      </w:r>
      <w:r w:rsidRPr="002A4D5A">
        <w:tab/>
        <w:t>To further implement the Knowledge Management for Biodiversity Initiative</w:t>
      </w:r>
      <w:r w:rsidR="0098351D" w:rsidRPr="002A4D5A">
        <w:t>,</w:t>
      </w:r>
      <w:r w:rsidRPr="002A4D5A">
        <w:t xml:space="preserve"> in collaboration with the regional and subregional support centres, relevant initiatives, organizations, indigenous peoples and local communities, and women and youth representatives, to strengthen the capacities of Parties, indigenous peoples and local communities, women and youth in knowledge management, including by facilitating the organization of training courses, global workshops, webinars and knowledge fairs and catalysing the establishment and strengthening of biodiversity networks and communities of practice;</w:t>
      </w:r>
    </w:p>
    <w:p w14:paraId="62F81A98" w14:textId="70FD2D36" w:rsidR="00A6668E" w:rsidRPr="002A4D5A" w:rsidRDefault="00A6668E" w:rsidP="004916E9">
      <w:pPr>
        <w:pStyle w:val="CBDDesicionText"/>
      </w:pPr>
      <w:r w:rsidRPr="002A4D5A">
        <w:t>(c)</w:t>
      </w:r>
      <w:r w:rsidRPr="002A4D5A">
        <w:tab/>
        <w:t xml:space="preserve">To further develop, with the guidance of the Informal Advisory Group on Technical and Scientific Cooperation, biodiversity-related vocabularies, taxonomies, ontologies and metadata standards through the central portal of the clearing-house mechanism </w:t>
      </w:r>
      <w:r w:rsidR="002279E3" w:rsidRPr="002A4D5A">
        <w:t xml:space="preserve">in order </w:t>
      </w:r>
      <w:r w:rsidRPr="002A4D5A">
        <w:t>to improve the classification, standardization, search</w:t>
      </w:r>
      <w:r w:rsidR="009273DF" w:rsidRPr="002A4D5A">
        <w:t>ability</w:t>
      </w:r>
      <w:r w:rsidRPr="002A4D5A">
        <w:t xml:space="preserve"> and retrieval of information on biodiversity, in direct relation with the goals, targets and indicators of the Framework;</w:t>
      </w:r>
    </w:p>
    <w:p w14:paraId="632127E3" w14:textId="4450AAD0" w:rsidR="00A6668E" w:rsidRPr="002A4D5A" w:rsidRDefault="00A6668E" w:rsidP="004916E9">
      <w:pPr>
        <w:pStyle w:val="CBDDesicionText"/>
      </w:pPr>
      <w:r w:rsidRPr="002A4D5A">
        <w:t>(d)</w:t>
      </w:r>
      <w:r w:rsidRPr="002A4D5A">
        <w:tab/>
        <w:t xml:space="preserve">To further classify information </w:t>
      </w:r>
      <w:r w:rsidR="00993688" w:rsidRPr="002A4D5A">
        <w:t xml:space="preserve">available on </w:t>
      </w:r>
      <w:r w:rsidRPr="002A4D5A">
        <w:t>the targets and other elements of the Framework, including the guidance</w:t>
      </w:r>
      <w:r w:rsidR="00F86AB2" w:rsidRPr="002A4D5A">
        <w:t>,</w:t>
      </w:r>
      <w:r w:rsidRPr="002A4D5A">
        <w:t xml:space="preserve"> tools, best practices and lessons learned submitted by Parties and observers in documents </w:t>
      </w:r>
      <w:hyperlink r:id="rId27" w:history="1">
        <w:r w:rsidRPr="002A4D5A">
          <w:rPr>
            <w:rStyle w:val="Hyperlink"/>
          </w:rPr>
          <w:t>CBD/SBSTTA/26/INF/15</w:t>
        </w:r>
      </w:hyperlink>
      <w:r w:rsidRPr="002A4D5A">
        <w:t xml:space="preserve"> and </w:t>
      </w:r>
      <w:hyperlink r:id="rId28" w:history="1">
        <w:r w:rsidRPr="002A4D5A">
          <w:rPr>
            <w:rStyle w:val="Hyperlink"/>
          </w:rPr>
          <w:t>CBD/SBSTTA/26/INF/16</w:t>
        </w:r>
        <w:r w:rsidR="009B061F" w:rsidRPr="002A4D5A">
          <w:rPr>
            <w:rStyle w:val="Hyperlink"/>
          </w:rPr>
          <w:t>/Rev.1</w:t>
        </w:r>
      </w:hyperlink>
      <w:r w:rsidRPr="002A4D5A">
        <w:t>, using the appropriate metadata standards and taxonomies as currently defined in the central portal of the clearing-house mechanism of the Convention and the clearing houses of the Protocols;</w:t>
      </w:r>
    </w:p>
    <w:p w14:paraId="0A04142C" w14:textId="77777777" w:rsidR="00A6668E" w:rsidRPr="002A4D5A" w:rsidRDefault="00A6668E" w:rsidP="004916E9">
      <w:pPr>
        <w:pStyle w:val="CBDDesicionText"/>
      </w:pPr>
      <w:r w:rsidRPr="002A4D5A">
        <w:t>(e)</w:t>
      </w:r>
      <w:r w:rsidRPr="002A4D5A">
        <w:tab/>
        <w:t xml:space="preserve">To submit a report on the implementation of the aforementioned activities for consideration and provision of further guidance by the Subsidiary Body on Implementation at its sixth meeting and the Conference of the Parties at its seventeenth meeting. </w:t>
      </w:r>
    </w:p>
    <w:p w14:paraId="1AF26B44" w14:textId="502A3300" w:rsidR="00A6668E" w:rsidRPr="002A4D5A" w:rsidRDefault="00A6668E" w:rsidP="009161EB">
      <w:pPr>
        <w:pStyle w:val="CBDDesicionAnnex"/>
        <w:rPr>
          <w:rFonts w:hint="eastAsia"/>
        </w:rPr>
      </w:pPr>
      <w:r w:rsidRPr="002A4D5A">
        <w:rPr>
          <w:b/>
          <w:szCs w:val="24"/>
        </w:rPr>
        <w:t>Annex</w:t>
      </w:r>
      <w:r w:rsidR="003F734C" w:rsidRPr="002A4D5A">
        <w:rPr>
          <w:b/>
          <w:szCs w:val="24"/>
        </w:rPr>
        <w:t xml:space="preserve"> </w:t>
      </w:r>
      <w:r w:rsidR="003F734C" w:rsidRPr="002A4D5A">
        <w:rPr>
          <w:b/>
          <w:szCs w:val="24"/>
        </w:rPr>
        <w:br/>
      </w:r>
      <w:r w:rsidRPr="002A4D5A">
        <w:rPr>
          <w:rFonts w:hint="eastAsia"/>
        </w:rPr>
        <w:t xml:space="preserve">Knowledge management strategy to support the implementation </w:t>
      </w:r>
      <w:r w:rsidR="008A79AB" w:rsidRPr="002A4D5A">
        <w:br/>
      </w:r>
      <w:r w:rsidRPr="002A4D5A">
        <w:rPr>
          <w:rFonts w:hint="eastAsia"/>
        </w:rPr>
        <w:t>of the Kunming-Montreal Global Biodiversity Framework</w:t>
      </w:r>
    </w:p>
    <w:p w14:paraId="6109C786" w14:textId="77777777" w:rsidR="00A6668E" w:rsidRPr="002A4D5A" w:rsidRDefault="00A6668E" w:rsidP="009161EB">
      <w:pPr>
        <w:pStyle w:val="CBDH2"/>
      </w:pPr>
      <w:r w:rsidRPr="002A4D5A">
        <w:t>I.</w:t>
      </w:r>
      <w:r w:rsidRPr="002A4D5A">
        <w:tab/>
        <w:t>Background and context</w:t>
      </w:r>
    </w:p>
    <w:p w14:paraId="4F3845E2" w14:textId="2C778212" w:rsidR="00A6668E" w:rsidRPr="002A4D5A" w:rsidRDefault="00A6668E" w:rsidP="00A6668E">
      <w:pPr>
        <w:pStyle w:val="CBDNormalNoNumber"/>
      </w:pPr>
      <w:r w:rsidRPr="002A4D5A">
        <w:t>1.</w:t>
      </w:r>
      <w:r w:rsidRPr="002A4D5A">
        <w:tab/>
        <w:t>Knowledge management is one of the key strategic means of implementation of the Convention on Biological Diversity</w:t>
      </w:r>
      <w:r w:rsidRPr="002A4D5A">
        <w:rPr>
          <w:vertAlign w:val="superscript"/>
        </w:rPr>
        <w:footnoteReference w:id="26"/>
      </w:r>
      <w:r w:rsidRPr="002A4D5A">
        <w:t xml:space="preserve"> and its Protocols </w:t>
      </w:r>
      <w:r w:rsidR="00F125D3" w:rsidRPr="002A4D5A">
        <w:t xml:space="preserve">that </w:t>
      </w:r>
      <w:r w:rsidRPr="002A4D5A">
        <w:t>will underpin the achievement of the goals and targets of the Kunming-Montreal Global Biodiversity Framework,</w:t>
      </w:r>
      <w:r w:rsidRPr="002A4D5A">
        <w:rPr>
          <w:vertAlign w:val="superscript"/>
        </w:rPr>
        <w:footnoteReference w:id="27"/>
      </w:r>
      <w:r w:rsidRPr="002A4D5A">
        <w:t xml:space="preserve"> as recognized in Article 17 of the Convention</w:t>
      </w:r>
      <w:r w:rsidR="00A873B7" w:rsidRPr="002A4D5A">
        <w:t xml:space="preserve"> and Target 21 and section K of the Framework</w:t>
      </w:r>
      <w:r w:rsidRPr="002A4D5A">
        <w:t xml:space="preserve">. </w:t>
      </w:r>
    </w:p>
    <w:p w14:paraId="3CDDBFA6" w14:textId="14F9C581" w:rsidR="00A6668E" w:rsidRPr="002A4D5A" w:rsidRDefault="00A6668E" w:rsidP="009161EB">
      <w:pPr>
        <w:pStyle w:val="CBDNormalNoNumber"/>
        <w:keepLines/>
      </w:pPr>
      <w:r w:rsidRPr="002A4D5A">
        <w:t>2.</w:t>
      </w:r>
      <w:r w:rsidRPr="002A4D5A">
        <w:tab/>
        <w:t xml:space="preserve">The knowledge management strategy supports the effective implementation of the Framework and complements the monitoring framework for the </w:t>
      </w:r>
      <w:r w:rsidR="002A2A49" w:rsidRPr="002A4D5A">
        <w:t xml:space="preserve">Kunming-Montreal Global Biodiversity </w:t>
      </w:r>
      <w:r w:rsidRPr="002A4D5A">
        <w:t>Framework,</w:t>
      </w:r>
      <w:r w:rsidRPr="002A4D5A">
        <w:rPr>
          <w:vertAlign w:val="superscript"/>
        </w:rPr>
        <w:footnoteReference w:id="28"/>
      </w:r>
      <w:r w:rsidRPr="002A4D5A">
        <w:t xml:space="preserve"> the long-term strategic framework for capacity-building and development,</w:t>
      </w:r>
      <w:r w:rsidRPr="002A4D5A">
        <w:rPr>
          <w:vertAlign w:val="superscript"/>
        </w:rPr>
        <w:footnoteReference w:id="29"/>
      </w:r>
      <w:r w:rsidRPr="002A4D5A">
        <w:t xml:space="preserve"> the technical and scientific cooperation mechanism, the clearing-house mechanism of the Convention and the clearing</w:t>
      </w:r>
      <w:r w:rsidR="00CF4126" w:rsidRPr="002A4D5A">
        <w:t xml:space="preserve"> </w:t>
      </w:r>
      <w:r w:rsidRPr="002A4D5A">
        <w:t>houses of its Protocols.</w:t>
      </w:r>
    </w:p>
    <w:p w14:paraId="220E2743" w14:textId="77777777" w:rsidR="00A6668E" w:rsidRPr="002A4D5A" w:rsidRDefault="00A6668E" w:rsidP="009161EB">
      <w:pPr>
        <w:pStyle w:val="CBDH2"/>
        <w:rPr>
          <w:b w:val="0"/>
        </w:rPr>
      </w:pPr>
      <w:r w:rsidRPr="002A4D5A">
        <w:t>II.</w:t>
      </w:r>
      <w:r w:rsidRPr="002A4D5A">
        <w:tab/>
        <w:t>Components</w:t>
      </w:r>
    </w:p>
    <w:p w14:paraId="1404F4A8" w14:textId="77777777" w:rsidR="00A6668E" w:rsidRPr="002A4D5A" w:rsidRDefault="00A6668E" w:rsidP="00A6668E">
      <w:pPr>
        <w:pStyle w:val="CBDNormalNoNumber"/>
      </w:pPr>
      <w:r w:rsidRPr="002A4D5A">
        <w:t>3.</w:t>
      </w:r>
      <w:r w:rsidRPr="002A4D5A">
        <w:tab/>
        <w:t>Knowledge management encompasses a range of processes, strategies and practices through which biodiversity-related data, information and knowledge are generated and collected; organized, curated, stored and shared; and used or applied to achieve biodiversity-related objectives and outcomes.</w:t>
      </w:r>
    </w:p>
    <w:p w14:paraId="1D2A972B" w14:textId="09DA11F7" w:rsidR="00A6668E" w:rsidRPr="002A4D5A" w:rsidRDefault="00A6668E" w:rsidP="00A6668E">
      <w:pPr>
        <w:pStyle w:val="CBDNormalNoNumber"/>
      </w:pPr>
      <w:r w:rsidRPr="002A4D5A">
        <w:t>4.</w:t>
      </w:r>
      <w:r w:rsidRPr="002A4D5A">
        <w:tab/>
        <w:t>While various definitions of knowledge management exist, the knowledge management strategy to support the implementation of the Framework considers four interdependent components, namely: (a)</w:t>
      </w:r>
      <w:r w:rsidR="003F734C" w:rsidRPr="002A4D5A">
        <w:t xml:space="preserve"> </w:t>
      </w:r>
      <w:r w:rsidRPr="002A4D5A">
        <w:t>people, including knowledge holders, researchers and practitioners, indigenous peoples and local communities, women, youth, managers, curators and users; (b) processes, that is</w:t>
      </w:r>
      <w:r w:rsidR="00F171B0" w:rsidRPr="002A4D5A">
        <w:t>,</w:t>
      </w:r>
      <w:r w:rsidRPr="002A4D5A">
        <w:t xml:space="preserve"> the relevant procedures, standards and policies; (c)</w:t>
      </w:r>
      <w:r w:rsidR="003F734C" w:rsidRPr="002A4D5A">
        <w:t xml:space="preserve"> </w:t>
      </w:r>
      <w:r w:rsidRPr="002A4D5A">
        <w:t>technology and technological tools, systems, infrastructures and platforms; and (d)</w:t>
      </w:r>
      <w:r w:rsidR="003F734C" w:rsidRPr="002A4D5A">
        <w:t xml:space="preserve"> </w:t>
      </w:r>
      <w:r w:rsidRPr="002A4D5A">
        <w:t>content, that is</w:t>
      </w:r>
      <w:r w:rsidR="00BE178B" w:rsidRPr="002A4D5A">
        <w:t>,</w:t>
      </w:r>
      <w:r w:rsidRPr="002A4D5A">
        <w:t xml:space="preserve"> biodiversity-related data, information and knowledge, including how it is managed, for example, through cataloguing, tagging and indexing, digitization and organization.</w:t>
      </w:r>
    </w:p>
    <w:p w14:paraId="05F600B3" w14:textId="68B6B5FB" w:rsidR="00A6668E" w:rsidRPr="002A4D5A" w:rsidRDefault="00A6668E" w:rsidP="009161EB">
      <w:pPr>
        <w:pStyle w:val="CBDH2"/>
        <w:rPr>
          <w:b w:val="0"/>
        </w:rPr>
      </w:pPr>
      <w:r w:rsidRPr="002A4D5A">
        <w:t>III.</w:t>
      </w:r>
      <w:r w:rsidRPr="002A4D5A">
        <w:tab/>
      </w:r>
      <w:r w:rsidR="0023714E" w:rsidRPr="002A4D5A">
        <w:t xml:space="preserve">Overarching </w:t>
      </w:r>
      <w:r w:rsidR="00EC62BE" w:rsidRPr="002A4D5A">
        <w:t>c</w:t>
      </w:r>
      <w:r w:rsidR="0023714E" w:rsidRPr="002A4D5A">
        <w:t>onsiderations</w:t>
      </w:r>
    </w:p>
    <w:p w14:paraId="49858FB8" w14:textId="0DEFF990" w:rsidR="00A6668E" w:rsidRPr="002A4D5A" w:rsidRDefault="00A6668E" w:rsidP="00A6668E">
      <w:pPr>
        <w:pStyle w:val="CBDNormalNoNumber"/>
        <w:tabs>
          <w:tab w:val="clear" w:pos="567"/>
        </w:tabs>
      </w:pPr>
      <w:r w:rsidRPr="002A4D5A">
        <w:t>5.</w:t>
      </w:r>
      <w:r w:rsidRPr="002A4D5A">
        <w:tab/>
        <w:t>The knowledge management strategy recognizes that, to contribute to the achievement of the 2050 vision, goals and targets of the Framework, it is important for data, information and knowledge, including the traditional knowledge, innovations and practices of indigenous peoples and local communities</w:t>
      </w:r>
      <w:r w:rsidR="0023714E" w:rsidRPr="002A4D5A">
        <w:t xml:space="preserve"> </w:t>
      </w:r>
      <w:r w:rsidRPr="002A4D5A">
        <w:t>that are made available with their free, prior and informed consent</w:t>
      </w:r>
      <w:r w:rsidRPr="002A4D5A">
        <w:rPr>
          <w:vertAlign w:val="superscript"/>
        </w:rPr>
        <w:footnoteReference w:id="30"/>
      </w:r>
      <w:r w:rsidRPr="002A4D5A">
        <w:t xml:space="preserve"> and awareness of further application, possible benefits and potential consequences, to be available and accessible in a timely manner to decision makers, practitioners and the public. Moreover, it is important for knowledge to be fit for purpose in terms of content and format of transmission. In this regard, the strategy acknowledges the approach of the Intergovernmental Science-Policy Platform on Biodiversity and Ecosystem Services to recognizing and working with indigenous and local knowledge.</w:t>
      </w:r>
      <w:r w:rsidRPr="002A4D5A">
        <w:rPr>
          <w:vertAlign w:val="superscript"/>
        </w:rPr>
        <w:footnoteReference w:id="31"/>
      </w:r>
    </w:p>
    <w:p w14:paraId="23E764A1" w14:textId="37D3938D" w:rsidR="00A6668E" w:rsidRPr="002A4D5A" w:rsidRDefault="00A6668E" w:rsidP="00A6668E">
      <w:pPr>
        <w:pStyle w:val="CBDNormalNoNumber"/>
        <w:tabs>
          <w:tab w:val="clear" w:pos="567"/>
        </w:tabs>
      </w:pPr>
      <w:r w:rsidRPr="002A4D5A">
        <w:t>6.</w:t>
      </w:r>
      <w:r w:rsidRPr="002A4D5A">
        <w:tab/>
        <w:t>It is important for Parties, other Governments, indigenous peoples and local communities, women and youth</w:t>
      </w:r>
      <w:r w:rsidR="00EC62BE" w:rsidRPr="002A4D5A">
        <w:t xml:space="preserve"> representatives </w:t>
      </w:r>
      <w:r w:rsidR="00BE09DB" w:rsidRPr="002A4D5A">
        <w:t xml:space="preserve">and </w:t>
      </w:r>
      <w:r w:rsidR="00EC62BE" w:rsidRPr="002A4D5A">
        <w:t>other relevant</w:t>
      </w:r>
      <w:r w:rsidRPr="002A4D5A">
        <w:t xml:space="preserve"> stakeholders to foster a culture of knowledge-sharing, </w:t>
      </w:r>
      <w:r w:rsidR="0036120D" w:rsidRPr="002A4D5A">
        <w:t xml:space="preserve">the </w:t>
      </w:r>
      <w:r w:rsidRPr="002A4D5A">
        <w:t>co</w:t>
      </w:r>
      <w:r w:rsidRPr="002A4D5A">
        <w:noBreakHyphen/>
        <w:t>production of knowledge, continuous learning from experience and diverse knowledge systems and knowledge retention and reuse to improve decision-making</w:t>
      </w:r>
      <w:r w:rsidR="0023714E" w:rsidRPr="002A4D5A">
        <w:t>,</w:t>
      </w:r>
      <w:r w:rsidRPr="002A4D5A">
        <w:t xml:space="preserve"> implementation processes and practices.</w:t>
      </w:r>
    </w:p>
    <w:p w14:paraId="7F0C45B5" w14:textId="4A45D211" w:rsidR="00A6668E" w:rsidRPr="002A4D5A" w:rsidRDefault="00A6668E" w:rsidP="00A6668E">
      <w:pPr>
        <w:pStyle w:val="CBDNormalNoNumber"/>
        <w:tabs>
          <w:tab w:val="clear" w:pos="567"/>
        </w:tabs>
      </w:pPr>
      <w:r w:rsidRPr="002A4D5A">
        <w:t>7.</w:t>
      </w:r>
      <w:r w:rsidRPr="002A4D5A">
        <w:tab/>
        <w:t>The knowledge management strategy recognizes that effective knowledge management requires acknowledgement and optimization of the contributions of various governmental and non-governmental institutions, regional and international organizations, infrastructures, researchers, practitioners, indigenous peoples and local communities, women, youth, the private sector and other relevant stakeholders.</w:t>
      </w:r>
      <w:r w:rsidRPr="002A4D5A">
        <w:rPr>
          <w:vertAlign w:val="superscript"/>
        </w:rPr>
        <w:footnoteReference w:id="32"/>
      </w:r>
    </w:p>
    <w:p w14:paraId="14DB2D10" w14:textId="2A9C7C08" w:rsidR="00A6668E" w:rsidRPr="002A4D5A" w:rsidRDefault="00A6668E" w:rsidP="00A6668E">
      <w:pPr>
        <w:pStyle w:val="CBDNormalNoNumber"/>
      </w:pPr>
      <w:r w:rsidRPr="002A4D5A">
        <w:t>8.</w:t>
      </w:r>
      <w:r w:rsidRPr="002A4D5A">
        <w:tab/>
        <w:t xml:space="preserve">The strategy </w:t>
      </w:r>
      <w:r w:rsidR="0029453F" w:rsidRPr="002A4D5A">
        <w:t xml:space="preserve">also </w:t>
      </w:r>
      <w:r w:rsidRPr="002A4D5A">
        <w:t>recognizes the importance of embracing new technologies and encourages an innovative and forward-looking approach to enhance the effectiveness and efficiency of knowledge management processes.</w:t>
      </w:r>
    </w:p>
    <w:p w14:paraId="375C7F7A" w14:textId="77777777" w:rsidR="00A6668E" w:rsidRPr="002A4D5A" w:rsidRDefault="00A6668E" w:rsidP="00A6668E">
      <w:pPr>
        <w:pStyle w:val="CBDNormalNoNumber"/>
      </w:pPr>
      <w:r w:rsidRPr="002A4D5A">
        <w:t>9.</w:t>
      </w:r>
      <w:r w:rsidRPr="002A4D5A">
        <w:tab/>
        <w:t>The strategy promotes the principles of findability, accessibility, interoperability and reusability (FAIR principles), with a view to promoting the open sharing of data, information and knowledge and the fair and equitable sharing of benefits from the utilization of knowledge, innovations and practices of indigenous peoples and local communities related to conservation and sustainable use of biological diversity.</w:t>
      </w:r>
    </w:p>
    <w:p w14:paraId="72933BCA" w14:textId="1BD628AC" w:rsidR="00A6668E" w:rsidRPr="002A4D5A" w:rsidRDefault="00A6668E" w:rsidP="00A6668E">
      <w:pPr>
        <w:pStyle w:val="CBDNormalNoNumber"/>
      </w:pPr>
      <w:r w:rsidRPr="002A4D5A">
        <w:t>10.</w:t>
      </w:r>
      <w:r w:rsidRPr="002A4D5A">
        <w:tab/>
        <w:t xml:space="preserve">In order to ensure that access to the traditional knowledge, innovations, practices and technologies of indigenous </w:t>
      </w:r>
      <w:r w:rsidRPr="002A4D5A" w:rsidDel="008F1765">
        <w:t>p</w:t>
      </w:r>
      <w:r w:rsidRPr="002A4D5A">
        <w:t>eoples and local communities is given with their free, prior and informed consent</w:t>
      </w:r>
      <w:r w:rsidR="000E11CC" w:rsidRPr="002A4D5A">
        <w:t>,</w:t>
      </w:r>
      <w:bookmarkStart w:id="6" w:name="_Ref182493405"/>
      <w:r w:rsidR="00B71DEA" w:rsidRPr="002A4D5A">
        <w:rPr>
          <w:rStyle w:val="FootnoteReference"/>
        </w:rPr>
        <w:footnoteReference w:id="33"/>
      </w:r>
      <w:bookmarkEnd w:id="6"/>
      <w:r w:rsidRPr="002A4D5A">
        <w:t xml:space="preserve"> the strategy promotes the principles of collective benefit, authority to control by indigenous peoples and local communities, responsibility, reciprocity and ethics (CARE principles) and the strengthening of their technical capabilities, skills and knowledge.</w:t>
      </w:r>
    </w:p>
    <w:p w14:paraId="1569B7BC" w14:textId="77777777" w:rsidR="00A6668E" w:rsidRPr="002A4D5A" w:rsidRDefault="00A6668E" w:rsidP="009161EB">
      <w:pPr>
        <w:pStyle w:val="CBDH2"/>
        <w:rPr>
          <w:b w:val="0"/>
        </w:rPr>
      </w:pPr>
      <w:r w:rsidRPr="002A4D5A">
        <w:t>IV.</w:t>
      </w:r>
      <w:r w:rsidRPr="002A4D5A">
        <w:tab/>
        <w:t>Purpose</w:t>
      </w:r>
    </w:p>
    <w:p w14:paraId="13BA6ACF" w14:textId="7CC94C4B" w:rsidR="00A6668E" w:rsidRPr="002A4D5A" w:rsidRDefault="00A6668E" w:rsidP="00A6668E">
      <w:pPr>
        <w:pStyle w:val="CBDNormalNoNumber"/>
        <w:tabs>
          <w:tab w:val="clear" w:pos="567"/>
        </w:tabs>
      </w:pPr>
      <w:r w:rsidRPr="002A4D5A">
        <w:t>11.</w:t>
      </w:r>
      <w:r w:rsidRPr="002A4D5A">
        <w:tab/>
        <w:t xml:space="preserve">The strategy </w:t>
      </w:r>
      <w:r w:rsidR="00FA60FD" w:rsidRPr="002A4D5A">
        <w:t xml:space="preserve">is </w:t>
      </w:r>
      <w:r w:rsidRPr="002A4D5A">
        <w:t>intend</w:t>
      </w:r>
      <w:r w:rsidR="00FA60FD" w:rsidRPr="002A4D5A">
        <w:t>ed</w:t>
      </w:r>
      <w:r w:rsidRPr="002A4D5A">
        <w:t xml:space="preserve"> to foster the mutual exchange and use of relevant data, information and knowledge, including traditional knowledge, with the free, prior and informed consent of indigenous peoples and local communities, for informed policy development, planning, decision</w:t>
      </w:r>
      <w:r w:rsidRPr="002A4D5A">
        <w:noBreakHyphen/>
        <w:t xml:space="preserve">making and action at both the policy and practitioner levels to support the implementation and monitoring of the Framework at all levels. </w:t>
      </w:r>
      <w:r w:rsidR="00333D4F" w:rsidRPr="002A4D5A">
        <w:t>It also</w:t>
      </w:r>
      <w:r w:rsidRPr="002A4D5A">
        <w:t xml:space="preserve"> seeks to promote the development or strengthening of tools and systems to enhance communication, awareness-raising, education, knowledge-sharing and organizational learning among policymakers, practitioners and other relevant stakeholders, while respecting the rights and knowledge systems of indigenous peoples and local communities</w:t>
      </w:r>
      <w:r w:rsidR="0023714E" w:rsidRPr="002A4D5A">
        <w:t xml:space="preserve">, in accordance </w:t>
      </w:r>
      <w:r w:rsidR="00755FAB" w:rsidRPr="002A4D5A">
        <w:t>with</w:t>
      </w:r>
      <w:r w:rsidR="0023714E" w:rsidRPr="002A4D5A">
        <w:t xml:space="preserve"> relevant national legislation and international instruments</w:t>
      </w:r>
      <w:r w:rsidRPr="002A4D5A">
        <w:t>.</w:t>
      </w:r>
    </w:p>
    <w:p w14:paraId="71A053EC" w14:textId="6D22DDAB" w:rsidR="00A6668E" w:rsidRPr="002A4D5A" w:rsidRDefault="00A6668E" w:rsidP="00A6668E">
      <w:pPr>
        <w:pStyle w:val="CBDNormalNoNumber"/>
        <w:tabs>
          <w:tab w:val="clear" w:pos="567"/>
        </w:tabs>
      </w:pPr>
      <w:r w:rsidRPr="002A4D5A">
        <w:t>12.</w:t>
      </w:r>
      <w:r w:rsidRPr="002A4D5A">
        <w:tab/>
        <w:t xml:space="preserve">The strategy </w:t>
      </w:r>
      <w:r w:rsidR="00963B49" w:rsidRPr="002A4D5A">
        <w:t xml:space="preserve">is </w:t>
      </w:r>
      <w:r w:rsidRPr="002A4D5A">
        <w:t>aim</w:t>
      </w:r>
      <w:r w:rsidR="00963B49" w:rsidRPr="002A4D5A">
        <w:t>ed</w:t>
      </w:r>
      <w:r w:rsidRPr="002A4D5A">
        <w:t xml:space="preserve"> </w:t>
      </w:r>
      <w:r w:rsidR="00963B49" w:rsidRPr="002A4D5A">
        <w:t xml:space="preserve">at </w:t>
      </w:r>
      <w:r w:rsidRPr="002A4D5A">
        <w:t>addressing some of the challenges and needs identified by Parties related to biodiversity knowledge, information and data management in order to facilitate the effective implementation of the Framework and related decisions of the Conference of the Parties, including by:</w:t>
      </w:r>
    </w:p>
    <w:p w14:paraId="474DD3E2" w14:textId="5180E13E" w:rsidR="003F734C" w:rsidRPr="002A4D5A" w:rsidRDefault="00A6668E" w:rsidP="00A6668E">
      <w:pPr>
        <w:pStyle w:val="CBDNormalNoNumber"/>
        <w:tabs>
          <w:tab w:val="clear" w:pos="567"/>
        </w:tabs>
        <w:ind w:firstLine="567"/>
      </w:pPr>
      <w:r w:rsidRPr="002A4D5A">
        <w:t>(a)</w:t>
      </w:r>
      <w:r w:rsidRPr="002A4D5A">
        <w:tab/>
        <w:t>Addressing disparities in data and information availability and accessibility across countries and the barriers to the effective use of existing biodiversity-related data, information and knowledge, taking into account the specific challenges faced by developing countr</w:t>
      </w:r>
      <w:r w:rsidR="00FD69FE" w:rsidRPr="002A4D5A">
        <w:t>y Parties</w:t>
      </w:r>
      <w:r w:rsidRPr="002A4D5A">
        <w:t>, in particular the least developed countries and small island developing States</w:t>
      </w:r>
      <w:r w:rsidR="00FD69FE" w:rsidRPr="002A4D5A">
        <w:t xml:space="preserve"> among them</w:t>
      </w:r>
      <w:r w:rsidRPr="002A4D5A">
        <w:t xml:space="preserve">, </w:t>
      </w:r>
      <w:r w:rsidR="00FD69FE" w:rsidRPr="002A4D5A">
        <w:t xml:space="preserve">and Parties </w:t>
      </w:r>
      <w:r w:rsidRPr="002A4D5A">
        <w:t>with economies in transition;</w:t>
      </w:r>
    </w:p>
    <w:p w14:paraId="2AB8BCF0" w14:textId="279CD96C" w:rsidR="00A6668E" w:rsidRPr="002A4D5A" w:rsidDel="009F5D6F" w:rsidRDefault="00A6668E" w:rsidP="00A6668E">
      <w:pPr>
        <w:pStyle w:val="CBDNormalNoNumber"/>
        <w:tabs>
          <w:tab w:val="clear" w:pos="567"/>
        </w:tabs>
        <w:ind w:firstLine="567"/>
      </w:pPr>
      <w:r w:rsidRPr="002A4D5A" w:rsidDel="009F5D6F">
        <w:t>(b)</w:t>
      </w:r>
      <w:r w:rsidRPr="002A4D5A" w:rsidDel="009F5D6F">
        <w:tab/>
        <w:t xml:space="preserve">Strengthening </w:t>
      </w:r>
      <w:r w:rsidRPr="002A4D5A">
        <w:t>regional,</w:t>
      </w:r>
      <w:r w:rsidR="00967573" w:rsidRPr="002A4D5A">
        <w:t xml:space="preserve"> subregional,</w:t>
      </w:r>
      <w:r w:rsidRPr="002A4D5A">
        <w:t xml:space="preserve"> </w:t>
      </w:r>
      <w:r w:rsidRPr="002A4D5A" w:rsidDel="009F5D6F">
        <w:t>national and, as appropriate, subnational capacities, systems and mechanisms for biodiversity-related data, information and knowledge management to support evidence-based</w:t>
      </w:r>
      <w:r w:rsidRPr="002A4D5A">
        <w:t>, inclusive and gender-responsive</w:t>
      </w:r>
      <w:r w:rsidRPr="002A4D5A" w:rsidDel="009F5D6F">
        <w:t xml:space="preserve"> decision-making and action and for the monitoring and reporting of progress towards the achievement of national targets as contributions to the goals and targets of the Framework;</w:t>
      </w:r>
    </w:p>
    <w:p w14:paraId="0C34FD2F" w14:textId="3A7EE46A" w:rsidR="00A6668E" w:rsidRPr="002A4D5A" w:rsidDel="0043050B" w:rsidRDefault="00A6668E" w:rsidP="00A6668E">
      <w:pPr>
        <w:pStyle w:val="CBDNormalNoNumber"/>
        <w:tabs>
          <w:tab w:val="clear" w:pos="567"/>
        </w:tabs>
        <w:ind w:firstLine="567"/>
      </w:pPr>
      <w:r w:rsidRPr="002A4D5A" w:rsidDel="0043050B">
        <w:t>(c)</w:t>
      </w:r>
      <w:r w:rsidRPr="002A4D5A" w:rsidDel="0043050B">
        <w:tab/>
        <w:t>Increasing the level of standardization</w:t>
      </w:r>
      <w:r w:rsidRPr="002A4D5A" w:rsidDel="0043050B">
        <w:rPr>
          <w:b/>
          <w:bCs/>
        </w:rPr>
        <w:t xml:space="preserve"> </w:t>
      </w:r>
      <w:r w:rsidRPr="002A4D5A" w:rsidDel="0043050B">
        <w:t xml:space="preserve">for greater harmonization and interoperability among </w:t>
      </w:r>
      <w:r w:rsidRPr="002A4D5A">
        <w:t xml:space="preserve">regional, </w:t>
      </w:r>
      <w:r w:rsidR="00967573" w:rsidRPr="002A4D5A">
        <w:t xml:space="preserve">subregional, </w:t>
      </w:r>
      <w:r w:rsidRPr="002A4D5A">
        <w:t>national and subnational</w:t>
      </w:r>
      <w:r w:rsidRPr="002A4D5A" w:rsidDel="0043050B">
        <w:t xml:space="preserve"> biodiversity information systems, tools and platforms</w:t>
      </w:r>
      <w:r w:rsidRPr="002A4D5A">
        <w:t xml:space="preserve"> in accordance with national legislation and regulations</w:t>
      </w:r>
      <w:r w:rsidRPr="002A4D5A" w:rsidDel="0043050B">
        <w:t xml:space="preserve">; </w:t>
      </w:r>
    </w:p>
    <w:p w14:paraId="67E1BE2D" w14:textId="584DEC00" w:rsidR="00A6668E" w:rsidRPr="002A4D5A" w:rsidRDefault="00A6668E" w:rsidP="00A6668E">
      <w:pPr>
        <w:pStyle w:val="CBDNormalNoNumber"/>
        <w:tabs>
          <w:tab w:val="clear" w:pos="567"/>
        </w:tabs>
        <w:ind w:firstLine="567"/>
      </w:pPr>
      <w:r w:rsidRPr="002A4D5A">
        <w:t>(d)</w:t>
      </w:r>
      <w:r w:rsidRPr="002A4D5A">
        <w:tab/>
        <w:t xml:space="preserve">Leveraging existing biodiversity data, information and knowledge and biodiversity knowledge management initiatives and networks by bridging the gaps that prevent their full and effective use; </w:t>
      </w:r>
    </w:p>
    <w:p w14:paraId="5A49B6D6" w14:textId="4063AC18" w:rsidR="00A6668E" w:rsidRPr="002A4D5A" w:rsidDel="00E15C38" w:rsidRDefault="00A6668E" w:rsidP="00A6668E">
      <w:pPr>
        <w:pStyle w:val="CBDNormalNoNumber"/>
        <w:tabs>
          <w:tab w:val="clear" w:pos="567"/>
        </w:tabs>
        <w:ind w:firstLine="567"/>
      </w:pPr>
      <w:r w:rsidRPr="002A4D5A" w:rsidDel="00E15C38">
        <w:t>(e)</w:t>
      </w:r>
      <w:r w:rsidRPr="002A4D5A" w:rsidDel="00E15C38">
        <w:tab/>
        <w:t xml:space="preserve">Developing appropriate national </w:t>
      </w:r>
      <w:r w:rsidRPr="002A4D5A">
        <w:t xml:space="preserve">and subnational </w:t>
      </w:r>
      <w:r w:rsidRPr="002A4D5A" w:rsidDel="00E15C38">
        <w:t>policies and strategies to support the generation of data</w:t>
      </w:r>
      <w:r w:rsidR="00390A08" w:rsidRPr="002A4D5A">
        <w:t>,</w:t>
      </w:r>
      <w:r w:rsidRPr="002A4D5A" w:rsidDel="00E15C38">
        <w:t xml:space="preserve"> information and knowledge management;</w:t>
      </w:r>
    </w:p>
    <w:p w14:paraId="58F81E8F" w14:textId="1F0F6DBB" w:rsidR="00A6668E" w:rsidRPr="002A4D5A" w:rsidRDefault="00A6668E" w:rsidP="00A6668E">
      <w:pPr>
        <w:pStyle w:val="CBDNormalNoNumber"/>
        <w:tabs>
          <w:tab w:val="clear" w:pos="567"/>
        </w:tabs>
        <w:ind w:firstLine="567"/>
      </w:pPr>
      <w:r w:rsidRPr="002A4D5A">
        <w:t>(f)</w:t>
      </w:r>
      <w:r w:rsidRPr="002A4D5A">
        <w:tab/>
        <w:t>Fostering cooperation and coordination among biodiversity-related conventions</w:t>
      </w:r>
      <w:r w:rsidR="00130742" w:rsidRPr="002A4D5A">
        <w:t xml:space="preserve"> and multilateral agreements</w:t>
      </w:r>
      <w:r w:rsidRPr="002A4D5A">
        <w:t xml:space="preserve"> to streamline information management processes, including national reporting, data-sharing and knowledge exchange, in accordance with the respective mandates, legal authority and responsibilities under those conventions;</w:t>
      </w:r>
    </w:p>
    <w:p w14:paraId="41B94697" w14:textId="5E7F7661" w:rsidR="00A6668E" w:rsidRPr="002A4D5A" w:rsidRDefault="00A6668E" w:rsidP="00A6668E">
      <w:pPr>
        <w:pStyle w:val="CBDNormalNoNumber"/>
        <w:tabs>
          <w:tab w:val="clear" w:pos="567"/>
        </w:tabs>
        <w:ind w:firstLine="567"/>
      </w:pPr>
      <w:r w:rsidRPr="002A4D5A">
        <w:t>(g)</w:t>
      </w:r>
      <w:r w:rsidRPr="002A4D5A">
        <w:tab/>
        <w:t>Enhancing coordination and collaboration among various regional</w:t>
      </w:r>
      <w:r w:rsidR="001843DA" w:rsidRPr="002A4D5A">
        <w:t>, subregional</w:t>
      </w:r>
      <w:r w:rsidRPr="002A4D5A">
        <w:t xml:space="preserve"> and national biodiversity knowledge initiatives, tools and platforms to prevent their duplication and foster efficiency and sustainability.</w:t>
      </w:r>
    </w:p>
    <w:p w14:paraId="7BD5E53F" w14:textId="4CED2D05" w:rsidR="00A6668E" w:rsidRPr="002A4D5A" w:rsidRDefault="00A6668E" w:rsidP="00A6668E">
      <w:pPr>
        <w:pStyle w:val="CBDNormalNoNumber"/>
        <w:tabs>
          <w:tab w:val="clear" w:pos="567"/>
        </w:tabs>
      </w:pPr>
      <w:r w:rsidRPr="002A4D5A">
        <w:t>13.</w:t>
      </w:r>
      <w:r w:rsidRPr="002A4D5A">
        <w:tab/>
        <w:t>The strategy promotes a regional approach to knowledge management through the regional and subregional support centres of the technical and scientific cooperation mechanism to encourage the sharing of relevant data, information and knowledge, resources, best practices and expertise among stakeholders to optimize the implementation of the Framework, in accordance with national legislation and regulations.</w:t>
      </w:r>
    </w:p>
    <w:p w14:paraId="57C88C49" w14:textId="77777777" w:rsidR="00A6668E" w:rsidRPr="002A4D5A" w:rsidRDefault="00A6668E" w:rsidP="009161EB">
      <w:pPr>
        <w:pStyle w:val="CBDH2"/>
        <w:rPr>
          <w:b w:val="0"/>
        </w:rPr>
      </w:pPr>
      <w:r w:rsidRPr="002A4D5A">
        <w:t>V.</w:t>
      </w:r>
      <w:r w:rsidRPr="002A4D5A">
        <w:tab/>
        <w:t>Expected outcomes</w:t>
      </w:r>
    </w:p>
    <w:p w14:paraId="43BAA3A9" w14:textId="49836C77" w:rsidR="00A6668E" w:rsidRPr="002A4D5A" w:rsidRDefault="00A6668E" w:rsidP="00A6668E">
      <w:pPr>
        <w:pStyle w:val="CBDNormalNoNumber"/>
      </w:pPr>
      <w:r w:rsidRPr="002A4D5A">
        <w:t>14.</w:t>
      </w:r>
      <w:r w:rsidRPr="002A4D5A">
        <w:tab/>
        <w:t>The implementation of the strategy is expected to result in: the increased capacity of Governments, indigenous peoples and local communities, scientific and academic institutions, women</w:t>
      </w:r>
      <w:r w:rsidR="007A51A2" w:rsidRPr="002A4D5A">
        <w:t xml:space="preserve"> and</w:t>
      </w:r>
      <w:r w:rsidRPr="002A4D5A">
        <w:t xml:space="preserve"> youth</w:t>
      </w:r>
      <w:r w:rsidR="007A51A2" w:rsidRPr="002A4D5A">
        <w:t xml:space="preserve"> representatives</w:t>
      </w:r>
      <w:r w:rsidRPr="002A4D5A">
        <w:t>, the private sector and</w:t>
      </w:r>
      <w:r w:rsidR="007A51A2" w:rsidRPr="002A4D5A">
        <w:t xml:space="preserve"> </w:t>
      </w:r>
      <w:r w:rsidRPr="002A4D5A">
        <w:t xml:space="preserve">other relevant stakeholders to capture, manage and use biodiversity-related data, information and knowledge; an expanded knowledge base; and the increased availability, accessibility and uptake of relevant data, information and knowledge at all levels, with a view to facilitating evidence-based programming and policy design, informed decision-making and the effective implementation, monitoring and reporting </w:t>
      </w:r>
      <w:r w:rsidR="00630183" w:rsidRPr="002A4D5A">
        <w:t xml:space="preserve">on the implementation </w:t>
      </w:r>
      <w:r w:rsidRPr="002A4D5A">
        <w:t>of the Framework.</w:t>
      </w:r>
    </w:p>
    <w:p w14:paraId="6A256DBF" w14:textId="4D086F34" w:rsidR="00A6668E" w:rsidRPr="002A4D5A" w:rsidRDefault="00A6668E" w:rsidP="00A6668E">
      <w:pPr>
        <w:pStyle w:val="CBDNormalNoNumber"/>
      </w:pPr>
      <w:r w:rsidRPr="002A4D5A">
        <w:t>15.</w:t>
      </w:r>
      <w:r w:rsidRPr="002A4D5A">
        <w:tab/>
        <w:t xml:space="preserve">The strategic objectives </w:t>
      </w:r>
      <w:r w:rsidR="00BD5DBA" w:rsidRPr="002A4D5A">
        <w:t xml:space="preserve">and the </w:t>
      </w:r>
      <w:r w:rsidRPr="002A4D5A">
        <w:t>component actions associated with achieving those outcomes are presented in a tab</w:t>
      </w:r>
      <w:r w:rsidR="009A2B36" w:rsidRPr="002A4D5A">
        <w:t>le</w:t>
      </w:r>
      <w:r w:rsidRPr="002A4D5A">
        <w:t xml:space="preserve"> in section VIII below.</w:t>
      </w:r>
    </w:p>
    <w:p w14:paraId="38F0330C" w14:textId="77777777" w:rsidR="00A6668E" w:rsidRPr="002A4D5A" w:rsidRDefault="00A6668E" w:rsidP="009161EB">
      <w:pPr>
        <w:pStyle w:val="CBDH2"/>
        <w:rPr>
          <w:b w:val="0"/>
        </w:rPr>
      </w:pPr>
      <w:r w:rsidRPr="002A4D5A">
        <w:t>VI.</w:t>
      </w:r>
      <w:r w:rsidRPr="002A4D5A">
        <w:tab/>
        <w:t>Implementation (2024–2030)</w:t>
      </w:r>
    </w:p>
    <w:p w14:paraId="71E31418" w14:textId="7E3A8AA4" w:rsidR="00A6668E" w:rsidRPr="002A4D5A" w:rsidRDefault="00A6668E" w:rsidP="00A6668E">
      <w:pPr>
        <w:pStyle w:val="CBDNormalNoNumber"/>
      </w:pPr>
      <w:r w:rsidRPr="002A4D5A">
        <w:t>16.</w:t>
      </w:r>
      <w:r w:rsidRPr="002A4D5A">
        <w:tab/>
        <w:t xml:space="preserve">The strategy will be implemented in an inclusive and gender-responsive manner by Parties and other Governments, with the engagement of indigenous peoples and local communities, </w:t>
      </w:r>
      <w:r w:rsidR="007A51A2" w:rsidRPr="002A4D5A">
        <w:t xml:space="preserve">scientific and academic institutions, </w:t>
      </w:r>
      <w:r w:rsidRPr="002A4D5A">
        <w:t>women</w:t>
      </w:r>
      <w:r w:rsidR="00732FD5" w:rsidRPr="002A4D5A">
        <w:t xml:space="preserve"> </w:t>
      </w:r>
      <w:r w:rsidR="007A51A2" w:rsidRPr="002A4D5A">
        <w:t xml:space="preserve">and </w:t>
      </w:r>
      <w:r w:rsidRPr="002A4D5A">
        <w:t>youth</w:t>
      </w:r>
      <w:r w:rsidR="007A51A2" w:rsidRPr="002A4D5A">
        <w:t xml:space="preserve"> representatives, the private sector</w:t>
      </w:r>
      <w:r w:rsidRPr="002A4D5A">
        <w:t xml:space="preserve"> </w:t>
      </w:r>
      <w:r w:rsidR="00176E5D" w:rsidRPr="002A4D5A">
        <w:t>and</w:t>
      </w:r>
      <w:r w:rsidR="007A51A2" w:rsidRPr="002A4D5A">
        <w:t xml:space="preserve"> </w:t>
      </w:r>
      <w:r w:rsidRPr="002A4D5A">
        <w:t>other relevant stakeholders</w:t>
      </w:r>
      <w:r w:rsidRPr="002A4D5A">
        <w:rPr>
          <w:vertAlign w:val="superscript"/>
        </w:rPr>
        <w:footnoteReference w:id="34"/>
      </w:r>
      <w:r w:rsidRPr="002A4D5A">
        <w:t xml:space="preserve"> and support provided by the Secretariat. The implementation will be in line with the priorities outlined in national biodiversity strategies and action plans, the Framework and relevant decisions of the Conference of the Parties</w:t>
      </w:r>
      <w:r w:rsidRPr="002A4D5A">
        <w:rPr>
          <w:vertAlign w:val="superscript"/>
        </w:rPr>
        <w:footnoteReference w:id="35"/>
      </w:r>
      <w:r w:rsidRPr="002A4D5A">
        <w:t xml:space="preserve"> by making full use of existing resources and cooperation with relevant organizations and processes, with the understanding that any new and additional activities by the Secretariat will need to be conducted subject to the availability of resources. </w:t>
      </w:r>
    </w:p>
    <w:p w14:paraId="2F86DA86" w14:textId="52D809B8" w:rsidR="00A6668E" w:rsidRPr="002A4D5A" w:rsidRDefault="00A6668E" w:rsidP="00347605">
      <w:pPr>
        <w:pStyle w:val="CBDNormalNoNumber"/>
      </w:pPr>
      <w:r w:rsidRPr="002A4D5A">
        <w:t>17.</w:t>
      </w:r>
      <w:r w:rsidRPr="002A4D5A">
        <w:tab/>
        <w:t>The implementation of the strategy will be supportive of and in accordance with national legislation and regulations pertaining to knowledge management.</w:t>
      </w:r>
      <w:r w:rsidR="00967573" w:rsidRPr="002A4D5A">
        <w:t xml:space="preserve"> </w:t>
      </w:r>
    </w:p>
    <w:p w14:paraId="637A1F9E" w14:textId="44F9BA99" w:rsidR="00A6668E" w:rsidRPr="002A4D5A" w:rsidRDefault="00A6668E" w:rsidP="00A6668E">
      <w:pPr>
        <w:pStyle w:val="CBDNormalNoNumber"/>
      </w:pPr>
      <w:r w:rsidRPr="002A4D5A">
        <w:t>18.</w:t>
      </w:r>
      <w:r w:rsidRPr="002A4D5A">
        <w:tab/>
        <w:t xml:space="preserve">The strategy will consider the capacity, technical, technological and financial gaps that undermine the capabilities of countries, </w:t>
      </w:r>
      <w:r w:rsidR="00631EE1" w:rsidRPr="002A4D5A">
        <w:t>especially</w:t>
      </w:r>
      <w:r w:rsidRPr="002A4D5A">
        <w:t xml:space="preserve"> developing countries</w:t>
      </w:r>
      <w:r w:rsidR="00967573" w:rsidRPr="002A4D5A">
        <w:t xml:space="preserve">, in particular the least developed countries and small island developing </w:t>
      </w:r>
      <w:r w:rsidR="00C92ED3" w:rsidRPr="002A4D5A">
        <w:t>S</w:t>
      </w:r>
      <w:r w:rsidR="00967573" w:rsidRPr="002A4D5A">
        <w:t>tates</w:t>
      </w:r>
      <w:r w:rsidR="00631EE1" w:rsidRPr="002A4D5A">
        <w:t xml:space="preserve"> among them</w:t>
      </w:r>
      <w:r w:rsidR="003E3DB4" w:rsidRPr="002A4D5A">
        <w:t>,</w:t>
      </w:r>
      <w:r w:rsidR="00FD69FE" w:rsidRPr="002A4D5A">
        <w:t xml:space="preserve"> and</w:t>
      </w:r>
      <w:r w:rsidR="00347605" w:rsidRPr="002A4D5A">
        <w:t xml:space="preserve"> </w:t>
      </w:r>
      <w:r w:rsidRPr="002A4D5A">
        <w:t xml:space="preserve">countries with economies in transition, to produce and gain access to biodiversity-related data, information and knowledge. The strategy will prioritize the need to engage indigenous </w:t>
      </w:r>
      <w:r w:rsidRPr="002A4D5A" w:rsidDel="000601FD">
        <w:t>p</w:t>
      </w:r>
      <w:r w:rsidRPr="002A4D5A">
        <w:t>eoples and local communities, women, youth and groups in vulnerable situations in research programmes for the conservation and sustainable use of biodiversity.</w:t>
      </w:r>
    </w:p>
    <w:p w14:paraId="5F1BE18A" w14:textId="76E396C6" w:rsidR="00A6668E" w:rsidRPr="002A4D5A" w:rsidRDefault="00A6668E" w:rsidP="00130742">
      <w:pPr>
        <w:pStyle w:val="CBDNormalNoNumber"/>
      </w:pPr>
      <w:r w:rsidRPr="002A4D5A">
        <w:t>19.</w:t>
      </w:r>
      <w:r w:rsidRPr="002A4D5A">
        <w:tab/>
        <w:t>The implementation of the strategy by Parties</w:t>
      </w:r>
      <w:r w:rsidR="00130742" w:rsidRPr="002A4D5A">
        <w:t xml:space="preserve"> will be in accordance with the </w:t>
      </w:r>
      <w:r w:rsidR="00E41C43" w:rsidRPr="002A4D5A">
        <w:t>C</w:t>
      </w:r>
      <w:r w:rsidR="00130742" w:rsidRPr="002A4D5A">
        <w:t>onvention, in particular Article</w:t>
      </w:r>
      <w:r w:rsidR="001552EC" w:rsidRPr="002A4D5A">
        <w:t>s</w:t>
      </w:r>
      <w:r w:rsidR="00130742" w:rsidRPr="002A4D5A">
        <w:t xml:space="preserve"> 16, 17, 18 and 20</w:t>
      </w:r>
      <w:r w:rsidR="00E41C43" w:rsidRPr="002A4D5A">
        <w:t>.</w:t>
      </w:r>
    </w:p>
    <w:p w14:paraId="4BA84F9C" w14:textId="77777777" w:rsidR="00A6668E" w:rsidRPr="002A4D5A" w:rsidRDefault="00A6668E" w:rsidP="009161EB">
      <w:pPr>
        <w:pStyle w:val="CBDH2"/>
        <w:rPr>
          <w:b w:val="0"/>
        </w:rPr>
      </w:pPr>
      <w:r w:rsidRPr="002A4D5A">
        <w:t>VII.</w:t>
      </w:r>
      <w:r w:rsidRPr="002A4D5A">
        <w:tab/>
        <w:t>Monitoring</w:t>
      </w:r>
    </w:p>
    <w:p w14:paraId="75B445D9" w14:textId="579F0298" w:rsidR="00A6668E" w:rsidRPr="002A4D5A" w:rsidRDefault="00A6668E" w:rsidP="00EA14AE">
      <w:pPr>
        <w:pStyle w:val="CBDNormalNoNumber"/>
      </w:pPr>
      <w:r w:rsidRPr="002A4D5A">
        <w:t>20.</w:t>
      </w:r>
      <w:r w:rsidRPr="002A4D5A">
        <w:tab/>
        <w:t xml:space="preserve">The implementation of the strategy will be monitored at </w:t>
      </w:r>
      <w:r w:rsidR="008174F2" w:rsidRPr="002A4D5A">
        <w:t xml:space="preserve">the </w:t>
      </w:r>
      <w:r w:rsidRPr="002A4D5A">
        <w:t>subnational, national and regional levels using the information provided by Parties</w:t>
      </w:r>
      <w:r w:rsidR="009B62A7" w:rsidRPr="002A4D5A">
        <w:t xml:space="preserve">, in collaboration with indigenous peoples and local communities, women </w:t>
      </w:r>
      <w:r w:rsidR="003E3DB4" w:rsidRPr="002A4D5A">
        <w:t xml:space="preserve">and </w:t>
      </w:r>
      <w:r w:rsidR="009B62A7" w:rsidRPr="002A4D5A">
        <w:t>youth</w:t>
      </w:r>
      <w:r w:rsidR="003E3DB4" w:rsidRPr="002A4D5A">
        <w:t xml:space="preserve"> representatives </w:t>
      </w:r>
      <w:r w:rsidR="003B5C48" w:rsidRPr="002A4D5A">
        <w:t xml:space="preserve">and </w:t>
      </w:r>
      <w:r w:rsidR="009F76AD" w:rsidRPr="002A4D5A">
        <w:t xml:space="preserve">relevant </w:t>
      </w:r>
      <w:r w:rsidR="009B62A7" w:rsidRPr="002A4D5A">
        <w:t>stakeholders</w:t>
      </w:r>
      <w:r w:rsidR="009F76AD" w:rsidRPr="002A4D5A">
        <w:t>,</w:t>
      </w:r>
      <w:r w:rsidRPr="002A4D5A">
        <w:t xml:space="preserve"> in their national reports. Subject to the availability of funding and resources, the Secretariat, the regional and subregional support centre</w:t>
      </w:r>
      <w:r w:rsidR="008D470D" w:rsidRPr="002A4D5A">
        <w:t>s</w:t>
      </w:r>
      <w:r w:rsidRPr="002A4D5A">
        <w:t xml:space="preserve"> and relevant organizations will provide support to Parties, indigenous peoples and local communities, women and youth </w:t>
      </w:r>
      <w:r w:rsidR="00EC62BE" w:rsidRPr="002A4D5A">
        <w:t xml:space="preserve">representatives </w:t>
      </w:r>
      <w:r w:rsidR="00BE79F8" w:rsidRPr="002A4D5A">
        <w:t>and</w:t>
      </w:r>
      <w:r w:rsidR="00EC62BE" w:rsidRPr="002A4D5A">
        <w:t xml:space="preserve"> other relevant stakeholders </w:t>
      </w:r>
      <w:r w:rsidRPr="002A4D5A">
        <w:t>in implementing the strategy and monitoring its progress. The information generated from the monitoring process will be used, as appropriate, to inform the review and update of the strategy in 2030.</w:t>
      </w:r>
    </w:p>
    <w:p w14:paraId="394C4388" w14:textId="7E262A3E" w:rsidR="00A6668E" w:rsidRPr="004916E9" w:rsidRDefault="00A6668E" w:rsidP="004916E9">
      <w:pPr>
        <w:pStyle w:val="CBDH2"/>
        <w:spacing w:before="240"/>
        <w:rPr>
          <w:bCs/>
        </w:rPr>
      </w:pPr>
      <w:r w:rsidRPr="002A4D5A">
        <w:t>VIII.</w:t>
      </w:r>
      <w:r w:rsidRPr="002A4D5A">
        <w:tab/>
        <w:t>Strategic</w:t>
      </w:r>
      <w:r w:rsidRPr="004916E9">
        <w:rPr>
          <w:bCs/>
        </w:rPr>
        <w:t xml:space="preserve"> objectives</w:t>
      </w:r>
      <w:r w:rsidR="00D73A27" w:rsidRPr="004916E9">
        <w:rPr>
          <w:bCs/>
        </w:rPr>
        <w:t xml:space="preserve"> and </w:t>
      </w:r>
      <w:r w:rsidR="00E7382A" w:rsidRPr="002A4D5A">
        <w:rPr>
          <w:bCs/>
        </w:rPr>
        <w:t xml:space="preserve">component </w:t>
      </w:r>
      <w:r w:rsidRPr="004916E9">
        <w:rPr>
          <w:bCs/>
        </w:rPr>
        <w:t xml:space="preserve">actions </w:t>
      </w:r>
    </w:p>
    <w:tbl>
      <w:tblPr>
        <w:tblStyle w:val="TableGrid"/>
        <w:tblW w:w="4775" w:type="pct"/>
        <w:jc w:val="right"/>
        <w:tblLook w:val="04A0" w:firstRow="1" w:lastRow="0" w:firstColumn="1" w:lastColumn="0" w:noHBand="0" w:noVBand="1"/>
      </w:tblPr>
      <w:tblGrid>
        <w:gridCol w:w="1838"/>
        <w:gridCol w:w="7091"/>
      </w:tblGrid>
      <w:tr w:rsidR="00F87499" w:rsidRPr="002A4D5A" w14:paraId="2F6A630E" w14:textId="77777777" w:rsidTr="004916E9">
        <w:trPr>
          <w:trHeight w:val="57"/>
          <w:tblHeader/>
          <w:jc w:val="right"/>
        </w:trPr>
        <w:tc>
          <w:tcPr>
            <w:tcW w:w="1029" w:type="pct"/>
          </w:tcPr>
          <w:p w14:paraId="3DC787FB" w14:textId="77777777" w:rsidR="00D01523" w:rsidRPr="002A4D5A" w:rsidRDefault="00D01523" w:rsidP="004916E9">
            <w:pPr>
              <w:pStyle w:val="CBDNormalNoNumber"/>
              <w:tabs>
                <w:tab w:val="clear" w:pos="567"/>
              </w:tabs>
              <w:spacing w:before="40" w:after="60"/>
              <w:ind w:left="24"/>
              <w:jc w:val="left"/>
              <w:rPr>
                <w:sz w:val="20"/>
                <w:szCs w:val="20"/>
              </w:rPr>
            </w:pPr>
            <w:bookmarkStart w:id="7" w:name="_Hlk162346884"/>
            <w:r w:rsidRPr="002A4D5A">
              <w:rPr>
                <w:bCs/>
                <w:i/>
                <w:iCs/>
                <w:sz w:val="20"/>
                <w:szCs w:val="20"/>
              </w:rPr>
              <w:t>Strategic objectives</w:t>
            </w:r>
          </w:p>
        </w:tc>
        <w:tc>
          <w:tcPr>
            <w:tcW w:w="3971" w:type="pct"/>
          </w:tcPr>
          <w:p w14:paraId="2AB87E47" w14:textId="77777777" w:rsidR="00D01523" w:rsidRPr="002A4D5A" w:rsidRDefault="00D01523" w:rsidP="004916E9">
            <w:pPr>
              <w:pStyle w:val="CBDNormalNoNumber"/>
              <w:tabs>
                <w:tab w:val="clear" w:pos="567"/>
              </w:tabs>
              <w:spacing w:before="40" w:after="60"/>
              <w:ind w:left="0"/>
              <w:jc w:val="left"/>
              <w:rPr>
                <w:sz w:val="20"/>
                <w:szCs w:val="20"/>
              </w:rPr>
            </w:pPr>
            <w:r w:rsidRPr="002A4D5A">
              <w:rPr>
                <w:bCs/>
                <w:i/>
                <w:iCs/>
                <w:sz w:val="20"/>
                <w:szCs w:val="20"/>
              </w:rPr>
              <w:t>Component</w:t>
            </w:r>
            <w:r w:rsidRPr="002A4D5A">
              <w:rPr>
                <w:i/>
                <w:iCs/>
                <w:sz w:val="20"/>
                <w:szCs w:val="20"/>
              </w:rPr>
              <w:t xml:space="preserve"> actions</w:t>
            </w:r>
          </w:p>
        </w:tc>
      </w:tr>
      <w:tr w:rsidR="00F87499" w:rsidRPr="002A4D5A" w14:paraId="4AFE0F8B" w14:textId="77777777" w:rsidTr="004916E9">
        <w:trPr>
          <w:trHeight w:val="57"/>
          <w:jc w:val="right"/>
        </w:trPr>
        <w:tc>
          <w:tcPr>
            <w:tcW w:w="1029" w:type="pct"/>
            <w:vMerge w:val="restart"/>
          </w:tcPr>
          <w:p w14:paraId="1F66CB95" w14:textId="77777777" w:rsidR="00D01523" w:rsidRPr="002A4D5A" w:rsidRDefault="00D01523" w:rsidP="004916E9">
            <w:pPr>
              <w:pStyle w:val="CBDNormalNoNumber"/>
              <w:tabs>
                <w:tab w:val="clear" w:pos="567"/>
                <w:tab w:val="left" w:pos="317"/>
              </w:tabs>
              <w:spacing w:before="40" w:after="60"/>
              <w:ind w:left="24"/>
              <w:jc w:val="left"/>
              <w:rPr>
                <w:sz w:val="20"/>
                <w:szCs w:val="20"/>
              </w:rPr>
            </w:pPr>
            <w:r w:rsidRPr="002A4D5A">
              <w:rPr>
                <w:bCs/>
                <w:sz w:val="20"/>
                <w:szCs w:val="20"/>
              </w:rPr>
              <w:t>A.</w:t>
            </w:r>
            <w:r w:rsidRPr="002A4D5A">
              <w:rPr>
                <w:bCs/>
                <w:sz w:val="20"/>
                <w:szCs w:val="20"/>
              </w:rPr>
              <w:tab/>
              <w:t xml:space="preserve">Scoping and framing of situation </w:t>
            </w:r>
            <w:r w:rsidRPr="002A4D5A">
              <w:rPr>
                <w:sz w:val="20"/>
                <w:szCs w:val="20"/>
              </w:rPr>
              <w:t>and</w:t>
            </w:r>
            <w:r w:rsidRPr="002A4D5A">
              <w:rPr>
                <w:bCs/>
                <w:sz w:val="20"/>
                <w:szCs w:val="20"/>
              </w:rPr>
              <w:t xml:space="preserve"> needs</w:t>
            </w:r>
          </w:p>
        </w:tc>
        <w:tc>
          <w:tcPr>
            <w:tcW w:w="3971" w:type="pct"/>
          </w:tcPr>
          <w:p w14:paraId="459CE626" w14:textId="0825A431"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1.</w:t>
            </w:r>
            <w:r w:rsidRPr="002A4D5A">
              <w:rPr>
                <w:sz w:val="20"/>
                <w:szCs w:val="20"/>
              </w:rPr>
              <w:tab/>
              <w:t>Map existing knowledge assets, knowledge holders, curators, sources</w:t>
            </w:r>
            <w:r w:rsidR="00CF05C1" w:rsidRPr="002A4D5A">
              <w:rPr>
                <w:rStyle w:val="FootnoteReference"/>
                <w:sz w:val="20"/>
                <w:szCs w:val="20"/>
              </w:rPr>
              <w:footnoteReference w:id="36"/>
            </w:r>
            <w:r w:rsidRPr="002A4D5A">
              <w:rPr>
                <w:sz w:val="20"/>
                <w:szCs w:val="20"/>
              </w:rPr>
              <w:t xml:space="preserve"> and platforms relevant to the Kunming-Montreal Global Biodiversity Framework and national biodiversity strategies and action plans.</w:t>
            </w:r>
          </w:p>
        </w:tc>
      </w:tr>
      <w:tr w:rsidR="00F87499" w:rsidRPr="002A4D5A" w14:paraId="75275E68" w14:textId="77777777" w:rsidTr="004916E9">
        <w:trPr>
          <w:trHeight w:val="57"/>
          <w:jc w:val="right"/>
        </w:trPr>
        <w:tc>
          <w:tcPr>
            <w:tcW w:w="1029" w:type="pct"/>
            <w:vMerge/>
          </w:tcPr>
          <w:p w14:paraId="0FA719FF" w14:textId="77777777" w:rsidR="00D01523" w:rsidRPr="002A4D5A" w:rsidRDefault="00D01523" w:rsidP="00D01523">
            <w:pPr>
              <w:pStyle w:val="CBDNormalNoNumber"/>
              <w:spacing w:before="40" w:after="60"/>
              <w:rPr>
                <w:sz w:val="20"/>
                <w:szCs w:val="20"/>
              </w:rPr>
            </w:pPr>
          </w:p>
        </w:tc>
        <w:tc>
          <w:tcPr>
            <w:tcW w:w="3971" w:type="pct"/>
          </w:tcPr>
          <w:p w14:paraId="189CFE97" w14:textId="46DEC0CC"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 xml:space="preserve">Identify knowledge gaps, needs and priorities of Parties. </w:t>
            </w:r>
          </w:p>
        </w:tc>
      </w:tr>
      <w:tr w:rsidR="00F87499" w:rsidRPr="002A4D5A" w14:paraId="5935C1E4" w14:textId="77777777" w:rsidTr="004916E9">
        <w:trPr>
          <w:trHeight w:val="57"/>
          <w:jc w:val="right"/>
        </w:trPr>
        <w:tc>
          <w:tcPr>
            <w:tcW w:w="1029" w:type="pct"/>
            <w:vMerge/>
          </w:tcPr>
          <w:p w14:paraId="025DADC0" w14:textId="77777777" w:rsidR="00D01523" w:rsidRPr="002A4D5A" w:rsidRDefault="00D01523" w:rsidP="00D01523">
            <w:pPr>
              <w:pStyle w:val="CBDNormalNoNumber"/>
              <w:spacing w:before="40" w:after="60"/>
              <w:rPr>
                <w:sz w:val="20"/>
                <w:szCs w:val="20"/>
              </w:rPr>
            </w:pPr>
          </w:p>
        </w:tc>
        <w:tc>
          <w:tcPr>
            <w:tcW w:w="3971" w:type="pct"/>
          </w:tcPr>
          <w:p w14:paraId="5EDF5CDD" w14:textId="140F7B71"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Identify options and mechanisms for addressing the identified knowledge gaps and needs.</w:t>
            </w:r>
          </w:p>
        </w:tc>
      </w:tr>
      <w:tr w:rsidR="00F87499" w:rsidRPr="002A4D5A" w14:paraId="0AF80C21" w14:textId="77777777" w:rsidTr="004916E9">
        <w:trPr>
          <w:trHeight w:val="57"/>
          <w:jc w:val="right"/>
        </w:trPr>
        <w:tc>
          <w:tcPr>
            <w:tcW w:w="1029" w:type="pct"/>
            <w:vMerge/>
          </w:tcPr>
          <w:p w14:paraId="7E5C1BD2" w14:textId="77777777" w:rsidR="00D01523" w:rsidRPr="002A4D5A" w:rsidRDefault="00D01523" w:rsidP="00D01523">
            <w:pPr>
              <w:pStyle w:val="CBDNormalNoNumber"/>
              <w:spacing w:before="40" w:after="60"/>
              <w:rPr>
                <w:sz w:val="20"/>
                <w:szCs w:val="20"/>
              </w:rPr>
            </w:pPr>
          </w:p>
        </w:tc>
        <w:tc>
          <w:tcPr>
            <w:tcW w:w="3971" w:type="pct"/>
          </w:tcPr>
          <w:p w14:paraId="2EA438E2" w14:textId="04EA72B1"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4.</w:t>
            </w:r>
            <w:r w:rsidRPr="002A4D5A">
              <w:rPr>
                <w:sz w:val="20"/>
                <w:szCs w:val="20"/>
              </w:rPr>
              <w:tab/>
              <w:t>Develop national and regional knowledge management strategies and action plans based on the needs and priorities identified by Parties.</w:t>
            </w:r>
          </w:p>
        </w:tc>
      </w:tr>
      <w:tr w:rsidR="00F87499" w:rsidRPr="002A4D5A" w14:paraId="0634A5D7" w14:textId="77777777" w:rsidTr="004916E9">
        <w:trPr>
          <w:trHeight w:val="57"/>
          <w:jc w:val="right"/>
        </w:trPr>
        <w:tc>
          <w:tcPr>
            <w:tcW w:w="1029" w:type="pct"/>
            <w:vMerge/>
          </w:tcPr>
          <w:p w14:paraId="68F5F9AB" w14:textId="77777777" w:rsidR="00D01523" w:rsidRPr="002A4D5A" w:rsidRDefault="00D01523" w:rsidP="00D01523">
            <w:pPr>
              <w:pStyle w:val="CBDNormalNoNumber"/>
              <w:spacing w:before="40" w:after="60"/>
              <w:rPr>
                <w:sz w:val="20"/>
                <w:szCs w:val="20"/>
              </w:rPr>
            </w:pPr>
          </w:p>
        </w:tc>
        <w:tc>
          <w:tcPr>
            <w:tcW w:w="3971" w:type="pct"/>
          </w:tcPr>
          <w:p w14:paraId="3F78115A" w14:textId="4BEFB186"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5.</w:t>
            </w:r>
            <w:r w:rsidRPr="002A4D5A">
              <w:rPr>
                <w:sz w:val="20"/>
                <w:szCs w:val="20"/>
              </w:rPr>
              <w:tab/>
              <w:t>Evaluate the effectiveness of existing knowledge management systems and platforms at the global, regional, national and subnational levels.</w:t>
            </w:r>
          </w:p>
        </w:tc>
      </w:tr>
      <w:tr w:rsidR="00F87499" w:rsidRPr="002A4D5A" w14:paraId="2CB3C53E" w14:textId="77777777" w:rsidTr="004916E9">
        <w:trPr>
          <w:trHeight w:val="57"/>
          <w:jc w:val="right"/>
        </w:trPr>
        <w:tc>
          <w:tcPr>
            <w:tcW w:w="1029" w:type="pct"/>
            <w:vMerge w:val="restart"/>
          </w:tcPr>
          <w:p w14:paraId="2CCAE37A" w14:textId="77777777" w:rsidR="00D01523" w:rsidRPr="002A4D5A" w:rsidRDefault="00D01523" w:rsidP="004916E9">
            <w:pPr>
              <w:pStyle w:val="CBDNormalNoNumber"/>
              <w:tabs>
                <w:tab w:val="clear" w:pos="567"/>
                <w:tab w:val="left" w:pos="317"/>
              </w:tabs>
              <w:spacing w:before="40" w:after="60"/>
              <w:ind w:left="24"/>
              <w:jc w:val="left"/>
              <w:rPr>
                <w:sz w:val="20"/>
                <w:szCs w:val="20"/>
              </w:rPr>
            </w:pPr>
            <w:r w:rsidRPr="002A4D5A">
              <w:rPr>
                <w:bCs/>
                <w:sz w:val="20"/>
                <w:szCs w:val="20"/>
              </w:rPr>
              <w:t>B.</w:t>
            </w:r>
            <w:r w:rsidRPr="002A4D5A">
              <w:rPr>
                <w:bCs/>
                <w:sz w:val="20"/>
                <w:szCs w:val="20"/>
              </w:rPr>
              <w:tab/>
              <w:t xml:space="preserve">Promoting knowledge generation and </w:t>
            </w:r>
            <w:r w:rsidRPr="002A4D5A">
              <w:rPr>
                <w:sz w:val="20"/>
                <w:szCs w:val="20"/>
              </w:rPr>
              <w:t>synthesis</w:t>
            </w:r>
          </w:p>
        </w:tc>
        <w:tc>
          <w:tcPr>
            <w:tcW w:w="3971" w:type="pct"/>
          </w:tcPr>
          <w:p w14:paraId="7E8585E6" w14:textId="6299350F"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1.</w:t>
            </w:r>
            <w:r w:rsidRPr="002A4D5A">
              <w:rPr>
                <w:sz w:val="20"/>
                <w:szCs w:val="20"/>
              </w:rPr>
              <w:tab/>
              <w:t>Establish multi-stakeholder processes and mechanisms for knowledge co-creation and production.</w:t>
            </w:r>
          </w:p>
        </w:tc>
      </w:tr>
      <w:tr w:rsidR="00F87499" w:rsidRPr="002A4D5A" w14:paraId="48693CEC" w14:textId="77777777" w:rsidTr="004916E9">
        <w:trPr>
          <w:trHeight w:val="57"/>
          <w:jc w:val="right"/>
        </w:trPr>
        <w:tc>
          <w:tcPr>
            <w:tcW w:w="1029" w:type="pct"/>
            <w:vMerge/>
          </w:tcPr>
          <w:p w14:paraId="07A29D2A" w14:textId="77777777" w:rsidR="00D01523" w:rsidRPr="002A4D5A" w:rsidRDefault="00D01523" w:rsidP="004916E9">
            <w:pPr>
              <w:pStyle w:val="CBDNormalNoNumber"/>
              <w:spacing w:before="40" w:after="60"/>
              <w:ind w:left="24"/>
              <w:rPr>
                <w:sz w:val="20"/>
                <w:szCs w:val="20"/>
              </w:rPr>
            </w:pPr>
          </w:p>
        </w:tc>
        <w:tc>
          <w:tcPr>
            <w:tcW w:w="3971" w:type="pct"/>
          </w:tcPr>
          <w:p w14:paraId="04740C3C" w14:textId="4E075E8C"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Enhance collaboration among government institutions, organizations, scientific and academic institutions, the private sector and relevant initiatives to promote knowledge generation.</w:t>
            </w:r>
          </w:p>
        </w:tc>
      </w:tr>
      <w:tr w:rsidR="00F87499" w:rsidRPr="002A4D5A" w14:paraId="1245E327" w14:textId="77777777" w:rsidTr="004916E9">
        <w:trPr>
          <w:trHeight w:val="57"/>
          <w:jc w:val="right"/>
        </w:trPr>
        <w:tc>
          <w:tcPr>
            <w:tcW w:w="1029" w:type="pct"/>
            <w:vMerge/>
          </w:tcPr>
          <w:p w14:paraId="08530E84" w14:textId="77777777" w:rsidR="00D01523" w:rsidRPr="002A4D5A" w:rsidRDefault="00D01523" w:rsidP="004916E9">
            <w:pPr>
              <w:pStyle w:val="CBDNormalNoNumber"/>
              <w:spacing w:before="40" w:after="60"/>
              <w:ind w:left="24"/>
              <w:rPr>
                <w:sz w:val="20"/>
                <w:szCs w:val="20"/>
              </w:rPr>
            </w:pPr>
          </w:p>
        </w:tc>
        <w:tc>
          <w:tcPr>
            <w:tcW w:w="3971" w:type="pct"/>
          </w:tcPr>
          <w:p w14:paraId="75609D31" w14:textId="389C7DB6"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 xml:space="preserve">Engage </w:t>
            </w:r>
            <w:r w:rsidR="00B2390D" w:rsidRPr="002A4D5A">
              <w:rPr>
                <w:sz w:val="20"/>
                <w:szCs w:val="20"/>
              </w:rPr>
              <w:t xml:space="preserve">with </w:t>
            </w:r>
            <w:r w:rsidRPr="002A4D5A">
              <w:rPr>
                <w:sz w:val="20"/>
                <w:szCs w:val="20"/>
              </w:rPr>
              <w:t>and encourage research and academic institutions, holders of traditional knowledge and other knowledge institutions and communities to undertake research and share relevant data, information and knowledge.</w:t>
            </w:r>
          </w:p>
        </w:tc>
      </w:tr>
      <w:tr w:rsidR="00F87499" w:rsidRPr="002A4D5A" w14:paraId="50EB4B9C" w14:textId="77777777" w:rsidTr="004916E9">
        <w:trPr>
          <w:trHeight w:val="57"/>
          <w:jc w:val="right"/>
        </w:trPr>
        <w:tc>
          <w:tcPr>
            <w:tcW w:w="1029" w:type="pct"/>
            <w:vMerge/>
          </w:tcPr>
          <w:p w14:paraId="1E281275" w14:textId="77777777" w:rsidR="00D01523" w:rsidRPr="002A4D5A" w:rsidRDefault="00D01523" w:rsidP="004916E9">
            <w:pPr>
              <w:pStyle w:val="CBDNormalNoNumber"/>
              <w:spacing w:before="40" w:after="60"/>
              <w:ind w:left="24"/>
              <w:rPr>
                <w:sz w:val="20"/>
                <w:szCs w:val="20"/>
              </w:rPr>
            </w:pPr>
          </w:p>
        </w:tc>
        <w:tc>
          <w:tcPr>
            <w:tcW w:w="3971" w:type="pct"/>
          </w:tcPr>
          <w:p w14:paraId="0258CA54" w14:textId="32E89CAA"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4.</w:t>
            </w:r>
            <w:r w:rsidRPr="002A4D5A">
              <w:rPr>
                <w:sz w:val="20"/>
                <w:szCs w:val="20"/>
              </w:rPr>
              <w:tab/>
              <w:t>Strengthen national and regional capacity for knowledge generation, including the collection of data, information and knowledge by private citizens at the subnational and local levels.</w:t>
            </w:r>
          </w:p>
        </w:tc>
      </w:tr>
      <w:tr w:rsidR="00F87499" w:rsidRPr="002A4D5A" w14:paraId="3DF904F7" w14:textId="77777777" w:rsidTr="004916E9">
        <w:trPr>
          <w:trHeight w:val="57"/>
          <w:jc w:val="right"/>
        </w:trPr>
        <w:tc>
          <w:tcPr>
            <w:tcW w:w="1029" w:type="pct"/>
            <w:vMerge/>
          </w:tcPr>
          <w:p w14:paraId="6DC07443" w14:textId="77777777" w:rsidR="00D01523" w:rsidRPr="002A4D5A" w:rsidRDefault="00D01523" w:rsidP="004916E9">
            <w:pPr>
              <w:pStyle w:val="CBDNormalNoNumber"/>
              <w:spacing w:before="40" w:after="60"/>
              <w:ind w:left="24"/>
              <w:rPr>
                <w:sz w:val="20"/>
                <w:szCs w:val="20"/>
              </w:rPr>
            </w:pPr>
          </w:p>
        </w:tc>
        <w:tc>
          <w:tcPr>
            <w:tcW w:w="3971" w:type="pct"/>
          </w:tcPr>
          <w:p w14:paraId="0B393151" w14:textId="7F8DE657"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5.</w:t>
            </w:r>
            <w:r w:rsidRPr="002A4D5A">
              <w:rPr>
                <w:sz w:val="20"/>
                <w:szCs w:val="20"/>
              </w:rPr>
              <w:tab/>
              <w:t>Promote the use of digital technology to collect data and information.</w:t>
            </w:r>
          </w:p>
        </w:tc>
      </w:tr>
      <w:tr w:rsidR="00F87499" w:rsidRPr="002A4D5A" w14:paraId="76704988" w14:textId="77777777" w:rsidTr="004916E9">
        <w:trPr>
          <w:trHeight w:val="57"/>
          <w:jc w:val="right"/>
        </w:trPr>
        <w:tc>
          <w:tcPr>
            <w:tcW w:w="1029" w:type="pct"/>
            <w:vMerge/>
          </w:tcPr>
          <w:p w14:paraId="154053D2" w14:textId="77777777" w:rsidR="00D01523" w:rsidRPr="002A4D5A" w:rsidRDefault="00D01523" w:rsidP="004916E9">
            <w:pPr>
              <w:pStyle w:val="CBDNormalNoNumber"/>
              <w:spacing w:before="40" w:after="60"/>
              <w:ind w:left="24"/>
              <w:rPr>
                <w:sz w:val="20"/>
                <w:szCs w:val="20"/>
              </w:rPr>
            </w:pPr>
          </w:p>
        </w:tc>
        <w:tc>
          <w:tcPr>
            <w:tcW w:w="3971" w:type="pct"/>
          </w:tcPr>
          <w:p w14:paraId="5FDC5BD4" w14:textId="4CEF8440"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6.</w:t>
            </w:r>
            <w:r w:rsidRPr="002A4D5A">
              <w:rPr>
                <w:sz w:val="20"/>
                <w:szCs w:val="20"/>
              </w:rPr>
              <w:tab/>
              <w:t xml:space="preserve">Identify and collect the traditional knowledge of indigenous </w:t>
            </w:r>
            <w:r w:rsidRPr="002A4D5A" w:rsidDel="000601FD">
              <w:rPr>
                <w:sz w:val="20"/>
                <w:szCs w:val="20"/>
              </w:rPr>
              <w:t>p</w:t>
            </w:r>
            <w:r w:rsidRPr="002A4D5A">
              <w:rPr>
                <w:sz w:val="20"/>
                <w:szCs w:val="20"/>
              </w:rPr>
              <w:t>eoples and local communities, with particular attention to the knowledge of indigenous women, with their free, prior and informed consent and clear acknowledgement of the source.</w:t>
            </w:r>
          </w:p>
        </w:tc>
      </w:tr>
      <w:tr w:rsidR="00F87499" w:rsidRPr="002A4D5A" w14:paraId="567F99F7" w14:textId="77777777" w:rsidTr="004916E9">
        <w:trPr>
          <w:trHeight w:val="57"/>
          <w:jc w:val="right"/>
        </w:trPr>
        <w:tc>
          <w:tcPr>
            <w:tcW w:w="1029" w:type="pct"/>
            <w:vMerge/>
          </w:tcPr>
          <w:p w14:paraId="4CC1E1F6" w14:textId="77777777" w:rsidR="00D01523" w:rsidRPr="002A4D5A" w:rsidRDefault="00D01523" w:rsidP="004916E9">
            <w:pPr>
              <w:pStyle w:val="CBDNormalNoNumber"/>
              <w:spacing w:before="40" w:after="60"/>
              <w:ind w:left="24"/>
              <w:rPr>
                <w:sz w:val="20"/>
                <w:szCs w:val="20"/>
              </w:rPr>
            </w:pPr>
          </w:p>
        </w:tc>
        <w:tc>
          <w:tcPr>
            <w:tcW w:w="3971" w:type="pct"/>
          </w:tcPr>
          <w:p w14:paraId="45068870" w14:textId="3DFC8434"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7.</w:t>
            </w:r>
            <w:r w:rsidRPr="002A4D5A">
              <w:rPr>
                <w:sz w:val="20"/>
                <w:szCs w:val="20"/>
              </w:rPr>
              <w:tab/>
              <w:t>Establish and convene communities of practice on thematic and cross-cutting areas relevant to the implementation of the Framework and knowledge management, including knowledge generation, storage, dissemination and application.</w:t>
            </w:r>
          </w:p>
        </w:tc>
      </w:tr>
      <w:tr w:rsidR="00F87499" w:rsidRPr="002A4D5A" w14:paraId="134DFB00" w14:textId="77777777" w:rsidTr="004916E9">
        <w:trPr>
          <w:trHeight w:val="57"/>
          <w:jc w:val="right"/>
        </w:trPr>
        <w:tc>
          <w:tcPr>
            <w:tcW w:w="1029" w:type="pct"/>
            <w:vMerge/>
          </w:tcPr>
          <w:p w14:paraId="78427F61" w14:textId="77777777" w:rsidR="00D01523" w:rsidRPr="002A4D5A" w:rsidRDefault="00D01523" w:rsidP="004916E9">
            <w:pPr>
              <w:pStyle w:val="CBDNormalNoNumber"/>
              <w:spacing w:before="40" w:after="60"/>
              <w:ind w:left="24"/>
              <w:rPr>
                <w:sz w:val="20"/>
                <w:szCs w:val="20"/>
              </w:rPr>
            </w:pPr>
          </w:p>
        </w:tc>
        <w:tc>
          <w:tcPr>
            <w:tcW w:w="3971" w:type="pct"/>
          </w:tcPr>
          <w:p w14:paraId="2A1DA699" w14:textId="1BB17221"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8.</w:t>
            </w:r>
            <w:r w:rsidRPr="002A4D5A">
              <w:rPr>
                <w:sz w:val="20"/>
                <w:szCs w:val="20"/>
              </w:rPr>
              <w:tab/>
              <w:t>Promote the documentation and publication of traditional knowledge of indigenous peoples and local communities in research publications, with their free, prior and informed consent and the participation of traditional knowledge holders.</w:t>
            </w:r>
          </w:p>
        </w:tc>
      </w:tr>
      <w:tr w:rsidR="00F87499" w:rsidRPr="002A4D5A" w14:paraId="4F9D6624" w14:textId="77777777" w:rsidTr="004916E9">
        <w:trPr>
          <w:trHeight w:val="57"/>
          <w:jc w:val="right"/>
        </w:trPr>
        <w:tc>
          <w:tcPr>
            <w:tcW w:w="1029" w:type="pct"/>
            <w:vMerge w:val="restart"/>
          </w:tcPr>
          <w:p w14:paraId="31A2DBE2" w14:textId="77777777" w:rsidR="00D01523" w:rsidRPr="002A4D5A" w:rsidRDefault="00D01523" w:rsidP="004916E9">
            <w:pPr>
              <w:pStyle w:val="CBDNormalNoNumber"/>
              <w:tabs>
                <w:tab w:val="clear" w:pos="567"/>
                <w:tab w:val="left" w:pos="317"/>
              </w:tabs>
              <w:spacing w:before="40" w:after="60"/>
              <w:ind w:left="24"/>
              <w:jc w:val="left"/>
              <w:rPr>
                <w:sz w:val="20"/>
                <w:szCs w:val="20"/>
              </w:rPr>
            </w:pPr>
            <w:r w:rsidRPr="002A4D5A">
              <w:rPr>
                <w:sz w:val="20"/>
                <w:szCs w:val="20"/>
              </w:rPr>
              <w:t>C.</w:t>
            </w:r>
            <w:r w:rsidRPr="002A4D5A">
              <w:rPr>
                <w:sz w:val="20"/>
                <w:szCs w:val="20"/>
              </w:rPr>
              <w:tab/>
              <w:t xml:space="preserve">Facilitating </w:t>
            </w:r>
            <w:r w:rsidRPr="002A4D5A">
              <w:rPr>
                <w:bCs/>
                <w:sz w:val="20"/>
                <w:szCs w:val="20"/>
              </w:rPr>
              <w:t>knowledge</w:t>
            </w:r>
            <w:r w:rsidRPr="002A4D5A">
              <w:rPr>
                <w:sz w:val="20"/>
                <w:szCs w:val="20"/>
              </w:rPr>
              <w:t xml:space="preserve"> discovery and collection</w:t>
            </w:r>
          </w:p>
        </w:tc>
        <w:tc>
          <w:tcPr>
            <w:tcW w:w="3971" w:type="pct"/>
          </w:tcPr>
          <w:p w14:paraId="4FDA3F5F" w14:textId="5640AB98"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1.</w:t>
            </w:r>
            <w:r w:rsidRPr="002A4D5A">
              <w:rPr>
                <w:sz w:val="20"/>
                <w:szCs w:val="20"/>
              </w:rPr>
              <w:tab/>
              <w:t>Develop, enhance and use web-based tools to discover and collect data, information and knowledge from various sources, including through the promotion of already existing tools, platforms and services available.</w:t>
            </w:r>
          </w:p>
        </w:tc>
      </w:tr>
      <w:tr w:rsidR="00F87499" w:rsidRPr="002A4D5A" w14:paraId="683DF29D" w14:textId="77777777" w:rsidTr="004916E9">
        <w:trPr>
          <w:trHeight w:val="57"/>
          <w:jc w:val="right"/>
        </w:trPr>
        <w:tc>
          <w:tcPr>
            <w:tcW w:w="1029" w:type="pct"/>
            <w:vMerge/>
          </w:tcPr>
          <w:p w14:paraId="646441D4" w14:textId="77777777" w:rsidR="00D01523" w:rsidRPr="002A4D5A" w:rsidRDefault="00D01523" w:rsidP="00D01523">
            <w:pPr>
              <w:pStyle w:val="CBDNormalNoNumber"/>
              <w:spacing w:before="40" w:after="60"/>
              <w:jc w:val="left"/>
              <w:rPr>
                <w:sz w:val="20"/>
                <w:szCs w:val="20"/>
              </w:rPr>
            </w:pPr>
          </w:p>
        </w:tc>
        <w:tc>
          <w:tcPr>
            <w:tcW w:w="3971" w:type="pct"/>
          </w:tcPr>
          <w:p w14:paraId="753E4F2F" w14:textId="4CAE60DC"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 xml:space="preserve">Promote the use of tools and technology for knowledge discovery. </w:t>
            </w:r>
          </w:p>
        </w:tc>
      </w:tr>
      <w:tr w:rsidR="00F87499" w:rsidRPr="002A4D5A" w14:paraId="5A85C8AF" w14:textId="77777777" w:rsidTr="004916E9">
        <w:trPr>
          <w:trHeight w:val="57"/>
          <w:jc w:val="right"/>
        </w:trPr>
        <w:tc>
          <w:tcPr>
            <w:tcW w:w="1029" w:type="pct"/>
            <w:vMerge/>
          </w:tcPr>
          <w:p w14:paraId="2B915345" w14:textId="77777777" w:rsidR="00D01523" w:rsidRPr="002A4D5A" w:rsidRDefault="00D01523" w:rsidP="00D01523">
            <w:pPr>
              <w:pStyle w:val="CBDNormalNoNumber"/>
              <w:spacing w:before="40" w:after="60"/>
              <w:jc w:val="left"/>
              <w:rPr>
                <w:sz w:val="20"/>
                <w:szCs w:val="20"/>
              </w:rPr>
            </w:pPr>
          </w:p>
        </w:tc>
        <w:tc>
          <w:tcPr>
            <w:tcW w:w="3971" w:type="pct"/>
          </w:tcPr>
          <w:p w14:paraId="01343691" w14:textId="436B5485"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Engage relevant stakeholders, including knowledge holders, generators, creators, brokers and private citizens, in the discovery and collection</w:t>
            </w:r>
            <w:r w:rsidRPr="002A4D5A" w:rsidDel="008E3ECF">
              <w:rPr>
                <w:sz w:val="20"/>
                <w:szCs w:val="20"/>
              </w:rPr>
              <w:t xml:space="preserve"> </w:t>
            </w:r>
            <w:r w:rsidRPr="002A4D5A">
              <w:rPr>
                <w:sz w:val="20"/>
                <w:szCs w:val="20"/>
              </w:rPr>
              <w:t xml:space="preserve">of knowledge. </w:t>
            </w:r>
          </w:p>
        </w:tc>
      </w:tr>
      <w:tr w:rsidR="00F87499" w:rsidRPr="002A4D5A" w14:paraId="626E0831" w14:textId="77777777" w:rsidTr="004916E9">
        <w:trPr>
          <w:trHeight w:val="57"/>
          <w:jc w:val="right"/>
        </w:trPr>
        <w:tc>
          <w:tcPr>
            <w:tcW w:w="1029" w:type="pct"/>
            <w:vMerge w:val="restart"/>
          </w:tcPr>
          <w:p w14:paraId="5970D45D" w14:textId="77777777" w:rsidR="00D01523" w:rsidRPr="002A4D5A" w:rsidRDefault="00D01523" w:rsidP="004916E9">
            <w:pPr>
              <w:pStyle w:val="CBDNormalNoNumber"/>
              <w:keepNext/>
              <w:tabs>
                <w:tab w:val="clear" w:pos="567"/>
                <w:tab w:val="left" w:pos="317"/>
              </w:tabs>
              <w:spacing w:before="40" w:after="60"/>
              <w:ind w:left="29"/>
              <w:jc w:val="left"/>
              <w:rPr>
                <w:sz w:val="20"/>
                <w:szCs w:val="20"/>
              </w:rPr>
            </w:pPr>
            <w:r w:rsidRPr="002A4D5A">
              <w:rPr>
                <w:bCs/>
                <w:sz w:val="20"/>
                <w:szCs w:val="20"/>
              </w:rPr>
              <w:t>D.</w:t>
            </w:r>
            <w:r w:rsidRPr="002A4D5A">
              <w:rPr>
                <w:bCs/>
                <w:sz w:val="20"/>
                <w:szCs w:val="20"/>
              </w:rPr>
              <w:tab/>
              <w:t xml:space="preserve">Enhancing </w:t>
            </w:r>
            <w:r w:rsidRPr="002A4D5A">
              <w:rPr>
                <w:sz w:val="20"/>
                <w:szCs w:val="20"/>
              </w:rPr>
              <w:t>knowledge</w:t>
            </w:r>
            <w:r w:rsidRPr="002A4D5A">
              <w:rPr>
                <w:bCs/>
                <w:sz w:val="20"/>
                <w:szCs w:val="20"/>
              </w:rPr>
              <w:t xml:space="preserve"> organization and sharing</w:t>
            </w:r>
          </w:p>
        </w:tc>
        <w:tc>
          <w:tcPr>
            <w:tcW w:w="3971" w:type="pct"/>
          </w:tcPr>
          <w:p w14:paraId="588FD81D" w14:textId="11D6CB72" w:rsidR="00D01523" w:rsidRPr="002A4D5A" w:rsidRDefault="00D01523" w:rsidP="004916E9">
            <w:pPr>
              <w:pStyle w:val="CBDNormalNoNumber"/>
              <w:keepNext/>
              <w:tabs>
                <w:tab w:val="clear" w:pos="567"/>
                <w:tab w:val="left" w:pos="501"/>
              </w:tabs>
              <w:spacing w:before="40" w:after="60"/>
              <w:ind w:left="29"/>
              <w:jc w:val="left"/>
              <w:rPr>
                <w:sz w:val="20"/>
                <w:szCs w:val="20"/>
              </w:rPr>
            </w:pPr>
            <w:r w:rsidRPr="002A4D5A">
              <w:rPr>
                <w:sz w:val="20"/>
                <w:szCs w:val="20"/>
              </w:rPr>
              <w:t>1.</w:t>
            </w:r>
            <w:r w:rsidRPr="002A4D5A">
              <w:rPr>
                <w:sz w:val="20"/>
                <w:szCs w:val="20"/>
              </w:rPr>
              <w:tab/>
              <w:t>Review metadata and enhance the tagging and mapping of knowledge objects from various sources to</w:t>
            </w:r>
            <w:r w:rsidRPr="002A4D5A">
              <w:rPr>
                <w:bCs/>
                <w:sz w:val="20"/>
                <w:szCs w:val="20"/>
              </w:rPr>
              <w:t xml:space="preserve"> increase findability, accessibility, interoperability and reuse of data, information and knowledge. </w:t>
            </w:r>
          </w:p>
        </w:tc>
      </w:tr>
      <w:tr w:rsidR="00F87499" w:rsidRPr="002A4D5A" w14:paraId="4C6932A5" w14:textId="77777777" w:rsidTr="004916E9">
        <w:trPr>
          <w:trHeight w:val="57"/>
          <w:jc w:val="right"/>
        </w:trPr>
        <w:tc>
          <w:tcPr>
            <w:tcW w:w="1029" w:type="pct"/>
            <w:vMerge/>
          </w:tcPr>
          <w:p w14:paraId="323D1C1D" w14:textId="77777777" w:rsidR="00D01523" w:rsidRPr="002A4D5A" w:rsidRDefault="00D01523" w:rsidP="00D01523">
            <w:pPr>
              <w:pStyle w:val="CBDNormalNoNumber"/>
              <w:spacing w:before="40" w:after="60"/>
              <w:rPr>
                <w:sz w:val="20"/>
                <w:szCs w:val="20"/>
              </w:rPr>
            </w:pPr>
          </w:p>
        </w:tc>
        <w:tc>
          <w:tcPr>
            <w:tcW w:w="3971" w:type="pct"/>
          </w:tcPr>
          <w:p w14:paraId="6D6C55FB" w14:textId="5EC3DFE8"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Develop and promote data-, information- and knowledge-sharing standards and protocols and best practices to ensure good</w:t>
            </w:r>
            <w:r w:rsidR="008F63CF" w:rsidRPr="002A4D5A">
              <w:rPr>
                <w:sz w:val="20"/>
                <w:szCs w:val="20"/>
              </w:rPr>
              <w:t>-</w:t>
            </w:r>
            <w:r w:rsidRPr="002A4D5A">
              <w:rPr>
                <w:sz w:val="20"/>
                <w:szCs w:val="20"/>
              </w:rPr>
              <w:t>quality data, harmonization compatibility and interoperability across biodiversity information systems, tools and platforms.</w:t>
            </w:r>
            <w:r w:rsidR="0098315A" w:rsidRPr="002A4D5A">
              <w:rPr>
                <w:rStyle w:val="FootnoteReference"/>
                <w:sz w:val="20"/>
                <w:szCs w:val="20"/>
              </w:rPr>
              <w:footnoteReference w:id="37"/>
            </w:r>
          </w:p>
        </w:tc>
      </w:tr>
      <w:tr w:rsidR="00F87499" w:rsidRPr="002A4D5A" w14:paraId="2775ED02" w14:textId="77777777" w:rsidTr="004916E9">
        <w:trPr>
          <w:trHeight w:val="57"/>
          <w:jc w:val="right"/>
        </w:trPr>
        <w:tc>
          <w:tcPr>
            <w:tcW w:w="1029" w:type="pct"/>
            <w:vMerge/>
          </w:tcPr>
          <w:p w14:paraId="7AC8BC94" w14:textId="77777777" w:rsidR="00D01523" w:rsidRPr="002A4D5A" w:rsidRDefault="00D01523" w:rsidP="00D01523">
            <w:pPr>
              <w:pStyle w:val="CBDNormalNoNumber"/>
              <w:spacing w:before="40" w:after="60"/>
              <w:rPr>
                <w:sz w:val="20"/>
                <w:szCs w:val="20"/>
              </w:rPr>
            </w:pPr>
          </w:p>
        </w:tc>
        <w:tc>
          <w:tcPr>
            <w:tcW w:w="3971" w:type="pct"/>
          </w:tcPr>
          <w:p w14:paraId="01F77567" w14:textId="1B71B056"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Strengthen the capacity of Governments, indigenous peoples and local communities, women and youth representatives and other relevant stakeholders, including the private sector, to manage and share data, information and knowledge efficiently across conventions</w:t>
            </w:r>
            <w:r w:rsidR="00926DFE" w:rsidRPr="002A4D5A">
              <w:rPr>
                <w:rStyle w:val="FootnoteReference"/>
                <w:sz w:val="20"/>
                <w:szCs w:val="20"/>
              </w:rPr>
              <w:footnoteReference w:id="38"/>
            </w:r>
            <w:r w:rsidRPr="002A4D5A">
              <w:rPr>
                <w:sz w:val="20"/>
                <w:szCs w:val="20"/>
              </w:rPr>
              <w:t xml:space="preserve"> and the programme to implement the Framework, the Sustainable Development Goals and other related strategies.</w:t>
            </w:r>
          </w:p>
        </w:tc>
      </w:tr>
      <w:tr w:rsidR="00F87499" w:rsidRPr="002A4D5A" w14:paraId="1F513BFA" w14:textId="77777777" w:rsidTr="004916E9">
        <w:trPr>
          <w:trHeight w:val="57"/>
          <w:jc w:val="right"/>
        </w:trPr>
        <w:tc>
          <w:tcPr>
            <w:tcW w:w="1029" w:type="pct"/>
            <w:vMerge/>
          </w:tcPr>
          <w:p w14:paraId="72122BDB" w14:textId="77777777" w:rsidR="00D01523" w:rsidRPr="002A4D5A" w:rsidRDefault="00D01523" w:rsidP="00D01523">
            <w:pPr>
              <w:pStyle w:val="CBDNormalNoNumber"/>
              <w:spacing w:before="40" w:after="60"/>
              <w:rPr>
                <w:sz w:val="20"/>
                <w:szCs w:val="20"/>
              </w:rPr>
            </w:pPr>
          </w:p>
        </w:tc>
        <w:tc>
          <w:tcPr>
            <w:tcW w:w="3971" w:type="pct"/>
          </w:tcPr>
          <w:p w14:paraId="3E29715C" w14:textId="73868524"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4.</w:t>
            </w:r>
            <w:r w:rsidRPr="002A4D5A">
              <w:rPr>
                <w:sz w:val="20"/>
                <w:szCs w:val="20"/>
              </w:rPr>
              <w:tab/>
              <w:t xml:space="preserve">Promote a culture of sharing data, information and knowledge and their application at the global, regional, subregional, national, subnational and local levels, including </w:t>
            </w:r>
            <w:r w:rsidR="0065684A" w:rsidRPr="002A4D5A">
              <w:rPr>
                <w:sz w:val="20"/>
                <w:szCs w:val="20"/>
              </w:rPr>
              <w:t xml:space="preserve">by </w:t>
            </w:r>
            <w:r w:rsidRPr="002A4D5A">
              <w:rPr>
                <w:sz w:val="20"/>
                <w:szCs w:val="20"/>
              </w:rPr>
              <w:t>entering into data-sharing agreements.</w:t>
            </w:r>
          </w:p>
        </w:tc>
      </w:tr>
      <w:tr w:rsidR="00F87499" w:rsidRPr="002A4D5A" w14:paraId="03D8BF6F" w14:textId="77777777" w:rsidTr="004916E9">
        <w:trPr>
          <w:trHeight w:val="57"/>
          <w:jc w:val="right"/>
        </w:trPr>
        <w:tc>
          <w:tcPr>
            <w:tcW w:w="1029" w:type="pct"/>
            <w:vMerge/>
          </w:tcPr>
          <w:p w14:paraId="0A76B2ED" w14:textId="77777777" w:rsidR="00D01523" w:rsidRPr="002A4D5A" w:rsidRDefault="00D01523" w:rsidP="00D01523">
            <w:pPr>
              <w:pStyle w:val="CBDNormalNoNumber"/>
              <w:spacing w:before="40" w:after="60"/>
              <w:rPr>
                <w:sz w:val="20"/>
                <w:szCs w:val="20"/>
              </w:rPr>
            </w:pPr>
          </w:p>
        </w:tc>
        <w:tc>
          <w:tcPr>
            <w:tcW w:w="3971" w:type="pct"/>
          </w:tcPr>
          <w:p w14:paraId="06BADE0E" w14:textId="2F9E2C62"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5.</w:t>
            </w:r>
            <w:r w:rsidRPr="002A4D5A">
              <w:rPr>
                <w:sz w:val="20"/>
                <w:szCs w:val="20"/>
              </w:rPr>
              <w:tab/>
              <w:t>Develop, showcase, disseminate and promote</w:t>
            </w:r>
            <w:r w:rsidRPr="002A4D5A" w:rsidDel="007E7C4F">
              <w:rPr>
                <w:sz w:val="20"/>
                <w:szCs w:val="20"/>
              </w:rPr>
              <w:t xml:space="preserve"> </w:t>
            </w:r>
            <w:r w:rsidRPr="002A4D5A">
              <w:rPr>
                <w:sz w:val="20"/>
                <w:szCs w:val="20"/>
              </w:rPr>
              <w:t>tailored knowledge products, including through workshops, webinars, knowledge fairs, community meetings and open access online resources.</w:t>
            </w:r>
          </w:p>
        </w:tc>
      </w:tr>
      <w:tr w:rsidR="00F87499" w:rsidRPr="002A4D5A" w14:paraId="67EA3857" w14:textId="77777777" w:rsidTr="004916E9">
        <w:trPr>
          <w:trHeight w:val="57"/>
          <w:jc w:val="right"/>
        </w:trPr>
        <w:tc>
          <w:tcPr>
            <w:tcW w:w="1029" w:type="pct"/>
            <w:vMerge/>
          </w:tcPr>
          <w:p w14:paraId="2D34C1F1" w14:textId="77777777" w:rsidR="00D01523" w:rsidRPr="002A4D5A" w:rsidRDefault="00D01523" w:rsidP="00D01523">
            <w:pPr>
              <w:pStyle w:val="CBDNormalNoNumber"/>
              <w:spacing w:before="40" w:after="60"/>
              <w:rPr>
                <w:sz w:val="20"/>
                <w:szCs w:val="20"/>
              </w:rPr>
            </w:pPr>
          </w:p>
        </w:tc>
        <w:tc>
          <w:tcPr>
            <w:tcW w:w="3971" w:type="pct"/>
          </w:tcPr>
          <w:p w14:paraId="5C01125E" w14:textId="5BCC7DF4"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6.</w:t>
            </w:r>
            <w:r w:rsidRPr="002A4D5A">
              <w:rPr>
                <w:sz w:val="20"/>
                <w:szCs w:val="20"/>
              </w:rPr>
              <w:tab/>
              <w:t xml:space="preserve">Promote compliance of data users with relevant access and benefit-sharing legislation related to access to traditional knowledge associated with genetic resources in order to prevent the misuse and misappropriation of such knowledge. </w:t>
            </w:r>
          </w:p>
        </w:tc>
      </w:tr>
      <w:tr w:rsidR="00F87499" w:rsidRPr="002A4D5A" w14:paraId="554301D7" w14:textId="77777777" w:rsidTr="004916E9">
        <w:trPr>
          <w:trHeight w:val="57"/>
          <w:jc w:val="right"/>
        </w:trPr>
        <w:tc>
          <w:tcPr>
            <w:tcW w:w="1029" w:type="pct"/>
            <w:vMerge/>
          </w:tcPr>
          <w:p w14:paraId="1F804C15" w14:textId="77777777" w:rsidR="00D01523" w:rsidRPr="002A4D5A" w:rsidRDefault="00D01523" w:rsidP="00D01523">
            <w:pPr>
              <w:pStyle w:val="CBDNormalNoNumber"/>
              <w:spacing w:before="40" w:after="60"/>
              <w:rPr>
                <w:sz w:val="20"/>
                <w:szCs w:val="20"/>
              </w:rPr>
            </w:pPr>
          </w:p>
        </w:tc>
        <w:tc>
          <w:tcPr>
            <w:tcW w:w="3971" w:type="pct"/>
          </w:tcPr>
          <w:p w14:paraId="17F37961" w14:textId="1D862E12"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7.</w:t>
            </w:r>
            <w:r w:rsidRPr="002A4D5A">
              <w:rPr>
                <w:sz w:val="20"/>
                <w:szCs w:val="20"/>
              </w:rPr>
              <w:tab/>
              <w:t>Develop a national repository or portal for biodiversity-related data, information and knowledge, as part of or linked to the national clearing-house mechanism, to promote access and use.</w:t>
            </w:r>
          </w:p>
        </w:tc>
      </w:tr>
      <w:tr w:rsidR="00F87499" w:rsidRPr="002A4D5A" w14:paraId="1AFDD118" w14:textId="77777777" w:rsidTr="004916E9">
        <w:trPr>
          <w:trHeight w:val="57"/>
          <w:jc w:val="right"/>
        </w:trPr>
        <w:tc>
          <w:tcPr>
            <w:tcW w:w="1029" w:type="pct"/>
            <w:vMerge/>
          </w:tcPr>
          <w:p w14:paraId="06AA78D7" w14:textId="77777777" w:rsidR="00D01523" w:rsidRPr="002A4D5A" w:rsidRDefault="00D01523" w:rsidP="00D01523">
            <w:pPr>
              <w:pStyle w:val="CBDNormalNoNumber"/>
              <w:spacing w:before="40" w:after="60"/>
              <w:rPr>
                <w:sz w:val="20"/>
                <w:szCs w:val="20"/>
              </w:rPr>
            </w:pPr>
          </w:p>
        </w:tc>
        <w:tc>
          <w:tcPr>
            <w:tcW w:w="3971" w:type="pct"/>
          </w:tcPr>
          <w:p w14:paraId="54EA7A84" w14:textId="0AAEB53C"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8.</w:t>
            </w:r>
            <w:r w:rsidRPr="002A4D5A">
              <w:rPr>
                <w:sz w:val="20"/>
                <w:szCs w:val="20"/>
              </w:rPr>
              <w:tab/>
              <w:t>Encourage peer-to-peer learning on the Framework, thematic and cross-cutting areas related to implementation, and knowledge management, including through the regional and subregional technical and scientific cooperation support centres and the global coordination entity of the technical and scientific cooperation mechanism.</w:t>
            </w:r>
          </w:p>
        </w:tc>
      </w:tr>
      <w:tr w:rsidR="00F87499" w:rsidRPr="002A4D5A" w14:paraId="6D3D1F1B" w14:textId="77777777" w:rsidTr="004916E9">
        <w:trPr>
          <w:trHeight w:val="57"/>
          <w:jc w:val="right"/>
        </w:trPr>
        <w:tc>
          <w:tcPr>
            <w:tcW w:w="1029" w:type="pct"/>
            <w:vMerge w:val="restart"/>
          </w:tcPr>
          <w:p w14:paraId="164B4CFA" w14:textId="77777777" w:rsidR="00D01523" w:rsidRPr="002A4D5A" w:rsidRDefault="00D01523" w:rsidP="004916E9">
            <w:pPr>
              <w:pStyle w:val="CBDNormalNoNumber"/>
              <w:tabs>
                <w:tab w:val="clear" w:pos="567"/>
                <w:tab w:val="left" w:pos="317"/>
              </w:tabs>
              <w:spacing w:before="40" w:after="60"/>
              <w:ind w:left="24"/>
              <w:jc w:val="left"/>
              <w:rPr>
                <w:sz w:val="20"/>
                <w:szCs w:val="20"/>
              </w:rPr>
            </w:pPr>
            <w:r w:rsidRPr="002A4D5A">
              <w:rPr>
                <w:bCs/>
                <w:sz w:val="20"/>
                <w:szCs w:val="20"/>
              </w:rPr>
              <w:t>E.</w:t>
            </w:r>
            <w:r w:rsidRPr="002A4D5A">
              <w:rPr>
                <w:bCs/>
                <w:sz w:val="20"/>
                <w:szCs w:val="20"/>
              </w:rPr>
              <w:tab/>
              <w:t>Promoting the uptake and effective use and application of knowledge</w:t>
            </w:r>
          </w:p>
        </w:tc>
        <w:tc>
          <w:tcPr>
            <w:tcW w:w="3971" w:type="pct"/>
          </w:tcPr>
          <w:p w14:paraId="61D4E2B1" w14:textId="6B6B7BB6"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1.</w:t>
            </w:r>
            <w:r w:rsidRPr="002A4D5A">
              <w:rPr>
                <w:sz w:val="20"/>
                <w:szCs w:val="20"/>
              </w:rPr>
              <w:tab/>
              <w:t>Develop and implement strategies to increase the uptake, use and application of existing biodiversity-related data, information and knowledge to inform biodiversity programming and policy- and decision</w:t>
            </w:r>
            <w:r w:rsidR="00065D6B" w:rsidRPr="002A4D5A">
              <w:rPr>
                <w:sz w:val="20"/>
                <w:szCs w:val="20"/>
              </w:rPr>
              <w:t>-</w:t>
            </w:r>
            <w:r w:rsidRPr="002A4D5A">
              <w:rPr>
                <w:sz w:val="20"/>
                <w:szCs w:val="20"/>
              </w:rPr>
              <w:t>making.</w:t>
            </w:r>
          </w:p>
        </w:tc>
      </w:tr>
      <w:tr w:rsidR="00F87499" w:rsidRPr="002A4D5A" w14:paraId="56330A3F" w14:textId="77777777" w:rsidTr="004916E9">
        <w:trPr>
          <w:trHeight w:val="57"/>
          <w:jc w:val="right"/>
        </w:trPr>
        <w:tc>
          <w:tcPr>
            <w:tcW w:w="1029" w:type="pct"/>
            <w:vMerge/>
          </w:tcPr>
          <w:p w14:paraId="5CDF37EE" w14:textId="77777777" w:rsidR="00D01523" w:rsidRPr="002A4D5A" w:rsidRDefault="00D01523" w:rsidP="004916E9">
            <w:pPr>
              <w:pStyle w:val="CBDNormalNoNumber"/>
              <w:spacing w:before="40" w:after="60"/>
              <w:ind w:left="24"/>
              <w:rPr>
                <w:sz w:val="20"/>
                <w:szCs w:val="20"/>
              </w:rPr>
            </w:pPr>
          </w:p>
        </w:tc>
        <w:tc>
          <w:tcPr>
            <w:tcW w:w="3971" w:type="pct"/>
          </w:tcPr>
          <w:p w14:paraId="7A719FAA" w14:textId="5099060E"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Promote and facilitate the sharing, replication, scale-up, adaptation and systematization of data, information and knowledge, including documented good practices and lessons learned, to improve processes and practices.</w:t>
            </w:r>
          </w:p>
        </w:tc>
      </w:tr>
      <w:tr w:rsidR="00F87499" w:rsidRPr="002A4D5A" w14:paraId="1AF0082D" w14:textId="77777777" w:rsidTr="004916E9">
        <w:trPr>
          <w:trHeight w:val="57"/>
          <w:jc w:val="right"/>
        </w:trPr>
        <w:tc>
          <w:tcPr>
            <w:tcW w:w="1029" w:type="pct"/>
            <w:vMerge/>
          </w:tcPr>
          <w:p w14:paraId="7F1CF783" w14:textId="77777777" w:rsidR="00D01523" w:rsidRPr="002A4D5A" w:rsidRDefault="00D01523" w:rsidP="004916E9">
            <w:pPr>
              <w:pStyle w:val="CBDNormalNoNumber"/>
              <w:spacing w:before="40" w:after="60"/>
              <w:ind w:left="24"/>
              <w:rPr>
                <w:sz w:val="20"/>
                <w:szCs w:val="20"/>
              </w:rPr>
            </w:pPr>
          </w:p>
        </w:tc>
        <w:tc>
          <w:tcPr>
            <w:tcW w:w="3971" w:type="pct"/>
          </w:tcPr>
          <w:p w14:paraId="15505A9F" w14:textId="073E17B3"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 xml:space="preserve">Create and use mechanisms to facilitate interactions and dialogue between policymakers and decision makers and the research community, practitioners and indigenous </w:t>
            </w:r>
            <w:r w:rsidRPr="002A4D5A" w:rsidDel="00DC22CE">
              <w:rPr>
                <w:sz w:val="20"/>
                <w:szCs w:val="20"/>
              </w:rPr>
              <w:t>p</w:t>
            </w:r>
            <w:r w:rsidRPr="002A4D5A">
              <w:rPr>
                <w:sz w:val="20"/>
                <w:szCs w:val="20"/>
              </w:rPr>
              <w:t>eoples and local communities.</w:t>
            </w:r>
          </w:p>
        </w:tc>
      </w:tr>
      <w:tr w:rsidR="00F87499" w:rsidRPr="002A4D5A" w14:paraId="24FAC968" w14:textId="77777777" w:rsidTr="004916E9">
        <w:trPr>
          <w:trHeight w:val="57"/>
          <w:jc w:val="right"/>
        </w:trPr>
        <w:tc>
          <w:tcPr>
            <w:tcW w:w="1029" w:type="pct"/>
            <w:vMerge/>
          </w:tcPr>
          <w:p w14:paraId="05766178" w14:textId="77777777" w:rsidR="00D01523" w:rsidRPr="002A4D5A" w:rsidRDefault="00D01523" w:rsidP="004916E9">
            <w:pPr>
              <w:pStyle w:val="CBDNormalNoNumber"/>
              <w:spacing w:before="40" w:after="60"/>
              <w:ind w:left="24"/>
              <w:rPr>
                <w:sz w:val="20"/>
                <w:szCs w:val="20"/>
              </w:rPr>
            </w:pPr>
          </w:p>
        </w:tc>
        <w:tc>
          <w:tcPr>
            <w:tcW w:w="3971" w:type="pct"/>
          </w:tcPr>
          <w:p w14:paraId="2985F822" w14:textId="441B50A6"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4.</w:t>
            </w:r>
            <w:r w:rsidRPr="002A4D5A">
              <w:rPr>
                <w:sz w:val="20"/>
                <w:szCs w:val="20"/>
              </w:rPr>
              <w:tab/>
              <w:t>Establish linkages between scientific networks and communication experts to enable the translation of scientific research outcomes into knowledge products.</w:t>
            </w:r>
          </w:p>
        </w:tc>
      </w:tr>
      <w:tr w:rsidR="00F87499" w:rsidRPr="002A4D5A" w14:paraId="6F1C8EDE" w14:textId="77777777" w:rsidTr="004916E9">
        <w:trPr>
          <w:trHeight w:val="57"/>
          <w:jc w:val="right"/>
        </w:trPr>
        <w:tc>
          <w:tcPr>
            <w:tcW w:w="1029" w:type="pct"/>
            <w:vMerge w:val="restart"/>
          </w:tcPr>
          <w:p w14:paraId="440D5899" w14:textId="77777777" w:rsidR="00D01523" w:rsidRPr="002A4D5A" w:rsidRDefault="00D01523" w:rsidP="004916E9">
            <w:pPr>
              <w:pStyle w:val="CBDNormalNoNumber"/>
              <w:tabs>
                <w:tab w:val="clear" w:pos="567"/>
                <w:tab w:val="left" w:pos="290"/>
              </w:tabs>
              <w:spacing w:before="40" w:after="60"/>
              <w:ind w:left="24"/>
              <w:jc w:val="left"/>
              <w:rPr>
                <w:sz w:val="20"/>
                <w:szCs w:val="20"/>
              </w:rPr>
            </w:pPr>
            <w:r w:rsidRPr="002A4D5A">
              <w:rPr>
                <w:bCs/>
                <w:sz w:val="20"/>
                <w:szCs w:val="20"/>
              </w:rPr>
              <w:t>F.</w:t>
            </w:r>
            <w:r w:rsidRPr="002A4D5A">
              <w:rPr>
                <w:bCs/>
                <w:sz w:val="20"/>
                <w:szCs w:val="20"/>
              </w:rPr>
              <w:tab/>
              <w:t>Conducting knowledge audits and reviews</w:t>
            </w:r>
          </w:p>
        </w:tc>
        <w:tc>
          <w:tcPr>
            <w:tcW w:w="3971" w:type="pct"/>
          </w:tcPr>
          <w:p w14:paraId="4F0CB9CD" w14:textId="1575E8CF"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1.</w:t>
            </w:r>
            <w:r w:rsidRPr="002A4D5A">
              <w:rPr>
                <w:sz w:val="20"/>
                <w:szCs w:val="20"/>
              </w:rPr>
              <w:tab/>
              <w:t>Undertake periodic surveys to assess, inter alia, the types of information and knowledge most frequently sought, the ease of access to the information needed, existing knowledge gaps, the level of knowledge-sharing</w:t>
            </w:r>
            <w:r w:rsidR="00FA3BF7" w:rsidRPr="002A4D5A">
              <w:rPr>
                <w:sz w:val="20"/>
                <w:szCs w:val="20"/>
              </w:rPr>
              <w:t>,</w:t>
            </w:r>
            <w:r w:rsidRPr="002A4D5A">
              <w:rPr>
                <w:sz w:val="20"/>
                <w:szCs w:val="20"/>
              </w:rPr>
              <w:t xml:space="preserve"> preferred channels and </w:t>
            </w:r>
            <w:r w:rsidR="00455183" w:rsidRPr="002A4D5A">
              <w:rPr>
                <w:sz w:val="20"/>
                <w:szCs w:val="20"/>
              </w:rPr>
              <w:t xml:space="preserve">the </w:t>
            </w:r>
            <w:r w:rsidRPr="002A4D5A">
              <w:rPr>
                <w:sz w:val="20"/>
                <w:szCs w:val="20"/>
              </w:rPr>
              <w:t>uptake, use and application of knowledge in decision-making.</w:t>
            </w:r>
          </w:p>
        </w:tc>
      </w:tr>
      <w:tr w:rsidR="00F87499" w:rsidRPr="002A4D5A" w14:paraId="21E7981A" w14:textId="77777777" w:rsidTr="004916E9">
        <w:trPr>
          <w:trHeight w:val="57"/>
          <w:jc w:val="right"/>
        </w:trPr>
        <w:tc>
          <w:tcPr>
            <w:tcW w:w="1029" w:type="pct"/>
            <w:vMerge/>
          </w:tcPr>
          <w:p w14:paraId="35A1D981" w14:textId="77777777" w:rsidR="00D01523" w:rsidRPr="002A4D5A" w:rsidRDefault="00D01523" w:rsidP="00D01523">
            <w:pPr>
              <w:pStyle w:val="CBDNormalNoNumber"/>
              <w:spacing w:before="40" w:after="60"/>
              <w:jc w:val="left"/>
              <w:rPr>
                <w:sz w:val="20"/>
                <w:szCs w:val="20"/>
              </w:rPr>
            </w:pPr>
          </w:p>
        </w:tc>
        <w:tc>
          <w:tcPr>
            <w:tcW w:w="3971" w:type="pct"/>
          </w:tcPr>
          <w:p w14:paraId="1D21F146" w14:textId="2581461B"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Analyse major knowledge gaps and identify options to address them.</w:t>
            </w:r>
          </w:p>
        </w:tc>
      </w:tr>
      <w:tr w:rsidR="00F87499" w:rsidRPr="002A4D5A" w14:paraId="3DBAFED4" w14:textId="77777777" w:rsidTr="004916E9">
        <w:trPr>
          <w:trHeight w:val="57"/>
          <w:jc w:val="right"/>
        </w:trPr>
        <w:tc>
          <w:tcPr>
            <w:tcW w:w="1029" w:type="pct"/>
            <w:vMerge/>
          </w:tcPr>
          <w:p w14:paraId="4CC2DC3C" w14:textId="77777777" w:rsidR="00D01523" w:rsidRPr="002A4D5A" w:rsidRDefault="00D01523" w:rsidP="00D01523">
            <w:pPr>
              <w:pStyle w:val="CBDNormalNoNumber"/>
              <w:spacing w:before="40" w:after="60"/>
              <w:jc w:val="left"/>
              <w:rPr>
                <w:sz w:val="20"/>
                <w:szCs w:val="20"/>
              </w:rPr>
            </w:pPr>
          </w:p>
        </w:tc>
        <w:tc>
          <w:tcPr>
            <w:tcW w:w="3971" w:type="pct"/>
          </w:tcPr>
          <w:p w14:paraId="6A87CBE0" w14:textId="03521488"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Conduct a comprehensive review of the knowledge management strategy.</w:t>
            </w:r>
          </w:p>
        </w:tc>
      </w:tr>
      <w:tr w:rsidR="00F87499" w:rsidRPr="002A4D5A" w14:paraId="4FEF745B" w14:textId="77777777" w:rsidTr="004916E9">
        <w:trPr>
          <w:trHeight w:val="57"/>
          <w:jc w:val="right"/>
        </w:trPr>
        <w:tc>
          <w:tcPr>
            <w:tcW w:w="1029" w:type="pct"/>
            <w:vMerge w:val="restart"/>
          </w:tcPr>
          <w:p w14:paraId="49CEDC2A" w14:textId="77777777" w:rsidR="00D01523" w:rsidRPr="002A4D5A" w:rsidRDefault="00D01523" w:rsidP="004916E9">
            <w:pPr>
              <w:pStyle w:val="CBDNormalNoNumber"/>
              <w:tabs>
                <w:tab w:val="clear" w:pos="567"/>
                <w:tab w:val="left" w:pos="317"/>
              </w:tabs>
              <w:spacing w:before="40" w:after="60"/>
              <w:ind w:left="24"/>
              <w:jc w:val="left"/>
              <w:rPr>
                <w:sz w:val="20"/>
                <w:szCs w:val="20"/>
              </w:rPr>
            </w:pPr>
            <w:r w:rsidRPr="002A4D5A">
              <w:rPr>
                <w:bCs/>
                <w:sz w:val="20"/>
                <w:szCs w:val="20"/>
              </w:rPr>
              <w:t>G.</w:t>
            </w:r>
            <w:r w:rsidRPr="002A4D5A">
              <w:rPr>
                <w:bCs/>
                <w:sz w:val="20"/>
                <w:szCs w:val="20"/>
              </w:rPr>
              <w:tab/>
              <w:t>Developing</w:t>
            </w:r>
            <w:r w:rsidRPr="002A4D5A">
              <w:rPr>
                <w:sz w:val="20"/>
                <w:szCs w:val="20"/>
              </w:rPr>
              <w:t xml:space="preserve"> capacity</w:t>
            </w:r>
            <w:r w:rsidRPr="002A4D5A">
              <w:rPr>
                <w:bCs/>
                <w:sz w:val="20"/>
                <w:szCs w:val="20"/>
              </w:rPr>
              <w:t xml:space="preserve"> in data, information and knowledge management</w:t>
            </w:r>
          </w:p>
        </w:tc>
        <w:tc>
          <w:tcPr>
            <w:tcW w:w="3971" w:type="pct"/>
          </w:tcPr>
          <w:p w14:paraId="1FE1063C" w14:textId="1765F203"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1.</w:t>
            </w:r>
            <w:r w:rsidRPr="002A4D5A">
              <w:rPr>
                <w:sz w:val="20"/>
                <w:szCs w:val="20"/>
              </w:rPr>
              <w:tab/>
              <w:t>Undertake gap and need analyses of national knowledge management capacities in the implementation of national biodiversity strategies and action plans.</w:t>
            </w:r>
          </w:p>
        </w:tc>
      </w:tr>
      <w:tr w:rsidR="00F87499" w:rsidRPr="002A4D5A" w14:paraId="3DEE2D5E" w14:textId="77777777" w:rsidTr="004916E9">
        <w:trPr>
          <w:trHeight w:val="57"/>
          <w:jc w:val="right"/>
        </w:trPr>
        <w:tc>
          <w:tcPr>
            <w:tcW w:w="1029" w:type="pct"/>
            <w:vMerge/>
          </w:tcPr>
          <w:p w14:paraId="304FABB0" w14:textId="77777777" w:rsidR="00D01523" w:rsidRPr="002A4D5A" w:rsidRDefault="00D01523" w:rsidP="00D01523">
            <w:pPr>
              <w:pStyle w:val="CBDNormalNoNumber"/>
              <w:spacing w:before="40" w:after="60"/>
              <w:rPr>
                <w:sz w:val="20"/>
                <w:szCs w:val="20"/>
              </w:rPr>
            </w:pPr>
          </w:p>
        </w:tc>
        <w:tc>
          <w:tcPr>
            <w:tcW w:w="3971" w:type="pct"/>
          </w:tcPr>
          <w:p w14:paraId="7B7A569A" w14:textId="12D52144"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Develop or strengthen the policies, strategies and programmes for biodiversity knowledge management, including traditional knowledge management.</w:t>
            </w:r>
          </w:p>
        </w:tc>
      </w:tr>
      <w:tr w:rsidR="00F87499" w:rsidRPr="002A4D5A" w14:paraId="6B945683" w14:textId="77777777" w:rsidTr="004916E9">
        <w:trPr>
          <w:trHeight w:val="57"/>
          <w:jc w:val="right"/>
        </w:trPr>
        <w:tc>
          <w:tcPr>
            <w:tcW w:w="1029" w:type="pct"/>
            <w:vMerge/>
          </w:tcPr>
          <w:p w14:paraId="754F3979" w14:textId="77777777" w:rsidR="00D01523" w:rsidRPr="002A4D5A" w:rsidRDefault="00D01523" w:rsidP="00D01523">
            <w:pPr>
              <w:pStyle w:val="CBDNormalNoNumber"/>
              <w:spacing w:before="40" w:after="60"/>
              <w:rPr>
                <w:sz w:val="20"/>
                <w:szCs w:val="20"/>
              </w:rPr>
            </w:pPr>
          </w:p>
        </w:tc>
        <w:tc>
          <w:tcPr>
            <w:tcW w:w="3971" w:type="pct"/>
          </w:tcPr>
          <w:p w14:paraId="7B5CDE59" w14:textId="6771120E"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 xml:space="preserve">Strengthen the institutional capacity of relevant national agencies in biodiversity informatics and knowledge management, including to support efforts by indigenous </w:t>
            </w:r>
            <w:r w:rsidRPr="002A4D5A" w:rsidDel="00DC22CE">
              <w:rPr>
                <w:sz w:val="20"/>
                <w:szCs w:val="20"/>
              </w:rPr>
              <w:t>p</w:t>
            </w:r>
            <w:r w:rsidRPr="002A4D5A">
              <w:rPr>
                <w:sz w:val="20"/>
                <w:szCs w:val="20"/>
              </w:rPr>
              <w:t>eoples and local communities to strengthen indigenous knowledge systems</w:t>
            </w:r>
            <w:r w:rsidR="00D464B4" w:rsidRPr="002A4D5A">
              <w:rPr>
                <w:sz w:val="20"/>
                <w:szCs w:val="20"/>
              </w:rPr>
              <w:t>.</w:t>
            </w:r>
          </w:p>
        </w:tc>
      </w:tr>
      <w:tr w:rsidR="00F87499" w:rsidRPr="002A4D5A" w14:paraId="6E5E5848" w14:textId="77777777" w:rsidTr="004916E9">
        <w:trPr>
          <w:trHeight w:val="57"/>
          <w:jc w:val="right"/>
        </w:trPr>
        <w:tc>
          <w:tcPr>
            <w:tcW w:w="1029" w:type="pct"/>
            <w:vMerge/>
          </w:tcPr>
          <w:p w14:paraId="34C7D4A1" w14:textId="77777777" w:rsidR="00D01523" w:rsidRPr="002A4D5A" w:rsidRDefault="00D01523" w:rsidP="00D01523">
            <w:pPr>
              <w:pStyle w:val="CBDNormalNoNumber"/>
              <w:spacing w:before="40" w:after="60"/>
              <w:rPr>
                <w:sz w:val="20"/>
                <w:szCs w:val="20"/>
              </w:rPr>
            </w:pPr>
          </w:p>
        </w:tc>
        <w:tc>
          <w:tcPr>
            <w:tcW w:w="3971" w:type="pct"/>
          </w:tcPr>
          <w:p w14:paraId="7134F3D6" w14:textId="06A11A33"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4.</w:t>
            </w:r>
            <w:r w:rsidRPr="002A4D5A">
              <w:rPr>
                <w:sz w:val="20"/>
                <w:szCs w:val="20"/>
              </w:rPr>
              <w:tab/>
              <w:t>Strengthen national knowledge management systems and mechanisms for biodiversity conservation and sustainable use.</w:t>
            </w:r>
          </w:p>
        </w:tc>
      </w:tr>
      <w:tr w:rsidR="00F87499" w:rsidRPr="002A4D5A" w14:paraId="74BD8B7E" w14:textId="77777777" w:rsidTr="004916E9">
        <w:trPr>
          <w:trHeight w:val="57"/>
          <w:jc w:val="right"/>
        </w:trPr>
        <w:tc>
          <w:tcPr>
            <w:tcW w:w="1029" w:type="pct"/>
            <w:vMerge/>
          </w:tcPr>
          <w:p w14:paraId="346DB699" w14:textId="77777777" w:rsidR="00D01523" w:rsidRPr="002A4D5A" w:rsidRDefault="00D01523" w:rsidP="00D01523">
            <w:pPr>
              <w:pStyle w:val="CBDNormalNoNumber"/>
              <w:spacing w:before="40" w:after="60"/>
              <w:rPr>
                <w:sz w:val="20"/>
                <w:szCs w:val="20"/>
              </w:rPr>
            </w:pPr>
          </w:p>
        </w:tc>
        <w:tc>
          <w:tcPr>
            <w:tcW w:w="3971" w:type="pct"/>
          </w:tcPr>
          <w:p w14:paraId="7002C98C" w14:textId="313A7CDC"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5.</w:t>
            </w:r>
            <w:r w:rsidRPr="002A4D5A">
              <w:rPr>
                <w:sz w:val="20"/>
                <w:szCs w:val="20"/>
              </w:rPr>
              <w:tab/>
              <w:t>Provide guidance on national database development and the sharing of experience in data access and use.</w:t>
            </w:r>
          </w:p>
        </w:tc>
      </w:tr>
      <w:tr w:rsidR="00F87499" w:rsidRPr="002A4D5A" w14:paraId="47467901" w14:textId="77777777" w:rsidTr="004916E9">
        <w:trPr>
          <w:trHeight w:val="57"/>
          <w:jc w:val="right"/>
        </w:trPr>
        <w:tc>
          <w:tcPr>
            <w:tcW w:w="1029" w:type="pct"/>
            <w:vMerge/>
          </w:tcPr>
          <w:p w14:paraId="269D4B06" w14:textId="77777777" w:rsidR="00D01523" w:rsidRPr="002A4D5A" w:rsidRDefault="00D01523" w:rsidP="00D01523">
            <w:pPr>
              <w:pStyle w:val="CBDNormalNoNumber"/>
              <w:spacing w:before="40" w:after="60"/>
              <w:rPr>
                <w:sz w:val="20"/>
                <w:szCs w:val="20"/>
              </w:rPr>
            </w:pPr>
          </w:p>
        </w:tc>
        <w:tc>
          <w:tcPr>
            <w:tcW w:w="3971" w:type="pct"/>
          </w:tcPr>
          <w:p w14:paraId="7B53EE88" w14:textId="77CEA083"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6.</w:t>
            </w:r>
            <w:r w:rsidRPr="002A4D5A">
              <w:rPr>
                <w:sz w:val="20"/>
                <w:szCs w:val="20"/>
              </w:rPr>
              <w:tab/>
              <w:t xml:space="preserve">Strengthen the capacities of decision makers, practitioners, the public, relevant stakeholders and knowledge holders to gain access to and use biodiversity-related data, information and knowledge, including traditional knowledge provided with the free, prior and informed consent of indigenous </w:t>
            </w:r>
            <w:r w:rsidRPr="002A4D5A" w:rsidDel="00324328">
              <w:rPr>
                <w:sz w:val="20"/>
                <w:szCs w:val="20"/>
              </w:rPr>
              <w:t>p</w:t>
            </w:r>
            <w:r w:rsidRPr="002A4D5A">
              <w:rPr>
                <w:sz w:val="20"/>
                <w:szCs w:val="20"/>
              </w:rPr>
              <w:t>eoples and local communities.</w:t>
            </w:r>
          </w:p>
        </w:tc>
      </w:tr>
      <w:tr w:rsidR="00F87499" w:rsidRPr="002A4D5A" w14:paraId="37436C5D" w14:textId="77777777" w:rsidTr="004916E9">
        <w:trPr>
          <w:trHeight w:val="57"/>
          <w:jc w:val="right"/>
        </w:trPr>
        <w:tc>
          <w:tcPr>
            <w:tcW w:w="1029" w:type="pct"/>
            <w:vMerge/>
          </w:tcPr>
          <w:p w14:paraId="759CF1D4" w14:textId="77777777" w:rsidR="00D01523" w:rsidRPr="002A4D5A" w:rsidRDefault="00D01523" w:rsidP="00D01523">
            <w:pPr>
              <w:pStyle w:val="CBDNormalNoNumber"/>
              <w:spacing w:before="40" w:after="60"/>
              <w:rPr>
                <w:sz w:val="20"/>
                <w:szCs w:val="20"/>
              </w:rPr>
            </w:pPr>
          </w:p>
        </w:tc>
        <w:tc>
          <w:tcPr>
            <w:tcW w:w="3971" w:type="pct"/>
          </w:tcPr>
          <w:p w14:paraId="20F64362" w14:textId="6B675860"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7.</w:t>
            </w:r>
            <w:r w:rsidRPr="002A4D5A">
              <w:rPr>
                <w:sz w:val="20"/>
                <w:szCs w:val="20"/>
              </w:rPr>
              <w:tab/>
              <w:t>Develop targeted capacity-building initiatives to support the engagement of indigenous peoples and local communities, women and youth representatives and other relevant stakeholders in the generation, management and use of biodiversity-related data, information and knowledge, through improved data infrastructure, training, guidance and technical support.</w:t>
            </w:r>
          </w:p>
        </w:tc>
      </w:tr>
      <w:tr w:rsidR="00F87499" w:rsidRPr="002A4D5A" w14:paraId="74203409" w14:textId="77777777" w:rsidTr="004916E9">
        <w:trPr>
          <w:trHeight w:val="57"/>
          <w:jc w:val="right"/>
        </w:trPr>
        <w:tc>
          <w:tcPr>
            <w:tcW w:w="1029" w:type="pct"/>
            <w:vMerge/>
          </w:tcPr>
          <w:p w14:paraId="30A0F870" w14:textId="77777777" w:rsidR="00D01523" w:rsidRPr="002A4D5A" w:rsidRDefault="00D01523" w:rsidP="00D01523">
            <w:pPr>
              <w:pStyle w:val="CBDNormalNoNumber"/>
              <w:spacing w:before="40" w:after="60"/>
              <w:rPr>
                <w:sz w:val="20"/>
                <w:szCs w:val="20"/>
              </w:rPr>
            </w:pPr>
          </w:p>
        </w:tc>
        <w:tc>
          <w:tcPr>
            <w:tcW w:w="3971" w:type="pct"/>
          </w:tcPr>
          <w:p w14:paraId="2A67B38F" w14:textId="4BA91618"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8.</w:t>
            </w:r>
            <w:r w:rsidRPr="002A4D5A">
              <w:rPr>
                <w:sz w:val="20"/>
                <w:szCs w:val="20"/>
              </w:rPr>
              <w:tab/>
              <w:t>Establish partnerships between universities and scientific institutions and indigenous peoples and local communities, women and youth representatives and other relevant stakeholders to enhance the contributions of scientific and traditional knowledge to conservation and sustainable use research programmes, in line with the principle of free, prior and informed consent</w:t>
            </w:r>
            <w:r w:rsidR="007951F5" w:rsidRPr="002A4D5A">
              <w:rPr>
                <w:sz w:val="20"/>
                <w:szCs w:val="20"/>
              </w:rPr>
              <w:t>.</w:t>
            </w:r>
          </w:p>
        </w:tc>
      </w:tr>
      <w:tr w:rsidR="00F87499" w:rsidRPr="002A4D5A" w14:paraId="4B618AF4" w14:textId="77777777" w:rsidTr="004916E9">
        <w:trPr>
          <w:trHeight w:val="57"/>
          <w:jc w:val="right"/>
        </w:trPr>
        <w:tc>
          <w:tcPr>
            <w:tcW w:w="1029" w:type="pct"/>
            <w:vMerge/>
          </w:tcPr>
          <w:p w14:paraId="12793562" w14:textId="77777777" w:rsidR="00D01523" w:rsidRPr="002A4D5A" w:rsidRDefault="00D01523" w:rsidP="00D01523">
            <w:pPr>
              <w:pStyle w:val="CBDNormalNoNumber"/>
              <w:spacing w:before="40" w:after="60"/>
              <w:rPr>
                <w:sz w:val="20"/>
                <w:szCs w:val="20"/>
              </w:rPr>
            </w:pPr>
          </w:p>
        </w:tc>
        <w:tc>
          <w:tcPr>
            <w:tcW w:w="3971" w:type="pct"/>
          </w:tcPr>
          <w:p w14:paraId="4F01AAAC" w14:textId="30C1846A"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9.</w:t>
            </w:r>
            <w:r w:rsidRPr="002A4D5A">
              <w:rPr>
                <w:sz w:val="20"/>
                <w:szCs w:val="20"/>
              </w:rPr>
              <w:tab/>
              <w:t>Mobilize funding to support knowledge management efforts and ensure sustainability in the generation, collection, management and sharing of biodiversity data, information and knowledge.</w:t>
            </w:r>
          </w:p>
        </w:tc>
      </w:tr>
      <w:tr w:rsidR="00F87499" w:rsidRPr="002A4D5A" w14:paraId="35D53BBD" w14:textId="77777777" w:rsidTr="004916E9">
        <w:trPr>
          <w:trHeight w:val="57"/>
          <w:jc w:val="right"/>
        </w:trPr>
        <w:tc>
          <w:tcPr>
            <w:tcW w:w="1029" w:type="pct"/>
            <w:vMerge w:val="restart"/>
          </w:tcPr>
          <w:p w14:paraId="781CA1D5" w14:textId="374F0BA0" w:rsidR="00D01523" w:rsidRPr="002A4D5A" w:rsidRDefault="00D01523" w:rsidP="004916E9">
            <w:pPr>
              <w:pStyle w:val="CBDNormalNoNumber"/>
              <w:tabs>
                <w:tab w:val="clear" w:pos="567"/>
                <w:tab w:val="left" w:pos="290"/>
              </w:tabs>
              <w:spacing w:before="40" w:after="60"/>
              <w:ind w:left="24"/>
              <w:jc w:val="left"/>
              <w:rPr>
                <w:sz w:val="20"/>
                <w:szCs w:val="20"/>
              </w:rPr>
            </w:pPr>
            <w:r w:rsidRPr="002A4D5A">
              <w:rPr>
                <w:bCs/>
                <w:sz w:val="20"/>
                <w:szCs w:val="20"/>
              </w:rPr>
              <w:t>H.</w:t>
            </w:r>
            <w:r w:rsidRPr="002A4D5A">
              <w:rPr>
                <w:bCs/>
                <w:sz w:val="20"/>
                <w:szCs w:val="20"/>
              </w:rPr>
              <w:tab/>
              <w:t>Strengthening knowledge networks and partnerships</w:t>
            </w:r>
          </w:p>
        </w:tc>
        <w:tc>
          <w:tcPr>
            <w:tcW w:w="3971" w:type="pct"/>
          </w:tcPr>
          <w:p w14:paraId="7D79577F" w14:textId="6E7DD728"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1.</w:t>
            </w:r>
            <w:r w:rsidRPr="002A4D5A">
              <w:rPr>
                <w:sz w:val="20"/>
                <w:szCs w:val="20"/>
              </w:rPr>
              <w:tab/>
              <w:t>Strengthen networks on biodiversity-related data, information and knowledge management.</w:t>
            </w:r>
          </w:p>
        </w:tc>
      </w:tr>
      <w:bookmarkEnd w:id="7"/>
      <w:tr w:rsidR="00F87499" w:rsidRPr="002A4D5A" w14:paraId="539C45DB" w14:textId="77777777" w:rsidTr="004916E9">
        <w:trPr>
          <w:trHeight w:val="57"/>
          <w:jc w:val="right"/>
        </w:trPr>
        <w:tc>
          <w:tcPr>
            <w:tcW w:w="1029" w:type="pct"/>
            <w:vMerge/>
          </w:tcPr>
          <w:p w14:paraId="50618A0A" w14:textId="77777777" w:rsidR="00D01523" w:rsidRPr="002A4D5A" w:rsidRDefault="00D01523" w:rsidP="00D01523">
            <w:pPr>
              <w:pStyle w:val="CBDNormalNoNumber"/>
              <w:spacing w:before="40" w:after="60"/>
              <w:rPr>
                <w:sz w:val="20"/>
                <w:szCs w:val="20"/>
              </w:rPr>
            </w:pPr>
          </w:p>
        </w:tc>
        <w:tc>
          <w:tcPr>
            <w:tcW w:w="3971" w:type="pct"/>
          </w:tcPr>
          <w:p w14:paraId="48F98D4E" w14:textId="6B923BFF"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2.</w:t>
            </w:r>
            <w:r w:rsidRPr="002A4D5A">
              <w:rPr>
                <w:sz w:val="20"/>
                <w:szCs w:val="20"/>
              </w:rPr>
              <w:tab/>
              <w:t xml:space="preserve">Link centres of expertise, communities of practice, indigenous </w:t>
            </w:r>
            <w:r w:rsidRPr="002A4D5A" w:rsidDel="00324328">
              <w:rPr>
                <w:sz w:val="20"/>
                <w:szCs w:val="20"/>
              </w:rPr>
              <w:t>p</w:t>
            </w:r>
            <w:r w:rsidRPr="002A4D5A">
              <w:rPr>
                <w:sz w:val="20"/>
                <w:szCs w:val="20"/>
              </w:rPr>
              <w:t>eoples and local communities and other knowledge sources.</w:t>
            </w:r>
          </w:p>
        </w:tc>
      </w:tr>
      <w:tr w:rsidR="00F87499" w:rsidRPr="002A4D5A" w14:paraId="7FAA0BD2" w14:textId="77777777" w:rsidTr="004916E9">
        <w:trPr>
          <w:trHeight w:val="57"/>
          <w:jc w:val="right"/>
        </w:trPr>
        <w:tc>
          <w:tcPr>
            <w:tcW w:w="1029" w:type="pct"/>
            <w:vMerge/>
          </w:tcPr>
          <w:p w14:paraId="2D30BD39" w14:textId="77777777" w:rsidR="00D01523" w:rsidRPr="002A4D5A" w:rsidRDefault="00D01523" w:rsidP="00D01523">
            <w:pPr>
              <w:pStyle w:val="CBDNormalNoNumber"/>
              <w:spacing w:before="40" w:after="60"/>
              <w:rPr>
                <w:sz w:val="20"/>
                <w:szCs w:val="20"/>
              </w:rPr>
            </w:pPr>
          </w:p>
        </w:tc>
        <w:tc>
          <w:tcPr>
            <w:tcW w:w="3971" w:type="pct"/>
          </w:tcPr>
          <w:p w14:paraId="41D8054E" w14:textId="4F950488"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3.</w:t>
            </w:r>
            <w:r w:rsidRPr="002A4D5A">
              <w:rPr>
                <w:sz w:val="20"/>
                <w:szCs w:val="20"/>
              </w:rPr>
              <w:tab/>
              <w:t xml:space="preserve">Enhance collaboration among scientific institutions, public institutions and indigenous </w:t>
            </w:r>
            <w:r w:rsidRPr="002A4D5A" w:rsidDel="00324328">
              <w:rPr>
                <w:sz w:val="20"/>
                <w:szCs w:val="20"/>
              </w:rPr>
              <w:t>p</w:t>
            </w:r>
            <w:r w:rsidRPr="002A4D5A">
              <w:rPr>
                <w:sz w:val="20"/>
                <w:szCs w:val="20"/>
              </w:rPr>
              <w:t>eoples and local communities in their work on traditional knowledge related to sustainable practices.</w:t>
            </w:r>
          </w:p>
        </w:tc>
      </w:tr>
      <w:tr w:rsidR="00F87499" w:rsidRPr="002A4D5A" w14:paraId="384C5DB6" w14:textId="77777777" w:rsidTr="004916E9">
        <w:trPr>
          <w:trHeight w:val="57"/>
          <w:jc w:val="right"/>
        </w:trPr>
        <w:tc>
          <w:tcPr>
            <w:tcW w:w="1029" w:type="pct"/>
            <w:vMerge/>
          </w:tcPr>
          <w:p w14:paraId="39946908" w14:textId="77777777" w:rsidR="00D01523" w:rsidRPr="002A4D5A" w:rsidRDefault="00D01523" w:rsidP="00D01523">
            <w:pPr>
              <w:pStyle w:val="CBDNormalNoNumber"/>
              <w:spacing w:before="40" w:after="60"/>
              <w:rPr>
                <w:sz w:val="20"/>
                <w:szCs w:val="20"/>
              </w:rPr>
            </w:pPr>
          </w:p>
        </w:tc>
        <w:tc>
          <w:tcPr>
            <w:tcW w:w="3971" w:type="pct"/>
          </w:tcPr>
          <w:p w14:paraId="0D8E278F" w14:textId="4EABF6B2"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4.</w:t>
            </w:r>
            <w:r w:rsidRPr="002A4D5A">
              <w:rPr>
                <w:sz w:val="20"/>
                <w:szCs w:val="20"/>
              </w:rPr>
              <w:tab/>
              <w:t>Enhance coordination and collaboration among various biodiversity knowledge initiatives, tools and platforms and community-based monitoring and citizen science programmes.</w:t>
            </w:r>
          </w:p>
        </w:tc>
      </w:tr>
      <w:tr w:rsidR="00F87499" w:rsidRPr="002A4D5A" w14:paraId="3055FEE5" w14:textId="77777777" w:rsidTr="004916E9">
        <w:trPr>
          <w:trHeight w:val="57"/>
          <w:jc w:val="right"/>
        </w:trPr>
        <w:tc>
          <w:tcPr>
            <w:tcW w:w="1029" w:type="pct"/>
            <w:vMerge/>
          </w:tcPr>
          <w:p w14:paraId="64B3D0C1" w14:textId="77777777" w:rsidR="00D01523" w:rsidRPr="002A4D5A" w:rsidRDefault="00D01523" w:rsidP="00D01523">
            <w:pPr>
              <w:pStyle w:val="CBDNormalNoNumber"/>
              <w:spacing w:before="40" w:after="60"/>
              <w:rPr>
                <w:sz w:val="20"/>
                <w:szCs w:val="20"/>
              </w:rPr>
            </w:pPr>
          </w:p>
        </w:tc>
        <w:tc>
          <w:tcPr>
            <w:tcW w:w="3971" w:type="pct"/>
          </w:tcPr>
          <w:p w14:paraId="615C5A72" w14:textId="13777157" w:rsidR="00D01523" w:rsidRPr="002A4D5A" w:rsidRDefault="00D01523" w:rsidP="004916E9">
            <w:pPr>
              <w:pStyle w:val="CBDNormalNoNumber"/>
              <w:tabs>
                <w:tab w:val="clear" w:pos="567"/>
                <w:tab w:val="left" w:pos="501"/>
              </w:tabs>
              <w:spacing w:before="40" w:after="60"/>
              <w:ind w:left="26"/>
              <w:jc w:val="left"/>
              <w:rPr>
                <w:sz w:val="20"/>
                <w:szCs w:val="20"/>
              </w:rPr>
            </w:pPr>
            <w:r w:rsidRPr="002A4D5A">
              <w:rPr>
                <w:sz w:val="20"/>
                <w:szCs w:val="20"/>
              </w:rPr>
              <w:t>5.</w:t>
            </w:r>
            <w:r w:rsidRPr="002A4D5A">
              <w:rPr>
                <w:sz w:val="20"/>
                <w:szCs w:val="20"/>
              </w:rPr>
              <w:tab/>
              <w:t>Substantially increase the exchange of results of technical, scientific and socioeconomic research, as well as information on training and surveying programmes</w:t>
            </w:r>
          </w:p>
        </w:tc>
      </w:tr>
    </w:tbl>
    <w:p w14:paraId="61D564E2" w14:textId="77777777" w:rsidR="002B559C" w:rsidRPr="00D25E19" w:rsidRDefault="00ED3849" w:rsidP="000C6649">
      <w:pPr>
        <w:pStyle w:val="Para1"/>
        <w:tabs>
          <w:tab w:val="clear" w:pos="1209"/>
        </w:tabs>
        <w:jc w:val="center"/>
      </w:pPr>
      <w:r w:rsidRPr="002A4D5A">
        <w:t>__________</w:t>
      </w:r>
    </w:p>
    <w:sectPr w:rsidR="002B559C" w:rsidRPr="00D25E19" w:rsidSect="004916E9">
      <w:headerReference w:type="even" r:id="rId29"/>
      <w:headerReference w:type="default" r:id="rId30"/>
      <w:footerReference w:type="even" r:id="rId31"/>
      <w:footerReference w:type="default" r:id="rId32"/>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7872" w14:textId="77777777" w:rsidR="00C35B01" w:rsidRPr="00D25E19" w:rsidRDefault="00C35B01" w:rsidP="00A96B21">
      <w:r w:rsidRPr="00D25E19">
        <w:separator/>
      </w:r>
    </w:p>
  </w:endnote>
  <w:endnote w:type="continuationSeparator" w:id="0">
    <w:p w14:paraId="5756DA6F" w14:textId="77777777" w:rsidR="00C35B01" w:rsidRPr="00D25E19" w:rsidRDefault="00C35B01" w:rsidP="00A96B21">
      <w:r w:rsidRPr="00D25E19">
        <w:continuationSeparator/>
      </w:r>
    </w:p>
  </w:endnote>
  <w:endnote w:type="continuationNotice" w:id="1">
    <w:p w14:paraId="2C969B77" w14:textId="77777777" w:rsidR="00C35B01" w:rsidRPr="00D25E19" w:rsidRDefault="00C35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12243"/>
      <w:docPartObj>
        <w:docPartGallery w:val="Page Numbers (Bottom of Page)"/>
        <w:docPartUnique/>
      </w:docPartObj>
    </w:sdtPr>
    <w:sdtEndPr/>
    <w:sdtContent>
      <w:sdt>
        <w:sdtPr>
          <w:id w:val="2112469869"/>
          <w:docPartObj>
            <w:docPartGallery w:val="Page Numbers (Top of Page)"/>
            <w:docPartUnique/>
          </w:docPartObj>
        </w:sdtPr>
        <w:sdtEndPr/>
        <w:sdtContent>
          <w:p w14:paraId="1102E02C" w14:textId="0BD75254" w:rsidR="00DA0E5C" w:rsidRDefault="00DA0E5C" w:rsidP="00E04B35">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1F6923">
              <w:rPr>
                <w:noProof/>
                <w:szCs w:val="20"/>
              </w:rPr>
              <w:t>8</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F6923">
              <w:rPr>
                <w:noProof/>
                <w:szCs w:val="20"/>
              </w:rPr>
              <w:t>17</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086457"/>
      <w:docPartObj>
        <w:docPartGallery w:val="Page Numbers (Bottom of Page)"/>
        <w:docPartUnique/>
      </w:docPartObj>
    </w:sdtPr>
    <w:sdtEndPr/>
    <w:sdtContent>
      <w:sdt>
        <w:sdtPr>
          <w:id w:val="-100189287"/>
          <w:docPartObj>
            <w:docPartGallery w:val="Page Numbers (Top of Page)"/>
            <w:docPartUnique/>
          </w:docPartObj>
        </w:sdtPr>
        <w:sdtEndPr/>
        <w:sdtContent>
          <w:p w14:paraId="687D2431" w14:textId="79356A8C" w:rsidR="00DA0E5C" w:rsidRDefault="00DA0E5C" w:rsidP="00E04B35">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1F6923">
              <w:rPr>
                <w:noProof/>
                <w:szCs w:val="20"/>
              </w:rPr>
              <w:t>7</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F6923">
              <w:rPr>
                <w:noProof/>
                <w:szCs w:val="20"/>
              </w:rPr>
              <w:t>17</w:t>
            </w:r>
            <w:r w:rsidRPr="002B559C">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20F7E272" w:rsidR="00DA0E5C" w:rsidRDefault="00DA0E5C">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1F6923">
              <w:rPr>
                <w:noProof/>
                <w:szCs w:val="20"/>
              </w:rPr>
              <w:t>16</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F6923">
              <w:rPr>
                <w:noProof/>
                <w:szCs w:val="20"/>
              </w:rPr>
              <w:t>17</w:t>
            </w:r>
            <w:r w:rsidRPr="002B559C">
              <w:rPr>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0D12A203" w:rsidR="00DA0E5C" w:rsidRDefault="00DA0E5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1F6923">
              <w:rPr>
                <w:noProof/>
                <w:szCs w:val="20"/>
              </w:rPr>
              <w:t>17</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F6923">
              <w:rPr>
                <w:noProof/>
                <w:szCs w:val="20"/>
              </w:rPr>
              <w:t>17</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585C" w14:textId="77777777" w:rsidR="00C35B01" w:rsidRPr="00D25E19" w:rsidRDefault="00C35B01" w:rsidP="004916E9">
      <w:pPr>
        <w:pStyle w:val="CBDNormal"/>
      </w:pPr>
      <w:r>
        <w:separator/>
      </w:r>
    </w:p>
  </w:footnote>
  <w:footnote w:type="continuationSeparator" w:id="0">
    <w:p w14:paraId="3F1AE8BE" w14:textId="77777777" w:rsidR="00C35B01" w:rsidRPr="00D25E19" w:rsidRDefault="00C35B01" w:rsidP="004916E9">
      <w:pPr>
        <w:pStyle w:val="CBDNormal"/>
      </w:pPr>
      <w:r w:rsidRPr="00D25E19">
        <w:continuationSeparator/>
      </w:r>
    </w:p>
  </w:footnote>
  <w:footnote w:type="continuationNotice" w:id="1">
    <w:p w14:paraId="1A078184" w14:textId="77777777" w:rsidR="00C35B01" w:rsidRPr="00D25E19" w:rsidRDefault="00C35B01" w:rsidP="004916E9">
      <w:pPr>
        <w:pStyle w:val="CBDNormal"/>
      </w:pPr>
    </w:p>
  </w:footnote>
  <w:footnote w:id="2">
    <w:p w14:paraId="68FC77B2" w14:textId="4011DDA7" w:rsidR="00DA0E5C" w:rsidRPr="00D25E19" w:rsidRDefault="00DA0E5C" w:rsidP="004916E9">
      <w:pPr>
        <w:pStyle w:val="CBDFootnoteText"/>
      </w:pPr>
      <w:r w:rsidRPr="00D25E19">
        <w:rPr>
          <w:vertAlign w:val="superscript"/>
        </w:rPr>
        <w:footnoteRef/>
      </w:r>
      <w:r w:rsidRPr="00D25E19">
        <w:t xml:space="preserve"> Decision 15/4, annex.</w:t>
      </w:r>
    </w:p>
  </w:footnote>
  <w:footnote w:id="3">
    <w:p w14:paraId="14D70420" w14:textId="08711821" w:rsidR="00DA0E5C" w:rsidRPr="009C2E79" w:rsidRDefault="00DA0E5C">
      <w:pPr>
        <w:pStyle w:val="FootnoteText"/>
      </w:pPr>
      <w:r>
        <w:rPr>
          <w:rStyle w:val="FootnoteReference"/>
        </w:rPr>
        <w:footnoteRef/>
      </w:r>
      <w:r>
        <w:t xml:space="preserve"> </w:t>
      </w:r>
      <w:r w:rsidR="009E30DC">
        <w:t>As established in d</w:t>
      </w:r>
      <w:r>
        <w:t>ecision 15/8</w:t>
      </w:r>
      <w:r w:rsidR="00D554E0">
        <w:t>.</w:t>
      </w:r>
    </w:p>
  </w:footnote>
  <w:footnote w:id="4">
    <w:p w14:paraId="3888DEF3" w14:textId="75B74FE6" w:rsidR="00DA0E5C" w:rsidRPr="00D25E19" w:rsidRDefault="00DA0E5C" w:rsidP="004916E9">
      <w:pPr>
        <w:pStyle w:val="CBDFootnoteText"/>
      </w:pPr>
      <w:r w:rsidRPr="00D25E19">
        <w:rPr>
          <w:vertAlign w:val="superscript"/>
        </w:rPr>
        <w:footnoteRef/>
      </w:r>
      <w:r w:rsidRPr="00D25E19">
        <w:t xml:space="preserve"> Decision 15/14, annex.</w:t>
      </w:r>
    </w:p>
  </w:footnote>
  <w:footnote w:id="5">
    <w:p w14:paraId="4A2EDFAA" w14:textId="14812750" w:rsidR="00DA0E5C" w:rsidRPr="004916E9" w:rsidRDefault="00DA0E5C">
      <w:pPr>
        <w:pStyle w:val="FootnoteText"/>
        <w:rPr>
          <w:lang w:val="en-US"/>
        </w:rPr>
      </w:pPr>
      <w:r>
        <w:rPr>
          <w:rStyle w:val="FootnoteReference"/>
        </w:rPr>
        <w:footnoteRef/>
      </w:r>
      <w:r>
        <w:t xml:space="preserve"> </w:t>
      </w:r>
      <w:r w:rsidR="009E30DC">
        <w:t xml:space="preserve">As adopted in </w:t>
      </w:r>
      <w:r w:rsidR="009E30DC">
        <w:rPr>
          <w:lang w:val="en-US"/>
        </w:rPr>
        <w:t>d</w:t>
      </w:r>
      <w:r>
        <w:rPr>
          <w:lang w:val="en-US"/>
        </w:rPr>
        <w:t>ecision 15/6.</w:t>
      </w:r>
    </w:p>
  </w:footnote>
  <w:footnote w:id="6">
    <w:p w14:paraId="75DDF0B5" w14:textId="39CDEC2C" w:rsidR="00DA0E5C" w:rsidRPr="00D25E19" w:rsidRDefault="00DA0E5C" w:rsidP="004916E9">
      <w:pPr>
        <w:pStyle w:val="CBDFootnoteText"/>
      </w:pPr>
      <w:r w:rsidRPr="00D25E19">
        <w:rPr>
          <w:vertAlign w:val="superscript"/>
        </w:rPr>
        <w:footnoteRef/>
      </w:r>
      <w:r w:rsidRPr="00D25E19">
        <w:t xml:space="preserve"> United Nations, </w:t>
      </w:r>
      <w:r w:rsidRPr="00D25E19">
        <w:rPr>
          <w:i/>
          <w:iCs/>
        </w:rPr>
        <w:t>Treaty Series</w:t>
      </w:r>
      <w:r w:rsidRPr="00D25E19">
        <w:rPr>
          <w:iCs/>
        </w:rPr>
        <w:t>,</w:t>
      </w:r>
      <w:r w:rsidRPr="00D25E19">
        <w:rPr>
          <w:i/>
          <w:iCs/>
        </w:rPr>
        <w:t xml:space="preserve"> </w:t>
      </w:r>
      <w:r w:rsidRPr="00D25E19">
        <w:t>vol. 1760, No. 30619.</w:t>
      </w:r>
    </w:p>
  </w:footnote>
  <w:footnote w:id="7">
    <w:p w14:paraId="35E75DF0" w14:textId="2BEA3219" w:rsidR="00DA0E5C" w:rsidRPr="00D25E19" w:rsidRDefault="00DA0E5C" w:rsidP="004916E9">
      <w:pPr>
        <w:pStyle w:val="CBDFootnoteText"/>
      </w:pPr>
      <w:r w:rsidRPr="00D25E19">
        <w:rPr>
          <w:rStyle w:val="FootnoteReference"/>
        </w:rPr>
        <w:footnoteRef/>
      </w:r>
      <w:r w:rsidRPr="00D25E19">
        <w:t xml:space="preserve"> For example, the Global Biodiversity Information Facility.</w:t>
      </w:r>
    </w:p>
  </w:footnote>
  <w:footnote w:id="8">
    <w:p w14:paraId="5E684730" w14:textId="5290A1F4" w:rsidR="00DA0E5C" w:rsidRPr="00D25E19" w:rsidRDefault="00DA0E5C" w:rsidP="004916E9">
      <w:pPr>
        <w:pStyle w:val="CBDFootnoteText"/>
        <w:rPr>
          <w:szCs w:val="18"/>
        </w:rPr>
      </w:pPr>
      <w:r w:rsidRPr="00D25E19">
        <w:rPr>
          <w:szCs w:val="18"/>
          <w:vertAlign w:val="superscript"/>
        </w:rPr>
        <w:footnoteRef/>
      </w:r>
      <w:r w:rsidRPr="00D25E19">
        <w:rPr>
          <w:szCs w:val="18"/>
          <w:vertAlign w:val="superscript"/>
        </w:rPr>
        <w:t xml:space="preserve"> </w:t>
      </w:r>
      <w:r w:rsidRPr="00D25E19">
        <w:rPr>
          <w:szCs w:val="18"/>
        </w:rPr>
        <w:t xml:space="preserve">Decision </w:t>
      </w:r>
      <w:hyperlink r:id="rId1" w:history="1">
        <w:r w:rsidRPr="00D25E19">
          <w:rPr>
            <w:rStyle w:val="Hyperlink"/>
            <w:szCs w:val="18"/>
          </w:rPr>
          <w:t>15/4</w:t>
        </w:r>
      </w:hyperlink>
      <w:r w:rsidRPr="00D25E19">
        <w:rPr>
          <w:szCs w:val="18"/>
        </w:rPr>
        <w:t>, annex.</w:t>
      </w:r>
    </w:p>
  </w:footnote>
  <w:footnote w:id="9">
    <w:p w14:paraId="617FEAF4" w14:textId="0A73D448" w:rsidR="00DA0E5C" w:rsidRPr="00EC5ACB" w:rsidRDefault="00DA0E5C" w:rsidP="004916E9">
      <w:pPr>
        <w:pStyle w:val="CBDFootnoteText"/>
        <w:rPr>
          <w:szCs w:val="18"/>
        </w:rPr>
      </w:pPr>
      <w:r w:rsidRPr="00D25E19">
        <w:rPr>
          <w:szCs w:val="18"/>
          <w:vertAlign w:val="superscript"/>
        </w:rPr>
        <w:footnoteRef/>
      </w:r>
      <w:r w:rsidRPr="00D25E19">
        <w:rPr>
          <w:szCs w:val="18"/>
        </w:rPr>
        <w:t xml:space="preserve"> See decisions </w:t>
      </w:r>
      <w:hyperlink r:id="rId2" w:history="1">
        <w:r w:rsidRPr="00D25E19">
          <w:rPr>
            <w:rStyle w:val="Hyperlink"/>
            <w:szCs w:val="18"/>
          </w:rPr>
          <w:t>15/8</w:t>
        </w:r>
      </w:hyperlink>
      <w:r w:rsidRPr="00D25E19">
        <w:rPr>
          <w:szCs w:val="18"/>
        </w:rPr>
        <w:t xml:space="preserve">, </w:t>
      </w:r>
      <w:hyperlink r:id="rId3" w:history="1">
        <w:r w:rsidRPr="00D25E19">
          <w:rPr>
            <w:rStyle w:val="Hyperlink"/>
            <w:szCs w:val="18"/>
          </w:rPr>
          <w:t>15/14</w:t>
        </w:r>
      </w:hyperlink>
      <w:r w:rsidRPr="00EC5ACB">
        <w:rPr>
          <w:rStyle w:val="Hyperlink"/>
          <w:color w:val="auto"/>
          <w:szCs w:val="18"/>
          <w:u w:val="none"/>
        </w:rPr>
        <w:t xml:space="preserve">, </w:t>
      </w:r>
      <w:hyperlink r:id="rId4" w:history="1">
        <w:r w:rsidRPr="00EC5ACB">
          <w:rPr>
            <w:rStyle w:val="Hyperlink"/>
            <w:szCs w:val="18"/>
          </w:rPr>
          <w:t>16/3</w:t>
        </w:r>
      </w:hyperlink>
      <w:r w:rsidRPr="00EC5ACB">
        <w:rPr>
          <w:szCs w:val="18"/>
        </w:rPr>
        <w:t xml:space="preserve"> and </w:t>
      </w:r>
      <w:hyperlink r:id="rId5" w:history="1">
        <w:r w:rsidRPr="00EC5ACB">
          <w:rPr>
            <w:rStyle w:val="Hyperlink"/>
            <w:szCs w:val="18"/>
          </w:rPr>
          <w:t>16/10</w:t>
        </w:r>
      </w:hyperlink>
      <w:r w:rsidRPr="00EC5ACB">
        <w:rPr>
          <w:szCs w:val="18"/>
        </w:rPr>
        <w:t>.</w:t>
      </w:r>
    </w:p>
  </w:footnote>
  <w:footnote w:id="10">
    <w:p w14:paraId="03658FC6" w14:textId="55FE3B03" w:rsidR="00DA0E5C" w:rsidRPr="00D25E19" w:rsidRDefault="00DA0E5C" w:rsidP="004916E9">
      <w:pPr>
        <w:pStyle w:val="CBDFootnoteText"/>
        <w:rPr>
          <w:szCs w:val="18"/>
        </w:rPr>
      </w:pPr>
      <w:r w:rsidRPr="00D25E19">
        <w:rPr>
          <w:szCs w:val="18"/>
          <w:vertAlign w:val="superscript"/>
        </w:rPr>
        <w:footnoteRef/>
      </w:r>
      <w:r w:rsidRPr="00D25E19">
        <w:rPr>
          <w:szCs w:val="18"/>
        </w:rPr>
        <w:t xml:space="preserve"> Decision </w:t>
      </w:r>
      <w:hyperlink r:id="rId6" w:history="1">
        <w:r w:rsidRPr="00DE341B">
          <w:rPr>
            <w:rStyle w:val="Hyperlink"/>
            <w:color w:val="auto"/>
            <w:szCs w:val="18"/>
            <w:u w:val="none"/>
          </w:rPr>
          <w:t>15/11</w:t>
        </w:r>
      </w:hyperlink>
      <w:r w:rsidRPr="00DE341B">
        <w:rPr>
          <w:rStyle w:val="Hyperlink"/>
          <w:color w:val="auto"/>
          <w:szCs w:val="18"/>
          <w:u w:val="none"/>
        </w:rPr>
        <w:t>, annex</w:t>
      </w:r>
      <w:r w:rsidRPr="00D25E19">
        <w:rPr>
          <w:szCs w:val="18"/>
        </w:rPr>
        <w:t>.</w:t>
      </w:r>
    </w:p>
  </w:footnote>
  <w:footnote w:id="11">
    <w:p w14:paraId="6A495F71" w14:textId="152ABAA8" w:rsidR="00DA0E5C" w:rsidRPr="00D25E19" w:rsidRDefault="00DA0E5C" w:rsidP="004916E9">
      <w:pPr>
        <w:pStyle w:val="CBDFootnoteText"/>
      </w:pPr>
      <w:r w:rsidRPr="00D25E19">
        <w:rPr>
          <w:vertAlign w:val="superscript"/>
        </w:rPr>
        <w:footnoteRef/>
      </w:r>
      <w:r w:rsidRPr="00D25E19">
        <w:t xml:space="preserve"> United Nations, </w:t>
      </w:r>
      <w:r w:rsidRPr="00D25E19">
        <w:rPr>
          <w:i/>
          <w:iCs/>
        </w:rPr>
        <w:t>Treaty Series</w:t>
      </w:r>
      <w:r w:rsidRPr="00D25E19">
        <w:rPr>
          <w:iCs/>
        </w:rPr>
        <w:t>,</w:t>
      </w:r>
      <w:r w:rsidRPr="00D25E19">
        <w:rPr>
          <w:i/>
          <w:iCs/>
        </w:rPr>
        <w:t xml:space="preserve"> </w:t>
      </w:r>
      <w:r w:rsidRPr="00D25E19">
        <w:t>vol. 1760, No. 30619.</w:t>
      </w:r>
    </w:p>
  </w:footnote>
  <w:footnote w:id="12">
    <w:p w14:paraId="1BDF5AF4" w14:textId="4FE1BD88" w:rsidR="00DA0E5C" w:rsidRPr="00D25E19" w:rsidRDefault="00DA0E5C" w:rsidP="004916E9">
      <w:pPr>
        <w:pStyle w:val="CBDFootnoteText"/>
      </w:pPr>
      <w:r w:rsidRPr="002A4D5A">
        <w:rPr>
          <w:vertAlign w:val="superscript"/>
        </w:rPr>
        <w:footnoteRef/>
      </w:r>
      <w:r w:rsidRPr="002A4D5A">
        <w:t xml:space="preserve"> Decision 16/4</w:t>
      </w:r>
      <w:r w:rsidRPr="004916E9">
        <w:t>, annex</w:t>
      </w:r>
      <w:r w:rsidRPr="002A4D5A">
        <w:t>.</w:t>
      </w:r>
    </w:p>
  </w:footnote>
  <w:footnote w:id="13">
    <w:p w14:paraId="62B10181" w14:textId="2230E393" w:rsidR="00DA0E5C" w:rsidRPr="00D25E19" w:rsidRDefault="00DA0E5C" w:rsidP="004916E9">
      <w:pPr>
        <w:pStyle w:val="CBDFootnoteText"/>
      </w:pPr>
      <w:r w:rsidRPr="00D25E19">
        <w:rPr>
          <w:vertAlign w:val="superscript"/>
        </w:rPr>
        <w:footnoteRef/>
      </w:r>
      <w:r w:rsidRPr="00D25E19">
        <w:t xml:space="preserve"> Decision 15/4, annex, sect. C.</w:t>
      </w:r>
    </w:p>
  </w:footnote>
  <w:footnote w:id="14">
    <w:p w14:paraId="3B939AEA" w14:textId="29B11702" w:rsidR="00DA0E5C" w:rsidRPr="00D25E19" w:rsidRDefault="00DA0E5C" w:rsidP="004916E9">
      <w:pPr>
        <w:pStyle w:val="CBDFootnoteText"/>
      </w:pPr>
      <w:r w:rsidRPr="00D25E19">
        <w:rPr>
          <w:vertAlign w:val="superscript"/>
        </w:rPr>
        <w:footnoteRef/>
      </w:r>
      <w:r w:rsidRPr="00D25E19">
        <w:t xml:space="preserve"> </w:t>
      </w:r>
      <w:r w:rsidR="00827540">
        <w:t>I</w:t>
      </w:r>
      <w:r w:rsidRPr="00D25E19">
        <w:t>nclud</w:t>
      </w:r>
      <w:r w:rsidR="00827540">
        <w:t>ing</w:t>
      </w:r>
      <w:r w:rsidRPr="00D25E19">
        <w:t xml:space="preserve"> dialogues, round tables, forums, knowledge fairs, expositions, symposiums and conferences.</w:t>
      </w:r>
    </w:p>
  </w:footnote>
  <w:footnote w:id="15">
    <w:p w14:paraId="28AACFD0" w14:textId="09CC6CE4" w:rsidR="00DA0E5C" w:rsidRPr="00D25E19" w:rsidRDefault="00DA0E5C" w:rsidP="004916E9">
      <w:pPr>
        <w:pStyle w:val="CBDFootnoteText"/>
      </w:pPr>
      <w:r w:rsidRPr="00D25E19">
        <w:rPr>
          <w:vertAlign w:val="superscript"/>
        </w:rPr>
        <w:footnoteRef/>
      </w:r>
      <w:r w:rsidRPr="00D25E19">
        <w:t xml:space="preserve"> Through traditional and digital channels, including the central portal of the clearing-house mechanism, the Access and Benefit-sharing Clearing-House, the Biosafety Clearing-House and national clearing-house portals.</w:t>
      </w:r>
    </w:p>
  </w:footnote>
  <w:footnote w:id="16">
    <w:p w14:paraId="3BF31902" w14:textId="54A19378" w:rsidR="00DA0E5C" w:rsidRPr="00D25E19" w:rsidRDefault="00DA0E5C" w:rsidP="004916E9">
      <w:pPr>
        <w:pStyle w:val="CBDFootnoteText"/>
      </w:pPr>
      <w:r w:rsidRPr="00D25E19">
        <w:rPr>
          <w:vertAlign w:val="superscript"/>
        </w:rPr>
        <w:footnoteRef/>
      </w:r>
      <w:r w:rsidRPr="00D25E19">
        <w:rPr>
          <w:vertAlign w:val="superscript"/>
        </w:rPr>
        <w:t xml:space="preserve"> </w:t>
      </w:r>
      <w:r w:rsidR="000F5F12">
        <w:t>I</w:t>
      </w:r>
      <w:r w:rsidRPr="00D25E19">
        <w:t>nclud</w:t>
      </w:r>
      <w:r w:rsidR="000F5F12">
        <w:t>ing</w:t>
      </w:r>
      <w:r w:rsidRPr="00D25E19">
        <w:t xml:space="preserve"> workshops, dialogues, round tables, forums, knowledge fairs, expositions, symposiums and conferences.</w:t>
      </w:r>
    </w:p>
  </w:footnote>
  <w:footnote w:id="17">
    <w:p w14:paraId="1CA377B1" w14:textId="55A3523C" w:rsidR="00DA0E5C" w:rsidRPr="00D25E19" w:rsidRDefault="00DA0E5C" w:rsidP="004916E9">
      <w:pPr>
        <w:pStyle w:val="CBDFootnoteText"/>
      </w:pPr>
      <w:r w:rsidRPr="00D25E19">
        <w:rPr>
          <w:rStyle w:val="FootnoteReference"/>
        </w:rPr>
        <w:footnoteRef/>
      </w:r>
      <w:r w:rsidRPr="00D25E19">
        <w:t xml:space="preserve"> All references to “free, prior and informed consent” refer to the tripartite terminology of “prior and informed consent”, “free, prior and informed consent” and “approval and involvement”.</w:t>
      </w:r>
    </w:p>
  </w:footnote>
  <w:footnote w:id="18">
    <w:p w14:paraId="1309908F" w14:textId="7596BA5C" w:rsidR="00DA0E5C" w:rsidRPr="00D25E19" w:rsidRDefault="00DA0E5C" w:rsidP="004916E9">
      <w:pPr>
        <w:pStyle w:val="CBDFootnoteText"/>
      </w:pPr>
      <w:r w:rsidRPr="00D25E19">
        <w:rPr>
          <w:vertAlign w:val="superscript"/>
        </w:rPr>
        <w:footnoteRef/>
      </w:r>
      <w:r w:rsidRPr="00D25E19">
        <w:t xml:space="preserve"> To be made available through the central portal of the clearing-house mechanism and national clearing-house mechanism portals.</w:t>
      </w:r>
    </w:p>
  </w:footnote>
  <w:footnote w:id="19">
    <w:p w14:paraId="70FB88CD" w14:textId="6E1E1EB2" w:rsidR="00DA0E5C" w:rsidRPr="00D25E19" w:rsidRDefault="00DA0E5C" w:rsidP="004916E9">
      <w:pPr>
        <w:pStyle w:val="CBDFootnoteText"/>
      </w:pPr>
      <w:r w:rsidRPr="00D25E19">
        <w:rPr>
          <w:vertAlign w:val="superscript"/>
        </w:rPr>
        <w:footnoteRef/>
      </w:r>
      <w:r w:rsidRPr="00D25E19">
        <w:t xml:space="preserve"> </w:t>
      </w:r>
      <w:r w:rsidR="001D11F2">
        <w:t>I</w:t>
      </w:r>
      <w:r w:rsidRPr="00D25E19">
        <w:t>nclud</w:t>
      </w:r>
      <w:r w:rsidR="001D11F2">
        <w:t>ing</w:t>
      </w:r>
      <w:r w:rsidRPr="00D25E19">
        <w:t xml:space="preserve"> invitations to submit views, nominate participants and peer-review documents.</w:t>
      </w:r>
    </w:p>
  </w:footnote>
  <w:footnote w:id="20">
    <w:p w14:paraId="7CBC0BEB" w14:textId="114ED402" w:rsidR="00DA0E5C" w:rsidRPr="00D25E19" w:rsidRDefault="00DA0E5C" w:rsidP="004916E9">
      <w:pPr>
        <w:pStyle w:val="CBDFootnoteText"/>
      </w:pPr>
      <w:r w:rsidRPr="00D25E19">
        <w:rPr>
          <w:vertAlign w:val="superscript"/>
        </w:rPr>
        <w:footnoteRef/>
      </w:r>
      <w:r w:rsidRPr="00D25E19">
        <w:rPr>
          <w:vertAlign w:val="superscript"/>
        </w:rPr>
        <w:t xml:space="preserve"> </w:t>
      </w:r>
      <w:r w:rsidR="001D11F2">
        <w:t>I</w:t>
      </w:r>
      <w:r w:rsidRPr="00D25E19">
        <w:t>nclud</w:t>
      </w:r>
      <w:r w:rsidR="001D11F2">
        <w:t>ing</w:t>
      </w:r>
      <w:r w:rsidRPr="00D25E19">
        <w:t xml:space="preserve"> all the tools and services that are required for technical and scientific cooperation, information exchange, knowledge management and monitoring towards the implementation of the Framework. </w:t>
      </w:r>
    </w:p>
  </w:footnote>
  <w:footnote w:id="21">
    <w:p w14:paraId="5522227E" w14:textId="3FDB7585" w:rsidR="00DA0E5C" w:rsidRPr="00D25E19" w:rsidRDefault="00DA0E5C" w:rsidP="004916E9">
      <w:pPr>
        <w:pStyle w:val="CBDFootnoteText"/>
        <w:rPr>
          <w:highlight w:val="yellow"/>
        </w:rPr>
      </w:pPr>
      <w:r w:rsidRPr="00D25E19">
        <w:rPr>
          <w:vertAlign w:val="superscript"/>
        </w:rPr>
        <w:footnoteRef/>
      </w:r>
      <w:r w:rsidRPr="00D25E19">
        <w:t xml:space="preserve"> </w:t>
      </w:r>
      <w:r w:rsidR="001D11F2">
        <w:t>I</w:t>
      </w:r>
      <w:r w:rsidRPr="00D25E19">
        <w:t>nclud</w:t>
      </w:r>
      <w:r w:rsidR="001D11F2">
        <w:t>ing</w:t>
      </w:r>
      <w:r w:rsidRPr="00D25E19">
        <w:t xml:space="preserve"> national focal points, multi-stakeholder coordination bodies, networks and systems, and inter-institutional steering committees involving the participation of relevant biodiversity-related organizations and stakeholders; and defining roles and responsibilities for collecting, reviewing and disseminating information and managing website content and for outreach activities.</w:t>
      </w:r>
    </w:p>
  </w:footnote>
  <w:footnote w:id="22">
    <w:p w14:paraId="199219D0" w14:textId="61384EA0" w:rsidR="00DA0E5C" w:rsidRPr="00D25E19" w:rsidRDefault="00DA0E5C" w:rsidP="004916E9">
      <w:pPr>
        <w:pStyle w:val="CBDFootnoteText"/>
      </w:pPr>
      <w:r w:rsidRPr="00D25E19">
        <w:rPr>
          <w:vertAlign w:val="superscript"/>
        </w:rPr>
        <w:footnoteRef/>
      </w:r>
      <w:r w:rsidRPr="00D25E19">
        <w:t xml:space="preserve"> Decision 15/4, annex.</w:t>
      </w:r>
    </w:p>
  </w:footnote>
  <w:footnote w:id="23">
    <w:p w14:paraId="14F4F278" w14:textId="482D2BC3" w:rsidR="00DA0E5C" w:rsidRPr="00D25E19" w:rsidRDefault="00DA0E5C" w:rsidP="004916E9">
      <w:pPr>
        <w:pStyle w:val="CBDFootnoteText"/>
      </w:pPr>
      <w:r w:rsidRPr="00D25E19">
        <w:rPr>
          <w:vertAlign w:val="superscript"/>
        </w:rPr>
        <w:footnoteRef/>
      </w:r>
      <w:r w:rsidRPr="00D25E19">
        <w:t xml:space="preserve"> Decision 15/14, annex.</w:t>
      </w:r>
    </w:p>
  </w:footnote>
  <w:footnote w:id="24">
    <w:p w14:paraId="5DCFD7B0" w14:textId="77777777" w:rsidR="00DA0E5C" w:rsidRPr="003B63CE" w:rsidRDefault="00DA0E5C" w:rsidP="007E233C">
      <w:pPr>
        <w:pStyle w:val="FootnoteText"/>
        <w:rPr>
          <w:lang w:val="en-US"/>
        </w:rPr>
      </w:pPr>
      <w:r>
        <w:rPr>
          <w:rStyle w:val="FootnoteReference"/>
        </w:rPr>
        <w:footnoteRef/>
      </w:r>
      <w:r>
        <w:t xml:space="preserve"> </w:t>
      </w:r>
      <w:r>
        <w:rPr>
          <w:lang w:val="en-US"/>
        </w:rPr>
        <w:t>Decision 15/6.</w:t>
      </w:r>
    </w:p>
  </w:footnote>
  <w:footnote w:id="25">
    <w:p w14:paraId="358DE61D" w14:textId="07F4B74D" w:rsidR="00DA0E5C" w:rsidRPr="00D25E19" w:rsidRDefault="00DA0E5C" w:rsidP="004916E9">
      <w:pPr>
        <w:pStyle w:val="CBDFootnoteText"/>
      </w:pPr>
      <w:r w:rsidRPr="00D25E19">
        <w:rPr>
          <w:vertAlign w:val="superscript"/>
        </w:rPr>
        <w:footnoteRef/>
      </w:r>
      <w:r w:rsidRPr="00D25E19">
        <w:t xml:space="preserve"> United Nations, </w:t>
      </w:r>
      <w:r w:rsidRPr="00D25E19">
        <w:rPr>
          <w:i/>
          <w:iCs/>
        </w:rPr>
        <w:t>Treaty Series</w:t>
      </w:r>
      <w:r w:rsidRPr="00D25E19">
        <w:rPr>
          <w:iCs/>
        </w:rPr>
        <w:t>,</w:t>
      </w:r>
      <w:r w:rsidRPr="00D25E19">
        <w:rPr>
          <w:i/>
          <w:iCs/>
        </w:rPr>
        <w:t xml:space="preserve"> </w:t>
      </w:r>
      <w:r w:rsidRPr="00D25E19">
        <w:t>vol. 1760, No. 30619.</w:t>
      </w:r>
    </w:p>
  </w:footnote>
  <w:footnote w:id="26">
    <w:p w14:paraId="1FC1BD61" w14:textId="5228C82F" w:rsidR="00DA0E5C" w:rsidRPr="00D25E19" w:rsidRDefault="00DA0E5C" w:rsidP="004916E9">
      <w:pPr>
        <w:pStyle w:val="CBDFootnoteText"/>
      </w:pPr>
      <w:r w:rsidRPr="00D25E19">
        <w:rPr>
          <w:vertAlign w:val="superscript"/>
        </w:rPr>
        <w:footnoteRef/>
      </w:r>
      <w:r w:rsidRPr="00D25E19">
        <w:rPr>
          <w:vertAlign w:val="superscript"/>
        </w:rPr>
        <w:t xml:space="preserve"> </w:t>
      </w:r>
      <w:r w:rsidRPr="00D25E19">
        <w:t xml:space="preserve">United Nations, </w:t>
      </w:r>
      <w:r w:rsidRPr="00D25E19">
        <w:rPr>
          <w:i/>
          <w:iCs/>
        </w:rPr>
        <w:t>Treaty Series</w:t>
      </w:r>
      <w:r w:rsidRPr="00D25E19">
        <w:t>, vol. 1760, No. 30619.</w:t>
      </w:r>
    </w:p>
  </w:footnote>
  <w:footnote w:id="27">
    <w:p w14:paraId="668AF9B8" w14:textId="01948A4B" w:rsidR="00DA0E5C" w:rsidRPr="00D25E19" w:rsidRDefault="00DA0E5C" w:rsidP="004916E9">
      <w:pPr>
        <w:pStyle w:val="CBDFootnoteText"/>
        <w:rPr>
          <w:szCs w:val="18"/>
        </w:rPr>
      </w:pPr>
      <w:r w:rsidRPr="00D25E19">
        <w:rPr>
          <w:szCs w:val="18"/>
          <w:vertAlign w:val="superscript"/>
        </w:rPr>
        <w:footnoteRef/>
      </w:r>
      <w:r w:rsidRPr="00D25E19">
        <w:rPr>
          <w:szCs w:val="18"/>
          <w:vertAlign w:val="superscript"/>
        </w:rPr>
        <w:t xml:space="preserve"> </w:t>
      </w:r>
      <w:r w:rsidRPr="00D25E19">
        <w:rPr>
          <w:szCs w:val="18"/>
        </w:rPr>
        <w:t xml:space="preserve">Decision </w:t>
      </w:r>
      <w:hyperlink r:id="rId7" w:history="1">
        <w:r w:rsidRPr="00D25E19">
          <w:rPr>
            <w:rStyle w:val="Hyperlink"/>
            <w:szCs w:val="18"/>
          </w:rPr>
          <w:t>15/4</w:t>
        </w:r>
      </w:hyperlink>
      <w:r w:rsidRPr="00D25E19">
        <w:rPr>
          <w:szCs w:val="18"/>
        </w:rPr>
        <w:t>, annex.</w:t>
      </w:r>
    </w:p>
  </w:footnote>
  <w:footnote w:id="28">
    <w:p w14:paraId="7C9AEC9E" w14:textId="3A8A2335" w:rsidR="00DA0E5C" w:rsidRPr="00D25E19" w:rsidRDefault="00DA0E5C" w:rsidP="004916E9">
      <w:pPr>
        <w:pStyle w:val="CBDFootnoteText"/>
      </w:pPr>
      <w:r w:rsidRPr="00D25E19">
        <w:rPr>
          <w:vertAlign w:val="superscript"/>
        </w:rPr>
        <w:footnoteRef/>
      </w:r>
      <w:r w:rsidRPr="00D25E19">
        <w:t xml:space="preserve"> Decision 15/5, annex I.</w:t>
      </w:r>
    </w:p>
  </w:footnote>
  <w:footnote w:id="29">
    <w:p w14:paraId="5E74755D" w14:textId="6075786D" w:rsidR="00DA0E5C" w:rsidRPr="00D25E19" w:rsidRDefault="00DA0E5C" w:rsidP="004916E9">
      <w:pPr>
        <w:pStyle w:val="CBDFootnoteText"/>
      </w:pPr>
      <w:r w:rsidRPr="00D25E19">
        <w:rPr>
          <w:vertAlign w:val="superscript"/>
        </w:rPr>
        <w:footnoteRef/>
      </w:r>
      <w:r w:rsidRPr="00D25E19">
        <w:t xml:space="preserve"> Decision 15/8, annex I.</w:t>
      </w:r>
    </w:p>
  </w:footnote>
  <w:footnote w:id="30">
    <w:p w14:paraId="34C75650" w14:textId="4B47DA09" w:rsidR="00DA0E5C" w:rsidRPr="00D25E19" w:rsidRDefault="00DA0E5C" w:rsidP="004916E9">
      <w:pPr>
        <w:pStyle w:val="CBDFootnoteText"/>
      </w:pPr>
      <w:r w:rsidRPr="00D25E19">
        <w:rPr>
          <w:vertAlign w:val="superscript"/>
        </w:rPr>
        <w:footnoteRef/>
      </w:r>
      <w:r w:rsidRPr="00D25E19">
        <w:t xml:space="preserve"> All mentions of “free, prior and informed consent” refer to the tripartite terminology of “prior and informed consent”, “free, prior and informed consent” </w:t>
      </w:r>
      <w:r>
        <w:t>and</w:t>
      </w:r>
      <w:r w:rsidRPr="00D25E19">
        <w:t xml:space="preserve"> “approval and involvement”.</w:t>
      </w:r>
    </w:p>
  </w:footnote>
  <w:footnote w:id="31">
    <w:p w14:paraId="5E47199F" w14:textId="582A94B7" w:rsidR="00DA0E5C" w:rsidRPr="004916E9" w:rsidRDefault="00DA0E5C" w:rsidP="004916E9">
      <w:pPr>
        <w:pStyle w:val="CBDFootnoteText"/>
        <w:rPr>
          <w:rFonts w:asciiTheme="majorBidi" w:hAnsiTheme="majorBidi" w:cstheme="majorBidi"/>
          <w:szCs w:val="18"/>
        </w:rPr>
      </w:pPr>
      <w:r w:rsidRPr="00D25E19">
        <w:rPr>
          <w:vertAlign w:val="superscript"/>
        </w:rPr>
        <w:footnoteRef/>
      </w:r>
      <w:r w:rsidRPr="00D25E19">
        <w:rPr>
          <w:rFonts w:asciiTheme="majorBidi" w:hAnsiTheme="majorBidi" w:cstheme="majorBidi"/>
          <w:szCs w:val="18"/>
        </w:rPr>
        <w:t xml:space="preserve"> </w:t>
      </w:r>
      <w:r>
        <w:rPr>
          <w:rFonts w:asciiTheme="majorBidi" w:hAnsiTheme="majorBidi" w:cstheme="majorBidi"/>
          <w:szCs w:val="18"/>
        </w:rPr>
        <w:t>D</w:t>
      </w:r>
      <w:r w:rsidRPr="00D25E19">
        <w:rPr>
          <w:rFonts w:asciiTheme="majorBidi" w:hAnsiTheme="majorBidi" w:cstheme="majorBidi"/>
          <w:szCs w:val="18"/>
        </w:rPr>
        <w:t xml:space="preserve">ecision </w:t>
      </w:r>
      <w:hyperlink r:id="rId8" w:history="1">
        <w:r w:rsidRPr="00D25E19">
          <w:rPr>
            <w:rStyle w:val="Hyperlink"/>
            <w:rFonts w:asciiTheme="majorBidi" w:hAnsiTheme="majorBidi" w:cstheme="majorBidi"/>
            <w:szCs w:val="18"/>
          </w:rPr>
          <w:t>IPBES-5/1, annex II</w:t>
        </w:r>
      </w:hyperlink>
      <w:r w:rsidRPr="00D25E19">
        <w:rPr>
          <w:rFonts w:asciiTheme="majorBidi" w:hAnsiTheme="majorBidi" w:cstheme="majorBidi"/>
          <w:szCs w:val="18"/>
        </w:rPr>
        <w:t>.</w:t>
      </w:r>
    </w:p>
  </w:footnote>
  <w:footnote w:id="32">
    <w:p w14:paraId="68AECB71" w14:textId="2739F601" w:rsidR="00DA0E5C" w:rsidRPr="00D25E19" w:rsidRDefault="00DA0E5C" w:rsidP="004916E9">
      <w:pPr>
        <w:pStyle w:val="CBDFootnoteText"/>
      </w:pPr>
      <w:r w:rsidRPr="00D25E19">
        <w:rPr>
          <w:vertAlign w:val="superscript"/>
        </w:rPr>
        <w:footnoteRef/>
      </w:r>
      <w:r w:rsidRPr="00D25E19">
        <w:t xml:space="preserve"> Inclusive knowledge societies may be considered to be those that value the creation, dissemination and </w:t>
      </w:r>
      <w:r w:rsidR="008B2F36">
        <w:t>use</w:t>
      </w:r>
      <w:r w:rsidR="008B2F36" w:rsidRPr="00D25E19">
        <w:t xml:space="preserve"> </w:t>
      </w:r>
      <w:r w:rsidRPr="00D25E19">
        <w:t xml:space="preserve">of knowledge as key drivers for development, fostering collaboration, innovation and the empowerment of individuals and groups. See, for example, United Nations Educational, Scientific and Cultural Organization and United Nations University, </w:t>
      </w:r>
      <w:r w:rsidRPr="00D25E19">
        <w:rPr>
          <w:i/>
          <w:iCs/>
        </w:rPr>
        <w:t>Knowledge Societies Policy Handbook</w:t>
      </w:r>
      <w:r w:rsidRPr="00D25E19">
        <w:t xml:space="preserve"> (2016).</w:t>
      </w:r>
    </w:p>
  </w:footnote>
  <w:footnote w:id="33">
    <w:p w14:paraId="380147D3" w14:textId="759F42B3" w:rsidR="00DA0E5C" w:rsidRPr="00D25E19" w:rsidRDefault="00DA0E5C" w:rsidP="004916E9">
      <w:pPr>
        <w:pStyle w:val="CBDFootnoteText"/>
      </w:pPr>
      <w:r w:rsidRPr="00675C72">
        <w:rPr>
          <w:rStyle w:val="FootnoteReference"/>
        </w:rPr>
        <w:footnoteRef/>
      </w:r>
      <w:r w:rsidRPr="00D25E19">
        <w:t xml:space="preserve"> All references to “free, prior and informed consent” refer to the tripartite terminology of “prior and informed consent”, “free, prior and informed consent” and “approval and involvement”.</w:t>
      </w:r>
    </w:p>
  </w:footnote>
  <w:footnote w:id="34">
    <w:p w14:paraId="1411D8E4" w14:textId="7E5A9825" w:rsidR="00DA0E5C" w:rsidRPr="00D25E19" w:rsidRDefault="00DA0E5C" w:rsidP="004916E9">
      <w:pPr>
        <w:pStyle w:val="CBDFootnoteText"/>
      </w:pPr>
      <w:r w:rsidRPr="00D25E19">
        <w:rPr>
          <w:vertAlign w:val="superscript"/>
        </w:rPr>
        <w:footnoteRef/>
      </w:r>
      <w:r w:rsidRPr="00D25E19">
        <w:t xml:space="preserve"> </w:t>
      </w:r>
      <w:r w:rsidR="00237727">
        <w:t>I</w:t>
      </w:r>
      <w:r w:rsidRPr="00D25E19">
        <w:t>nclud</w:t>
      </w:r>
      <w:r w:rsidR="00237727">
        <w:t>ing</w:t>
      </w:r>
      <w:r w:rsidRPr="00D25E19">
        <w:t xml:space="preserve"> subnational governments, cities, other local authorities, intergovernmental organizations, non-governmental organizations, faith-based organizations, networks and the private sector.</w:t>
      </w:r>
    </w:p>
  </w:footnote>
  <w:footnote w:id="35">
    <w:p w14:paraId="0BBA508A" w14:textId="748BAC7D" w:rsidR="00DA0E5C" w:rsidRPr="004916E9" w:rsidRDefault="00DA0E5C" w:rsidP="004916E9">
      <w:pPr>
        <w:pStyle w:val="CBDFootnoteText"/>
        <w:rPr>
          <w:szCs w:val="18"/>
        </w:rPr>
      </w:pPr>
      <w:r w:rsidRPr="00D25E19">
        <w:rPr>
          <w:vertAlign w:val="superscript"/>
        </w:rPr>
        <w:footnoteRef/>
      </w:r>
      <w:r w:rsidRPr="00D25E19">
        <w:rPr>
          <w:rFonts w:asciiTheme="majorBidi" w:hAnsiTheme="majorBidi" w:cstheme="majorBidi"/>
          <w:szCs w:val="18"/>
        </w:rPr>
        <w:t xml:space="preserve"> </w:t>
      </w:r>
      <w:r w:rsidRPr="004916E9">
        <w:rPr>
          <w:rFonts w:asciiTheme="majorBidi" w:hAnsiTheme="majorBidi" w:cstheme="majorBidi"/>
          <w:szCs w:val="18"/>
        </w:rPr>
        <w:t xml:space="preserve">In particular decisions </w:t>
      </w:r>
      <w:hyperlink r:id="rId9" w:history="1">
        <w:r w:rsidRPr="004916E9">
          <w:rPr>
            <w:rStyle w:val="Hyperlink"/>
            <w:rFonts w:asciiTheme="majorBidi" w:hAnsiTheme="majorBidi" w:cstheme="majorBidi"/>
            <w:szCs w:val="18"/>
          </w:rPr>
          <w:t>14/25</w:t>
        </w:r>
      </w:hyperlink>
      <w:r w:rsidRPr="004916E9">
        <w:rPr>
          <w:rStyle w:val="Hyperlink"/>
          <w:rFonts w:asciiTheme="majorBidi" w:hAnsiTheme="majorBidi" w:cstheme="majorBidi"/>
          <w:szCs w:val="18"/>
        </w:rPr>
        <w:t xml:space="preserve"> </w:t>
      </w:r>
      <w:r w:rsidRPr="004916E9">
        <w:rPr>
          <w:rFonts w:asciiTheme="majorBidi" w:hAnsiTheme="majorBidi" w:cstheme="majorBidi"/>
          <w:szCs w:val="18"/>
        </w:rPr>
        <w:t>and</w:t>
      </w:r>
      <w:r w:rsidRPr="00D25E19">
        <w:t xml:space="preserve"> </w:t>
      </w:r>
      <w:hyperlink r:id="rId10" w:history="1">
        <w:r w:rsidRPr="004916E9">
          <w:rPr>
            <w:rStyle w:val="Hyperlink"/>
            <w:rFonts w:asciiTheme="majorBidi" w:hAnsiTheme="majorBidi" w:cstheme="majorBidi"/>
            <w:szCs w:val="18"/>
          </w:rPr>
          <w:t>15/16</w:t>
        </w:r>
      </w:hyperlink>
      <w:r w:rsidRPr="004916E9">
        <w:rPr>
          <w:rFonts w:asciiTheme="majorBidi" w:hAnsiTheme="majorBidi" w:cstheme="majorBidi"/>
          <w:szCs w:val="18"/>
        </w:rPr>
        <w:t xml:space="preserve"> related to knowledge management, and decision 15/8, as related in particular to the global coordination entity and the regional and subregional technical and scientific cooperation support centres of the technical and scientific cooperation mechanism.</w:t>
      </w:r>
    </w:p>
  </w:footnote>
  <w:footnote w:id="36">
    <w:p w14:paraId="564E9FB8" w14:textId="2D652ABA" w:rsidR="00DA0E5C" w:rsidRPr="004916E9" w:rsidRDefault="00DA0E5C">
      <w:pPr>
        <w:pStyle w:val="FootnoteText"/>
        <w:rPr>
          <w:lang w:val="en-US"/>
        </w:rPr>
      </w:pPr>
      <w:r>
        <w:rPr>
          <w:rStyle w:val="FootnoteReference"/>
        </w:rPr>
        <w:footnoteRef/>
      </w:r>
      <w:r>
        <w:t xml:space="preserve"> </w:t>
      </w:r>
      <w:r w:rsidRPr="00D25E19">
        <w:rPr>
          <w:szCs w:val="18"/>
        </w:rPr>
        <w:t xml:space="preserve">Including tools identified in the </w:t>
      </w:r>
      <w:r w:rsidRPr="00D25E19">
        <w:rPr>
          <w:i/>
          <w:iCs/>
          <w:szCs w:val="18"/>
        </w:rPr>
        <w:t xml:space="preserve">Compendium of Guidance on Key Global Databases Related to Biodiversity-related </w:t>
      </w:r>
      <w:r w:rsidRPr="0053349A">
        <w:rPr>
          <w:i/>
          <w:iCs/>
          <w:szCs w:val="18"/>
        </w:rPr>
        <w:t>Conventions</w:t>
      </w:r>
      <w:r w:rsidRPr="0053349A">
        <w:rPr>
          <w:szCs w:val="18"/>
        </w:rPr>
        <w:t xml:space="preserve"> (United Nations Environment Programme World Conservation Monitoring Centre, March 2018).</w:t>
      </w:r>
    </w:p>
  </w:footnote>
  <w:footnote w:id="37">
    <w:p w14:paraId="185E3A55" w14:textId="3B8AF55A" w:rsidR="00DA0E5C" w:rsidRPr="004916E9" w:rsidRDefault="00DA0E5C">
      <w:pPr>
        <w:pStyle w:val="FootnoteText"/>
        <w:rPr>
          <w:lang w:val="en-US"/>
        </w:rPr>
      </w:pPr>
      <w:r>
        <w:rPr>
          <w:rStyle w:val="FootnoteReference"/>
        </w:rPr>
        <w:footnoteRef/>
      </w:r>
      <w:r>
        <w:t xml:space="preserve"> </w:t>
      </w:r>
      <w:r w:rsidRPr="00D25E19">
        <w:rPr>
          <w:szCs w:val="18"/>
        </w:rPr>
        <w:t>In the context of traditional knowledge, this involves the development and promotion of community protocols and biocultural community protocols for gaining access to and using traditional knowledge.</w:t>
      </w:r>
    </w:p>
  </w:footnote>
  <w:footnote w:id="38">
    <w:p w14:paraId="324CB859" w14:textId="79C5A61F" w:rsidR="00DA0E5C" w:rsidRPr="004916E9" w:rsidRDefault="00DA0E5C">
      <w:pPr>
        <w:pStyle w:val="FootnoteText"/>
        <w:rPr>
          <w:lang w:val="en-US"/>
        </w:rPr>
      </w:pPr>
      <w:r>
        <w:rPr>
          <w:rStyle w:val="FootnoteReference"/>
        </w:rPr>
        <w:footnoteRef/>
      </w:r>
      <w:r>
        <w:t xml:space="preserve"> </w:t>
      </w:r>
      <w:r w:rsidRPr="00D25E19">
        <w:rPr>
          <w:szCs w:val="18"/>
        </w:rPr>
        <w:t xml:space="preserve">An example of an applicable tool for managing data, information and knowledge at the national level is the Data Reporting Tool for Multilateral Environmental Agreements (available at </w:t>
      </w:r>
      <w:hyperlink r:id="rId11" w:history="1">
        <w:r w:rsidRPr="00D25E19">
          <w:rPr>
            <w:rStyle w:val="Hyperlink"/>
            <w:szCs w:val="18"/>
          </w:rPr>
          <w:t>https://dart.informea.org</w:t>
        </w:r>
      </w:hyperlink>
      <w:r w:rsidRPr="00D25E19">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4719" w14:textId="559131A6" w:rsidR="00DA0E5C" w:rsidRPr="008B4B9A" w:rsidRDefault="001F6923" w:rsidP="00E04B35">
    <w:pPr>
      <w:pStyle w:val="Header"/>
      <w:spacing w:after="240"/>
      <w:rPr>
        <w:szCs w:val="20"/>
        <w:lang w:val="en-CA"/>
      </w:rPr>
    </w:pPr>
    <w:sdt>
      <w:sdtPr>
        <w:rPr>
          <w:szCs w:val="20"/>
          <w:lang w:val="en-CA"/>
        </w:rPr>
        <w:alias w:val="Subject"/>
        <w:tag w:val=""/>
        <w:id w:val="1885667262"/>
        <w:dataBinding w:prefixMappings="xmlns:ns0='http://purl.org/dc/elements/1.1/' xmlns:ns1='http://schemas.openxmlformats.org/package/2006/metadata/core-properties' " w:xpath="/ns1:coreProperties[1]/ns0:subject[1]" w:storeItemID="{6C3C8BC8-F283-45AE-878A-BAB7291924A1}"/>
        <w:text/>
      </w:sdtPr>
      <w:sdtEndPr/>
      <w:sdtContent>
        <w:r w:rsidR="00DA0E5C">
          <w:rPr>
            <w:szCs w:val="20"/>
            <w:lang w:val="en-CA"/>
          </w:rPr>
          <w:t>CBD/COP/DEC/16/9</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lang w:val="en-CA"/>
      </w:rPr>
      <w:alias w:val="Subject"/>
      <w:tag w:val=""/>
      <w:id w:val="-1082753079"/>
      <w:dataBinding w:prefixMappings="xmlns:ns0='http://purl.org/dc/elements/1.1/' xmlns:ns1='http://schemas.openxmlformats.org/package/2006/metadata/core-properties' " w:xpath="/ns1:coreProperties[1]/ns0:subject[1]" w:storeItemID="{6C3C8BC8-F283-45AE-878A-BAB7291924A1}"/>
      <w:text/>
    </w:sdtPr>
    <w:sdtEndPr/>
    <w:sdtContent>
      <w:p w14:paraId="46934469" w14:textId="31EF204A" w:rsidR="00DA0E5C" w:rsidRDefault="00DA0E5C" w:rsidP="00E04B35">
        <w:pPr>
          <w:pStyle w:val="Header"/>
          <w:spacing w:after="240"/>
          <w:jc w:val="right"/>
        </w:pPr>
        <w:r>
          <w:rPr>
            <w:szCs w:val="20"/>
            <w:lang w:val="en-CA"/>
          </w:rPr>
          <w:t>CBD/COP/DEC/16/9</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650A" w14:textId="77777777" w:rsidR="00DA0E5C" w:rsidRDefault="00DA0E5C" w:rsidP="004916E9">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 w:name="_Hlk137802784"/>
  <w:bookmarkStart w:id="9" w:name="_Hlk137802785"/>
  <w:p w14:paraId="518D3E9D" w14:textId="19ACD559" w:rsidR="00DA0E5C" w:rsidRPr="007A023F" w:rsidRDefault="001F6923" w:rsidP="007A023F">
    <w:pPr>
      <w:pStyle w:val="Header"/>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A0E5C">
          <w:rPr>
            <w:szCs w:val="20"/>
            <w:lang w:val="en-CA"/>
          </w:rPr>
          <w:t>CBD/COP/DEC/16/9</w:t>
        </w:r>
      </w:sdtContent>
    </w:sdt>
    <w:bookmarkEnd w:id="8"/>
    <w:bookmarkEnd w:id="9"/>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65C10DC9" w:rsidR="00DA0E5C" w:rsidRPr="007A023F" w:rsidRDefault="00DA0E5C" w:rsidP="002B559C">
        <w:pPr>
          <w:pStyle w:val="Header"/>
          <w:spacing w:after="240"/>
          <w:jc w:val="right"/>
          <w:rPr>
            <w:szCs w:val="20"/>
            <w:lang w:val="en-CA"/>
          </w:rPr>
        </w:pPr>
        <w:r>
          <w:rPr>
            <w:szCs w:val="20"/>
            <w:lang w:val="en-CA"/>
          </w:rPr>
          <w:t>CBD/COP/DEC/16/9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D484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ACBB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6F486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A6AC3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846F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8CA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8695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10C7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84C2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F813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00A9"/>
    <w:rsid w:val="0000088A"/>
    <w:rsid w:val="00002A3A"/>
    <w:rsid w:val="00004533"/>
    <w:rsid w:val="00005344"/>
    <w:rsid w:val="000077FF"/>
    <w:rsid w:val="000174DC"/>
    <w:rsid w:val="00021766"/>
    <w:rsid w:val="00025F66"/>
    <w:rsid w:val="00026288"/>
    <w:rsid w:val="00030316"/>
    <w:rsid w:val="000338B4"/>
    <w:rsid w:val="00040598"/>
    <w:rsid w:val="00042257"/>
    <w:rsid w:val="00045385"/>
    <w:rsid w:val="00046621"/>
    <w:rsid w:val="00051E7C"/>
    <w:rsid w:val="00052296"/>
    <w:rsid w:val="00057DD6"/>
    <w:rsid w:val="00065D6B"/>
    <w:rsid w:val="0006764E"/>
    <w:rsid w:val="00071BAF"/>
    <w:rsid w:val="00071E3E"/>
    <w:rsid w:val="00072ED4"/>
    <w:rsid w:val="00074656"/>
    <w:rsid w:val="000751E8"/>
    <w:rsid w:val="00076F4B"/>
    <w:rsid w:val="000777C7"/>
    <w:rsid w:val="00082B89"/>
    <w:rsid w:val="0009224D"/>
    <w:rsid w:val="00092BB3"/>
    <w:rsid w:val="000A5BB4"/>
    <w:rsid w:val="000B1E29"/>
    <w:rsid w:val="000B5E99"/>
    <w:rsid w:val="000C2A62"/>
    <w:rsid w:val="000C41B7"/>
    <w:rsid w:val="000C530E"/>
    <w:rsid w:val="000C6649"/>
    <w:rsid w:val="000C7637"/>
    <w:rsid w:val="000D26CF"/>
    <w:rsid w:val="000D6145"/>
    <w:rsid w:val="000D69FA"/>
    <w:rsid w:val="000E11CC"/>
    <w:rsid w:val="000E19A4"/>
    <w:rsid w:val="000E286B"/>
    <w:rsid w:val="000F0F16"/>
    <w:rsid w:val="000F1B44"/>
    <w:rsid w:val="000F2E3F"/>
    <w:rsid w:val="000F5F12"/>
    <w:rsid w:val="0010054F"/>
    <w:rsid w:val="00102357"/>
    <w:rsid w:val="0010435E"/>
    <w:rsid w:val="001110B3"/>
    <w:rsid w:val="0011225B"/>
    <w:rsid w:val="00115D4D"/>
    <w:rsid w:val="00123B20"/>
    <w:rsid w:val="00130742"/>
    <w:rsid w:val="00132581"/>
    <w:rsid w:val="001363DC"/>
    <w:rsid w:val="0013744B"/>
    <w:rsid w:val="00144535"/>
    <w:rsid w:val="001454DA"/>
    <w:rsid w:val="001552EC"/>
    <w:rsid w:val="00156047"/>
    <w:rsid w:val="0016462F"/>
    <w:rsid w:val="001662BF"/>
    <w:rsid w:val="00173211"/>
    <w:rsid w:val="00176E5D"/>
    <w:rsid w:val="0017714B"/>
    <w:rsid w:val="0018113C"/>
    <w:rsid w:val="001811F8"/>
    <w:rsid w:val="001843DA"/>
    <w:rsid w:val="00184909"/>
    <w:rsid w:val="00191FA3"/>
    <w:rsid w:val="001940D2"/>
    <w:rsid w:val="00197AC1"/>
    <w:rsid w:val="001A2527"/>
    <w:rsid w:val="001A392A"/>
    <w:rsid w:val="001A3FBD"/>
    <w:rsid w:val="001A4D56"/>
    <w:rsid w:val="001A6C7C"/>
    <w:rsid w:val="001A79BD"/>
    <w:rsid w:val="001B0C35"/>
    <w:rsid w:val="001B4D66"/>
    <w:rsid w:val="001C7763"/>
    <w:rsid w:val="001C7B62"/>
    <w:rsid w:val="001D11F2"/>
    <w:rsid w:val="001D486F"/>
    <w:rsid w:val="001D7501"/>
    <w:rsid w:val="001E0EC4"/>
    <w:rsid w:val="001E0F6B"/>
    <w:rsid w:val="001E4E16"/>
    <w:rsid w:val="001E6B3B"/>
    <w:rsid w:val="001E6BC7"/>
    <w:rsid w:val="001F6923"/>
    <w:rsid w:val="001F7B5A"/>
    <w:rsid w:val="001F7ECF"/>
    <w:rsid w:val="00201B82"/>
    <w:rsid w:val="002039A3"/>
    <w:rsid w:val="0021043A"/>
    <w:rsid w:val="002151B2"/>
    <w:rsid w:val="00223BB6"/>
    <w:rsid w:val="002279E3"/>
    <w:rsid w:val="00230457"/>
    <w:rsid w:val="002336C7"/>
    <w:rsid w:val="002368F2"/>
    <w:rsid w:val="0023714E"/>
    <w:rsid w:val="00237727"/>
    <w:rsid w:val="0024417F"/>
    <w:rsid w:val="00244C99"/>
    <w:rsid w:val="0024696F"/>
    <w:rsid w:val="00255004"/>
    <w:rsid w:val="00261E5A"/>
    <w:rsid w:val="00273334"/>
    <w:rsid w:val="0028083D"/>
    <w:rsid w:val="00283FA2"/>
    <w:rsid w:val="00286063"/>
    <w:rsid w:val="002871A7"/>
    <w:rsid w:val="00290DE0"/>
    <w:rsid w:val="00291978"/>
    <w:rsid w:val="00294194"/>
    <w:rsid w:val="0029453F"/>
    <w:rsid w:val="002A2A49"/>
    <w:rsid w:val="002A4D5A"/>
    <w:rsid w:val="002B00CA"/>
    <w:rsid w:val="002B559C"/>
    <w:rsid w:val="002C32CD"/>
    <w:rsid w:val="002C38BC"/>
    <w:rsid w:val="002C424D"/>
    <w:rsid w:val="002C7190"/>
    <w:rsid w:val="002D1BC4"/>
    <w:rsid w:val="002D6711"/>
    <w:rsid w:val="002E07F0"/>
    <w:rsid w:val="002E37D6"/>
    <w:rsid w:val="002E41ED"/>
    <w:rsid w:val="002E6B94"/>
    <w:rsid w:val="002F32D2"/>
    <w:rsid w:val="002F7246"/>
    <w:rsid w:val="0030246D"/>
    <w:rsid w:val="0030354A"/>
    <w:rsid w:val="00303C3E"/>
    <w:rsid w:val="00303F0B"/>
    <w:rsid w:val="00306495"/>
    <w:rsid w:val="00310608"/>
    <w:rsid w:val="00323F22"/>
    <w:rsid w:val="003259AE"/>
    <w:rsid w:val="00330322"/>
    <w:rsid w:val="00333D4F"/>
    <w:rsid w:val="003378F7"/>
    <w:rsid w:val="0034104A"/>
    <w:rsid w:val="00341C4C"/>
    <w:rsid w:val="00345278"/>
    <w:rsid w:val="003457DB"/>
    <w:rsid w:val="00346AEA"/>
    <w:rsid w:val="00347605"/>
    <w:rsid w:val="003476A9"/>
    <w:rsid w:val="00350248"/>
    <w:rsid w:val="00350D1E"/>
    <w:rsid w:val="0036120D"/>
    <w:rsid w:val="00365826"/>
    <w:rsid w:val="00374CFE"/>
    <w:rsid w:val="00384CF9"/>
    <w:rsid w:val="00385BC8"/>
    <w:rsid w:val="003876D6"/>
    <w:rsid w:val="00390A08"/>
    <w:rsid w:val="00393801"/>
    <w:rsid w:val="0039504C"/>
    <w:rsid w:val="00397242"/>
    <w:rsid w:val="003B310E"/>
    <w:rsid w:val="003B473A"/>
    <w:rsid w:val="003B4B31"/>
    <w:rsid w:val="003B5C48"/>
    <w:rsid w:val="003C3310"/>
    <w:rsid w:val="003C6F10"/>
    <w:rsid w:val="003D1141"/>
    <w:rsid w:val="003D1D7E"/>
    <w:rsid w:val="003D5ADF"/>
    <w:rsid w:val="003D79A6"/>
    <w:rsid w:val="003E2879"/>
    <w:rsid w:val="003E3DB4"/>
    <w:rsid w:val="003E4EFA"/>
    <w:rsid w:val="003F1CA8"/>
    <w:rsid w:val="003F554F"/>
    <w:rsid w:val="003F734C"/>
    <w:rsid w:val="00404314"/>
    <w:rsid w:val="0041030F"/>
    <w:rsid w:val="00414673"/>
    <w:rsid w:val="004237A7"/>
    <w:rsid w:val="00423B08"/>
    <w:rsid w:val="00423CC1"/>
    <w:rsid w:val="00426D4B"/>
    <w:rsid w:val="0042739D"/>
    <w:rsid w:val="00427D4A"/>
    <w:rsid w:val="00432CBE"/>
    <w:rsid w:val="004353ED"/>
    <w:rsid w:val="00435C97"/>
    <w:rsid w:val="0044084B"/>
    <w:rsid w:val="00441498"/>
    <w:rsid w:val="00443690"/>
    <w:rsid w:val="00445967"/>
    <w:rsid w:val="00455183"/>
    <w:rsid w:val="00460CF9"/>
    <w:rsid w:val="00461AB3"/>
    <w:rsid w:val="004640B1"/>
    <w:rsid w:val="00464DC1"/>
    <w:rsid w:val="0046769C"/>
    <w:rsid w:val="004701EE"/>
    <w:rsid w:val="00475948"/>
    <w:rsid w:val="00480A8D"/>
    <w:rsid w:val="00485461"/>
    <w:rsid w:val="004913AD"/>
    <w:rsid w:val="004916E9"/>
    <w:rsid w:val="00497C6D"/>
    <w:rsid w:val="004A20A6"/>
    <w:rsid w:val="004A2A2D"/>
    <w:rsid w:val="004A53F8"/>
    <w:rsid w:val="004B4D61"/>
    <w:rsid w:val="004B77E7"/>
    <w:rsid w:val="004C6544"/>
    <w:rsid w:val="004C679A"/>
    <w:rsid w:val="004D3DBE"/>
    <w:rsid w:val="004D783D"/>
    <w:rsid w:val="004D7D39"/>
    <w:rsid w:val="004E1000"/>
    <w:rsid w:val="004E53F0"/>
    <w:rsid w:val="004E687C"/>
    <w:rsid w:val="004E7BA2"/>
    <w:rsid w:val="005049C4"/>
    <w:rsid w:val="00506EBD"/>
    <w:rsid w:val="00510C2B"/>
    <w:rsid w:val="00513858"/>
    <w:rsid w:val="00513A20"/>
    <w:rsid w:val="00516A62"/>
    <w:rsid w:val="0053060B"/>
    <w:rsid w:val="00530AD7"/>
    <w:rsid w:val="0053349A"/>
    <w:rsid w:val="00533A66"/>
    <w:rsid w:val="00536656"/>
    <w:rsid w:val="00537248"/>
    <w:rsid w:val="0056024B"/>
    <w:rsid w:val="00560D21"/>
    <w:rsid w:val="00562233"/>
    <w:rsid w:val="005769C2"/>
    <w:rsid w:val="00576F18"/>
    <w:rsid w:val="00581611"/>
    <w:rsid w:val="00584B1A"/>
    <w:rsid w:val="00585616"/>
    <w:rsid w:val="0059250E"/>
    <w:rsid w:val="00592D86"/>
    <w:rsid w:val="00595A79"/>
    <w:rsid w:val="00595BD1"/>
    <w:rsid w:val="00596796"/>
    <w:rsid w:val="005A206E"/>
    <w:rsid w:val="005A28D6"/>
    <w:rsid w:val="005A3667"/>
    <w:rsid w:val="005B1A0A"/>
    <w:rsid w:val="005B2D2C"/>
    <w:rsid w:val="005B46EF"/>
    <w:rsid w:val="005B4F94"/>
    <w:rsid w:val="005C0058"/>
    <w:rsid w:val="005C3345"/>
    <w:rsid w:val="005C5CCC"/>
    <w:rsid w:val="005D09CA"/>
    <w:rsid w:val="005D1567"/>
    <w:rsid w:val="005D5934"/>
    <w:rsid w:val="005E11ED"/>
    <w:rsid w:val="005E2605"/>
    <w:rsid w:val="005E26C2"/>
    <w:rsid w:val="005E56DE"/>
    <w:rsid w:val="005F16BC"/>
    <w:rsid w:val="005F22F6"/>
    <w:rsid w:val="00602605"/>
    <w:rsid w:val="00602C89"/>
    <w:rsid w:val="0060663A"/>
    <w:rsid w:val="0062494E"/>
    <w:rsid w:val="0062633A"/>
    <w:rsid w:val="006272A1"/>
    <w:rsid w:val="006278D2"/>
    <w:rsid w:val="00630183"/>
    <w:rsid w:val="00631EE1"/>
    <w:rsid w:val="006329AC"/>
    <w:rsid w:val="00635A28"/>
    <w:rsid w:val="00637A85"/>
    <w:rsid w:val="00640B97"/>
    <w:rsid w:val="00643651"/>
    <w:rsid w:val="00645B42"/>
    <w:rsid w:val="00650954"/>
    <w:rsid w:val="0065684A"/>
    <w:rsid w:val="00657BF5"/>
    <w:rsid w:val="00657ED6"/>
    <w:rsid w:val="00665F05"/>
    <w:rsid w:val="00670086"/>
    <w:rsid w:val="006717F3"/>
    <w:rsid w:val="006757F0"/>
    <w:rsid w:val="00675C72"/>
    <w:rsid w:val="00680756"/>
    <w:rsid w:val="00680ED9"/>
    <w:rsid w:val="00681D09"/>
    <w:rsid w:val="006852D2"/>
    <w:rsid w:val="00685C35"/>
    <w:rsid w:val="00691A7C"/>
    <w:rsid w:val="006927A4"/>
    <w:rsid w:val="00694506"/>
    <w:rsid w:val="006950C5"/>
    <w:rsid w:val="006B293D"/>
    <w:rsid w:val="006D0578"/>
    <w:rsid w:val="006D14AC"/>
    <w:rsid w:val="006D2070"/>
    <w:rsid w:val="006D2A10"/>
    <w:rsid w:val="006D73F2"/>
    <w:rsid w:val="006E1262"/>
    <w:rsid w:val="006E20C3"/>
    <w:rsid w:val="006E3321"/>
    <w:rsid w:val="006F5138"/>
    <w:rsid w:val="006F70B0"/>
    <w:rsid w:val="006F7CE7"/>
    <w:rsid w:val="0070345E"/>
    <w:rsid w:val="00710764"/>
    <w:rsid w:val="0071272B"/>
    <w:rsid w:val="00724130"/>
    <w:rsid w:val="007257B2"/>
    <w:rsid w:val="00732FD5"/>
    <w:rsid w:val="00736299"/>
    <w:rsid w:val="00737AFC"/>
    <w:rsid w:val="00741DA5"/>
    <w:rsid w:val="00744C5D"/>
    <w:rsid w:val="00745374"/>
    <w:rsid w:val="00745CDE"/>
    <w:rsid w:val="0075018F"/>
    <w:rsid w:val="00751229"/>
    <w:rsid w:val="00755FAB"/>
    <w:rsid w:val="00757E28"/>
    <w:rsid w:val="0076622F"/>
    <w:rsid w:val="007830E2"/>
    <w:rsid w:val="00787579"/>
    <w:rsid w:val="00787702"/>
    <w:rsid w:val="007904D2"/>
    <w:rsid w:val="007951F5"/>
    <w:rsid w:val="007952B6"/>
    <w:rsid w:val="007A023F"/>
    <w:rsid w:val="007A51A2"/>
    <w:rsid w:val="007B0909"/>
    <w:rsid w:val="007B3058"/>
    <w:rsid w:val="007B3A5F"/>
    <w:rsid w:val="007B44DA"/>
    <w:rsid w:val="007B4A3F"/>
    <w:rsid w:val="007C77BC"/>
    <w:rsid w:val="007D1069"/>
    <w:rsid w:val="007D3644"/>
    <w:rsid w:val="007D746D"/>
    <w:rsid w:val="007D7783"/>
    <w:rsid w:val="007E1586"/>
    <w:rsid w:val="007E233C"/>
    <w:rsid w:val="007E27A5"/>
    <w:rsid w:val="007E3FF7"/>
    <w:rsid w:val="007E52A6"/>
    <w:rsid w:val="007E6814"/>
    <w:rsid w:val="007E709A"/>
    <w:rsid w:val="007F08E3"/>
    <w:rsid w:val="007F0A57"/>
    <w:rsid w:val="007F57ED"/>
    <w:rsid w:val="0080347E"/>
    <w:rsid w:val="0080394D"/>
    <w:rsid w:val="00807AC1"/>
    <w:rsid w:val="00810467"/>
    <w:rsid w:val="00812553"/>
    <w:rsid w:val="00816CE8"/>
    <w:rsid w:val="008174F2"/>
    <w:rsid w:val="00817513"/>
    <w:rsid w:val="008220F5"/>
    <w:rsid w:val="00823A9B"/>
    <w:rsid w:val="00827540"/>
    <w:rsid w:val="008352FA"/>
    <w:rsid w:val="008411FD"/>
    <w:rsid w:val="00843043"/>
    <w:rsid w:val="00843540"/>
    <w:rsid w:val="00846D89"/>
    <w:rsid w:val="00860FE0"/>
    <w:rsid w:val="00861199"/>
    <w:rsid w:val="008640EE"/>
    <w:rsid w:val="00864D26"/>
    <w:rsid w:val="00872D66"/>
    <w:rsid w:val="008731B2"/>
    <w:rsid w:val="00874541"/>
    <w:rsid w:val="0087582D"/>
    <w:rsid w:val="00880330"/>
    <w:rsid w:val="00886E82"/>
    <w:rsid w:val="0088749F"/>
    <w:rsid w:val="00887DAC"/>
    <w:rsid w:val="00890FB2"/>
    <w:rsid w:val="008910A0"/>
    <w:rsid w:val="0089624A"/>
    <w:rsid w:val="008A79AB"/>
    <w:rsid w:val="008B2F36"/>
    <w:rsid w:val="008B4B9A"/>
    <w:rsid w:val="008C426D"/>
    <w:rsid w:val="008C4D98"/>
    <w:rsid w:val="008C65F3"/>
    <w:rsid w:val="008D30DE"/>
    <w:rsid w:val="008D4234"/>
    <w:rsid w:val="008D470D"/>
    <w:rsid w:val="008D4D54"/>
    <w:rsid w:val="008E0581"/>
    <w:rsid w:val="008F3E5F"/>
    <w:rsid w:val="008F63CF"/>
    <w:rsid w:val="00907A85"/>
    <w:rsid w:val="009161EB"/>
    <w:rsid w:val="00926DFE"/>
    <w:rsid w:val="009273DF"/>
    <w:rsid w:val="009313FB"/>
    <w:rsid w:val="0093252D"/>
    <w:rsid w:val="00934E14"/>
    <w:rsid w:val="00935461"/>
    <w:rsid w:val="00944306"/>
    <w:rsid w:val="00944F04"/>
    <w:rsid w:val="009457AB"/>
    <w:rsid w:val="009459E3"/>
    <w:rsid w:val="00955304"/>
    <w:rsid w:val="00955CFD"/>
    <w:rsid w:val="00960C3A"/>
    <w:rsid w:val="00963B49"/>
    <w:rsid w:val="00965FCA"/>
    <w:rsid w:val="00967573"/>
    <w:rsid w:val="00971AA3"/>
    <w:rsid w:val="009729C3"/>
    <w:rsid w:val="009740D6"/>
    <w:rsid w:val="0097547F"/>
    <w:rsid w:val="00975767"/>
    <w:rsid w:val="0097719B"/>
    <w:rsid w:val="0098257B"/>
    <w:rsid w:val="009826E6"/>
    <w:rsid w:val="0098315A"/>
    <w:rsid w:val="0098351D"/>
    <w:rsid w:val="0098590C"/>
    <w:rsid w:val="00993688"/>
    <w:rsid w:val="00995DDC"/>
    <w:rsid w:val="009967EA"/>
    <w:rsid w:val="0099704B"/>
    <w:rsid w:val="009A165A"/>
    <w:rsid w:val="009A2B36"/>
    <w:rsid w:val="009A58B7"/>
    <w:rsid w:val="009B061F"/>
    <w:rsid w:val="009B62A7"/>
    <w:rsid w:val="009C1114"/>
    <w:rsid w:val="009C204D"/>
    <w:rsid w:val="009C2E79"/>
    <w:rsid w:val="009C7D54"/>
    <w:rsid w:val="009D19D6"/>
    <w:rsid w:val="009D26D8"/>
    <w:rsid w:val="009D4EAB"/>
    <w:rsid w:val="009D7022"/>
    <w:rsid w:val="009D7FDE"/>
    <w:rsid w:val="009E2CD0"/>
    <w:rsid w:val="009E30DC"/>
    <w:rsid w:val="009F46CE"/>
    <w:rsid w:val="009F49E7"/>
    <w:rsid w:val="009F76AD"/>
    <w:rsid w:val="00A00234"/>
    <w:rsid w:val="00A02E11"/>
    <w:rsid w:val="00A0403A"/>
    <w:rsid w:val="00A06D05"/>
    <w:rsid w:val="00A07466"/>
    <w:rsid w:val="00A0797A"/>
    <w:rsid w:val="00A11D09"/>
    <w:rsid w:val="00A12156"/>
    <w:rsid w:val="00A15009"/>
    <w:rsid w:val="00A246F5"/>
    <w:rsid w:val="00A2740B"/>
    <w:rsid w:val="00A32AF3"/>
    <w:rsid w:val="00A36759"/>
    <w:rsid w:val="00A45E7B"/>
    <w:rsid w:val="00A501FF"/>
    <w:rsid w:val="00A511C8"/>
    <w:rsid w:val="00A51468"/>
    <w:rsid w:val="00A53D9B"/>
    <w:rsid w:val="00A54FA0"/>
    <w:rsid w:val="00A55E3D"/>
    <w:rsid w:val="00A56ACF"/>
    <w:rsid w:val="00A6035A"/>
    <w:rsid w:val="00A61129"/>
    <w:rsid w:val="00A63B77"/>
    <w:rsid w:val="00A6668E"/>
    <w:rsid w:val="00A72057"/>
    <w:rsid w:val="00A767EE"/>
    <w:rsid w:val="00A76C93"/>
    <w:rsid w:val="00A81FB3"/>
    <w:rsid w:val="00A83A48"/>
    <w:rsid w:val="00A873B7"/>
    <w:rsid w:val="00A8785F"/>
    <w:rsid w:val="00A95F26"/>
    <w:rsid w:val="00A96B21"/>
    <w:rsid w:val="00AA1C1D"/>
    <w:rsid w:val="00AD1F8E"/>
    <w:rsid w:val="00AD643E"/>
    <w:rsid w:val="00AE1A95"/>
    <w:rsid w:val="00AE1E8B"/>
    <w:rsid w:val="00AE2B04"/>
    <w:rsid w:val="00AE4BD9"/>
    <w:rsid w:val="00AF4531"/>
    <w:rsid w:val="00B010B8"/>
    <w:rsid w:val="00B021CA"/>
    <w:rsid w:val="00B04B6D"/>
    <w:rsid w:val="00B05B47"/>
    <w:rsid w:val="00B05BAE"/>
    <w:rsid w:val="00B07DA6"/>
    <w:rsid w:val="00B11057"/>
    <w:rsid w:val="00B13C11"/>
    <w:rsid w:val="00B146CB"/>
    <w:rsid w:val="00B15FBE"/>
    <w:rsid w:val="00B161D3"/>
    <w:rsid w:val="00B20559"/>
    <w:rsid w:val="00B2337A"/>
    <w:rsid w:val="00B235AA"/>
    <w:rsid w:val="00B2390D"/>
    <w:rsid w:val="00B31F26"/>
    <w:rsid w:val="00B32E8F"/>
    <w:rsid w:val="00B330DF"/>
    <w:rsid w:val="00B3357F"/>
    <w:rsid w:val="00B35609"/>
    <w:rsid w:val="00B35AC0"/>
    <w:rsid w:val="00B36EA9"/>
    <w:rsid w:val="00B41BF6"/>
    <w:rsid w:val="00B47BB1"/>
    <w:rsid w:val="00B503BC"/>
    <w:rsid w:val="00B51466"/>
    <w:rsid w:val="00B56759"/>
    <w:rsid w:val="00B57060"/>
    <w:rsid w:val="00B60082"/>
    <w:rsid w:val="00B60EE5"/>
    <w:rsid w:val="00B6446B"/>
    <w:rsid w:val="00B655A8"/>
    <w:rsid w:val="00B71DEA"/>
    <w:rsid w:val="00B74BC6"/>
    <w:rsid w:val="00B7511A"/>
    <w:rsid w:val="00B83642"/>
    <w:rsid w:val="00B869B2"/>
    <w:rsid w:val="00B91DE2"/>
    <w:rsid w:val="00B92034"/>
    <w:rsid w:val="00B93533"/>
    <w:rsid w:val="00B96E30"/>
    <w:rsid w:val="00BA492D"/>
    <w:rsid w:val="00BB07B9"/>
    <w:rsid w:val="00BB2A10"/>
    <w:rsid w:val="00BB60F0"/>
    <w:rsid w:val="00BC142F"/>
    <w:rsid w:val="00BC56EC"/>
    <w:rsid w:val="00BD1487"/>
    <w:rsid w:val="00BD4582"/>
    <w:rsid w:val="00BD5DBA"/>
    <w:rsid w:val="00BE09DB"/>
    <w:rsid w:val="00BE0C7C"/>
    <w:rsid w:val="00BE178B"/>
    <w:rsid w:val="00BE3C82"/>
    <w:rsid w:val="00BE4217"/>
    <w:rsid w:val="00BE79F8"/>
    <w:rsid w:val="00BF327E"/>
    <w:rsid w:val="00C05ED5"/>
    <w:rsid w:val="00C10F17"/>
    <w:rsid w:val="00C130BC"/>
    <w:rsid w:val="00C15DDD"/>
    <w:rsid w:val="00C17963"/>
    <w:rsid w:val="00C2354A"/>
    <w:rsid w:val="00C271CF"/>
    <w:rsid w:val="00C3569A"/>
    <w:rsid w:val="00C35B01"/>
    <w:rsid w:val="00C36D01"/>
    <w:rsid w:val="00C37BEB"/>
    <w:rsid w:val="00C424A9"/>
    <w:rsid w:val="00C50429"/>
    <w:rsid w:val="00C517DC"/>
    <w:rsid w:val="00C56E23"/>
    <w:rsid w:val="00C56F77"/>
    <w:rsid w:val="00C626EB"/>
    <w:rsid w:val="00C64934"/>
    <w:rsid w:val="00C64C09"/>
    <w:rsid w:val="00C660B2"/>
    <w:rsid w:val="00C6657A"/>
    <w:rsid w:val="00C66F99"/>
    <w:rsid w:val="00C81C82"/>
    <w:rsid w:val="00C832AC"/>
    <w:rsid w:val="00C920F7"/>
    <w:rsid w:val="00C92ED3"/>
    <w:rsid w:val="00C978AD"/>
    <w:rsid w:val="00CA3BAD"/>
    <w:rsid w:val="00CB0698"/>
    <w:rsid w:val="00CB0B53"/>
    <w:rsid w:val="00CB4E46"/>
    <w:rsid w:val="00CB5670"/>
    <w:rsid w:val="00CC12A9"/>
    <w:rsid w:val="00CC22B2"/>
    <w:rsid w:val="00CC5BC2"/>
    <w:rsid w:val="00CD68FC"/>
    <w:rsid w:val="00CE6257"/>
    <w:rsid w:val="00CF05C1"/>
    <w:rsid w:val="00CF3EA4"/>
    <w:rsid w:val="00CF4126"/>
    <w:rsid w:val="00CF5281"/>
    <w:rsid w:val="00CF70AB"/>
    <w:rsid w:val="00D00CFA"/>
    <w:rsid w:val="00D01505"/>
    <w:rsid w:val="00D01523"/>
    <w:rsid w:val="00D02F9F"/>
    <w:rsid w:val="00D06D04"/>
    <w:rsid w:val="00D0738F"/>
    <w:rsid w:val="00D10938"/>
    <w:rsid w:val="00D13B3F"/>
    <w:rsid w:val="00D154E8"/>
    <w:rsid w:val="00D15BB4"/>
    <w:rsid w:val="00D176B6"/>
    <w:rsid w:val="00D25E19"/>
    <w:rsid w:val="00D2702D"/>
    <w:rsid w:val="00D3059B"/>
    <w:rsid w:val="00D37E0C"/>
    <w:rsid w:val="00D42D6A"/>
    <w:rsid w:val="00D45692"/>
    <w:rsid w:val="00D464B4"/>
    <w:rsid w:val="00D5028E"/>
    <w:rsid w:val="00D5170D"/>
    <w:rsid w:val="00D554E0"/>
    <w:rsid w:val="00D5558F"/>
    <w:rsid w:val="00D60046"/>
    <w:rsid w:val="00D63B7C"/>
    <w:rsid w:val="00D64F28"/>
    <w:rsid w:val="00D71FFB"/>
    <w:rsid w:val="00D73A27"/>
    <w:rsid w:val="00D825AD"/>
    <w:rsid w:val="00D84B6C"/>
    <w:rsid w:val="00D8563A"/>
    <w:rsid w:val="00D864AC"/>
    <w:rsid w:val="00D92E99"/>
    <w:rsid w:val="00D97ABB"/>
    <w:rsid w:val="00DA0E5C"/>
    <w:rsid w:val="00DA0FC6"/>
    <w:rsid w:val="00DA6431"/>
    <w:rsid w:val="00DB3001"/>
    <w:rsid w:val="00DC383C"/>
    <w:rsid w:val="00DC5646"/>
    <w:rsid w:val="00DD56B4"/>
    <w:rsid w:val="00DD5B34"/>
    <w:rsid w:val="00DE15C7"/>
    <w:rsid w:val="00DE341B"/>
    <w:rsid w:val="00DE3507"/>
    <w:rsid w:val="00DE53FA"/>
    <w:rsid w:val="00DE6AA1"/>
    <w:rsid w:val="00DE6B81"/>
    <w:rsid w:val="00DF242A"/>
    <w:rsid w:val="00DF2F76"/>
    <w:rsid w:val="00DF7B09"/>
    <w:rsid w:val="00E02CA1"/>
    <w:rsid w:val="00E04B35"/>
    <w:rsid w:val="00E05C07"/>
    <w:rsid w:val="00E07987"/>
    <w:rsid w:val="00E13C94"/>
    <w:rsid w:val="00E1597C"/>
    <w:rsid w:val="00E206C4"/>
    <w:rsid w:val="00E231C5"/>
    <w:rsid w:val="00E23207"/>
    <w:rsid w:val="00E27597"/>
    <w:rsid w:val="00E27E82"/>
    <w:rsid w:val="00E30F98"/>
    <w:rsid w:val="00E351D4"/>
    <w:rsid w:val="00E355A6"/>
    <w:rsid w:val="00E41C43"/>
    <w:rsid w:val="00E44A51"/>
    <w:rsid w:val="00E50733"/>
    <w:rsid w:val="00E51C9A"/>
    <w:rsid w:val="00E51EF4"/>
    <w:rsid w:val="00E52159"/>
    <w:rsid w:val="00E56CD1"/>
    <w:rsid w:val="00E62D38"/>
    <w:rsid w:val="00E65F3D"/>
    <w:rsid w:val="00E712C0"/>
    <w:rsid w:val="00E7382A"/>
    <w:rsid w:val="00E740AC"/>
    <w:rsid w:val="00E874E5"/>
    <w:rsid w:val="00E8791E"/>
    <w:rsid w:val="00E9269B"/>
    <w:rsid w:val="00EA14AE"/>
    <w:rsid w:val="00EA3E83"/>
    <w:rsid w:val="00EA5BE5"/>
    <w:rsid w:val="00EA6C5A"/>
    <w:rsid w:val="00EB2DE1"/>
    <w:rsid w:val="00EB5DD9"/>
    <w:rsid w:val="00EB615E"/>
    <w:rsid w:val="00EC5ACB"/>
    <w:rsid w:val="00EC62BE"/>
    <w:rsid w:val="00EC7282"/>
    <w:rsid w:val="00ED30DB"/>
    <w:rsid w:val="00ED3849"/>
    <w:rsid w:val="00ED4356"/>
    <w:rsid w:val="00ED7D68"/>
    <w:rsid w:val="00EE19BD"/>
    <w:rsid w:val="00EE58B6"/>
    <w:rsid w:val="00EE73AE"/>
    <w:rsid w:val="00EF17C9"/>
    <w:rsid w:val="00EF5675"/>
    <w:rsid w:val="00EF6601"/>
    <w:rsid w:val="00EF76DA"/>
    <w:rsid w:val="00EF7CE0"/>
    <w:rsid w:val="00F0122F"/>
    <w:rsid w:val="00F02FDF"/>
    <w:rsid w:val="00F07DA7"/>
    <w:rsid w:val="00F125D3"/>
    <w:rsid w:val="00F12650"/>
    <w:rsid w:val="00F171B0"/>
    <w:rsid w:val="00F258FB"/>
    <w:rsid w:val="00F32A2C"/>
    <w:rsid w:val="00F32F8B"/>
    <w:rsid w:val="00F33910"/>
    <w:rsid w:val="00F371D1"/>
    <w:rsid w:val="00F40B09"/>
    <w:rsid w:val="00F42616"/>
    <w:rsid w:val="00F42C4E"/>
    <w:rsid w:val="00F47123"/>
    <w:rsid w:val="00F55AF9"/>
    <w:rsid w:val="00F613D9"/>
    <w:rsid w:val="00F6571F"/>
    <w:rsid w:val="00F71430"/>
    <w:rsid w:val="00F71A4A"/>
    <w:rsid w:val="00F71CBB"/>
    <w:rsid w:val="00F75F90"/>
    <w:rsid w:val="00F7726F"/>
    <w:rsid w:val="00F77D70"/>
    <w:rsid w:val="00F82C35"/>
    <w:rsid w:val="00F84854"/>
    <w:rsid w:val="00F86AB2"/>
    <w:rsid w:val="00F86B07"/>
    <w:rsid w:val="00F87499"/>
    <w:rsid w:val="00F874BF"/>
    <w:rsid w:val="00F90CD6"/>
    <w:rsid w:val="00F91AB3"/>
    <w:rsid w:val="00F9356C"/>
    <w:rsid w:val="00F93B07"/>
    <w:rsid w:val="00F97630"/>
    <w:rsid w:val="00FA18C9"/>
    <w:rsid w:val="00FA3BF7"/>
    <w:rsid w:val="00FA494D"/>
    <w:rsid w:val="00FA519B"/>
    <w:rsid w:val="00FA60FD"/>
    <w:rsid w:val="00FB577C"/>
    <w:rsid w:val="00FC17FA"/>
    <w:rsid w:val="00FC6FAA"/>
    <w:rsid w:val="00FC7504"/>
    <w:rsid w:val="00FD3777"/>
    <w:rsid w:val="00FD52A1"/>
    <w:rsid w:val="00FD54AE"/>
    <w:rsid w:val="00FD69FE"/>
    <w:rsid w:val="00FD7C69"/>
    <w:rsid w:val="00FE0B22"/>
    <w:rsid w:val="00FE17FC"/>
    <w:rsid w:val="00FE3437"/>
    <w:rsid w:val="00FE7623"/>
    <w:rsid w:val="00FF12A6"/>
    <w:rsid w:val="00FF5457"/>
    <w:rsid w:val="00FF7EC7"/>
    <w:rsid w:val="10A9C2A5"/>
    <w:rsid w:val="1D8E1306"/>
    <w:rsid w:val="33AA6B9C"/>
    <w:rsid w:val="3B30AC04"/>
    <w:rsid w:val="45A77AB2"/>
    <w:rsid w:val="46D98D7F"/>
    <w:rsid w:val="6A7C26AE"/>
    <w:rsid w:val="6AD533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99522A06-75A3-48D8-8F5F-29C50AA4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E1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D25E19"/>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D25E19"/>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5E19"/>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5E19"/>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D25E19"/>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D25E19"/>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D25E19"/>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D25E19"/>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D25E19"/>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5E1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D25E1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D25E1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5E1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D25E1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25E19"/>
    <w:rPr>
      <w:rFonts w:ascii="Times New Roman" w:eastAsia="SimSun" w:hAnsi="Times New Roman" w:cs="Times New Roman"/>
      <w:kern w:val="0"/>
      <w:sz w:val="18"/>
      <w:szCs w:val="20"/>
      <w:lang w:val="en-GB"/>
      <w14:ligatures w14:val="none"/>
    </w:rPr>
  </w:style>
  <w:style w:type="character" w:styleId="FootnoteReference">
    <w:name w:val="footnote reference"/>
    <w:basedOn w:val="DefaultParagraphFont"/>
    <w:uiPriority w:val="99"/>
    <w:semiHidden/>
    <w:unhideWhenUsed/>
    <w:rsid w:val="00D25E19"/>
    <w:rPr>
      <w:vertAlign w:val="superscript"/>
      <w:lang w:val="en-GB"/>
    </w:rPr>
  </w:style>
  <w:style w:type="paragraph" w:customStyle="1" w:styleId="Footnote">
    <w:name w:val="Footnote"/>
    <w:basedOn w:val="FootnoteText"/>
    <w:qFormat/>
    <w:rsid w:val="00D25E1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D25E19"/>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D25E1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5E19"/>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D25E19"/>
    <w:pPr>
      <w:tabs>
        <w:tab w:val="center" w:pos="4680"/>
        <w:tab w:val="right" w:pos="9360"/>
      </w:tabs>
    </w:pPr>
    <w:rPr>
      <w:sz w:val="20"/>
    </w:rPr>
  </w:style>
  <w:style w:type="character" w:customStyle="1" w:styleId="FooterChar">
    <w:name w:val="Footer Char"/>
    <w:basedOn w:val="DefaultParagraphFont"/>
    <w:link w:val="Footer"/>
    <w:uiPriority w:val="99"/>
    <w:rsid w:val="00D25E19"/>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D25E1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D25E1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D25E19"/>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D25E19"/>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D25E19"/>
    <w:rPr>
      <w:sz w:val="16"/>
      <w:szCs w:val="16"/>
      <w:lang w:val="en-GB"/>
    </w:rPr>
  </w:style>
  <w:style w:type="paragraph" w:styleId="CommentText">
    <w:name w:val="annotation text"/>
    <w:basedOn w:val="Normal"/>
    <w:link w:val="CommentTextChar"/>
    <w:uiPriority w:val="99"/>
    <w:rsid w:val="00D25E19"/>
    <w:rPr>
      <w:sz w:val="20"/>
      <w:szCs w:val="20"/>
    </w:rPr>
  </w:style>
  <w:style w:type="character" w:customStyle="1" w:styleId="CommentTextChar">
    <w:name w:val="Comment Text Char"/>
    <w:basedOn w:val="DefaultParagraphFont"/>
    <w:link w:val="CommentText"/>
    <w:uiPriority w:val="99"/>
    <w:rsid w:val="00D25E19"/>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25E19"/>
    <w:rPr>
      <w:b/>
      <w:bCs/>
    </w:rPr>
  </w:style>
  <w:style w:type="character" w:customStyle="1" w:styleId="CommentSubjectChar">
    <w:name w:val="Comment Subject Char"/>
    <w:basedOn w:val="CommentTextChar"/>
    <w:link w:val="CommentSubject"/>
    <w:uiPriority w:val="99"/>
    <w:semiHidden/>
    <w:rsid w:val="00D25E1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D25E19"/>
    <w:pPr>
      <w:jc w:val="left"/>
    </w:pPr>
  </w:style>
  <w:style w:type="paragraph" w:customStyle="1" w:styleId="AASmallLogo">
    <w:name w:val="AA_SmallLogo"/>
    <w:basedOn w:val="AEDistrNormal"/>
    <w:unhideWhenUsed/>
    <w:rsid w:val="00D25E19"/>
    <w:pPr>
      <w:spacing w:before="40"/>
    </w:pPr>
    <w:rPr>
      <w:sz w:val="4"/>
    </w:rPr>
  </w:style>
  <w:style w:type="paragraph" w:customStyle="1" w:styleId="ABSymbol">
    <w:name w:val="AB_Symbol"/>
    <w:basedOn w:val="Normal"/>
    <w:qFormat/>
    <w:rsid w:val="00D25E1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D25E19"/>
    <w:pPr>
      <w:spacing w:before="120"/>
      <w:contextualSpacing/>
    </w:pPr>
    <w:rPr>
      <w:sz w:val="8"/>
    </w:rPr>
  </w:style>
  <w:style w:type="paragraph" w:customStyle="1" w:styleId="AEDistrNormal6pt">
    <w:name w:val="AE_DistrNormal6pt"/>
    <w:basedOn w:val="AEDistrNormal"/>
    <w:next w:val="AFCorNNormal"/>
    <w:unhideWhenUsed/>
    <w:qFormat/>
    <w:rsid w:val="00D25E19"/>
    <w:pPr>
      <w:spacing w:before="120"/>
    </w:pPr>
  </w:style>
  <w:style w:type="paragraph" w:customStyle="1" w:styleId="AENormal">
    <w:name w:val="AE_Normal"/>
    <w:basedOn w:val="Normal"/>
    <w:rsid w:val="00D25E1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D25E1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5E19"/>
    <w:pPr>
      <w:keepNext/>
      <w:keepLines/>
      <w:spacing w:before="240" w:after="120"/>
      <w:jc w:val="left"/>
    </w:pPr>
    <w:rPr>
      <w:b/>
      <w:sz w:val="24"/>
    </w:rPr>
  </w:style>
  <w:style w:type="paragraph" w:customStyle="1" w:styleId="CBDNormal">
    <w:name w:val="CBD_Normal"/>
    <w:unhideWhenUsed/>
    <w:qFormat/>
    <w:rsid w:val="00D25E1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25E19"/>
    <w:pPr>
      <w:keepNext/>
      <w:keepLines/>
      <w:spacing w:after="240"/>
      <w:jc w:val="left"/>
    </w:pPr>
    <w:rPr>
      <w:b/>
      <w:sz w:val="28"/>
      <w:lang w:bidi="ar-SY"/>
    </w:rPr>
  </w:style>
  <w:style w:type="paragraph" w:customStyle="1" w:styleId="CBDDesicionAnnex">
    <w:name w:val="CBD_DesicionAnnex"/>
    <w:basedOn w:val="CBDNormal"/>
    <w:next w:val="CBDDesicionText"/>
    <w:qFormat/>
    <w:rsid w:val="00D25E1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5E19"/>
    <w:pPr>
      <w:spacing w:after="120"/>
      <w:ind w:left="567" w:firstLine="567"/>
    </w:pPr>
  </w:style>
  <w:style w:type="paragraph" w:customStyle="1" w:styleId="CBDFigureTitle">
    <w:name w:val="CBD_FigureTitle"/>
    <w:basedOn w:val="CBDNormal"/>
    <w:next w:val="CBDNormalNoNumber"/>
    <w:qFormat/>
    <w:rsid w:val="00D25E19"/>
    <w:pPr>
      <w:keepNext/>
      <w:keepLines/>
      <w:spacing w:before="120" w:after="60"/>
      <w:ind w:left="567"/>
      <w:jc w:val="left"/>
    </w:pPr>
    <w:rPr>
      <w:b/>
    </w:rPr>
  </w:style>
  <w:style w:type="paragraph" w:customStyle="1" w:styleId="CBDFooter">
    <w:name w:val="CBD_Footer"/>
    <w:basedOn w:val="CBDNormal"/>
    <w:qFormat/>
    <w:rsid w:val="00D25E19"/>
    <w:rPr>
      <w:sz w:val="20"/>
    </w:rPr>
  </w:style>
  <w:style w:type="paragraph" w:customStyle="1" w:styleId="CBDFootnoteText">
    <w:name w:val="CBD_Footnote_Text"/>
    <w:basedOn w:val="CBDNormal"/>
    <w:qFormat/>
    <w:rsid w:val="00D25E19"/>
    <w:pPr>
      <w:jc w:val="left"/>
    </w:pPr>
    <w:rPr>
      <w:sz w:val="18"/>
    </w:rPr>
  </w:style>
  <w:style w:type="paragraph" w:customStyle="1" w:styleId="CBDH1">
    <w:name w:val="CBD_H1"/>
    <w:basedOn w:val="CBDNormal"/>
    <w:qFormat/>
    <w:rsid w:val="00D25E1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25E19"/>
    <w:pPr>
      <w:numPr>
        <w:numId w:val="1"/>
      </w:numPr>
      <w:tabs>
        <w:tab w:val="left" w:pos="3969"/>
      </w:tabs>
      <w:spacing w:before="120" w:after="120"/>
    </w:pPr>
  </w:style>
  <w:style w:type="paragraph" w:customStyle="1" w:styleId="CBDH2">
    <w:name w:val="CBD_H2"/>
    <w:basedOn w:val="CBDNormalNumber"/>
    <w:qFormat/>
    <w:rsid w:val="00D25E19"/>
    <w:pPr>
      <w:keepNext/>
      <w:keepLines/>
      <w:numPr>
        <w:numId w:val="0"/>
      </w:numPr>
      <w:ind w:left="567" w:hanging="567"/>
    </w:pPr>
    <w:rPr>
      <w:b/>
      <w:sz w:val="24"/>
    </w:rPr>
  </w:style>
  <w:style w:type="paragraph" w:customStyle="1" w:styleId="CBDH3">
    <w:name w:val="CBD_H3"/>
    <w:basedOn w:val="CBDNormal"/>
    <w:qFormat/>
    <w:rsid w:val="00D25E19"/>
    <w:pPr>
      <w:keepNext/>
      <w:keepLines/>
      <w:spacing w:before="120" w:after="120"/>
      <w:ind w:left="567" w:hanging="567"/>
      <w:jc w:val="left"/>
    </w:pPr>
    <w:rPr>
      <w:b/>
    </w:rPr>
  </w:style>
  <w:style w:type="paragraph" w:customStyle="1" w:styleId="CBDH4">
    <w:name w:val="CBD_H4"/>
    <w:basedOn w:val="CBDNormal"/>
    <w:rsid w:val="00D25E19"/>
    <w:pPr>
      <w:keepNext/>
      <w:keepLines/>
      <w:spacing w:before="120" w:after="120"/>
      <w:ind w:left="567" w:hanging="567"/>
      <w:jc w:val="left"/>
    </w:pPr>
    <w:rPr>
      <w:b/>
    </w:rPr>
  </w:style>
  <w:style w:type="paragraph" w:customStyle="1" w:styleId="CBDH5">
    <w:name w:val="CBD_H5"/>
    <w:basedOn w:val="CBDNormal"/>
    <w:qFormat/>
    <w:rsid w:val="00D25E19"/>
    <w:pPr>
      <w:keepNext/>
      <w:keepLines/>
      <w:spacing w:before="120" w:after="120"/>
      <w:ind w:left="567" w:hanging="567"/>
      <w:jc w:val="left"/>
    </w:pPr>
    <w:rPr>
      <w:i/>
    </w:rPr>
  </w:style>
  <w:style w:type="paragraph" w:customStyle="1" w:styleId="CBDHeader">
    <w:name w:val="CBD_Header"/>
    <w:basedOn w:val="CBDNormal"/>
    <w:next w:val="CBDFooter"/>
    <w:qFormat/>
    <w:rsid w:val="00D25E1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5E19"/>
    <w:pPr>
      <w:numPr>
        <w:numId w:val="2"/>
      </w:numPr>
    </w:pPr>
  </w:style>
  <w:style w:type="numbering" w:customStyle="1" w:styleId="CBDHeadings">
    <w:name w:val="CBD_Headings"/>
    <w:basedOn w:val="ListCBD"/>
    <w:uiPriority w:val="99"/>
    <w:rsid w:val="00D25E19"/>
    <w:pPr>
      <w:numPr>
        <w:numId w:val="3"/>
      </w:numPr>
    </w:pPr>
  </w:style>
  <w:style w:type="paragraph" w:customStyle="1" w:styleId="CBDNormalNoNumber">
    <w:name w:val="CBD_Normal_NoNumber"/>
    <w:basedOn w:val="CBDNormal"/>
    <w:qFormat/>
    <w:rsid w:val="00D25E19"/>
    <w:pPr>
      <w:spacing w:after="120"/>
      <w:ind w:left="567"/>
    </w:pPr>
  </w:style>
  <w:style w:type="paragraph" w:customStyle="1" w:styleId="CBDSubTitle">
    <w:name w:val="CBD_SubTitle"/>
    <w:basedOn w:val="CBDNormal"/>
    <w:qFormat/>
    <w:rsid w:val="00D25E19"/>
    <w:pPr>
      <w:keepNext/>
      <w:keepLines/>
      <w:spacing w:before="240" w:after="240"/>
      <w:ind w:left="567"/>
      <w:jc w:val="left"/>
    </w:pPr>
    <w:rPr>
      <w:b/>
    </w:rPr>
  </w:style>
  <w:style w:type="paragraph" w:customStyle="1" w:styleId="CBDTableNormal">
    <w:name w:val="CBD_TableNormal"/>
    <w:basedOn w:val="CBDNormal"/>
    <w:qFormat/>
    <w:rsid w:val="00D25E19"/>
    <w:pPr>
      <w:spacing w:before="40" w:after="80"/>
      <w:jc w:val="left"/>
    </w:pPr>
    <w:rPr>
      <w:sz w:val="20"/>
    </w:rPr>
  </w:style>
  <w:style w:type="paragraph" w:customStyle="1" w:styleId="CBDTableTitle">
    <w:name w:val="CBD_TableTitle"/>
    <w:basedOn w:val="CBDNormal"/>
    <w:qFormat/>
    <w:rsid w:val="00D25E19"/>
    <w:pPr>
      <w:keepNext/>
      <w:keepLines/>
      <w:spacing w:before="120" w:after="60"/>
      <w:ind w:left="567"/>
      <w:jc w:val="left"/>
    </w:pPr>
    <w:rPr>
      <w:b/>
    </w:rPr>
  </w:style>
  <w:style w:type="paragraph" w:customStyle="1" w:styleId="CBDTitle">
    <w:name w:val="CBD_Title"/>
    <w:basedOn w:val="CBDNormal"/>
    <w:next w:val="CBDSubTitle"/>
    <w:qFormat/>
    <w:rsid w:val="00D25E1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D25E19"/>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D25E19"/>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D25E19"/>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D25E19"/>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D25E19"/>
    <w:rPr>
      <w:rFonts w:ascii="Times New Roman" w:hAnsi="Times New Roman"/>
      <w:color w:val="0563C1" w:themeColor="hyperlink"/>
      <w:u w:val="single"/>
      <w:lang w:val="en-GB"/>
    </w:rPr>
  </w:style>
  <w:style w:type="paragraph" w:styleId="List">
    <w:name w:val="List"/>
    <w:basedOn w:val="Normal"/>
    <w:semiHidden/>
    <w:rsid w:val="00D25E19"/>
    <w:pPr>
      <w:contextualSpacing/>
    </w:pPr>
  </w:style>
  <w:style w:type="paragraph" w:styleId="ListParagraph">
    <w:name w:val="List Paragraph"/>
    <w:basedOn w:val="Normal"/>
    <w:uiPriority w:val="34"/>
    <w:qFormat/>
    <w:rsid w:val="00D25E19"/>
    <w:pPr>
      <w:ind w:left="720"/>
      <w:contextualSpacing/>
    </w:pPr>
  </w:style>
  <w:style w:type="paragraph" w:styleId="Revision">
    <w:name w:val="Revision"/>
    <w:hidden/>
    <w:uiPriority w:val="99"/>
    <w:semiHidden/>
    <w:rsid w:val="00D25E19"/>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FollowedHyperlink">
    <w:name w:val="FollowedHyperlink"/>
    <w:basedOn w:val="DefaultParagraphFont"/>
    <w:uiPriority w:val="99"/>
    <w:semiHidden/>
    <w:unhideWhenUsed/>
    <w:rsid w:val="00944F04"/>
    <w:rPr>
      <w:color w:val="954F72" w:themeColor="followedHyperlink"/>
      <w:u w:val="single"/>
      <w:lang w:val="en-GB"/>
    </w:rPr>
  </w:style>
  <w:style w:type="paragraph" w:customStyle="1" w:styleId="AFCorNNormal">
    <w:name w:val="AF_CorNNormal"/>
    <w:basedOn w:val="Normal"/>
    <w:unhideWhenUsed/>
    <w:rsid w:val="00D25E19"/>
    <w:pPr>
      <w:jc w:val="left"/>
    </w:pPr>
  </w:style>
  <w:style w:type="paragraph" w:customStyle="1" w:styleId="AFCorNBold">
    <w:name w:val="AF_CorNBold"/>
    <w:basedOn w:val="AFCorNNormal"/>
    <w:next w:val="AFCorNNormal"/>
    <w:unhideWhenUsed/>
    <w:qFormat/>
    <w:rsid w:val="00D25E19"/>
    <w:rPr>
      <w:b/>
    </w:rPr>
  </w:style>
  <w:style w:type="paragraph" w:customStyle="1" w:styleId="AFCorN12Bold">
    <w:name w:val="AF_CorN12Bold"/>
    <w:basedOn w:val="AFCorNNormal"/>
    <w:next w:val="AFCorNNormal"/>
    <w:unhideWhenUsed/>
    <w:qFormat/>
    <w:rsid w:val="00D25E19"/>
    <w:rPr>
      <w:b/>
      <w:sz w:val="24"/>
    </w:rPr>
  </w:style>
  <w:style w:type="paragraph" w:customStyle="1" w:styleId="DarkList-Accent31">
    <w:name w:val="Dark List - Accent 31"/>
    <w:hidden/>
    <w:uiPriority w:val="99"/>
    <w:semiHidden/>
    <w:rsid w:val="00D25E19"/>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D25E1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D25E1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D25E1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D25E1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D25E1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D25E1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D25E1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D25E1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D25E1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D25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E19"/>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D25E19"/>
  </w:style>
  <w:style w:type="paragraph" w:styleId="BlockText">
    <w:name w:val="Block Text"/>
    <w:basedOn w:val="Normal"/>
    <w:uiPriority w:val="99"/>
    <w:semiHidden/>
    <w:unhideWhenUsed/>
    <w:rsid w:val="00D25E1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25E19"/>
    <w:pPr>
      <w:spacing w:after="120" w:line="480" w:lineRule="auto"/>
    </w:pPr>
  </w:style>
  <w:style w:type="character" w:customStyle="1" w:styleId="BodyText2Char">
    <w:name w:val="Body Text 2 Char"/>
    <w:basedOn w:val="DefaultParagraphFont"/>
    <w:link w:val="BodyText2"/>
    <w:uiPriority w:val="99"/>
    <w:semiHidden/>
    <w:rsid w:val="00D25E19"/>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D25E19"/>
    <w:pPr>
      <w:spacing w:after="120"/>
    </w:pPr>
    <w:rPr>
      <w:sz w:val="16"/>
      <w:szCs w:val="16"/>
    </w:rPr>
  </w:style>
  <w:style w:type="character" w:customStyle="1" w:styleId="BodyText3Char">
    <w:name w:val="Body Text 3 Char"/>
    <w:basedOn w:val="DefaultParagraphFont"/>
    <w:link w:val="BodyText3"/>
    <w:uiPriority w:val="99"/>
    <w:semiHidden/>
    <w:rsid w:val="00D25E19"/>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D25E19"/>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D25E19"/>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D25E19"/>
    <w:pPr>
      <w:spacing w:after="120"/>
      <w:ind w:left="360"/>
    </w:pPr>
  </w:style>
  <w:style w:type="character" w:customStyle="1" w:styleId="BodyTextIndentChar">
    <w:name w:val="Body Text Indent Char"/>
    <w:basedOn w:val="DefaultParagraphFont"/>
    <w:link w:val="BodyTextIndent"/>
    <w:uiPriority w:val="99"/>
    <w:semiHidden/>
    <w:rsid w:val="00D25E19"/>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D25E19"/>
    <w:pPr>
      <w:spacing w:after="0"/>
      <w:ind w:firstLine="360"/>
    </w:pPr>
  </w:style>
  <w:style w:type="character" w:customStyle="1" w:styleId="BodyTextFirstIndent2Char">
    <w:name w:val="Body Text First Indent 2 Char"/>
    <w:basedOn w:val="BodyTextIndentChar"/>
    <w:link w:val="BodyTextFirstIndent2"/>
    <w:uiPriority w:val="99"/>
    <w:semiHidden/>
    <w:rsid w:val="00D25E19"/>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D25E19"/>
    <w:pPr>
      <w:spacing w:after="120" w:line="480" w:lineRule="auto"/>
      <w:ind w:left="360"/>
    </w:pPr>
  </w:style>
  <w:style w:type="character" w:customStyle="1" w:styleId="BodyTextIndent2Char">
    <w:name w:val="Body Text Indent 2 Char"/>
    <w:basedOn w:val="DefaultParagraphFont"/>
    <w:link w:val="BodyTextIndent2"/>
    <w:uiPriority w:val="99"/>
    <w:semiHidden/>
    <w:rsid w:val="00D25E19"/>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D25E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5E19"/>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D25E19"/>
    <w:rPr>
      <w:b/>
      <w:bCs/>
      <w:i/>
      <w:iCs/>
      <w:spacing w:val="5"/>
      <w:lang w:val="en-GB"/>
    </w:rPr>
  </w:style>
  <w:style w:type="paragraph" w:styleId="Caption">
    <w:name w:val="caption"/>
    <w:basedOn w:val="Normal"/>
    <w:next w:val="Normal"/>
    <w:uiPriority w:val="35"/>
    <w:semiHidden/>
    <w:unhideWhenUsed/>
    <w:qFormat/>
    <w:rsid w:val="00D25E19"/>
    <w:pPr>
      <w:spacing w:after="200"/>
    </w:pPr>
    <w:rPr>
      <w:i/>
      <w:iCs/>
      <w:color w:val="44546A" w:themeColor="text2"/>
      <w:sz w:val="18"/>
      <w:szCs w:val="18"/>
    </w:rPr>
  </w:style>
  <w:style w:type="paragraph" w:styleId="Closing">
    <w:name w:val="Closing"/>
    <w:basedOn w:val="Normal"/>
    <w:link w:val="ClosingChar"/>
    <w:uiPriority w:val="99"/>
    <w:semiHidden/>
    <w:unhideWhenUsed/>
    <w:rsid w:val="00D25E19"/>
    <w:pPr>
      <w:ind w:left="4320"/>
    </w:pPr>
  </w:style>
  <w:style w:type="character" w:customStyle="1" w:styleId="ClosingChar">
    <w:name w:val="Closing Char"/>
    <w:basedOn w:val="DefaultParagraphFont"/>
    <w:link w:val="Closing"/>
    <w:uiPriority w:val="99"/>
    <w:semiHidden/>
    <w:rsid w:val="00D25E19"/>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D25E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25E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D25E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25E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25E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25E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25E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D25E1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25E1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D25E1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25E1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25E1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25E1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25E1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25E1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25E1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25E1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25E1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25E1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25E1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25E1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25E1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25E1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25E1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25E1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25E1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25E1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25E1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25E19"/>
  </w:style>
  <w:style w:type="character" w:customStyle="1" w:styleId="DateChar">
    <w:name w:val="Date Char"/>
    <w:basedOn w:val="DefaultParagraphFont"/>
    <w:link w:val="Date"/>
    <w:uiPriority w:val="99"/>
    <w:semiHidden/>
    <w:rsid w:val="00D25E19"/>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D25E1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5E19"/>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D25E19"/>
  </w:style>
  <w:style w:type="character" w:customStyle="1" w:styleId="E-mailSignatureChar">
    <w:name w:val="E-mail Signature Char"/>
    <w:basedOn w:val="DefaultParagraphFont"/>
    <w:link w:val="E-mailSignature"/>
    <w:uiPriority w:val="99"/>
    <w:semiHidden/>
    <w:rsid w:val="00D25E19"/>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D25E19"/>
    <w:rPr>
      <w:i/>
      <w:iCs/>
      <w:lang w:val="en-GB"/>
    </w:rPr>
  </w:style>
  <w:style w:type="character" w:styleId="EndnoteReference">
    <w:name w:val="endnote reference"/>
    <w:basedOn w:val="DefaultParagraphFont"/>
    <w:uiPriority w:val="99"/>
    <w:semiHidden/>
    <w:unhideWhenUsed/>
    <w:rsid w:val="00D25E19"/>
    <w:rPr>
      <w:vertAlign w:val="superscript"/>
      <w:lang w:val="en-GB"/>
    </w:rPr>
  </w:style>
  <w:style w:type="paragraph" w:styleId="EndnoteText">
    <w:name w:val="endnote text"/>
    <w:basedOn w:val="Normal"/>
    <w:link w:val="EndnoteTextChar"/>
    <w:uiPriority w:val="99"/>
    <w:semiHidden/>
    <w:unhideWhenUsed/>
    <w:rsid w:val="00D25E19"/>
    <w:rPr>
      <w:sz w:val="20"/>
      <w:szCs w:val="20"/>
    </w:rPr>
  </w:style>
  <w:style w:type="character" w:customStyle="1" w:styleId="EndnoteTextChar">
    <w:name w:val="Endnote Text Char"/>
    <w:basedOn w:val="DefaultParagraphFont"/>
    <w:link w:val="EndnoteText"/>
    <w:uiPriority w:val="99"/>
    <w:semiHidden/>
    <w:rsid w:val="00D25E19"/>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D25E1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5E19"/>
    <w:rPr>
      <w:rFonts w:asciiTheme="majorHAnsi" w:eastAsiaTheme="majorEastAsia" w:hAnsiTheme="majorHAnsi" w:cstheme="majorBidi"/>
      <w:sz w:val="20"/>
      <w:szCs w:val="20"/>
    </w:rPr>
  </w:style>
  <w:style w:type="table" w:styleId="GridTable1Light">
    <w:name w:val="Grid Table 1 Light"/>
    <w:basedOn w:val="TableNormal"/>
    <w:uiPriority w:val="46"/>
    <w:rsid w:val="00D25E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5E1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5E1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5E1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5E1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5E1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5E1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5E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25E1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25E1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25E1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25E1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25E1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25E1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25E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25E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25E1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25E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25E1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25E1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25E1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25E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25E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25E1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25E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25E1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25E1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25E1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25E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25E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25E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25E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25E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25E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25E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25E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25E1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25E1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25E1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25E1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25E1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25E1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25E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25E1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25E1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25E1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25E1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25E1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25E1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D25E19"/>
    <w:rPr>
      <w:color w:val="2B579A"/>
      <w:shd w:val="clear" w:color="auto" w:fill="E1DFDD"/>
      <w:lang w:val="en-GB"/>
    </w:rPr>
  </w:style>
  <w:style w:type="character" w:styleId="HTMLAcronym">
    <w:name w:val="HTML Acronym"/>
    <w:basedOn w:val="DefaultParagraphFont"/>
    <w:uiPriority w:val="99"/>
    <w:semiHidden/>
    <w:unhideWhenUsed/>
    <w:rsid w:val="00D25E19"/>
    <w:rPr>
      <w:lang w:val="en-GB"/>
    </w:rPr>
  </w:style>
  <w:style w:type="paragraph" w:styleId="HTMLAddress">
    <w:name w:val="HTML Address"/>
    <w:basedOn w:val="Normal"/>
    <w:link w:val="HTMLAddressChar"/>
    <w:uiPriority w:val="99"/>
    <w:semiHidden/>
    <w:unhideWhenUsed/>
    <w:rsid w:val="00D25E19"/>
    <w:rPr>
      <w:i/>
      <w:iCs/>
    </w:rPr>
  </w:style>
  <w:style w:type="character" w:customStyle="1" w:styleId="HTMLAddressChar">
    <w:name w:val="HTML Address Char"/>
    <w:basedOn w:val="DefaultParagraphFont"/>
    <w:link w:val="HTMLAddress"/>
    <w:uiPriority w:val="99"/>
    <w:semiHidden/>
    <w:rsid w:val="00D25E19"/>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D25E19"/>
    <w:rPr>
      <w:i/>
      <w:iCs/>
      <w:lang w:val="en-GB"/>
    </w:rPr>
  </w:style>
  <w:style w:type="character" w:styleId="HTMLCode">
    <w:name w:val="HTML Code"/>
    <w:basedOn w:val="DefaultParagraphFont"/>
    <w:uiPriority w:val="99"/>
    <w:semiHidden/>
    <w:unhideWhenUsed/>
    <w:rsid w:val="00D25E19"/>
    <w:rPr>
      <w:rFonts w:ascii="Consolas" w:hAnsi="Consolas"/>
      <w:sz w:val="20"/>
      <w:szCs w:val="20"/>
      <w:lang w:val="en-GB"/>
    </w:rPr>
  </w:style>
  <w:style w:type="character" w:styleId="HTMLDefinition">
    <w:name w:val="HTML Definition"/>
    <w:basedOn w:val="DefaultParagraphFont"/>
    <w:uiPriority w:val="99"/>
    <w:semiHidden/>
    <w:unhideWhenUsed/>
    <w:rsid w:val="00D25E19"/>
    <w:rPr>
      <w:i/>
      <w:iCs/>
      <w:lang w:val="en-GB"/>
    </w:rPr>
  </w:style>
  <w:style w:type="character" w:styleId="HTMLKeyboard">
    <w:name w:val="HTML Keyboard"/>
    <w:basedOn w:val="DefaultParagraphFont"/>
    <w:uiPriority w:val="99"/>
    <w:semiHidden/>
    <w:unhideWhenUsed/>
    <w:rsid w:val="00D25E19"/>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D25E1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5E19"/>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D25E19"/>
    <w:rPr>
      <w:rFonts w:ascii="Consolas" w:hAnsi="Consolas"/>
      <w:sz w:val="24"/>
      <w:szCs w:val="24"/>
      <w:lang w:val="en-GB"/>
    </w:rPr>
  </w:style>
  <w:style w:type="character" w:styleId="HTMLTypewriter">
    <w:name w:val="HTML Typewriter"/>
    <w:basedOn w:val="DefaultParagraphFont"/>
    <w:uiPriority w:val="99"/>
    <w:semiHidden/>
    <w:unhideWhenUsed/>
    <w:rsid w:val="00D25E19"/>
    <w:rPr>
      <w:rFonts w:ascii="Consolas" w:hAnsi="Consolas"/>
      <w:sz w:val="20"/>
      <w:szCs w:val="20"/>
      <w:lang w:val="en-GB"/>
    </w:rPr>
  </w:style>
  <w:style w:type="character" w:styleId="HTMLVariable">
    <w:name w:val="HTML Variable"/>
    <w:basedOn w:val="DefaultParagraphFont"/>
    <w:uiPriority w:val="99"/>
    <w:semiHidden/>
    <w:unhideWhenUsed/>
    <w:rsid w:val="00D25E19"/>
    <w:rPr>
      <w:i/>
      <w:iCs/>
      <w:lang w:val="en-GB"/>
    </w:rPr>
  </w:style>
  <w:style w:type="paragraph" w:styleId="Index1">
    <w:name w:val="index 1"/>
    <w:basedOn w:val="Normal"/>
    <w:next w:val="Normal"/>
    <w:autoRedefine/>
    <w:uiPriority w:val="99"/>
    <w:semiHidden/>
    <w:unhideWhenUsed/>
    <w:rsid w:val="00D25E19"/>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D25E19"/>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D25E19"/>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D25E19"/>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D25E19"/>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D25E19"/>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D25E19"/>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D25E19"/>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D25E19"/>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D25E19"/>
    <w:rPr>
      <w:rFonts w:asciiTheme="majorHAnsi" w:eastAsiaTheme="majorEastAsia" w:hAnsiTheme="majorHAnsi" w:cstheme="majorBidi"/>
      <w:b/>
      <w:bCs/>
    </w:rPr>
  </w:style>
  <w:style w:type="character" w:styleId="IntenseEmphasis">
    <w:name w:val="Intense Emphasis"/>
    <w:basedOn w:val="DefaultParagraphFont"/>
    <w:uiPriority w:val="21"/>
    <w:qFormat/>
    <w:rsid w:val="00D25E19"/>
    <w:rPr>
      <w:i/>
      <w:iCs/>
      <w:color w:val="4472C4" w:themeColor="accent1"/>
      <w:lang w:val="en-GB"/>
    </w:rPr>
  </w:style>
  <w:style w:type="paragraph" w:styleId="IntenseQuote">
    <w:name w:val="Intense Quote"/>
    <w:basedOn w:val="Normal"/>
    <w:next w:val="Normal"/>
    <w:link w:val="IntenseQuoteChar"/>
    <w:uiPriority w:val="30"/>
    <w:qFormat/>
    <w:rsid w:val="00D25E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5E19"/>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D25E19"/>
    <w:rPr>
      <w:b/>
      <w:bCs/>
      <w:smallCaps/>
      <w:color w:val="4472C4" w:themeColor="accent1"/>
      <w:spacing w:val="5"/>
      <w:lang w:val="en-GB"/>
    </w:rPr>
  </w:style>
  <w:style w:type="table" w:styleId="LightGrid">
    <w:name w:val="Light Grid"/>
    <w:basedOn w:val="TableNormal"/>
    <w:uiPriority w:val="62"/>
    <w:semiHidden/>
    <w:unhideWhenUsed/>
    <w:rsid w:val="00D25E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25E1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25E1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25E1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25E1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25E1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25E1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25E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25E1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25E1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25E1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25E1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25E1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25E1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25E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25E1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25E1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25E1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25E1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25E1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25E1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25E19"/>
    <w:rPr>
      <w:lang w:val="en-GB"/>
    </w:rPr>
  </w:style>
  <w:style w:type="paragraph" w:styleId="List2">
    <w:name w:val="List 2"/>
    <w:basedOn w:val="Normal"/>
    <w:uiPriority w:val="99"/>
    <w:semiHidden/>
    <w:unhideWhenUsed/>
    <w:rsid w:val="00D25E19"/>
    <w:pPr>
      <w:ind w:left="720" w:hanging="360"/>
      <w:contextualSpacing/>
    </w:pPr>
  </w:style>
  <w:style w:type="paragraph" w:styleId="List3">
    <w:name w:val="List 3"/>
    <w:basedOn w:val="Normal"/>
    <w:uiPriority w:val="99"/>
    <w:semiHidden/>
    <w:unhideWhenUsed/>
    <w:rsid w:val="00D25E19"/>
    <w:pPr>
      <w:ind w:left="1080" w:hanging="360"/>
      <w:contextualSpacing/>
    </w:pPr>
  </w:style>
  <w:style w:type="paragraph" w:styleId="List4">
    <w:name w:val="List 4"/>
    <w:basedOn w:val="Normal"/>
    <w:uiPriority w:val="99"/>
    <w:semiHidden/>
    <w:unhideWhenUsed/>
    <w:rsid w:val="00D25E19"/>
    <w:pPr>
      <w:ind w:left="1440" w:hanging="360"/>
      <w:contextualSpacing/>
    </w:pPr>
  </w:style>
  <w:style w:type="paragraph" w:styleId="List5">
    <w:name w:val="List 5"/>
    <w:basedOn w:val="Normal"/>
    <w:uiPriority w:val="99"/>
    <w:semiHidden/>
    <w:unhideWhenUsed/>
    <w:rsid w:val="00D25E19"/>
    <w:pPr>
      <w:ind w:left="1800" w:hanging="360"/>
      <w:contextualSpacing/>
    </w:pPr>
  </w:style>
  <w:style w:type="paragraph" w:styleId="ListBullet">
    <w:name w:val="List Bullet"/>
    <w:basedOn w:val="Normal"/>
    <w:uiPriority w:val="99"/>
    <w:semiHidden/>
    <w:unhideWhenUsed/>
    <w:rsid w:val="00D25E19"/>
    <w:pPr>
      <w:numPr>
        <w:numId w:val="5"/>
      </w:numPr>
      <w:contextualSpacing/>
    </w:pPr>
  </w:style>
  <w:style w:type="paragraph" w:styleId="ListBullet2">
    <w:name w:val="List Bullet 2"/>
    <w:basedOn w:val="Normal"/>
    <w:uiPriority w:val="99"/>
    <w:semiHidden/>
    <w:unhideWhenUsed/>
    <w:rsid w:val="00D25E19"/>
    <w:pPr>
      <w:numPr>
        <w:numId w:val="6"/>
      </w:numPr>
      <w:contextualSpacing/>
    </w:pPr>
  </w:style>
  <w:style w:type="paragraph" w:styleId="ListBullet3">
    <w:name w:val="List Bullet 3"/>
    <w:basedOn w:val="Normal"/>
    <w:uiPriority w:val="99"/>
    <w:semiHidden/>
    <w:unhideWhenUsed/>
    <w:rsid w:val="00D25E19"/>
    <w:pPr>
      <w:numPr>
        <w:numId w:val="7"/>
      </w:numPr>
      <w:contextualSpacing/>
    </w:pPr>
  </w:style>
  <w:style w:type="paragraph" w:styleId="ListBullet4">
    <w:name w:val="List Bullet 4"/>
    <w:basedOn w:val="Normal"/>
    <w:uiPriority w:val="99"/>
    <w:semiHidden/>
    <w:unhideWhenUsed/>
    <w:rsid w:val="00D25E19"/>
    <w:pPr>
      <w:numPr>
        <w:numId w:val="8"/>
      </w:numPr>
      <w:contextualSpacing/>
    </w:pPr>
  </w:style>
  <w:style w:type="paragraph" w:styleId="ListBullet5">
    <w:name w:val="List Bullet 5"/>
    <w:basedOn w:val="Normal"/>
    <w:uiPriority w:val="99"/>
    <w:semiHidden/>
    <w:unhideWhenUsed/>
    <w:rsid w:val="00D25E19"/>
    <w:pPr>
      <w:numPr>
        <w:numId w:val="9"/>
      </w:numPr>
      <w:contextualSpacing/>
    </w:pPr>
  </w:style>
  <w:style w:type="paragraph" w:styleId="ListContinue">
    <w:name w:val="List Continue"/>
    <w:basedOn w:val="Normal"/>
    <w:uiPriority w:val="99"/>
    <w:semiHidden/>
    <w:unhideWhenUsed/>
    <w:rsid w:val="00D25E19"/>
    <w:pPr>
      <w:spacing w:after="120"/>
      <w:ind w:left="360"/>
      <w:contextualSpacing/>
    </w:pPr>
  </w:style>
  <w:style w:type="paragraph" w:styleId="ListContinue2">
    <w:name w:val="List Continue 2"/>
    <w:basedOn w:val="Normal"/>
    <w:uiPriority w:val="99"/>
    <w:semiHidden/>
    <w:unhideWhenUsed/>
    <w:rsid w:val="00D25E19"/>
    <w:pPr>
      <w:spacing w:after="120"/>
      <w:ind w:left="720"/>
      <w:contextualSpacing/>
    </w:pPr>
  </w:style>
  <w:style w:type="paragraph" w:styleId="ListContinue3">
    <w:name w:val="List Continue 3"/>
    <w:basedOn w:val="Normal"/>
    <w:uiPriority w:val="99"/>
    <w:semiHidden/>
    <w:unhideWhenUsed/>
    <w:rsid w:val="00D25E19"/>
    <w:pPr>
      <w:spacing w:after="120"/>
      <w:ind w:left="1080"/>
      <w:contextualSpacing/>
    </w:pPr>
  </w:style>
  <w:style w:type="paragraph" w:styleId="ListContinue4">
    <w:name w:val="List Continue 4"/>
    <w:basedOn w:val="Normal"/>
    <w:uiPriority w:val="99"/>
    <w:semiHidden/>
    <w:unhideWhenUsed/>
    <w:rsid w:val="00D25E19"/>
    <w:pPr>
      <w:spacing w:after="120"/>
      <w:ind w:left="1440"/>
      <w:contextualSpacing/>
    </w:pPr>
  </w:style>
  <w:style w:type="paragraph" w:styleId="ListContinue5">
    <w:name w:val="List Continue 5"/>
    <w:basedOn w:val="Normal"/>
    <w:uiPriority w:val="99"/>
    <w:semiHidden/>
    <w:unhideWhenUsed/>
    <w:rsid w:val="00D25E19"/>
    <w:pPr>
      <w:spacing w:after="120"/>
      <w:ind w:left="1800"/>
      <w:contextualSpacing/>
    </w:pPr>
  </w:style>
  <w:style w:type="paragraph" w:styleId="ListNumber">
    <w:name w:val="List Number"/>
    <w:basedOn w:val="Normal"/>
    <w:uiPriority w:val="99"/>
    <w:semiHidden/>
    <w:unhideWhenUsed/>
    <w:rsid w:val="00D25E19"/>
    <w:pPr>
      <w:numPr>
        <w:numId w:val="10"/>
      </w:numPr>
      <w:contextualSpacing/>
    </w:pPr>
  </w:style>
  <w:style w:type="paragraph" w:styleId="ListNumber2">
    <w:name w:val="List Number 2"/>
    <w:basedOn w:val="Normal"/>
    <w:uiPriority w:val="99"/>
    <w:semiHidden/>
    <w:unhideWhenUsed/>
    <w:rsid w:val="00D25E19"/>
    <w:pPr>
      <w:numPr>
        <w:numId w:val="11"/>
      </w:numPr>
      <w:contextualSpacing/>
    </w:pPr>
  </w:style>
  <w:style w:type="paragraph" w:styleId="ListNumber3">
    <w:name w:val="List Number 3"/>
    <w:basedOn w:val="Normal"/>
    <w:uiPriority w:val="99"/>
    <w:semiHidden/>
    <w:unhideWhenUsed/>
    <w:rsid w:val="00D25E19"/>
    <w:pPr>
      <w:numPr>
        <w:numId w:val="12"/>
      </w:numPr>
      <w:contextualSpacing/>
    </w:pPr>
  </w:style>
  <w:style w:type="paragraph" w:styleId="ListNumber4">
    <w:name w:val="List Number 4"/>
    <w:basedOn w:val="Normal"/>
    <w:uiPriority w:val="99"/>
    <w:semiHidden/>
    <w:unhideWhenUsed/>
    <w:rsid w:val="00D25E19"/>
    <w:pPr>
      <w:numPr>
        <w:numId w:val="13"/>
      </w:numPr>
      <w:contextualSpacing/>
    </w:pPr>
  </w:style>
  <w:style w:type="paragraph" w:styleId="ListNumber5">
    <w:name w:val="List Number 5"/>
    <w:basedOn w:val="Normal"/>
    <w:uiPriority w:val="99"/>
    <w:semiHidden/>
    <w:unhideWhenUsed/>
    <w:rsid w:val="00D25E19"/>
    <w:pPr>
      <w:numPr>
        <w:numId w:val="14"/>
      </w:numPr>
      <w:contextualSpacing/>
    </w:pPr>
  </w:style>
  <w:style w:type="table" w:styleId="ListTable1Light">
    <w:name w:val="List Table 1 Light"/>
    <w:basedOn w:val="TableNormal"/>
    <w:uiPriority w:val="46"/>
    <w:rsid w:val="00D25E1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25E1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25E1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25E1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25E1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25E1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25E1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25E1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25E1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25E1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25E1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25E1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25E1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25E1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25E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25E1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25E1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25E1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25E1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25E1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25E1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25E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25E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25E1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25E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25E1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25E1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25E1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25E1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5E1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5E1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5E1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5E1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5E1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5E1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5E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25E1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25E1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25E1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25E1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25E1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25E1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25E1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5E1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5E1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5E1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5E1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5E1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5E1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25E1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D25E19"/>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D25E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25E1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25E1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25E1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25E1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25E1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25E1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5E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25E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25E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25E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25E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25E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25E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25E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25E1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25E1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25E1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25E1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25E1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25E1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5E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5E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5E1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5E1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5E1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5E1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5E1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5E1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5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5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5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5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5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5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5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D25E19"/>
    <w:rPr>
      <w:color w:val="2B579A"/>
      <w:shd w:val="clear" w:color="auto" w:fill="E1DFDD"/>
      <w:lang w:val="en-GB"/>
    </w:rPr>
  </w:style>
  <w:style w:type="paragraph" w:styleId="MessageHeader">
    <w:name w:val="Message Header"/>
    <w:basedOn w:val="Normal"/>
    <w:link w:val="MessageHeaderChar"/>
    <w:uiPriority w:val="99"/>
    <w:semiHidden/>
    <w:unhideWhenUsed/>
    <w:rsid w:val="00D25E1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5E19"/>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D25E1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D25E19"/>
    <w:rPr>
      <w:sz w:val="24"/>
      <w:szCs w:val="24"/>
    </w:rPr>
  </w:style>
  <w:style w:type="paragraph" w:styleId="NormalIndent">
    <w:name w:val="Normal Indent"/>
    <w:basedOn w:val="Normal"/>
    <w:uiPriority w:val="99"/>
    <w:semiHidden/>
    <w:unhideWhenUsed/>
    <w:rsid w:val="00D25E19"/>
    <w:pPr>
      <w:ind w:left="720"/>
    </w:pPr>
  </w:style>
  <w:style w:type="paragraph" w:styleId="NoteHeading">
    <w:name w:val="Note Heading"/>
    <w:basedOn w:val="Normal"/>
    <w:next w:val="Normal"/>
    <w:link w:val="NoteHeadingChar"/>
    <w:uiPriority w:val="99"/>
    <w:semiHidden/>
    <w:unhideWhenUsed/>
    <w:rsid w:val="00D25E19"/>
  </w:style>
  <w:style w:type="character" w:customStyle="1" w:styleId="NoteHeadingChar">
    <w:name w:val="Note Heading Char"/>
    <w:basedOn w:val="DefaultParagraphFont"/>
    <w:link w:val="NoteHeading"/>
    <w:uiPriority w:val="99"/>
    <w:semiHidden/>
    <w:rsid w:val="00D25E19"/>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D25E19"/>
    <w:rPr>
      <w:lang w:val="en-GB"/>
    </w:rPr>
  </w:style>
  <w:style w:type="table" w:styleId="PlainTable1">
    <w:name w:val="Plain Table 1"/>
    <w:basedOn w:val="TableNormal"/>
    <w:uiPriority w:val="41"/>
    <w:rsid w:val="00D25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5E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25E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5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5E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25E19"/>
    <w:rPr>
      <w:rFonts w:ascii="Consolas" w:hAnsi="Consolas"/>
      <w:sz w:val="21"/>
      <w:szCs w:val="21"/>
    </w:rPr>
  </w:style>
  <w:style w:type="character" w:customStyle="1" w:styleId="PlainTextChar">
    <w:name w:val="Plain Text Char"/>
    <w:basedOn w:val="DefaultParagraphFont"/>
    <w:link w:val="PlainText"/>
    <w:uiPriority w:val="99"/>
    <w:semiHidden/>
    <w:rsid w:val="00D25E19"/>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D25E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E19"/>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D25E19"/>
  </w:style>
  <w:style w:type="character" w:customStyle="1" w:styleId="SalutationChar">
    <w:name w:val="Salutation Char"/>
    <w:basedOn w:val="DefaultParagraphFont"/>
    <w:link w:val="Salutation"/>
    <w:uiPriority w:val="99"/>
    <w:semiHidden/>
    <w:rsid w:val="00D25E19"/>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D25E19"/>
    <w:pPr>
      <w:ind w:left="4320"/>
    </w:pPr>
  </w:style>
  <w:style w:type="character" w:customStyle="1" w:styleId="SignatureChar">
    <w:name w:val="Signature Char"/>
    <w:basedOn w:val="DefaultParagraphFont"/>
    <w:link w:val="Signature"/>
    <w:uiPriority w:val="99"/>
    <w:semiHidden/>
    <w:rsid w:val="00D25E19"/>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D25E19"/>
    <w:rPr>
      <w:u w:val="dotted"/>
      <w:lang w:val="en-GB"/>
    </w:rPr>
  </w:style>
  <w:style w:type="character" w:customStyle="1" w:styleId="SmartLink1">
    <w:name w:val="SmartLink1"/>
    <w:basedOn w:val="DefaultParagraphFont"/>
    <w:uiPriority w:val="99"/>
    <w:semiHidden/>
    <w:unhideWhenUsed/>
    <w:rsid w:val="00D25E19"/>
    <w:rPr>
      <w:color w:val="0000FF"/>
      <w:u w:val="single"/>
      <w:shd w:val="clear" w:color="auto" w:fill="F3F2F1"/>
      <w:lang w:val="en-GB"/>
    </w:rPr>
  </w:style>
  <w:style w:type="character" w:styleId="Strong">
    <w:name w:val="Strong"/>
    <w:basedOn w:val="DefaultParagraphFont"/>
    <w:uiPriority w:val="22"/>
    <w:qFormat/>
    <w:rsid w:val="00D25E19"/>
    <w:rPr>
      <w:b/>
      <w:bCs/>
      <w:lang w:val="en-GB"/>
    </w:rPr>
  </w:style>
  <w:style w:type="character" w:styleId="SubtleEmphasis">
    <w:name w:val="Subtle Emphasis"/>
    <w:basedOn w:val="DefaultParagraphFont"/>
    <w:uiPriority w:val="19"/>
    <w:qFormat/>
    <w:rsid w:val="00D25E19"/>
    <w:rPr>
      <w:i/>
      <w:iCs/>
      <w:color w:val="404040" w:themeColor="text1" w:themeTint="BF"/>
      <w:lang w:val="en-GB"/>
    </w:rPr>
  </w:style>
  <w:style w:type="character" w:styleId="SubtleReference">
    <w:name w:val="Subtle Reference"/>
    <w:basedOn w:val="DefaultParagraphFont"/>
    <w:uiPriority w:val="31"/>
    <w:qFormat/>
    <w:rsid w:val="00D25E19"/>
    <w:rPr>
      <w:smallCaps/>
      <w:color w:val="5A5A5A" w:themeColor="text1" w:themeTint="A5"/>
      <w:lang w:val="en-GB"/>
    </w:rPr>
  </w:style>
  <w:style w:type="table" w:styleId="Table3Deffects1">
    <w:name w:val="Table 3D effects 1"/>
    <w:basedOn w:val="TableNormal"/>
    <w:uiPriority w:val="99"/>
    <w:semiHidden/>
    <w:unhideWhenUsed/>
    <w:rsid w:val="00D25E19"/>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5E19"/>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5E19"/>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5E19"/>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5E19"/>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5E19"/>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5E19"/>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5E19"/>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5E19"/>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5E19"/>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5E19"/>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5E19"/>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5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25E19"/>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D25E19"/>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5E19"/>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5E19"/>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5E19"/>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5E19"/>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5E19"/>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5E19"/>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5E19"/>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25E1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25E1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D25E1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39284">
      <w:bodyDiv w:val="1"/>
      <w:marLeft w:val="0"/>
      <w:marRight w:val="0"/>
      <w:marTop w:val="0"/>
      <w:marBottom w:val="0"/>
      <w:divBdr>
        <w:top w:val="none" w:sz="0" w:space="0" w:color="auto"/>
        <w:left w:val="none" w:sz="0" w:space="0" w:color="auto"/>
        <w:bottom w:val="none" w:sz="0" w:space="0" w:color="auto"/>
        <w:right w:val="none" w:sz="0" w:space="0" w:color="auto"/>
      </w:divBdr>
    </w:div>
    <w:div w:id="1450196878">
      <w:bodyDiv w:val="1"/>
      <w:marLeft w:val="0"/>
      <w:marRight w:val="0"/>
      <w:marTop w:val="0"/>
      <w:marBottom w:val="0"/>
      <w:divBdr>
        <w:top w:val="none" w:sz="0" w:space="0" w:color="auto"/>
        <w:left w:val="none" w:sz="0" w:space="0" w:color="auto"/>
        <w:bottom w:val="none" w:sz="0" w:space="0" w:color="auto"/>
        <w:right w:val="none" w:sz="0" w:space="0" w:color="auto"/>
      </w:divBdr>
    </w:div>
    <w:div w:id="1658221607">
      <w:bodyDiv w:val="1"/>
      <w:marLeft w:val="0"/>
      <w:marRight w:val="0"/>
      <w:marTop w:val="0"/>
      <w:marBottom w:val="0"/>
      <w:divBdr>
        <w:top w:val="none" w:sz="0" w:space="0" w:color="auto"/>
        <w:left w:val="none" w:sz="0" w:space="0" w:color="auto"/>
        <w:bottom w:val="none" w:sz="0" w:space="0" w:color="auto"/>
        <w:right w:val="none" w:sz="0" w:space="0" w:color="auto"/>
      </w:divBdr>
    </w:div>
    <w:div w:id="20851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5/cop-15-dec-16-en.pdf" TargetMode="External"/><Relationship Id="rId26" Type="http://schemas.openxmlformats.org/officeDocument/2006/relationships/hyperlink" Target="https://www.cbd.int/documents/CBD/SBI/4/INF/9"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4/cop-14-dec-25-en.pdf" TargetMode="External"/><Relationship Id="rId25" Type="http://schemas.openxmlformats.org/officeDocument/2006/relationships/hyperlink" Target="https://www.cbd.int/doc/decisions/cop-15/cop-15-dec-16-e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3/cop-13-dec-23-en.pdf"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bd.int/doc/decisions/cop-14/cop-14-dec-25-en.pdf"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cbd.int/doc/decisions/cop-12/cop-12-dec-02-en.pdf" TargetMode="External"/><Relationship Id="rId23" Type="http://schemas.openxmlformats.org/officeDocument/2006/relationships/header" Target="header3.xml"/><Relationship Id="rId28" Type="http://schemas.openxmlformats.org/officeDocument/2006/relationships/hyperlink" Target="https://www.cbd.int/documents/CBD/SBSTTA/26/INF/16/Rev.1"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1/cop-11-dec-02-en.pdf" TargetMode="External"/><Relationship Id="rId22" Type="http://schemas.openxmlformats.org/officeDocument/2006/relationships/footer" Target="footer2.xml"/><Relationship Id="rId27" Type="http://schemas.openxmlformats.org/officeDocument/2006/relationships/hyperlink" Target="https://www.cbd.int/documents/CBD/SBSTTA/26/INF/15"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iles.ipbes.net/ipbes-web-prod-public-files/inline/files/ipbes_ilkapproach_ipbes-5-15.pdf" TargetMode="External"/><Relationship Id="rId3" Type="http://schemas.openxmlformats.org/officeDocument/2006/relationships/hyperlink" Target="https://www.cbd.int/doc/decisions/cop-15/cop-15-dec-14-en.pdf" TargetMode="External"/><Relationship Id="rId7" Type="http://schemas.openxmlformats.org/officeDocument/2006/relationships/hyperlink" Target="https://www.cbd.int/doc/decisions/cop-15/cop-15-dec-04-en.pdf" TargetMode="External"/><Relationship Id="rId2" Type="http://schemas.openxmlformats.org/officeDocument/2006/relationships/hyperlink" Target="https://www.cbd.int/doc/decisions/cop-15/cop-15-dec-08-en.pdf" TargetMode="External"/><Relationship Id="rId1" Type="http://schemas.openxmlformats.org/officeDocument/2006/relationships/hyperlink" Target="https://www.cbd.int/doc/decisions/cop-15/cop-15-dec-04-en.pdf" TargetMode="External"/><Relationship Id="rId6" Type="http://schemas.openxmlformats.org/officeDocument/2006/relationships/hyperlink" Target="https://www.cbd.int/decisions/cop/?m=cop-15" TargetMode="External"/><Relationship Id="rId11" Type="http://schemas.openxmlformats.org/officeDocument/2006/relationships/hyperlink" Target="https://dart.informea.org" TargetMode="External"/><Relationship Id="rId5" Type="http://schemas.openxmlformats.org/officeDocument/2006/relationships/hyperlink" Target="https://www.cbd.int/decisions/cop/?m=cop-16" TargetMode="External"/><Relationship Id="rId10" Type="http://schemas.openxmlformats.org/officeDocument/2006/relationships/hyperlink" Target="https://www.cbd.int/doc/decisions/cop-15/cop-15-dec-16-en.pdf" TargetMode="External"/><Relationship Id="rId4" Type="http://schemas.openxmlformats.org/officeDocument/2006/relationships/hyperlink" Target="https://www.cbd.int/decisions/cop/?m=cop-16" TargetMode="External"/><Relationship Id="rId9" Type="http://schemas.openxmlformats.org/officeDocument/2006/relationships/hyperlink" Target="https://www.cbd.int/doc/decisions/cop-14/cop-14-dec-25-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AMALE\AppData\Local\Microsoft\Windows\INetCache\Content.Outlook\UCCYWT7F\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4FEECC70DA7D4233B861BE3AFE08C4B7"/>
        <w:category>
          <w:name w:val="General"/>
          <w:gallery w:val="placeholder"/>
        </w:category>
        <w:types>
          <w:type w:val="bbPlcHdr"/>
        </w:types>
        <w:behaviors>
          <w:behavior w:val="content"/>
        </w:behaviors>
        <w:guid w:val="{7D5D3FF6-8C45-4A0E-B57B-2D170E6BC104}"/>
      </w:docPartPr>
      <w:docPartBody>
        <w:p w:rsidR="00830BE1" w:rsidRDefault="00393EF3" w:rsidP="00393EF3">
          <w:pPr>
            <w:pStyle w:val="4FEECC70DA7D4233B861BE3AFE08C4B7"/>
          </w:pPr>
          <w:r w:rsidRPr="00302849">
            <w:rPr>
              <w:rStyle w:val="PlaceholderText"/>
            </w:rPr>
            <w:t>General</w:t>
          </w:r>
        </w:p>
      </w:docPartBody>
    </w:docPart>
    <w:docPart>
      <w:docPartPr>
        <w:name w:val="8DA22119E2E24A4C986943349EE679C6"/>
        <w:category>
          <w:name w:val="General"/>
          <w:gallery w:val="placeholder"/>
        </w:category>
        <w:types>
          <w:type w:val="bbPlcHdr"/>
        </w:types>
        <w:behaviors>
          <w:behavior w:val="content"/>
        </w:behaviors>
        <w:guid w:val="{8125FD30-7541-497D-8DEE-587BE7C11FB6}"/>
      </w:docPartPr>
      <w:docPartBody>
        <w:p w:rsidR="00830BE1" w:rsidRDefault="00393EF3" w:rsidP="00393EF3">
          <w:pPr>
            <w:pStyle w:val="8DA22119E2E24A4C986943349EE679C6"/>
          </w:pPr>
          <w:r w:rsidRPr="00302849">
            <w:rPr>
              <w:rStyle w:val="PlaceholderText"/>
            </w:rPr>
            <w:t>[Date]</w:t>
          </w:r>
        </w:p>
      </w:docPartBody>
    </w:docPart>
    <w:docPart>
      <w:docPartPr>
        <w:name w:val="2B1E32341ED34FDEBD64F804A6FE5491"/>
        <w:category>
          <w:name w:val="General"/>
          <w:gallery w:val="placeholder"/>
        </w:category>
        <w:types>
          <w:type w:val="bbPlcHdr"/>
        </w:types>
        <w:behaviors>
          <w:behavior w:val="content"/>
        </w:behaviors>
        <w:guid w:val="{34E2D865-8471-4F66-BBA3-7101F1776273}"/>
      </w:docPartPr>
      <w:docPartBody>
        <w:p w:rsidR="00830BE1" w:rsidRDefault="00393EF3" w:rsidP="00393EF3">
          <w:pPr>
            <w:pStyle w:val="2B1E32341ED34FDEBD64F804A6FE5491"/>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9EC60735975E45738D33D4615A3CEA50"/>
        <w:category>
          <w:name w:val="General"/>
          <w:gallery w:val="placeholder"/>
        </w:category>
        <w:types>
          <w:type w:val="bbPlcHdr"/>
        </w:types>
        <w:behaviors>
          <w:behavior w:val="content"/>
        </w:behaviors>
        <w:guid w:val="{2D866081-D181-43F9-8A83-AC2ED8CE1E11}"/>
      </w:docPartPr>
      <w:docPartBody>
        <w:p w:rsidR="00830BE1" w:rsidRDefault="00393EF3" w:rsidP="00393EF3">
          <w:pPr>
            <w:pStyle w:val="9EC60735975E45738D33D4615A3CEA50"/>
          </w:pPr>
          <w:r w:rsidRPr="00302849">
            <w:rPr>
              <w:rStyle w:val="PlaceholderText"/>
            </w:rPr>
            <w:t>Meeting name (part 1)</w:t>
          </w:r>
        </w:p>
      </w:docPartBody>
    </w:docPart>
    <w:docPart>
      <w:docPartPr>
        <w:name w:val="8CF88E69692D4DB0A20B8D53CF15B544"/>
        <w:category>
          <w:name w:val="General"/>
          <w:gallery w:val="placeholder"/>
        </w:category>
        <w:types>
          <w:type w:val="bbPlcHdr"/>
        </w:types>
        <w:behaviors>
          <w:behavior w:val="content"/>
        </w:behaviors>
        <w:guid w:val="{BF644189-F1C2-4696-8013-5B74DBEBFB90}"/>
      </w:docPartPr>
      <w:docPartBody>
        <w:p w:rsidR="00830BE1" w:rsidRDefault="00393EF3" w:rsidP="00393EF3">
          <w:pPr>
            <w:pStyle w:val="8CF88E69692D4DB0A20B8D53CF15B544"/>
          </w:pPr>
          <w:r w:rsidRPr="00302849">
            <w:rPr>
              <w:rStyle w:val="PlaceholderText"/>
            </w:rPr>
            <w:t>Meeting name (part 2)</w:t>
          </w:r>
        </w:p>
      </w:docPartBody>
    </w:docPart>
    <w:docPart>
      <w:docPartPr>
        <w:name w:val="86A80E33BEBD479191AF3915080EC07F"/>
        <w:category>
          <w:name w:val="General"/>
          <w:gallery w:val="placeholder"/>
        </w:category>
        <w:types>
          <w:type w:val="bbPlcHdr"/>
        </w:types>
        <w:behaviors>
          <w:behavior w:val="content"/>
        </w:behaviors>
        <w:guid w:val="{1CEC7F20-188F-44A0-A5AA-05E740FCE6A9}"/>
      </w:docPartPr>
      <w:docPartBody>
        <w:p w:rsidR="00830BE1" w:rsidRDefault="00393EF3" w:rsidP="00393EF3">
          <w:pPr>
            <w:pStyle w:val="86A80E33BEBD479191AF3915080EC07F"/>
          </w:pPr>
          <w:r w:rsidRPr="00302849">
            <w:rPr>
              <w:rStyle w:val="PlaceholderText"/>
            </w:rPr>
            <w:t>[Venue, date]</w:t>
          </w:r>
        </w:p>
      </w:docPartBody>
    </w:docPart>
    <w:docPart>
      <w:docPartPr>
        <w:name w:val="1FE438E9CF9940BA8A36476CAF4E07B8"/>
        <w:category>
          <w:name w:val="General"/>
          <w:gallery w:val="placeholder"/>
        </w:category>
        <w:types>
          <w:type w:val="bbPlcHdr"/>
        </w:types>
        <w:behaviors>
          <w:behavior w:val="content"/>
        </w:behaviors>
        <w:guid w:val="{4BCCA684-4E24-4294-97CD-4C87A6152707}"/>
      </w:docPartPr>
      <w:docPartBody>
        <w:p w:rsidR="00830BE1" w:rsidRDefault="00393EF3" w:rsidP="00393EF3">
          <w:pPr>
            <w:pStyle w:val="1FE438E9CF9940BA8A36476CAF4E07B8"/>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0088A"/>
    <w:rsid w:val="000077FF"/>
    <w:rsid w:val="00072ED4"/>
    <w:rsid w:val="00080EB7"/>
    <w:rsid w:val="00173B2E"/>
    <w:rsid w:val="0024417F"/>
    <w:rsid w:val="002C32CD"/>
    <w:rsid w:val="002C7190"/>
    <w:rsid w:val="00303F0B"/>
    <w:rsid w:val="0030541A"/>
    <w:rsid w:val="00341642"/>
    <w:rsid w:val="00393EF3"/>
    <w:rsid w:val="00403403"/>
    <w:rsid w:val="00423CC1"/>
    <w:rsid w:val="004B77E7"/>
    <w:rsid w:val="004D7D39"/>
    <w:rsid w:val="00510C2B"/>
    <w:rsid w:val="0051264D"/>
    <w:rsid w:val="00530E9E"/>
    <w:rsid w:val="00560D21"/>
    <w:rsid w:val="0058570D"/>
    <w:rsid w:val="00595112"/>
    <w:rsid w:val="005B2D2C"/>
    <w:rsid w:val="005D5934"/>
    <w:rsid w:val="005E56DE"/>
    <w:rsid w:val="0062494E"/>
    <w:rsid w:val="00645573"/>
    <w:rsid w:val="00710379"/>
    <w:rsid w:val="007211DE"/>
    <w:rsid w:val="00745374"/>
    <w:rsid w:val="00764DF4"/>
    <w:rsid w:val="007A2211"/>
    <w:rsid w:val="007B799E"/>
    <w:rsid w:val="007C5F1D"/>
    <w:rsid w:val="00811444"/>
    <w:rsid w:val="00816CE8"/>
    <w:rsid w:val="00830BE1"/>
    <w:rsid w:val="00887DAC"/>
    <w:rsid w:val="00917659"/>
    <w:rsid w:val="009338C7"/>
    <w:rsid w:val="009457AB"/>
    <w:rsid w:val="00950A9C"/>
    <w:rsid w:val="009B3EFD"/>
    <w:rsid w:val="009E2CD0"/>
    <w:rsid w:val="009F3F8E"/>
    <w:rsid w:val="00A2573D"/>
    <w:rsid w:val="00A30C0C"/>
    <w:rsid w:val="00A35DA0"/>
    <w:rsid w:val="00A82AFA"/>
    <w:rsid w:val="00B05BAE"/>
    <w:rsid w:val="00B41BF6"/>
    <w:rsid w:val="00BA492D"/>
    <w:rsid w:val="00BA4D96"/>
    <w:rsid w:val="00BA60DE"/>
    <w:rsid w:val="00BE3C82"/>
    <w:rsid w:val="00C660B2"/>
    <w:rsid w:val="00CB0698"/>
    <w:rsid w:val="00CB6335"/>
    <w:rsid w:val="00D048C0"/>
    <w:rsid w:val="00D154E8"/>
    <w:rsid w:val="00D22367"/>
    <w:rsid w:val="00D45692"/>
    <w:rsid w:val="00D5558F"/>
    <w:rsid w:val="00DC4063"/>
    <w:rsid w:val="00DE6AA1"/>
    <w:rsid w:val="00E13C94"/>
    <w:rsid w:val="00E44A51"/>
    <w:rsid w:val="00E54B89"/>
    <w:rsid w:val="00EF5675"/>
    <w:rsid w:val="00F40B0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EF3"/>
    <w:rPr>
      <w:color w:val="808080"/>
    </w:rPr>
  </w:style>
  <w:style w:type="paragraph" w:customStyle="1" w:styleId="CE78D6453E1E4F89A1372586409BE006">
    <w:name w:val="CE78D6453E1E4F89A1372586409BE006"/>
  </w:style>
  <w:style w:type="paragraph" w:customStyle="1" w:styleId="4FEECC70DA7D4233B861BE3AFE08C4B7">
    <w:name w:val="4FEECC70DA7D4233B861BE3AFE08C4B7"/>
    <w:rsid w:val="00393EF3"/>
    <w:rPr>
      <w:lang w:val="en-US" w:eastAsia="zh-CN"/>
    </w:rPr>
  </w:style>
  <w:style w:type="paragraph" w:customStyle="1" w:styleId="8DA22119E2E24A4C986943349EE679C6">
    <w:name w:val="8DA22119E2E24A4C986943349EE679C6"/>
    <w:rsid w:val="00393EF3"/>
    <w:rPr>
      <w:lang w:val="en-US" w:eastAsia="zh-CN"/>
    </w:rPr>
  </w:style>
  <w:style w:type="paragraph" w:customStyle="1" w:styleId="2B1E32341ED34FDEBD64F804A6FE5491">
    <w:name w:val="2B1E32341ED34FDEBD64F804A6FE5491"/>
    <w:rsid w:val="00393EF3"/>
    <w:rPr>
      <w:lang w:val="en-US" w:eastAsia="zh-CN"/>
    </w:rPr>
  </w:style>
  <w:style w:type="paragraph" w:customStyle="1" w:styleId="9EC60735975E45738D33D4615A3CEA50">
    <w:name w:val="9EC60735975E45738D33D4615A3CEA50"/>
    <w:rsid w:val="00393EF3"/>
    <w:rPr>
      <w:lang w:val="en-US" w:eastAsia="zh-CN"/>
    </w:rPr>
  </w:style>
  <w:style w:type="paragraph" w:customStyle="1" w:styleId="8CF88E69692D4DB0A20B8D53CF15B544">
    <w:name w:val="8CF88E69692D4DB0A20B8D53CF15B544"/>
    <w:rsid w:val="00393EF3"/>
    <w:rPr>
      <w:lang w:val="en-US" w:eastAsia="zh-CN"/>
    </w:rPr>
  </w:style>
  <w:style w:type="paragraph" w:customStyle="1" w:styleId="86A80E33BEBD479191AF3915080EC07F">
    <w:name w:val="86A80E33BEBD479191AF3915080EC07F"/>
    <w:rsid w:val="00393EF3"/>
    <w:rPr>
      <w:lang w:val="en-US" w:eastAsia="zh-CN"/>
    </w:rPr>
  </w:style>
  <w:style w:type="paragraph" w:customStyle="1" w:styleId="1FE438E9CF9940BA8A36476CAF4E07B8">
    <w:name w:val="1FE438E9CF9940BA8A36476CAF4E07B8"/>
    <w:rsid w:val="00393EF3"/>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C63D-54CC-4E59-9331-32F3A3563A06}">
  <ds:schemaRefs>
    <ds:schemaRef ds:uri="http://schemas.microsoft.com/office/infopath/2007/PartnerControls"/>
    <ds:schemaRef ds:uri="985ec44e-1bab-4c0b-9df0-6ba128686fc9"/>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13ad741f-c0db-4e29-b5a6-03b4a1bc18ba"/>
    <ds:schemaRef ds:uri="358298e0-1b7e-4ebe-8695-94439b74f0d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2B7AA4-97B6-44AC-AB96-171694357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5AB656CF-241B-48A7-8F78-A8DAE863074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3</TotalTime>
  <Pages>19</Pages>
  <Words>6957</Words>
  <Characters>39657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Decisions adopted by the Conference of the Parties to the Convention on Biological Diversity on 1 November 2024</vt:lpstr>
    </vt:vector>
  </TitlesOfParts>
  <Company/>
  <LinksUpToDate>false</LinksUpToDate>
  <CharactersWithSpaces>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Decisions adopted by the Conference of the Parties to the Convention on Biological Diversity on 1 November 2024</dc:title>
  <dc:subject>CBD/COP/DEC/16/9</dc:subject>
  <dc:creator>Secretariat of the Convention on Biological Diversity</dc:creator>
  <cp:keywords>Sixteenth meeting of the Conference of the Parties to the Convention on Biological Diversity</cp:keywords>
  <dc:description/>
  <cp:lastModifiedBy>Veronique Lefebvre</cp:lastModifiedBy>
  <cp:revision>3</cp:revision>
  <cp:lastPrinted>2025-01-13T18:15:00Z</cp:lastPrinted>
  <dcterms:created xsi:type="dcterms:W3CDTF">2025-01-13T18:15:00Z</dcterms:created>
  <dcterms:modified xsi:type="dcterms:W3CDTF">2025-01-13T18:16:00Z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